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2BB8" w14:textId="77777777" w:rsidR="00257CC7" w:rsidRPr="00B26C8D" w:rsidRDefault="00257CC7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06F472EA" w14:textId="53386A78" w:rsidR="00257CC7" w:rsidRPr="00B26C8D" w:rsidRDefault="00257CC7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6AE93599" w14:textId="77777777" w:rsidR="00257CC7" w:rsidRDefault="00257CC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0FBA3070" w14:textId="77777777" w:rsidR="00257CC7" w:rsidRDefault="00257CC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74E0E3EB" w14:textId="77777777" w:rsidR="00257CC7" w:rsidRDefault="00257CC7">
      <w:pPr>
        <w:jc w:val="center"/>
        <w:rPr>
          <w:sz w:val="28"/>
        </w:rPr>
      </w:pPr>
    </w:p>
    <w:p w14:paraId="7294A727" w14:textId="77777777" w:rsidR="00257CC7" w:rsidRDefault="00257CC7">
      <w:pPr>
        <w:jc w:val="center"/>
        <w:rPr>
          <w:sz w:val="28"/>
        </w:rPr>
      </w:pPr>
    </w:p>
    <w:p w14:paraId="4BDD7BE1" w14:textId="77777777" w:rsidR="00257CC7" w:rsidRDefault="00257CC7">
      <w:pPr>
        <w:jc w:val="center"/>
        <w:rPr>
          <w:sz w:val="28"/>
        </w:rPr>
      </w:pPr>
    </w:p>
    <w:p w14:paraId="0AE63232" w14:textId="77777777" w:rsidR="00257CC7" w:rsidRDefault="00257CC7">
      <w:pPr>
        <w:jc w:val="center"/>
        <w:rPr>
          <w:sz w:val="28"/>
        </w:rPr>
      </w:pPr>
    </w:p>
    <w:p w14:paraId="3FE71A12" w14:textId="77777777" w:rsidR="00257CC7" w:rsidRDefault="00257CC7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1FDFF790" w14:textId="77777777" w:rsidR="00257CC7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3B2D208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E290CAD" w14:textId="77777777" w:rsidR="00257CC7" w:rsidRDefault="00257CC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7D83FFC" w14:textId="77777777" w:rsidR="00257CC7" w:rsidRDefault="00257CC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martie 2026</w:t>
      </w:r>
    </w:p>
    <w:p w14:paraId="7E1B7930" w14:textId="77777777" w:rsidR="00257CC7" w:rsidRDefault="00257CC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57CC7" w14:paraId="7CC1967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F05340C" w14:textId="77777777" w:rsidR="00257CC7" w:rsidRDefault="00257CC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5AABC41" w14:textId="77777777" w:rsidR="00257CC7" w:rsidRDefault="00257CC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0204C1E3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B8EE4C1" w14:textId="77777777" w:rsidR="00257CC7" w:rsidRDefault="00257CC7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03EA77F1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5080905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04EE368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5D76D084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22A3996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8EFFCF9" w14:textId="77777777" w:rsidR="00257CC7" w:rsidRDefault="00257CC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9C888E4" w14:textId="77777777" w:rsidR="00257CC7" w:rsidRDefault="00257CC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2D3861A7" w14:textId="77777777" w:rsidR="00257CC7" w:rsidRDefault="00257CC7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670720CD" w14:textId="77777777" w:rsidR="00257CC7" w:rsidRDefault="00257CC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17825036" w14:textId="77777777" w:rsidR="00257CC7" w:rsidRDefault="00257CC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D4BE521" w14:textId="77777777" w:rsidR="00257CC7" w:rsidRDefault="00257CC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3A2280F" w14:textId="77777777" w:rsidR="00257CC7" w:rsidRDefault="00257CC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EE7B811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A8D3E3D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79990BD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9526FC2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A966228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6407BF7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2E067A2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45F46E78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3EC969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257CC7" w14:paraId="17222B1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9B70EFB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EC67771" w14:textId="77777777" w:rsidR="00257CC7" w:rsidRDefault="00257C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EE11619" w14:textId="77777777" w:rsidR="00257CC7" w:rsidRDefault="00257C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C19943A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C58320F" w14:textId="77777777" w:rsidR="00257CC7" w:rsidRDefault="00257C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E85641C" w14:textId="77777777" w:rsidR="00257CC7" w:rsidRDefault="00257C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E5E46FC" w14:textId="77777777" w:rsidR="00257CC7" w:rsidRDefault="00257C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1D60FF4" w14:textId="77777777" w:rsidR="00257CC7" w:rsidRDefault="00257C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3C2EFEC0" w14:textId="77777777" w:rsidR="00257CC7" w:rsidRDefault="00257C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1EFD002" w14:textId="77777777" w:rsidR="00257CC7" w:rsidRDefault="00257C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80BC8C7" w14:textId="77777777" w:rsidR="00257CC7" w:rsidRDefault="00257CC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14DB34E6" w14:textId="77777777" w:rsidR="00257CC7" w:rsidRDefault="00257CC7">
      <w:pPr>
        <w:spacing w:line="192" w:lineRule="auto"/>
        <w:jc w:val="center"/>
      </w:pPr>
    </w:p>
    <w:p w14:paraId="3889097D" w14:textId="77777777" w:rsidR="00257CC7" w:rsidRDefault="00257CC7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C3DC125" w14:textId="77777777" w:rsidR="00257CC7" w:rsidRPr="006310EB" w:rsidRDefault="00257CC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827A63E" w14:textId="77777777" w:rsidR="00257CC7" w:rsidRPr="006310EB" w:rsidRDefault="00257CC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42197D3" w14:textId="77777777" w:rsidR="00257CC7" w:rsidRPr="006310EB" w:rsidRDefault="00257CC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7A922B3" w14:textId="77777777" w:rsidR="00257CC7" w:rsidRPr="00A8307A" w:rsidRDefault="00257CC7" w:rsidP="00516DD3">
      <w:pPr>
        <w:pStyle w:val="Heading1"/>
        <w:spacing w:line="360" w:lineRule="auto"/>
      </w:pPr>
      <w:r w:rsidRPr="00A8307A">
        <w:t>LINIA 100</w:t>
      </w:r>
    </w:p>
    <w:p w14:paraId="3EA4FD6D" w14:textId="77777777" w:rsidR="00257CC7" w:rsidRPr="00A8307A" w:rsidRDefault="00257CC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257CC7" w:rsidRPr="00AB76B4" w14:paraId="6D02E48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149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2B8F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5463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83B73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3BD6A63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76056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427A446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F3E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A18D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8C87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FC34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1B0B476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5E1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AD9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70D3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1BF08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80A7284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81F47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5349ACB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339D5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834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F585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DE79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7CA66E7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29C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AE5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EAC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1E66F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CD20512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947BA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34E16949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0F0A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4BE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8703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71BD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240A2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257CC7" w:rsidRPr="00AB76B4" w14:paraId="63DECB8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54C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7FFE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1E71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B157B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CB3C508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AAA5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56456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6E89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EA2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1A6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4BAA4EF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689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30FF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700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F0C65" w14:textId="77777777" w:rsidR="00257CC7" w:rsidRPr="00AB76B4" w:rsidRDefault="00257CC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82B5396" w14:textId="77777777" w:rsidR="00257CC7" w:rsidRPr="00AB76B4" w:rsidRDefault="00257CC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2739E" w14:textId="77777777" w:rsidR="00257CC7" w:rsidRPr="00AB76B4" w:rsidRDefault="00257CC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78A2AE0" w14:textId="77777777" w:rsidR="00257CC7" w:rsidRPr="00AB76B4" w:rsidRDefault="00257CC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7A9B88DF" w14:textId="77777777" w:rsidR="00257CC7" w:rsidRPr="00AB76B4" w:rsidRDefault="00257CC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BDEC760" w14:textId="77777777" w:rsidR="00257CC7" w:rsidRPr="00AB76B4" w:rsidRDefault="00257CC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38B2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E833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3D8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1439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7172EA2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6D0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D06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DB23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C141F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46CBF35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014D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575C6BF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0FA7109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34DB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A14F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2DC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2148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23ABA4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2097FA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57CC7" w:rsidRPr="00AB76B4" w14:paraId="36C30B6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CFA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258D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425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9D935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2AE7DA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B1645E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3B20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FED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8C6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456DFC2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F33B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0D61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257CC7" w:rsidRPr="00AB76B4" w14:paraId="0DEC9D5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15D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57AC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798406D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A11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F0AD4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F2F638C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80AC780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46AF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798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82B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A8FA3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5272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0412743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3B6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5AC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350552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F1F8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9ECB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28A09EF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44ABE22D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0B5B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C70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B556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F01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EA23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0996F7D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75E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2E8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A2585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E0F33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559CDA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132698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6442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17CE5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1550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6B6CBD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1E6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DFD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48B5F0F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520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05A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2D9C45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E3F8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81CE5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6A96AE2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5D4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672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347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7850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6A99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30D7360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C9B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B20E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93D9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BB7BF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6E4EC96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4F3E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EEF9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95C0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6FAD386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9FE3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722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2FC75F0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BD8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8C8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90DF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AE75F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B0B0B8B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699C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4FA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2DF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095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9D89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20C5344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ED5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A28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E0E4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68F95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B5F4682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0BAF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FB1C2D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618B960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3077D1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6A9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137B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4246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6507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5A1AD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257CC7" w:rsidRPr="00AB76B4" w14:paraId="645E2CF8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5C4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B189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C0C6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5F085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898CAE7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CB65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165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419E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2DC7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1369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3946C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57CC7" w:rsidRPr="00AB76B4" w14:paraId="57778DA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01A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C628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BDC760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827F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0C36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F244BFC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3E83E407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C67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CDE7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ED63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CE02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0591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13ACBC5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B4B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A761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3183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81F1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433CBD05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0C2C4D99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9A5D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B4ED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B867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00325E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0F29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874F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257CC7" w:rsidRPr="00AB76B4" w14:paraId="66A67A8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2D4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C3E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25CF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4A7CD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3D62EEE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3109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2E2F55A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68F6C73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6062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74A0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FE766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D33B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257CC7" w:rsidRPr="00AB76B4" w14:paraId="4907E58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697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29F7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CA30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5F9C4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2EB819C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7FD81A5B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205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DE9F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4CD2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9BFC5C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47236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E5D8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321BC98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51D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5F24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D6E55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E7E1C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838B9BB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38A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B9CBAB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26B4842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763DCAE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E668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E64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FB87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8D2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358AD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257CC7" w:rsidRPr="00AB76B4" w14:paraId="78B8DAC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D43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DA32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6F7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9552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F250ECB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2FC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0F5C6D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3FD9399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3EEE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474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9029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BF8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41D2B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3CCE0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257CC7" w:rsidRPr="00AB76B4" w14:paraId="4AF21A8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D8C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EBF6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1CC2ABD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7188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46FC0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8BFCC87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61E3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25FF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C98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8BD86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BAA5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1F5B545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87E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B9BF6" w14:textId="77777777" w:rsidR="00257CC7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1EBB18C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D0D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32260" w14:textId="77777777" w:rsidR="00257CC7" w:rsidRPr="00AB76B4" w:rsidRDefault="00257CC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84A74EC" w14:textId="77777777" w:rsidR="00257CC7" w:rsidRPr="00AB76B4" w:rsidRDefault="00257CC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567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670D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4D9B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8FC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E17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6D751BA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AF4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4F61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09C86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1C348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7FD6BB7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F4B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D0065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F13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6B29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EC62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36F3010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290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C280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8DA3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7DD2C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E4CCA7C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0C74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A76B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341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8E2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15DA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3B4518C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1AD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1BE3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07F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A9ED0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B6B9D13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5EA7F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1E91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36B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A3EB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54D5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6083327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E1F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3EA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DC97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7900E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1EE6C96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87F1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3ED0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94CD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5E8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634C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2C16D1A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1BC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9A61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668B3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B5D7D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16E62AB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C274B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C34B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06EA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0B30D9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DF1E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75CFB" w14:textId="77777777" w:rsidR="00257CC7" w:rsidRPr="00AB76B4" w:rsidRDefault="00257CC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2902C2E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4CD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43F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CC5ABA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7F9F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E5FB6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004AAC2D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4BBBF2C5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D40C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69B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4D4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84E5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7C1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431C3C1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8FA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3BA6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4255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86AF8" w14:textId="77777777" w:rsidR="00257CC7" w:rsidRPr="00AB76B4" w:rsidRDefault="00257CC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C7E1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2113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ABA02" w14:textId="77777777" w:rsidR="00257CC7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6F0EABF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87A1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0063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1D263A9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D1D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075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733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D1B08" w14:textId="77777777" w:rsidR="00257CC7" w:rsidRPr="00AB76B4" w:rsidRDefault="00257CC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E1E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0B57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03E0" w14:textId="77777777" w:rsidR="00257CC7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29E76EF6" w14:textId="77777777" w:rsidR="00257CC7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88AE4" w14:textId="77777777" w:rsidR="00257CC7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5172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7C98AD0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88C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8BAF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987E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03BAE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75E5EF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4B5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144D8DD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7E4667C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7FB3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AEA8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9B5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C92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3E15EA2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248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4F9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D2ED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9F565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5580BFF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0E31F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1A5D98D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0297E665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86E610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5D8CDCB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A93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183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09D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858D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3246BBC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D7A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49EC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12BADC0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6EB4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DDA1E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59356F03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0B62E" w14:textId="77777777" w:rsidR="00257CC7" w:rsidRPr="00AB76B4" w:rsidRDefault="00257C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9F8B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AE5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8375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FE87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446FD11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CBB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D9EF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833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BA20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2A62F614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71E7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7A8230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4AA0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C546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F606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2B0A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606606A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DBD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08C1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A5FC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891C9" w14:textId="77777777" w:rsidR="00257CC7" w:rsidRPr="00AB76B4" w:rsidRDefault="00257CC7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D8C9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8062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CD74" w14:textId="77777777" w:rsidR="00257CC7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4E63C490" w14:textId="77777777" w:rsidR="00257CC7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8B7F4" w14:textId="77777777" w:rsidR="00257CC7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5FE3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3302A48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095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331E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C4E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3FB00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1143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0E1DE1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6413183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B94BE5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2457BB1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4B1623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5B75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722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AD3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D0FC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1339552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809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5637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72E4DB8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70FC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52C9E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647D95BE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68D0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D8B8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DA9A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6B0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17D1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7AB59EE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1CB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BD7B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EB67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B7F53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4C0698B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DE3E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083C9F5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9633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0C91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5E75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785F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8A6DC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2557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57CC7" w:rsidRPr="00AB76B4" w14:paraId="4E119BD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FAA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6BB4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6DD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F788D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48074B7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A72D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EE54EB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9B8C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3165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01B5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A664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5683009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355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26F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BFCE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25F2B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EE9DD5F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E5CF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0D58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A03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D21A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2250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6D10C33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720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856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5B5C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BBE47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F6F96F7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F4E3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5B6918B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69BF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A515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00F36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46DD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95FE0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3E821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57CC7" w:rsidRPr="00AB76B4" w14:paraId="5947320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8E5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78CA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5EABAF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3F56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9DEBC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1EA2B13C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039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ABE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3E1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215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2CB1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5F3CB70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71F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E8E5" w14:textId="77777777" w:rsidR="00257CC7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1185517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3058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77724" w14:textId="77777777" w:rsidR="00257CC7" w:rsidRPr="00AB76B4" w:rsidRDefault="00257CC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25FE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68AE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C3D54" w14:textId="77777777" w:rsidR="00257CC7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97ED5" w14:textId="77777777" w:rsidR="00257CC7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37782" w14:textId="77777777" w:rsidR="00257CC7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0414F71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6A9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44E5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3FEF3D5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23B7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FB817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4C63A3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3B47DD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7DF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D1C3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F500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05C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3EA0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3CFE394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E9B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A73E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C889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1848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AA680FD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F687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76F0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C2D0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3DD911B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9194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ABDE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7471A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1A39F87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4DDF60C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8A1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856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BA40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110B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01CA0FD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EBE7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A643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5BE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40EBF85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34E1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7A77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6D8258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C47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E64C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59FCBB5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20B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109F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20973220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CBB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205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49DC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96C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67F6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1F688EB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732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251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5A80A43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C3E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D458B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C71AA0F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5BCA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2CC73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A2EB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E311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063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30D6BE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2530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257CC7" w:rsidRPr="00AB76B4" w14:paraId="18690E9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9B1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4581B" w14:textId="77777777" w:rsidR="00257CC7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19F4CC7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B89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7693F" w14:textId="77777777" w:rsidR="00257CC7" w:rsidRPr="00AB76B4" w:rsidRDefault="00257CC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9AD8169" w14:textId="77777777" w:rsidR="00257CC7" w:rsidRPr="00AB76B4" w:rsidRDefault="00257CC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A65C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015F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813F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3453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368A9" w14:textId="77777777" w:rsidR="00257CC7" w:rsidRPr="00AB76B4" w:rsidRDefault="00257CC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82E3C6" w14:textId="77777777" w:rsidR="00257CC7" w:rsidRPr="00AB76B4" w:rsidRDefault="00257CC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57CC7" w:rsidRPr="00AB76B4" w14:paraId="6260192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047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1E68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5A3B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62880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22C96EF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71FE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D7F828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4FC0973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A760F2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FC31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B986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3765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00B9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9AC40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57CC7" w:rsidRPr="00AB76B4" w14:paraId="30835B7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3B9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6FA1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80E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2A54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58BF3A2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E48F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012380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25FB0CA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216E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63FE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EC83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393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257CC7" w:rsidRPr="00AB76B4" w14:paraId="409B8B2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49A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932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448E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E26D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55E2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8BEC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9BC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525040C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3AA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11E7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413D6D9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7C9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922D0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978B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95860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CA04EC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B753A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5CCDD61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ABA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60DB6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8F13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B56C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3CCAD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257CC7" w:rsidRPr="00AB76B4" w14:paraId="4517334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D16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E7C4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70146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8C7AD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0C10B64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EE978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AAFA13F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9C30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AE464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8A0C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DB57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257CC7" w:rsidRPr="00AB76B4" w14:paraId="15435C9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FD1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5FAF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678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3C324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CA20402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0A8F4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E659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C409A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00771942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0AD2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E8EA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585B576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97A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D74C6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5B5F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34728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BFDB5B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1857F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B4CA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96622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127005AA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6000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125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7A9638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7CC7" w:rsidRPr="00AB76B4" w14:paraId="5B15392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065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348B6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3694E8D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484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D539D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49D9D3B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5A930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87E96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2CC3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B20B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BBB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57CC7" w:rsidRPr="00AB76B4" w14:paraId="127AE167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F5D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0CAE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9508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3BC76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3F41DE26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2521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14E3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244AE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DF1C9F5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DBAD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515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7CC7" w:rsidRPr="00AB76B4" w14:paraId="4739FB9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F6C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7DE6B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C915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010E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815D334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48541E79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5E21E4B7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03BBD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93C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23C7E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5DD789A3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8173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F937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7CC7" w:rsidRPr="00AB76B4" w14:paraId="6B31DC4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161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221C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52725706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6CA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1221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6F5E91A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2FC8A59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45492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D2F8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C9EC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3CF3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6046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374B4B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4F46D3A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7CC7" w:rsidRPr="00AB76B4" w14:paraId="095DD83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1F6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C3DB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71C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13170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BD2693C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BEA95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4030A0E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23A59035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19A01EB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864D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18F74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93EF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0695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104D9A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521EF9B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7CC7" w:rsidRPr="00AB76B4" w14:paraId="73D563D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727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6FA8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B5DC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90AF6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9264247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97F7F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C2D25F1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B1583A9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368E700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2C78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B920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B8C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531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237DAE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257CC7" w:rsidRPr="00AB76B4" w14:paraId="31DD3BB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61C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2449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AF15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672B3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B0E19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8C373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01F8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19B7636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DDD9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5745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57CC7" w:rsidRPr="00AB76B4" w14:paraId="5387C7A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D7D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94711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81E5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17854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40C1FE5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2E0F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1DDF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D8249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58CBE26A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9E9A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684A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75B458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7CC7" w:rsidRPr="00AB76B4" w14:paraId="31B071D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299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E2F42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7EEC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07FDD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956423D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E8D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4ED43CC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6D4EB6F5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7FCDCAA3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3D65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181B9" w14:textId="77777777" w:rsidR="00257CC7" w:rsidRPr="00AB76B4" w:rsidRDefault="00257C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A54B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01D3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BE683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257CC7" w:rsidRPr="00AB76B4" w14:paraId="5A35124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8AC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91B4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7C10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58575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ACDB7C4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FA12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FA67C4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0F9CC1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64B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2B7B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DAC5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E666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DB1EA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257CC7" w:rsidRPr="00AB76B4" w14:paraId="7CBFF99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7E5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9D6A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D57E1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13306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2DF305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D63A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EF5ABE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1D1994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70F163F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7952FF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E9902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0C01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F397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1B02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66AAFBD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413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DC4B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129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72073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1A4A894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4E41692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D2F5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7A3B46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CC47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AA68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89C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74CD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175AF07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41F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C93C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0E4DFF5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16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F32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2796F" w14:textId="77777777" w:rsidR="00257CC7" w:rsidRPr="00AB76B4" w:rsidRDefault="00257CC7" w:rsidP="00640300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Măldăeni –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Mihăeşti</w:t>
            </w:r>
            <w:r>
              <w:rPr>
                <w:b/>
                <w:bCs/>
                <w:sz w:val="20"/>
              </w:rPr>
              <w:t xml:space="preserve"> și</w:t>
            </w:r>
          </w:p>
          <w:p w14:paraId="12F975BD" w14:textId="77777777" w:rsidR="00257CC7" w:rsidRPr="00AB76B4" w:rsidRDefault="00257CC7" w:rsidP="00640300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0726820B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7A42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5DC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E99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1620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68A9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31785FD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D8C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5EBFB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AD8CB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BD112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9E0539E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49117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A6EFE2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7C4D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6BE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D6F6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650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257CC7" w:rsidRPr="00AB76B4" w14:paraId="35CC1D7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5C1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41D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9A43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0EF48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6FC8690E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6733E5C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C4E6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4C980F1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4731F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1306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98AA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7E07E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2204608D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4C8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B98E8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C93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5CB2E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1206906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369BF54" w14:textId="77777777" w:rsidR="00257CC7" w:rsidRPr="00AB76B4" w:rsidRDefault="00257CC7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DE38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FFDE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E693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784C8A36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F40A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9359" w14:textId="77777777" w:rsidR="00257CC7" w:rsidRPr="00AB76B4" w:rsidRDefault="00257CC7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62F5A5A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C2F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3E8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A12D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08CA1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748FD8DF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FE1CA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E05E91C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CB224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AFD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7F398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BBB4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7B9BD43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F46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903DA" w14:textId="77777777" w:rsidR="00257CC7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6C5C180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D165A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F6625" w14:textId="77777777" w:rsidR="00257CC7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30AE5F0D" w14:textId="77777777" w:rsidR="00257CC7" w:rsidRPr="00AB76B4" w:rsidRDefault="00257C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145BF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D89EC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2542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3F00" w14:textId="77777777" w:rsidR="00257CC7" w:rsidRPr="00AB76B4" w:rsidRDefault="00257C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0BDBD" w14:textId="77777777" w:rsidR="00257CC7" w:rsidRPr="00AB76B4" w:rsidRDefault="00257C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1CA654E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835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1A64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F386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C38D1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C7B4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2F67E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6F81F" w14:textId="77777777" w:rsidR="00257CC7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D99878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0AD04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590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2B3BC7D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242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938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C9A9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E1889" w14:textId="77777777" w:rsidR="00257CC7" w:rsidRPr="00AB76B4" w:rsidRDefault="00257CC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5B005D4" w14:textId="77777777" w:rsidR="00257CC7" w:rsidRDefault="00257CC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C697C" w14:textId="77777777" w:rsidR="00257CC7" w:rsidRPr="00AB76B4" w:rsidRDefault="00257CC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EC7A139" w14:textId="77777777" w:rsidR="00257CC7" w:rsidRPr="00AB76B4" w:rsidRDefault="00257CC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0E63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BC184" w14:textId="77777777" w:rsidR="00257CC7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BA504" w14:textId="77777777" w:rsidR="00257CC7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6FE8" w14:textId="77777777" w:rsidR="00257CC7" w:rsidRPr="00AB76B4" w:rsidRDefault="00257CC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BFEEE0" w14:textId="77777777" w:rsidR="00257CC7" w:rsidRDefault="00257CC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257CC7" w:rsidRPr="00AB76B4" w14:paraId="46D52B1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587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C32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64F0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71B83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8273FA5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14241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517A2FC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56D4828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1A12F5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025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96B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FF58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A20B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5F7E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257CC7" w:rsidRPr="00AB76B4" w14:paraId="604CD8B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218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6AD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096F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4B1CE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105F471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6D4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F8F97D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17158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60D11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025AE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2829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99AB4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57CC7" w:rsidRPr="00AB76B4" w14:paraId="59D184F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1CC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DE63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41D76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AF2C2" w14:textId="77777777" w:rsidR="00257CC7" w:rsidRDefault="00257CC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1E0FFF57" w14:textId="77777777" w:rsidR="00257CC7" w:rsidRPr="00AB76B4" w:rsidRDefault="00257CC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7C6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666A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D909" w14:textId="77777777" w:rsidR="00257CC7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070BF0BC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1431" w14:textId="77777777" w:rsidR="00257CC7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88F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2EB0E31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966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C5E2" w14:textId="77777777" w:rsidR="00257CC7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196B1CE3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E344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E8763" w14:textId="77777777" w:rsidR="00257CC7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7D9CB914" w14:textId="77777777" w:rsidR="00257CC7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075257D" w14:textId="77777777" w:rsidR="00257CC7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CB35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F7CD6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4CEC9" w14:textId="77777777" w:rsidR="00257CC7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DB739" w14:textId="77777777" w:rsidR="00257CC7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AB866" w14:textId="77777777" w:rsidR="00257CC7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4EC36B2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4DE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B476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91A8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6BB11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A233745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40C1F78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0216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3BAF1C8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47E731C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B6D6FFF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2ECE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64BE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AF086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A49F1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6D5C5A7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B7B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FE88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8BAEA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79978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BC7711A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CA7C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946E14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F3DE9F6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65457BE6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F1839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0B3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8F667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C60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47CBA5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257CC7" w:rsidRPr="00AB76B4" w14:paraId="7C51AC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A70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BCEB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63E44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F6CE1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1900B3BB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BC50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85CD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0C98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4A70723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ACC4C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C666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3EA24A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3E4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80614" w14:textId="77777777" w:rsidR="00257CC7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68CDE52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431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2C69A" w14:textId="77777777" w:rsidR="00257CC7" w:rsidRPr="00AB76B4" w:rsidRDefault="00257C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46A0393" w14:textId="77777777" w:rsidR="00257CC7" w:rsidRDefault="00257C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217DB2C" w14:textId="77777777" w:rsidR="00257CC7" w:rsidRPr="00AB76B4" w:rsidRDefault="00257C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FE66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5BDFB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F623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08024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0E6C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5F6A659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E02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983D2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0573041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13A1B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EDD6D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0D115A3E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FC67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E1ADF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9D43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F683F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F150C" w14:textId="77777777" w:rsidR="00257CC7" w:rsidRPr="00AB76B4" w:rsidRDefault="00257CC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9C7573C" w14:textId="77777777" w:rsidR="00257CC7" w:rsidRPr="00AB76B4" w:rsidRDefault="00257C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2AC955E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7F6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BECE2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3F4B4D81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189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0502F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4F10F4A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6EE4593B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94013FC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B8596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09990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33D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2CDA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F8E60" w14:textId="77777777" w:rsidR="00257CC7" w:rsidRPr="00AB76B4" w:rsidRDefault="00257C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5D75B0FF" w14:textId="77777777" w:rsidR="00257CC7" w:rsidRPr="00AB76B4" w:rsidRDefault="00257C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714025A" w14:textId="77777777" w:rsidR="00257CC7" w:rsidRPr="00AB76B4" w:rsidRDefault="00257C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5AAF6C3" w14:textId="77777777" w:rsidR="00257CC7" w:rsidRPr="00AB76B4" w:rsidRDefault="00257C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799D92D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630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ED086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2869C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2F806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641C0A4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831D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6AECCBE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79C70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932A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912D3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4008B" w14:textId="77777777" w:rsidR="00257CC7" w:rsidRPr="00AB76B4" w:rsidRDefault="00257C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365B0CE" w14:textId="77777777" w:rsidR="00257CC7" w:rsidRPr="00AB76B4" w:rsidRDefault="00257C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1F3CC6A6" w14:textId="77777777" w:rsidR="00257CC7" w:rsidRPr="00AB76B4" w:rsidRDefault="00257C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257CC7" w:rsidRPr="00AB76B4" w14:paraId="5C7992F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09D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E6A21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A327B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F5EE4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1F18323D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C06B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B1318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84D92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4A95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042A5" w14:textId="77777777" w:rsidR="00257CC7" w:rsidRPr="00AB76B4" w:rsidRDefault="00257C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257CC7" w:rsidRPr="00AB76B4" w14:paraId="2FF721F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5A6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115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ADE7F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69371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7831FB4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2C642B70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32282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9F42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6C23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63AA474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DD427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8FB7" w14:textId="77777777" w:rsidR="00257CC7" w:rsidRPr="00AB76B4" w:rsidRDefault="00257C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D65E7B" w14:textId="77777777" w:rsidR="00257CC7" w:rsidRPr="00AB76B4" w:rsidRDefault="00257C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F39065" w14:textId="77777777" w:rsidR="00257CC7" w:rsidRPr="00AB76B4" w:rsidRDefault="00257C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257CC7" w:rsidRPr="00AB76B4" w14:paraId="254F7D8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188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D19C3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20716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26A824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B0D3C0D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5A9C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B0FC03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EC8CA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9C50C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94B20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0EC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891D6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57CC7" w:rsidRPr="00AB76B4" w14:paraId="54F5C7C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AC7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90856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1854F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41F23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E2B49B8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070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7F2D363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4653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AD5A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4359F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A048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CD95B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57CC7" w:rsidRPr="00AB76B4" w14:paraId="232D082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000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8F8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D8529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A628A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2433082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8C60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3C24D2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401734C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5516F91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F860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478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ED8EA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45EC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15B77C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257CC7" w:rsidRPr="00AB76B4" w14:paraId="5D36DB8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C6F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3C2C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20D8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9C74C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CFF9DBA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D0B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51E0F1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B76E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7E661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DF4FA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D736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E2C1BE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257CC7" w:rsidRPr="00AB76B4" w14:paraId="19D6EAF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EB3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6BA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ADB3B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9401F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7BDCF5C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8DE0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6FFB8C8F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C4343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17D1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7626C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7BD9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5173D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257CC7" w:rsidRPr="00AB76B4" w14:paraId="10A35A6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94A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3370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33DD8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85EB0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6F549E5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CCB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E33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D705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7BD59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7D3B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21681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57CC7" w:rsidRPr="00AB76B4" w14:paraId="7FB6BB2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FAA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E5A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3E92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C3257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174227F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C5BC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80BB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F77A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EF759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3E075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257CC7" w:rsidRPr="00AB76B4" w14:paraId="3EFD0C9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880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E669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7399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670E7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05609DD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522C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2F3D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0917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A25D9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AF3F1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57CC7" w:rsidRPr="00AB76B4" w14:paraId="6B585678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CA0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D631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B502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00264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78891F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5F73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6279BE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5316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43A1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6F9C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47DE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0FC72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257CC7" w:rsidRPr="00AB76B4" w14:paraId="467F3F2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2CF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C8EE6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CEBE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229E9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1EEB627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3DCE95DD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812C2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4744C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369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1146E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974B6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46CCC4D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E7F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D503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BEA68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C851A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30B10CF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A90B149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E206C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EC672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FDCE1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978EF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307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0CA7D0C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E2E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37A6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6961B2D2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021F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C4551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DDBF709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1007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BBA28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8413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83FA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7D4B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5BD76F1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8F3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0869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43989651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B6922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D10AC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3C56FB9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BF2D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0B5EB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FC39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FAC82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CE9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15D5686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99D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423D" w14:textId="77777777" w:rsidR="00257CC7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6E2A117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D3DC6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7C7A5" w14:textId="77777777" w:rsidR="00257CC7" w:rsidRPr="00AB76B4" w:rsidRDefault="00257C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E62E24C" w14:textId="77777777" w:rsidR="00257CC7" w:rsidRPr="00AB76B4" w:rsidRDefault="00257C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08A4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490D7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56EE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C9C37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1ACF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257CC7" w:rsidRPr="00AB76B4" w14:paraId="18C61A2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2E2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70BA" w14:textId="77777777" w:rsidR="00257CC7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17F47D7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F103C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E8FE2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002B2E1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5638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8982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30FC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2019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2E633" w14:textId="77777777" w:rsidR="00257CC7" w:rsidRPr="00AB76B4" w:rsidRDefault="00257CC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7A915E8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2C0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3C48F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88EC0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91C56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0A0FF1D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7B64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8AB38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D4CA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351625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5FFF0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888B5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0B39184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FB3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86FC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4EB20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D0F8E" w14:textId="77777777" w:rsidR="00257CC7" w:rsidRPr="00AB76B4" w:rsidRDefault="00257C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1DA87C2" w14:textId="77777777" w:rsidR="00257CC7" w:rsidRPr="00AB76B4" w:rsidRDefault="00257C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212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EA803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3756" w14:textId="77777777" w:rsidR="00257CC7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0FB7933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8EEF" w14:textId="77777777" w:rsidR="00257CC7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3142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7F7FBFD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214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367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C64E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06BF5" w14:textId="77777777" w:rsidR="00257CC7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BAA9D1A" w14:textId="77777777" w:rsidR="00257CC7" w:rsidRPr="00AB76B4" w:rsidRDefault="00257C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B51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58B4D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CF2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741F91F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D2D6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B148A" w14:textId="77777777" w:rsidR="00257CC7" w:rsidRPr="00AB76B4" w:rsidRDefault="00257CC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09D3FDE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361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861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EF6FE9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BA35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E4FAE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7643AA89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2524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BB8ED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21FF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1CFC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BE45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58C0F87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688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9909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15CD5F6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BFA1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E2D99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CF82392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9727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99560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462A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BE9E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2895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268BB58F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5A67643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5B3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1695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1EB6B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13B0C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502E04C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B28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3D21D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04E72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5AE2FD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D8547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9D2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0A00C3E2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011F49F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0EF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EF6C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7BABB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37020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1514D72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714F5BD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44002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B8593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F15D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F813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BC06A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1824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7748CF3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50D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C52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395DC46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4FFE5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9CD35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3C0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4AC5B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50F8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7A3E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B924F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09F1FF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6E3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9EEF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27206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D0B72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0AD0841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786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222F9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4613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E02E5C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6F3DE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651E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7BE1C2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8F8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01A1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0AB6E172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37F26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19924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73CC6BB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1A0C6CE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7A2A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6D380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CCD9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8BA08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58F03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50C323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EF56CC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257CC7" w:rsidRPr="00AB76B4" w14:paraId="5129879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162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34D8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2F855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DB41E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BC39135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65B79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10FF3CB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88D7C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A69D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CA356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2ECF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57CC7" w:rsidRPr="00AB76B4" w14:paraId="491ECC0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66C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9A4BF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21ACA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A8456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1039FA0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F827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50BB6D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219C4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34ED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56C3E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7F4F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57CC7" w:rsidRPr="00AB76B4" w14:paraId="4EA6EF7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B3B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A292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9D904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76776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C19011E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CC14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99F916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A7A6F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7AF85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47D4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14092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6833FEE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6F1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7C526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31934B4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AA73F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F0349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FAD7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CAC1F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0CF0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10757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5843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8DE035E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0FFBB71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778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5265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30A5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2F265" w14:textId="77777777" w:rsidR="00257CC7" w:rsidRPr="00AB76B4" w:rsidRDefault="00257C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9FF54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366B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9F48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02FC631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29D09" w14:textId="77777777" w:rsidR="00257CC7" w:rsidRPr="00AB76B4" w:rsidRDefault="00257C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F2BC6" w14:textId="77777777" w:rsidR="00257CC7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23F430A" w14:textId="77777777" w:rsidR="00257CC7" w:rsidRPr="00AB76B4" w:rsidRDefault="00257C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5254FAC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D84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D74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C7C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A18F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0D5C30C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8A1A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E6F9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D6BB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214CA19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0200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B3C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57CC7" w:rsidRPr="00AB76B4" w14:paraId="0C4C25B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AF2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AC18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987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8ABB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32B0D5B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38A7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184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3365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54C8F22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E019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74F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C8603C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465A72C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96D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34AF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256CE61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6D0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8845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81D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39C0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7AC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5EDE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525D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6788B45B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919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C9208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F1DBD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BD09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BCE635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C5A75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4B1B14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2FEB20F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A5BE58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281C21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2700AA5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F94140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D1993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EF240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44F21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08FB6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19A1997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7702186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F04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BCEEB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1EBB0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AA0A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0F2636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DCA24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3449CC9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0E39A38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443FF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58096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6E9B1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40FBA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0ED2429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AA6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8C888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5EDC6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AB70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18C96B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7F623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6E6F5F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773B2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2638D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60585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2ADF1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BC95F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257CC7" w:rsidRPr="00AB76B4" w14:paraId="416E01D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034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54CC3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2BBC9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DC4F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0A9293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9F10C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52738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281EA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2D91A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38FC4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33C08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257CC7" w:rsidRPr="00AB76B4" w14:paraId="62A85BD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662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E1BAB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C4EDA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ECE9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BA8D21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90CEF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61C2D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7B65A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F6909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15555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786AD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257CC7" w:rsidRPr="00AB76B4" w14:paraId="56D9A03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A39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09D40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4518765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8111B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0999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6609A4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0B9BF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6C1EF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ECAC5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9C71C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C6AA6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7383FEA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CDCA6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257CC7" w:rsidRPr="00AB76B4" w14:paraId="06E79664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219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E88B5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37914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E365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7EC7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2068B7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021E51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5FB54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B9FE3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598DB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9F9A1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257CC7" w:rsidRPr="00AB76B4" w14:paraId="00B0D88D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1D9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A257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5B416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8249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CFB1F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BEAD15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A6D6EB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3E1FB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53FEF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68D56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D0509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257CC7" w:rsidRPr="00AB76B4" w14:paraId="3425B46E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39F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6CA10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6A8F4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67C9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3E68DB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D8602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DEEA80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B0409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A9DB4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4D51F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4F16A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257CC7" w:rsidRPr="00AB76B4" w14:paraId="293EA6A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A1A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5228C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F3970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62350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1B5956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311BA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0CFEDF5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C9CD6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D93A3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9A1A8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F7A34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257CC7" w:rsidRPr="00AB76B4" w14:paraId="5FB44E5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AE7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EA60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883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CCE7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6D97F1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CDF8F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A493AC1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265FD4BB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570E2E0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16BC7628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570D9AA5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29C0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D4E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186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F24B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C0DB9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57CC7" w:rsidRPr="00AB76B4" w14:paraId="7A6B2D2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86B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05CD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AB0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CF0C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40EFBE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3C548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614439B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2731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14C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7941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A38E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361FB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57CC7" w:rsidRPr="00AB76B4" w14:paraId="6EBC8B86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3F8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222B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BA0D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780A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66F410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EE337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F9E5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9E53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A592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9EFA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16C0109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7F0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3FAC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659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B008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84067D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C049C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8A9C84A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74757CD8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A4372FD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689F2BF3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3D65F387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B3C4B40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231F9B7C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0E9CB798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2D3C0A00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87C4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4F80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FF0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800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9F67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57CC7" w:rsidRPr="00AB76B4" w14:paraId="7134824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310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E267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6C1A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F16E0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5BD83F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667C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19746F07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22D41A10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8AC5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80E8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1F5C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DED7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9BCDD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57CC7" w:rsidRPr="00AB76B4" w14:paraId="0CD598F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C69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053B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86A8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C596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BCE5E1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D8A5B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764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3B55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251FECB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383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D987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4F50A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55AD3B4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13F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3CA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138916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E37B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C3C8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04ACC5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108E734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98226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2C25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6A24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D596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AF6A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F54DCF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:rsidRPr="00AB76B4" w14:paraId="07B4BF7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0D4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31C2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B4A8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7C2E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07D4D9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792AB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D629604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A2206DE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066E76C0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6CE6037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E0E3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47E4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D81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6CF5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CCAA7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257CC7" w:rsidRPr="00AB76B4" w14:paraId="3D5F89B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49F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47A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F350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2D85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0833AE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6B484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5F7D936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054BB5F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DB5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E87E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1344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ECBC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CC582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257CC7" w:rsidRPr="00AB76B4" w14:paraId="2AD16D8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1E3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9FF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9B1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3FC2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AFD377D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68FA7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101B9F4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7BFF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8B4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F7D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2D2E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257CC7" w:rsidRPr="00AB76B4" w14:paraId="282B4E3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128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6FB1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B707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6F15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EB50AC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AE695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7A1CB2C0" w14:textId="77777777" w:rsidR="00257CC7" w:rsidRPr="00AB76B4" w:rsidRDefault="00257C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25AA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D5A1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6FE6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7BA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BA444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1CDB67D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7CC7" w:rsidRPr="00AB76B4" w14:paraId="0BF325D3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724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4351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63DC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DB80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299436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7B8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55DA9B3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266C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9E2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A4C4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825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D192A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257CC7" w:rsidRPr="00AB76B4" w14:paraId="45FFA21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C26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3DBF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9FBE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0B13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42B79F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2397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19464E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34F09CE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F5A3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4428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687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93B2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257CC7" w:rsidRPr="00AB76B4" w14:paraId="0A7E2CB2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DC9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CA31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83E0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F981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06B4BA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22B9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88E5B1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6848DC6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E3CB9A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B322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EFC7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96C2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7E49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E98AC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257CC7" w:rsidRPr="00AB76B4" w14:paraId="48D8F2C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5CD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6819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13E6322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EFA2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E966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598D0C7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514A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628C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398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6C4B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55DD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EAE1E9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1B44949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A22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4796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1A7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B5F8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A9DD56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411A6B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2434A3F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27E5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59A0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226B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12748BE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8110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334C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9ABB4D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57CC7" w:rsidRPr="00AB76B4" w14:paraId="2EB1E578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1B9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39AC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5376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B615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A31B78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B3C2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71F197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3F2051F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5F4DD2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2DD5D18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ED3FB2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6586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A72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BA2C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0F2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7238A9D5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FD1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55DA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714F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BB87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1BFC52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54FB5DE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4A4E66F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1223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9936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D6C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494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1AAF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3289388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43F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4B9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2351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C155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DAB7DD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E67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4E2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0FB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191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6EB2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3DFFC01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4D5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C23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8C05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806A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AA3F2DD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8B29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38D9494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02DD795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405A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A6AE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330F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957C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768E40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257CC7" w:rsidRPr="00AB76B4" w14:paraId="0291789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433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1B30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D0A4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0024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47538E3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D7E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BFF9A4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E874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9C2A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D828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4F9D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257CC7" w:rsidRPr="00AB76B4" w14:paraId="4EAC30C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DC6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6CB5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2E64EC8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3577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ED780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82E4C1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A4C0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26BA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89C5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13F38C8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3E53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9A0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51EB65C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74839E5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FF9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4E74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253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2FB0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9F46CD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1652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6CB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9E7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6F4124E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D01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ED4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57CC7" w:rsidRPr="00AB76B4" w14:paraId="7332E5A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A93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E06E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E19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D67B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74A1066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6080D58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343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684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979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5DC0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7577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0FB0474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938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4B9AC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4973ADF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69DB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D45B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8A8DF1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4C2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C282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CAF9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9FF4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2966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260765F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5D8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47F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4D1D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26D5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3C9A36D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7B15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8C5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7324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3D21FAD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3E0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6AE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05E61A99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1E6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E2A4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A113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214E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15E90A8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844EB3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ED4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BBB7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4D6F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7CE3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F2A4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26E1546A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1E8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AC45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1FCADFE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41E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69E6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3E879A9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1EC5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4B7D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EC00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9F9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FF4D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BAFEB4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64AF18C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2FB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44B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FF40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1785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301E27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8E9A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7007CAD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E400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BFC6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DDDF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A416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2CB88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57CC7" w:rsidRPr="00AB76B4" w14:paraId="34B2E95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B9E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963D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87DF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5F3A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6F135F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03EF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7A6B60D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086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2FBD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24F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6C0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48E62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257CC7" w:rsidRPr="00AB76B4" w14:paraId="450E834E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BA1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7195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15E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8AC4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785576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7458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7B2A1C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564C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E81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338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8FAA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65522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57CC7" w:rsidRPr="00AB76B4" w14:paraId="34B59EE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23F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E83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202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7A0F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8F7A01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5633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B9B5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3C74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FD03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CD3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2918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57CC7" w:rsidRPr="00AB76B4" w14:paraId="4E0D22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692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8766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2465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0A4E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3B125DED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AAA0F2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55FD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440B2FF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C2E0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DF8A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9680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A47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319DE8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D3D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753E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41A622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D2C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9CBA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2C76715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5F9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F74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0EC3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39A8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19F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02369B8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84A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DBFE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6AE5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C3C9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C5E458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E148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16853ED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10C90E8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0C4043D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18784CC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7344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7A6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10F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8B36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7F61CC6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7D9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39A6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7CAC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C50E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587E2FD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91BEB8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7C8A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848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035A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7645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1568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4DCFD8B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E80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064F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299E92E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677B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B927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2C8F3AD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593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890A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1882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0BF7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F2CA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DFC68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257CC7" w:rsidRPr="00AB76B4" w14:paraId="2706D0C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129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C9E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14EF77D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F27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373E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3042595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DC3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E46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93D5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4411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14E8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15DEFFC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3865A2F5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429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A10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9FA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BB66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2770E34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30CD246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F03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37821AD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BA8C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6C6D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EDB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67E3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0745134B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5ED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8C6D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0B9F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AF16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C9AD600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3B10ADF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DDEA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82856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969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FF41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3849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2B98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64B3040B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D93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7234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C7F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04C2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11E5773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B1A472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978E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410949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B21D1D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C865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91E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D34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664B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4974950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F6F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E4F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0D6E5D4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E574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7CFE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69FD43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C3EA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A23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6FB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8FDB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95D1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0CD4595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2219A94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1F3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6493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4A07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C15D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49EF6E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EA4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092E1B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9F23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CFF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633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EDF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B7328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257CC7" w:rsidRPr="00AB76B4" w14:paraId="7A2C465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EF0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536F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5D8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2B59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29C7E6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F40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15FFDD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92CE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C0B3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BF8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CA4B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78038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257CC7" w:rsidRPr="00AB76B4" w14:paraId="1D5FA70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012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EDEC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0AD61E7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735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51F6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2072BF3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E39C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B8C3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EFCC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5817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3A9A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0C6CDCC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CF6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D433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8A7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6CA2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A95D70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1668BA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9097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3BC2A9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AA41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6F4C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872A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2F85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7125C6F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44E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591B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38D0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6B2FD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4FD8580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676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7A47980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0908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4427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6790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E5C1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00721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257CC7" w:rsidRPr="00AB76B4" w14:paraId="53E575B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50D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2BC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C7B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5721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727447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B183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55E028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CBA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AC53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A89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AD88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A12A6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257CC7" w:rsidRPr="00AB76B4" w14:paraId="0925572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7FF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7E19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5CE5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9EF3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BFF3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4E7B4EE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6B8DDC6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C4D9DB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8027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2932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3FA7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B682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1C47E60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0D5175E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257CC7" w:rsidRPr="00AB76B4" w14:paraId="0D12D488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D93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2456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66F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057F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6BB507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B0B6FE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0B60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1E309F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E02658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ED91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B45C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0DB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B61C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6C15C99D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129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F2A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A318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9F6F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C54E23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F77021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095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1AAB386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B38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7931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2D10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635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61512243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7C4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08D8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256C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8B96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A3CC64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890992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FEF1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B95211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395B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B0C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5417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989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33D2AD3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47C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2BD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0470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087F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BCC51A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073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6D2FF4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8445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3DAD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F13E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BDF7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96C0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257CC7" w:rsidRPr="00AB76B4" w14:paraId="15D08C1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4BA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E5D3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524AFF3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EB58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6EB3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FAB4BE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C383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622A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084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2BBC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4EB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1A0A3CF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AB76B4" w14:paraId="5B6E3F8E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447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D871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1553F6F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710F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2B16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EAC251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6D18B6E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682EA9C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6134A8C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3C3C114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4D4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3BA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1BC4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1C41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8D3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5A175D2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119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848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94C3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D9D6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1AACD7A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9197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221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20FE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6BB8614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8337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13E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7F78922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AD0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03D3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9E4E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FAEB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54F584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3FFBABD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C021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F66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F1F3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077D719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BD4A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9A48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8494F6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257CC7" w:rsidRPr="00AB76B4" w14:paraId="19BE9DDB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1ED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605F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07E7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1A1F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E2FFDD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9EAE9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D25C344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7CC0BA47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8B726F0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55D8373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1F88D0CF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F5CC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43D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6306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BC56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4095C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257CC7" w:rsidRPr="00AB76B4" w14:paraId="7EC7AC62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94A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4B58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61D5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F9B9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1EB84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0A50F2F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574424A9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F562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73D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44D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AD35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B2F6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57CC7" w:rsidRPr="00AB76B4" w14:paraId="49B7A04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1D7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1483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C068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22FE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D94446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0DF97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E5E51DC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037752FF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13B7ADAC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88E5955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805CE0C" w14:textId="77777777" w:rsidR="00257CC7" w:rsidRPr="00AB76B4" w:rsidRDefault="00257C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E76B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ABA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E85F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81A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19394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257CC7" w:rsidRPr="00AB76B4" w14:paraId="37529A4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A55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20E1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4216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29FC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1A9291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019ABC0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C8D3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0318E8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5D4C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1B97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4701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CA06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7523134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C61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F703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FBE9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EDEC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A5535C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1FE24E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C8E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F99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A08F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2BD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F32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3D152DF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CC3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5B3A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9B45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7F03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E17C89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856A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0A104C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23F4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19A7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EE9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3F54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45067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257CC7" w:rsidRPr="00AB76B4" w14:paraId="197B925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1B7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6BF8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E731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1F30D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FA60E5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0160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4CDA449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62F3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5EE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B523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6F9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257CC7" w:rsidRPr="00AB76B4" w14:paraId="7DA68DE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5DC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BDE3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2F7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F8EC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4A51CE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2447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818BFA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D354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17C7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0F0B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F96B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4C1A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257CC7" w:rsidRPr="00AB76B4" w14:paraId="64BBD70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5CA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6A55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155D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605A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1E3792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FB3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6D1B80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68E148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43B7328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101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4CCB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A50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1BC2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7B717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57CC7" w:rsidRPr="00AB76B4" w14:paraId="786AC21A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7B9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5054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3C1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9485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34A54A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F6DD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04536F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2A5A1FC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204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683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C0D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CFC4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07198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57CC7" w:rsidRPr="00AB76B4" w14:paraId="789D182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67E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F66D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2E68940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4AA0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C0A0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7E1900E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2044D31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0B6321A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EC6A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DD5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495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2712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C462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5408DDD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121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1E7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4CAF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A683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25D496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576B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6B3922B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09F5188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A5E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553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E27A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5173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1855297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7B4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0699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EB5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0C50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2F2F9A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0554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10B48E4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79C3834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5C8FFED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1B2FE22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1703FBE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0EE307C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D849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3F93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C3F1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4C1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9372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257CC7" w:rsidRPr="00AB76B4" w14:paraId="1C77118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5A7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3857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3089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D0F60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4BA3A82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67E3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4D79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FDB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46BD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99FD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02D41A1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D73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704E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51D0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6F44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4D0608C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AC08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91B3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6DA7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B36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6F63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FFA11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257CC7" w:rsidRPr="00AB76B4" w14:paraId="598E793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C93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08E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E157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A0D8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29A6070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9661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A7E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DBB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938B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2F0D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6FF8DA17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132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413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CAF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D619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39C5B200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A833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9A1C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7CB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A04F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E6AE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05870A4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960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F2CC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F53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DCCF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B1C4B0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74E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329EF3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631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DC6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7D84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B72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EC56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257CC7" w:rsidRPr="00AB76B4" w14:paraId="5D36C63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4EA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3643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85C0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EA44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465FF7D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34BE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504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8D92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FCF3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2CB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257CC7" w:rsidRPr="00AB76B4" w14:paraId="42CD422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31D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B28D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3A49FC1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1B1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38E4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5745321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FC4C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862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2B7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C3F4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46D9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04BD182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952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9E1D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EBC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799C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3C53F2DD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D44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3EF3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324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F909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917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1AC32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57CC7" w:rsidRPr="00AB76B4" w14:paraId="172706C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FD2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226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5D11A3B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22BE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9F10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2A40DD1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F31C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6228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81A9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1FD5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83B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5D6E039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FCF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699C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6DE5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C37B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7B81992D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E5AB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E4C0D8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0D4F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682B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1536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C8E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DB12D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257CC7" w:rsidRPr="00AB76B4" w14:paraId="77FEA5B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8B8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BC2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86B1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1A81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13AAB74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4E8F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9A9457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868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7A78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2F92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2FF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7913F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257CC7" w:rsidRPr="00AB76B4" w14:paraId="50C4603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55C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483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A9A1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5CB1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27D9C7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8F41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EE84B2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6FCB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AD11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3ADC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958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AAD989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257CC7" w:rsidRPr="00AB76B4" w14:paraId="2B33398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7CD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3F6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4B65EA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B3A9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4671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E54815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32DF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82A0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08C8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C165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1F2F" w14:textId="77777777" w:rsidR="00257CC7" w:rsidRPr="00AB76B4" w:rsidRDefault="00257CC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03FCC3F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8F4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FD9E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772D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CBE7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6DF32BA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E727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A467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8AD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12FC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1A3D5" w14:textId="77777777" w:rsidR="00257CC7" w:rsidRPr="00AB76B4" w:rsidRDefault="00257CC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276D601" w14:textId="77777777" w:rsidR="00257CC7" w:rsidRPr="00AB76B4" w:rsidRDefault="00257CC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257CC7" w:rsidRPr="00AB76B4" w14:paraId="7644286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F89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C214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B23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34A90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C205AF0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A73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2E14D6E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085214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B687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3101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30E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FE3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4CD6C23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B54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9B94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504B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30EA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8175BD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222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48C9B38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B32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CF39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9082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5B9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23A22DE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C81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9195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D8D9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DF78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408CF04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B64A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2559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9FE0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36EF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EA4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6A789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257CC7" w:rsidRPr="00AB76B4" w14:paraId="19E7656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9F7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2F5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3E78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63ED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024E62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C37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960F55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0D22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B5AA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1271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4505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9B67B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257CC7" w:rsidRPr="00AB76B4" w14:paraId="61097EB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D1B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478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1997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8AC5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1C87517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0C8B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A60509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C00C1D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6419412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7E54C2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72A7964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23E579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CB36F0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852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0D4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29C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72D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394B4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257CC7" w:rsidRPr="00AB76B4" w14:paraId="4997104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0F6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C784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E1D2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1E65D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1EAF85A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577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6523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DB81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D151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EE43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75785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257CC7" w:rsidRPr="00AB76B4" w14:paraId="3528BA1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553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E1E3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E78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0BF9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32301BD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6692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C140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9BF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7F3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A401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892E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257CC7" w:rsidRPr="00AB76B4" w14:paraId="182257F5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785FE4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3B5F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8ECF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6D17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61AD982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290D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B7A4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888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8C6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5E72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257CC7" w:rsidRPr="00AB76B4" w14:paraId="5DCA459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9504B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352A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868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44CF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39C9DB6D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3BED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4EBFFB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3CBDD44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598504C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60CF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CD13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361F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1BD5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345C0BD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DCA38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A221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9F6F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32C54" w14:textId="77777777" w:rsidR="00257CC7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50C875D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C07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172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0EEA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48D0DA4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1F91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E668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7416F6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57CC7" w:rsidRPr="00AB76B4" w14:paraId="4261BA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3E811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ADDE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F56C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21B0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33DC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690A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92752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652E7" w14:textId="77777777" w:rsidR="00257CC7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720C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257CC7" w:rsidRPr="00AB76B4" w14:paraId="1744969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2B684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D3B2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E1B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74EC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5D03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23A2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DD862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32F38" w14:textId="77777777" w:rsidR="00257CC7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76ED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257CC7" w:rsidRPr="00AB76B4" w14:paraId="4BECED8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52AA5A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E03B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F56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2F7D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AA5E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951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45F96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3E678" w14:textId="77777777" w:rsidR="00257CC7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4F6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257CC7" w:rsidRPr="00AB76B4" w14:paraId="597C002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61213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3EA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2D2385C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BEB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284D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F3C0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493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86F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9BB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EFD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15CA03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57CC7" w:rsidRPr="00AB76B4" w14:paraId="1516748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1FAB26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585D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281CED1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1411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BA54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FF04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2A89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9A06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BBEE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66F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257CC7" w:rsidRPr="00AB76B4" w14:paraId="40FA51D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81A54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F6CA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981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33D6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8043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6A3B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3BFB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51E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F76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2908132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22FD9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6C10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2407EE1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3D1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1F5B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D4CD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8E31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ACA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613D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9C9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257CC7" w:rsidRPr="00AB76B4" w14:paraId="7CF972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D30E1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0632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6179482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1F0C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F291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7F13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4B4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DD88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B46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12166" w14:textId="77777777" w:rsidR="00257CC7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70B063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57CC7" w:rsidRPr="00AB76B4" w14:paraId="7D8EC6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9FC84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22D77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3E2735D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9BD5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1A7F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4B3A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D5C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4126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393B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7F06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5907C2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6DC4F2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585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F1F6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4A0C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2E3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CDEBCB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B607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E1D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7A23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6D8C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257CC7" w:rsidRPr="00AB76B4" w14:paraId="30A56CC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B04D4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60FB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33423BE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0C1A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2922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355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03905" w14:textId="77777777" w:rsidR="00257CC7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516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8C6E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41D08" w14:textId="77777777" w:rsidR="00257CC7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A5A98D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57CC7" w:rsidRPr="00AB76B4" w14:paraId="74F9C84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4A185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538A6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545+925</w:t>
            </w:r>
          </w:p>
          <w:p w14:paraId="75AAE6C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391F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49E4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9F8C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512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7EAA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11BC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3DF2" w14:textId="77777777" w:rsidR="00257CC7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0C948C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57CC7" w:rsidRPr="00AB76B4" w14:paraId="7A439B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85C28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4BAC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21FEB9F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1FA3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A2CD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A76E170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35B6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76D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978F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35F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C182" w14:textId="77777777" w:rsidR="00257CC7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0A8795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57CC7" w:rsidRPr="00AB76B4" w14:paraId="42A06FF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A9C89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221C1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7555A01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C387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E6B5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42A9DC0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BB1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7D37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971D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0787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DAF2" w14:textId="77777777" w:rsidR="00257CC7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421755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57CC7" w:rsidRPr="00AB76B4" w14:paraId="6BF6B7F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F32D7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421EB" w14:textId="77777777" w:rsidR="00257CC7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61F98" w14:textId="77777777" w:rsidR="00257CC7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6E14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89E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061B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0D06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674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6F5B" w14:textId="77777777" w:rsidR="00257CC7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257CC7" w:rsidRPr="00AB76B4" w14:paraId="2D5F446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FD857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6A36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4AE7EA5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67E8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0C6E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A644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6D18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079A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837E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4E41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306B1CB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515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875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13E8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80CB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66FDB71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657B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0815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FC43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86B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7E36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257CC7" w:rsidRPr="00AB76B4" w14:paraId="7131091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6FF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436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521A24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4C1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4E15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5EE5DD8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BDB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CD4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BC31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7CF8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374B" w14:textId="77777777" w:rsidR="00257CC7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CE6114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57CC7" w:rsidRPr="00AB76B4" w14:paraId="3E6FFAB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715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53F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C6B5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EDAA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8D8474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3A1F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3D8A65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3BE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D683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36CB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F139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AB76B4" w14:paraId="3531F0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734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F505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AF22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7968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EE5CDC0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EE0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6E4273F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8648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5BB7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294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93D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60177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B70F5D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794093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57CC7" w:rsidRPr="00AB76B4" w14:paraId="7250A30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30F7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A59D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6168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A1494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04430C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0394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07243B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A50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4372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371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182F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B9CD8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80F0D8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4880C6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257CC7" w:rsidRPr="00AB76B4" w14:paraId="067CE4E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6A8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9EF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9FC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F8A8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44193FE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26E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2FD400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DC53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3172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4D7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3E84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11D74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257CC7" w:rsidRPr="00AB76B4" w14:paraId="3BD5AE4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8CE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712C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7B52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E94F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7B630E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F185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47B5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CC75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855C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B93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C056F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257CC7" w:rsidRPr="00AB76B4" w14:paraId="118AFD2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C47E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DE26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4427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6CB8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F4B2DB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5DBB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AB63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D922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BEBA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B720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3528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23E133B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257CC7" w:rsidRPr="00AB76B4" w14:paraId="13ACF35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A80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196E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6B46C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455E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8410B8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4679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66652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00B4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D016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996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BC53A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0E2B10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257CC7" w:rsidRPr="00AB76B4" w14:paraId="7282D47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109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7A74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9F6A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97CE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88D6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765245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E3131B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43B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DC8D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E133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98B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68736A5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EC263F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257CC7" w:rsidRPr="00AB76B4" w14:paraId="15DBD6C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1D11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0CE3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36C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8FEE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457CDD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915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1B2B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0DBF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286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4A7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C9916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257CC7" w:rsidRPr="00AB76B4" w14:paraId="65E0FED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CA0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2C67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56F9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7E1E2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15AA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74F209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1A31B7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1D523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73E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E77F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CDA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3F9EC0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57CC7" w:rsidRPr="00AB76B4" w14:paraId="7303EB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7BB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D2E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D91B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C740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CC44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1A2C26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9488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469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D712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BF49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57CC7" w:rsidRPr="00AB76B4" w14:paraId="574ED5B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23A9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10C8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B1DF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9750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B9EC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1F62CB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C1DC00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C565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9D96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5C69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72F5" w14:textId="77777777" w:rsidR="00257CC7" w:rsidRPr="007B5A25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527149E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57CC7" w:rsidRPr="00AB76B4" w14:paraId="3FCDDE0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22BB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3117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1B82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38E28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6F17F61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86F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4436FD63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38D4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F3C6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DE97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E87A" w14:textId="77777777" w:rsidR="00257CC7" w:rsidRPr="00AB76B4" w:rsidRDefault="00257CC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6041ED" w14:textId="77777777" w:rsidR="00257CC7" w:rsidRPr="00AB76B4" w:rsidRDefault="00257CC7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57CC7" w:rsidRPr="00AB76B4" w14:paraId="581E64B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23C8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891D0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B074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42E7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B26E99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0A5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865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FB68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A743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6914" w14:textId="77777777" w:rsidR="00257CC7" w:rsidRPr="00AB76B4" w:rsidRDefault="00257CC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60EADA" w14:textId="77777777" w:rsidR="00257CC7" w:rsidRPr="00AB76B4" w:rsidRDefault="00257CC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57CC7" w:rsidRPr="00AB76B4" w14:paraId="02D0391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B12D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BC60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869E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73DD0C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6F3E12F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C16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1A95D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29A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ACA5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0FBB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557757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57CC7" w:rsidRPr="00AB76B4" w14:paraId="5D26D92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1F20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BF54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2ECE5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6F3C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76299A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E0B6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AB1E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6793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DCC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25F3C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3C3E1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57CC7" w:rsidRPr="00AB76B4" w14:paraId="45967B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EDCF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F7F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4615896F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44E9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E737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00306763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AFBA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4584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CAA7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5447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F8462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353CCEFA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4CF5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2055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21CD21B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426BA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E89F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701F546B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6739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D8F9F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B94EA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C99CB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D0D8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:rsidRPr="00AB76B4" w14:paraId="57BA6E78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24DC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BF62B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FBF5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C3FC6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0687809A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D363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DF4A9A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39D1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FF22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972E0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8B16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257CC7" w:rsidRPr="00AB76B4" w14:paraId="0384E56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D853" w14:textId="77777777" w:rsidR="00257CC7" w:rsidRPr="00AB76B4" w:rsidRDefault="00257CC7" w:rsidP="00257C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39CC1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5F38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ECFA5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5230C0C9" w14:textId="77777777" w:rsidR="00257CC7" w:rsidRPr="00AB76B4" w:rsidRDefault="00257C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0C2AD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930A7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4D49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DC276" w14:textId="77777777" w:rsidR="00257CC7" w:rsidRPr="00AB76B4" w:rsidRDefault="00257C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9F3A6" w14:textId="77777777" w:rsidR="00257CC7" w:rsidRPr="00AB76B4" w:rsidRDefault="00257C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1C6229F7" w14:textId="77777777" w:rsidR="00257CC7" w:rsidRPr="00A8307A" w:rsidRDefault="00257CC7" w:rsidP="008B25EE">
      <w:pPr>
        <w:spacing w:before="40" w:after="40" w:line="192" w:lineRule="auto"/>
        <w:ind w:right="57"/>
        <w:rPr>
          <w:sz w:val="20"/>
        </w:rPr>
      </w:pPr>
    </w:p>
    <w:p w14:paraId="2D051071" w14:textId="77777777" w:rsidR="00257CC7" w:rsidRDefault="00257CC7" w:rsidP="0095691E">
      <w:pPr>
        <w:pStyle w:val="Heading1"/>
        <w:spacing w:line="360" w:lineRule="auto"/>
      </w:pPr>
      <w:r>
        <w:t>LINIA 300</w:t>
      </w:r>
    </w:p>
    <w:p w14:paraId="36548AF4" w14:textId="77777777" w:rsidR="00257CC7" w:rsidRDefault="00257CC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257CC7" w14:paraId="0BACDAA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8C8D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FC3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1257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6235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A0537B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99C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707C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354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3578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116A" w14:textId="77777777" w:rsidR="00257CC7" w:rsidRPr="00D344C9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7D68130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665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6630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EA99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C689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EB95AE2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81D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0B1E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5AF6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59C5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C291" w14:textId="77777777" w:rsidR="00257CC7" w:rsidRPr="00D344C9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378A910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27D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381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3017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9263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1A2A400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769C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24F3A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EAE4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008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EA65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1D1A" w14:textId="77777777" w:rsidR="00257CC7" w:rsidRPr="00D344C9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5354451" w14:textId="77777777" w:rsidR="00257CC7" w:rsidRPr="00D344C9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257CC7" w14:paraId="03B827C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46FC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124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1ABE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A28B" w14:textId="77777777" w:rsidR="00257CC7" w:rsidRDefault="00257CC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7639F30" w14:textId="77777777" w:rsidR="00257CC7" w:rsidRDefault="00257CC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D57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3F0D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A31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CE74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0B1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1DF367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EC02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DAD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93AC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E2FC" w14:textId="77777777" w:rsidR="00257CC7" w:rsidRDefault="00257CC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AB8C" w14:textId="77777777" w:rsidR="00257CC7" w:rsidRPr="00E4222D" w:rsidRDefault="00257CC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58DF712" w14:textId="77777777" w:rsidR="00257CC7" w:rsidRPr="00E4222D" w:rsidRDefault="00257CC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24C45E0" w14:textId="77777777" w:rsidR="00257CC7" w:rsidRPr="00E4222D" w:rsidRDefault="00257CC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321A87E" w14:textId="77777777" w:rsidR="00257CC7" w:rsidRDefault="00257CC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EF5E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E44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7C3D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F5D8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257CC7" w14:paraId="0D70A19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224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270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2A71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E92C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A9E18B3" w14:textId="77777777" w:rsidR="00257CC7" w:rsidRDefault="00257CC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4B1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E1B96C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3755AC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DE30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930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76B7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0CCA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C269811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1FA4B997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57CC7" w14:paraId="1E7C857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A9A6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2630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5E4ED3F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33A6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3263" w14:textId="77777777" w:rsidR="00257CC7" w:rsidRDefault="00257CC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linia 1</w:t>
            </w:r>
            <w:r>
              <w:rPr>
                <w:b/>
                <w:bCs/>
                <w:sz w:val="20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B39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8776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BCD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716D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3CF7" w14:textId="77777777" w:rsidR="00257CC7" w:rsidRPr="00E4222D" w:rsidRDefault="00257CC7" w:rsidP="00E4222D"/>
        </w:tc>
      </w:tr>
      <w:tr w:rsidR="00257CC7" w14:paraId="4BEDD42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960C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1B36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38BD99B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FD09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3044" w14:textId="77777777" w:rsidR="00257CC7" w:rsidRDefault="00257CC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238E6D0F" w14:textId="77777777" w:rsidR="00257CC7" w:rsidRDefault="00257CC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8F73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EEB2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D3D2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D8C2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7088" w14:textId="77777777" w:rsidR="00257CC7" w:rsidRPr="00E4222D" w:rsidRDefault="00257CC7" w:rsidP="00E4222D"/>
        </w:tc>
      </w:tr>
      <w:tr w:rsidR="00257CC7" w14:paraId="0D1C42E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4963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5E04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8D75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785A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1870ED0A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520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B5A0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A83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6D8F582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2BB6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A0AF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90BD73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406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CC79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E6A5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139F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1CF57FC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8D93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CAEE30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5A3D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B5D9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0E97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78A4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355C17DA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1120D09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5A34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49D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ABD9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8F81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45DC2274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86C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C990A1C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A626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A85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F5B6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145F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0023E68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257CC7" w14:paraId="6F1FAE8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A652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73B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74807B89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363A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0180" w14:textId="77777777" w:rsidR="00257CC7" w:rsidRDefault="00257CC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6D2F4857" w14:textId="77777777" w:rsidR="00257CC7" w:rsidRDefault="00257CC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49F72BFB" w14:textId="77777777" w:rsidR="00257CC7" w:rsidRDefault="00257CC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260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DA2E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CA3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651D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BC8F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5112004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AFE3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6384" w14:textId="77777777" w:rsidR="00257CC7" w:rsidRDefault="00257CC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16+750</w:t>
            </w:r>
          </w:p>
          <w:p w14:paraId="0E2DA6CF" w14:textId="77777777" w:rsidR="00257CC7" w:rsidRDefault="00257CC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FD3D" w14:textId="77777777" w:rsidR="00257CC7" w:rsidRDefault="00257CC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BCD1" w14:textId="77777777" w:rsidR="00257CC7" w:rsidRDefault="00257CC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657C" w14:textId="77777777" w:rsidR="00257CC7" w:rsidRDefault="00257CC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0B6E" w14:textId="77777777" w:rsidR="00257CC7" w:rsidRDefault="00257CC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5C71" w14:textId="77777777" w:rsidR="00257CC7" w:rsidRDefault="00257CC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40F4" w14:textId="77777777" w:rsidR="00257CC7" w:rsidRDefault="00257CC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ABAD" w14:textId="77777777" w:rsidR="00257CC7" w:rsidRDefault="00257CC7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5378061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D4B3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AB3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7006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4B74" w14:textId="77777777" w:rsidR="00257CC7" w:rsidRDefault="00257CC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Buftea </w:t>
            </w:r>
            <w:r>
              <w:rPr>
                <w:b/>
                <w:bCs/>
                <w:sz w:val="20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8099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5728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70C0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7DBC39B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CB4B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BD83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014A28A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3603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D78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AEAFFA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9623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7D9B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6253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DAC6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C8D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34C1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969F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16446BA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69A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590D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3933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4A38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2760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7055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3A4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577EA7FC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417E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5B89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1E2E908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2AE1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D692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A145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7BDB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455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1111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99A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7DA3A69D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BF49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1CE0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672933F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162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11C9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45A0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03D5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1861F41F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18C4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BFF8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3962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0D400AA2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9027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1033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35A91F4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6B58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E12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  <w:p w14:paraId="15C0EC1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F98F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967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Crivina –</w:t>
            </w:r>
          </w:p>
          <w:p w14:paraId="328F1535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567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EBC5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9952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8D78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14A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508A391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2A07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1C7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FDD6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D748" w14:textId="77777777" w:rsidR="00257CC7" w:rsidRDefault="00257CC7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A52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5AEC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11CE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7BB4189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97A7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C04D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6B5339F" w14:textId="77777777" w:rsidR="00257CC7" w:rsidRDefault="00257CC7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75144AB7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41D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5D3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5EC6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B090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3E936DF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548E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8B6D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A52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6065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E85F" w14:textId="77777777" w:rsidR="00257CC7" w:rsidRPr="00D344C9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1BD785B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5641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B430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4E3C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2180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1904ECD7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B690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2AEB6F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03ACDC26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198651C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50FD3EE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87F7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CE9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8796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6985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0CBB000A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7CFD489C" w14:textId="77777777" w:rsidR="00257CC7" w:rsidRPr="004870EE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57CC7" w14:paraId="4AE2730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108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E536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  <w:p w14:paraId="78B32959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59+500</w:t>
            </w:r>
          </w:p>
          <w:p w14:paraId="0C462848" w14:textId="77777777" w:rsidR="00257CC7" w:rsidRDefault="00257CC7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(ax st. Ploiești Sud)</w:t>
            </w:r>
          </w:p>
          <w:p w14:paraId="7A8409D3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E248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BD18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32DC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068D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26E4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C03C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9B9B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14C3EE1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DF0F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248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4667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C4D1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793D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07E8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149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119DBF5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632B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69A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DA1D70E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257CC7" w14:paraId="2149263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65BC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A96C" w14:textId="77777777" w:rsidR="00257CC7" w:rsidRDefault="00257CC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0588830F" w14:textId="77777777" w:rsidR="00257CC7" w:rsidRDefault="00257CC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7C5C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D22E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F2B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6087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FE6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635A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3470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CEE6944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257CC7" w14:paraId="579EB4B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D94F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7090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F504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76D8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EE8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4B0C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BFF6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05DC077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9541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D8D2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51BD3F2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257CC7" w14:paraId="3112F22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CD75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00C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D00E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6E2C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539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BE3E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2A1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2FBE83F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D155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769B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5E1D03F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6D7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BAB6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760BA65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49B9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0A42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6DD3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2E90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2E5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AC40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FBA1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6A19CA1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EDB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9C63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5510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0B25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7D7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C474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4C89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34A71F0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21AB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5398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05C46D2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55A0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DEB3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515D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62E8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3D83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C59F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487E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5FAFDA8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FF5A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1F60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73C62D0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813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59A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FFE4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909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C4A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0AF6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5B3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2C8EB46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E388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D71B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425F16F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657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5C6E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B0A5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64C3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016056E0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6E2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1C5A90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1DAE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6E1C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F01B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FDAC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3BD7C5D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758BD33" w14:textId="77777777" w:rsidR="00257CC7" w:rsidRPr="00D344C9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257CC7" w14:paraId="5BA04A2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8F24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45A0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D409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06A1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60C53284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EA1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482C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8A1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607D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3D80" w14:textId="77777777" w:rsidR="00257CC7" w:rsidRPr="00D344C9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04664A1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1D7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6EFE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DD6A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0EDC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089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FCF1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87F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560DBD1C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C5CB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E8CB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FDB8ABC" w14:textId="77777777" w:rsidR="00257CC7" w:rsidRPr="00D344C9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257CC7" w14:paraId="7696847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BDCD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47D2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4A6A4823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4280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15E5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D38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93A5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0439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CC08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3A21" w14:textId="77777777" w:rsidR="00257CC7" w:rsidRDefault="00257CC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E2EDB0E" w14:textId="77777777" w:rsidR="00257CC7" w:rsidRPr="00D344C9" w:rsidRDefault="00257CC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257CC7" w14:paraId="1388451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EE60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993D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5F18941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56BB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2C3C" w14:textId="77777777" w:rsidR="00257CC7" w:rsidRDefault="00257CC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EF8CDA4" w14:textId="77777777" w:rsidR="00257CC7" w:rsidRDefault="00257CC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F03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0DF79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 45, 61, 63 T.D.J.</w:t>
            </w:r>
          </w:p>
          <w:p w14:paraId="01E0A59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/ 51, 55 / 59, 65 / 67,</w:t>
            </w:r>
          </w:p>
          <w:p w14:paraId="223C5E4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</w:t>
            </w:r>
          </w:p>
          <w:p w14:paraId="00F8AE66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472DC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453A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9E0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0A1387B3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90E8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D491" w14:textId="77777777" w:rsidR="00257CC7" w:rsidRDefault="00257C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C0FB908" w14:textId="77777777" w:rsidR="00257CC7" w:rsidRDefault="00257C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23A5980" w14:textId="77777777" w:rsidR="00257CC7" w:rsidRPr="00D344C9" w:rsidRDefault="00257C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1 - 8 și 21 – 23 Cap X.</w:t>
            </w:r>
          </w:p>
        </w:tc>
      </w:tr>
      <w:tr w:rsidR="00257CC7" w14:paraId="2007126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4E2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239D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FCE7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EC9B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25FC31B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E9F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390FB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7911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25A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D635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74DD" w14:textId="77777777" w:rsidR="00257CC7" w:rsidRDefault="00257C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7F9124E" w14:textId="77777777" w:rsidR="00257CC7" w:rsidRDefault="00257C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9403A3E" w14:textId="77777777" w:rsidR="00257CC7" w:rsidRDefault="00257C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257CC7" w14:paraId="12B145C9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9D88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595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9217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4A81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06E2203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9D5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A6FDAB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61BE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544C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A9C6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E1B5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9588E3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257CC7" w14:paraId="317C39F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E7E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E92D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5623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610B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6A35C53A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2BDC20EE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36E822A7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327E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CCBC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34A6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30C28186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B484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06B0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E268CDD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7F6EF1A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473F72D0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68248282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5BAF931C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79AB89DC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44D4C451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257CC7" w14:paraId="1C8E1A8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4061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6A94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A974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7A05" w14:textId="77777777" w:rsidR="00257CC7" w:rsidRDefault="00257CC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D21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29CD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8F24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20AF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B3C9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244CAFF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BEA2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FD8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0CFA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84DF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0D1545BE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3EA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473C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8AB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2224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A2CF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684350A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B5F4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2AF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C042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9A37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6BCFB95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678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B588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F641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D8E7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0615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0B47DAB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298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2094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8822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6D4D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0AE0DAA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C434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E3FE0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1195CF47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B3DA41F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FE1F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C254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ECE7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325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895CD9A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5FD8E4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257CC7" w14:paraId="16E0AE4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61CF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342A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13A9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2385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4806791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1DAE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5F6A22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96F4" w14:textId="77777777" w:rsidR="00257CC7" w:rsidRPr="00600D25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118B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C18E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7066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152F728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257CC7" w14:paraId="133BFAE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66E8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A3F5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2390A108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7E21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AA1A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99DC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74C6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A054" w14:textId="77777777" w:rsidR="00257CC7" w:rsidRDefault="00257C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8C89" w14:textId="77777777" w:rsidR="00257CC7" w:rsidRDefault="00257C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2B54" w14:textId="77777777" w:rsidR="00257CC7" w:rsidRDefault="00257C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257CC7" w14:paraId="625524E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2B08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DE2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09F8190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C94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A6C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8DF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1CDD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25D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CE5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0D7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257CC7" w14:paraId="2FBD59C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064F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E97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D2F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6D2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4D128BC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A77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5279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BD2D" w14:textId="77777777" w:rsidR="00257CC7" w:rsidRPr="00E731A9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4E1F63A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253EE4B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512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88B4" w14:textId="77777777" w:rsidR="00257CC7" w:rsidRDefault="00257CC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256224E7" w14:textId="77777777" w:rsidR="00257CC7" w:rsidRDefault="00257CC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412E7EA5" w14:textId="77777777" w:rsidR="00257CC7" w:rsidRPr="001D4392" w:rsidRDefault="00257CC7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257CC7" w14:paraId="01B35C7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1F55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B2E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3C8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12F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6B86FEA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88E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C124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6222" w14:textId="77777777" w:rsidR="00257CC7" w:rsidRPr="00E731A9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4354AD4F" w14:textId="77777777" w:rsidR="00257CC7" w:rsidRPr="00E731A9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22898C5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11D8A00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BA2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52CC" w14:textId="77777777" w:rsidR="00257CC7" w:rsidRPr="00616BAF" w:rsidRDefault="00257CC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4733F05" w14:textId="77777777" w:rsidR="00257CC7" w:rsidRDefault="00257CC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4454D4D" w14:textId="77777777" w:rsidR="00257CC7" w:rsidRPr="003B726B" w:rsidRDefault="00257CC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257CC7" w14:paraId="55FC01F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09E1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EAB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11A7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07F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62634F7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860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E023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628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5155974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6E8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6AC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AD9862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2608AE2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80B4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4BA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7D2B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AE3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248C4F4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069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F114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496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4C68FD03" w14:textId="77777777" w:rsidR="00257CC7" w:rsidRPr="00E731A9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72BF3AF2" w14:textId="77777777" w:rsidR="00257CC7" w:rsidRPr="00E731A9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2D455478" w14:textId="77777777" w:rsidR="00257CC7" w:rsidRPr="001D4392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517D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16B4" w14:textId="77777777" w:rsidR="00257CC7" w:rsidRDefault="00257CC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C40DF9D" w14:textId="77777777" w:rsidR="00257CC7" w:rsidRDefault="00257CC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FCF7D5A" w14:textId="77777777" w:rsidR="00257CC7" w:rsidRPr="003B726B" w:rsidRDefault="00257CC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257CC7" w14:paraId="6428C76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DA72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1DC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523C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9EF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5B8F408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E8C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747C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907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558EE446" w14:textId="77777777" w:rsidR="00257CC7" w:rsidRPr="00E731A9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65D83B9A" w14:textId="77777777" w:rsidR="00257CC7" w:rsidRPr="00E731A9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33736B8C" w14:textId="77777777" w:rsidR="00257CC7" w:rsidRPr="001D4392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A336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4826" w14:textId="77777777" w:rsidR="00257CC7" w:rsidRPr="00616BAF" w:rsidRDefault="00257CC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74FCB9E" w14:textId="77777777" w:rsidR="00257CC7" w:rsidRDefault="00257CC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B43693A" w14:textId="77777777" w:rsidR="00257CC7" w:rsidRPr="003B726B" w:rsidRDefault="00257CC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257CC7" w14:paraId="2B5624C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E6C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715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7CB5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24F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05A2D3D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392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304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27C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3E68F34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1A9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11F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1B1002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E5FC6B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257CC7" w14:paraId="5399AF5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D424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277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F261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326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19C77F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948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D4D0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D42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3FFAC20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E190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025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257CC7" w14:paraId="0C89A59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CB15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CCD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BA6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1C1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7F20DAF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D6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0208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8FD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69875DD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69FC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B0B3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5A65C02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1A8C9F0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2F6D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1F3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9124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FE3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7A83C87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34D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A07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03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C109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26E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7F91AFA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257CC7" w14:paraId="55248D4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73A1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BCE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4CD7ECD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F44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264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67954D8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65CB344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E05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1AD5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442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7AA5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CEE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30E42C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58392BD8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E2F5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DAD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642F7F3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4C63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23C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7F05F49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460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5A6C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B4B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449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4D15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478519BC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576062D1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E28D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EFF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F881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268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6006108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63B5811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D62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8A59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7AC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08542DA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9E0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6E4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257CC7" w14:paraId="084572B2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D667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E52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5B7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C58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5730438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6A9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F78AE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AEC7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0EB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573A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1042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1EB1E96D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CB6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768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DF5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819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1C9F894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49F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9FC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9CF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484947C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A94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2E82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51E8BB13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B6E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115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0FE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71E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638356C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E78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0A53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06E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0C9932A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9BCA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9422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0BB1D10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FAC5940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257CC7" w14:paraId="63906947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A50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420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043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9D4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0B40B0E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23A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8ACD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A3F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46D18EE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038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F4F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6764DB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4A9F5AA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B60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710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F9C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1D4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33D5278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2DC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99F21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7DE875C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9FB39F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CD1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919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13B8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520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58B8F517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151FA4C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B18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877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3214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E0F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016A2F7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4DE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86AC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1FF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44A647E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48B9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ADB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D1EE40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5F2AC80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7EBD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17D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69D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50C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1C12749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37A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832BC6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CB7A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D2E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8C2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03D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43422E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257CC7" w14:paraId="67DE978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DBB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B7E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F561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699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2258DB5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807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21FEF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5055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A29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99A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8B6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963E1E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257CC7" w14:paraId="679B36F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5DB2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5F1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0586BEA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3F6B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BB4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1AC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A7F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BBF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7A6601F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5281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ED2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5607607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030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77E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460236D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240D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FA0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1A0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D0E9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632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517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60A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6A293A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257CC7" w14:paraId="6C94DA4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4CD4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698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84D0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E37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7BF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BC337C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C733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E92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B610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4F3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7D549AD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8B2C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F0A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E096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95C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275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F2E213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5689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7C8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B1DD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758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555A715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883D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621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6665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209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EF0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4A0D58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CBF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D61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D54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8D2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1D663DA6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4F6D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CD0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6716995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BA1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8DC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450CA09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177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790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209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7573F2A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F56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0B05" w14:textId="77777777" w:rsidR="00257CC7" w:rsidRPr="0019324E" w:rsidRDefault="00257CC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DD384E0" w14:textId="77777777" w:rsidR="00257CC7" w:rsidRPr="000160B5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469D58D8" w14:textId="77777777" w:rsidR="00257CC7" w:rsidRPr="006B78FD" w:rsidRDefault="00257CC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8D58D9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C15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6E7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A95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27BE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A83A16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DBB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5244787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42EC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103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7FA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EEF2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42BA13D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257CC7" w14:paraId="1C06CEF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609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B4C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54E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5D3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E63A4E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3FB9116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333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0D7E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50F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3A4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2130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4860A2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5403A3B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257CC7" w14:paraId="22FC41A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91ED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13C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9B99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226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4EAEA3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122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4E2C2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7900ABE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9CFD80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11A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2BB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71C8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D3E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04C50D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AC6AD8A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257CC7" w14:paraId="5AF19E1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7830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9F1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B3B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00BE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37D58A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0FF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68789EF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A1AD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674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EB5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DBDF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20CFB223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257CC7" w14:paraId="08272B0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B23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B39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65A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A8E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D7A8B5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D97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ED7F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E23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852C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AD3F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F890F92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257CC7" w14:paraId="13DB243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A753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F7B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0149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528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0187BA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064D810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665ABF1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598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56A8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3C1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9FD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DDC2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6350273E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D395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E76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1FF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9CB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D6E365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5826E9F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67E9899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FA7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58D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C6A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0EB9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9411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22CB174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51E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300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3ED5962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1763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FF0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92506D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2DC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31C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EDF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4F6F356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9E1C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9561" w14:textId="77777777" w:rsidR="00257CC7" w:rsidRPr="0019324E" w:rsidRDefault="00257CC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D571CC" w14:textId="77777777" w:rsidR="00257CC7" w:rsidRPr="000160B5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127B647F" w14:textId="77777777" w:rsidR="00257CC7" w:rsidRPr="005C2BB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AD4B2C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FE84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E8F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3326265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0883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5DD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12CAE5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CE7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9D8A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A4D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2FDD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D267" w14:textId="77777777" w:rsidR="00257CC7" w:rsidRPr="00DE4F3A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09B89E3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0A99D53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4A9615F2" w14:textId="77777777" w:rsidR="00257CC7" w:rsidRPr="00DE4F3A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257CC7" w14:paraId="35A8FE6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D87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A10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26C25CA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EA03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300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F97876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4332D0C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A2B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E4FA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21E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DDDB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CCB0" w14:textId="77777777" w:rsidR="00257CC7" w:rsidRPr="00DE4F3A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0F37434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561C84E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1F23A621" w14:textId="77777777" w:rsidR="00257CC7" w:rsidRPr="00DE4F3A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257CC7" w14:paraId="126D55AD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9B06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F45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B288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C7B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19C4E68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20E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A31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5EA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95EC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435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0CEC47F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903D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251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76B9AE4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F29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B2F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7B83851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E1F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223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7AB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417A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C95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67E799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2A32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9AF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3F6B485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953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184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374C605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A9B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A45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E67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226D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815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755ED53" w14:textId="77777777" w:rsidR="00257CC7" w:rsidRPr="00CB2A72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5D4151F7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94F7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972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A1AF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B3B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56F7E76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C46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20D3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247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56C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FC4F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26A1898C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66D2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43F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D44A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DCE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2D41180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BDE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5C7BEAB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16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440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8D3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8A0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22E513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5EE6B93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257CC7" w14:paraId="776FE0D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7A9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4F5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B8CA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0FF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5ED1ACB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3D8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FAA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B30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13A2EFF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0FA7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5E9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257CC7" w14:paraId="3E9744D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2FB6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14F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E669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FBF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48F514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F81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94835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B44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2F2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C99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0783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6119F0C6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3B36C102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257CC7" w14:paraId="15D2B7E5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C126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AED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28E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1C5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15C6FA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340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7BCF32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9CED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E95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A61F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9BE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A31A51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D970620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257CC7" w14:paraId="67A593D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7D7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388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0A4F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3C1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3B6F09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260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774AB7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D4A9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4ED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0989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A38A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A7EA5A5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257CC7" w14:paraId="6676F64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8455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99E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0C4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473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F582A3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C8B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D18DF8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4AF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B8C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3B43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21F4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7F525A" w14:textId="77777777" w:rsidR="00257CC7" w:rsidRPr="00D344C9" w:rsidRDefault="00257CC7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66870FD3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257CC7" w14:paraId="34AE515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FFD2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090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6256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479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43D48D1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CDF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7D0A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B47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43A3E5D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395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FA0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F10707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54B81299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257CC7" w14:paraId="7B2C593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8E0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CCC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E28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648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631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507FBA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8258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338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69E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DB3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FDE2A8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911CE8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257CC7" w14:paraId="51C6D64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AD2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B70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17A6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3D9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1661385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B4C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7E1224B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105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AD1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BF2D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D71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6DDB072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257CC7" w14:paraId="2FEA619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A1C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310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C789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C57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6DAB1A6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58210B6E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5A5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C494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16B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2F353A9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465E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59D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8026BB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6E05FCA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5E42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F9D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B493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54D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65CF125E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99A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99E1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154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341CCB5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8E55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3DA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EB7034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698A2982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A904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FA7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4C0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3CC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91B536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016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AE4B2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A0E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D5C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D42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4B8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F21942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63E27D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257CC7" w14:paraId="0539BC2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3CFC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8AC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D308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BDB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45EC6D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B44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B4A14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CAB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636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9A7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B3D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7835AA7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257CC7" w14:paraId="180A105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8F12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6A0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42C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4A3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65636B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8FB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FFA17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5CB3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0C4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E40C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7B8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B79CE0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257CC7" w14:paraId="61CC0FF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F68D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541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D50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FDA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161CB8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EE6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0CBE8F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309E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D6C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08D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9A1C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18BDA2B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6BB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79F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359FBA6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AC9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753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3970BBD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E5B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7E7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6A2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11DF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6378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257CC7" w14:paraId="218846C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7808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9DE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70D4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45C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432628E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192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D537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6AB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45427A4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B05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C194" w14:textId="77777777" w:rsidR="00257CC7" w:rsidRPr="00FF6B4A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257CC7" w14:paraId="1019B72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E503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57B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2A1EE71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2E8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D9D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D1F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C7C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B97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15A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88D2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51F43B6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5AD5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822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1E23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E3E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0D4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FF4A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B33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3B9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D834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534AC287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AEB7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57F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062F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164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EEEC6D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C5A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45F834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C157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126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C82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3604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E67E861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257CC7" w14:paraId="5CB2A16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A775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1B5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429B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184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0C4BA80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8DF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B477DB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B88A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3E8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9EC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412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A02E90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257CC7" w14:paraId="6B0B427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1A53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D28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543F0A0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2E79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847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5CED9F0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823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89E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900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409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C77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4A0CE072" w14:textId="77777777" w:rsidR="00257CC7" w:rsidRPr="00F10273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257CC7" w14:paraId="4ED9DAC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B867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08A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6DECDD1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B7B5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6F3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C63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8817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B40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F41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1E5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B99302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6FF8941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F97C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C0D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67BF09A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7C47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682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F75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51F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712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CC03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84CE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20795A6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64F1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2DB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C03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C5B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338BC44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083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4929E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6448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E95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5CA7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748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209E3E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257CC7" w14:paraId="325E504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004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A21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A8C3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365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2C89072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972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4BD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87E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E09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FC3B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37EC7D8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9753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46E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6E931B5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7EDA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305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1B7417F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DB0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F255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847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9E0D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23D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A862954" w14:textId="77777777" w:rsidR="00257CC7" w:rsidRPr="00056F61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257CC7" w14:paraId="4B535C8A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106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75B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EB1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88C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66CBE41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A0E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FC51A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5E4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28E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0973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7C8F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3A4567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296B966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257CC7" w14:paraId="30CDD6BD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F5D8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45E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47A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5C8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397AB43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373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EF6D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EAE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50D2BCF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452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681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AB4324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DF9661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73CD94AE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257CC7" w14:paraId="0511C9D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F07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F7D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42A0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E05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8EB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F60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FB1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F3C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0EC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5863BB35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257CC7" w14:paraId="5B441D10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A13C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3EC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7F4A68A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8FC7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BFA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574234E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1D1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DF44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059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5B52ACE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F59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1D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4AE1C92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DEA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9A5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FEDA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BA7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0D5A68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321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28FDF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C38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C60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49FE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5FA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4824E7EA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257CC7" w14:paraId="7288D69C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ED5C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C1B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FE9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068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0761FD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201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5AFC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467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4A07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BF9E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4666D868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257CC7" w14:paraId="1516ABEA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0DC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E69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BB8C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D1C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E37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FECE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15F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FC4D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DFC8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257CC7" w14:paraId="28D0125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E296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5F4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BE8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CAA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B26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FC9E5D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7F82593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6A5130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5D8E0F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5E9D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82A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184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A90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38F7994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42B1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500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DA3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0FE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42CE9F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479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A218C6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EF2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C41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C29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9D41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257CC7" w14:paraId="19FD0CC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603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767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EA66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35F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B06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64E5D1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5757269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F8ED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762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E979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93F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339F9E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6234ADD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1681462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4E0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B95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F58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417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2F18BB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378A4C3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C3C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6F5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7D1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050B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20E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09AC546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4905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3DC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69F1CF2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0F25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ECD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574CB07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BB5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F676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ACC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8365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9FF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75EC4A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257CC7" w14:paraId="1D70E6BD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C8CF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702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2D45A3C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CD2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00D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450A663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EB0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407C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949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1989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448E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3C36A7A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A167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9D8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EA0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EC2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7FCC3C9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0FD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CB1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908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C28C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221F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3CCCDCB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617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347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0349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C36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8BD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F5D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314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6440CB3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9C9A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8C7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138ABAB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1028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807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FB1E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6AB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1878C16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959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43A4BD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2B7B974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260E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C7D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89D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0E0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5EE9051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44C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B21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7C8A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A5F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6A1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D624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D82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7A8F348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8811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F0C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514AF9A9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2F4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BFC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772E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E34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AE4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166CBC0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477372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4C8AE93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E95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092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8ACF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142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6B4BAD79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257CC7" w14:paraId="11D0BD8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A83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9F2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513D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56F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2DBA333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1F2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8C5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741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7DDB8C4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C95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26AE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5D21FFB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8F21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A97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618B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029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2BE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E6EB5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8D06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268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D82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962C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3C588BF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A7F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313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97B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692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6E2D02A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E7F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7940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69C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2BB1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F49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7AF739B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218F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2AB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781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BFA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1CB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3FC8CD2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157268C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12B0C9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B8FA6D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951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9CE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D05C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4B3E" w14:textId="77777777" w:rsidR="00257CC7" w:rsidRPr="00D344C9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57CC7" w14:paraId="06F94F2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805C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3ED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1A91637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CB3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D84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17CB5F4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232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3CE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5B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1C1C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3FF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61D0A1C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7683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4B0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2683BB7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8F3C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C3D2" w14:textId="77777777" w:rsidR="00257CC7" w:rsidRDefault="00257CC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1CF0CA8" w14:textId="77777777" w:rsidR="00257CC7" w:rsidRDefault="00257CC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59C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0656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C43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796C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F41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2830726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0D56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5F0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0C987D2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5E0A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738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45F0B3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334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70B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4BC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45E7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729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58C441B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B78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BB5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02E8FDD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AC4D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D57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847691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3A9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DB1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CCE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FDA2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F46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478F2ED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5CE5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BA7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4DB7826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B084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7E8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29A52BA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965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2874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CC9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D6F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4D6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57CC7" w14:paraId="5A98528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0B0D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DD9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4BCAE5D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6096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364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2F2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25C4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CE9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FAA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E91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06B756B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D4F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E6D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CCC1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CB4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267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AB3C49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57E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0A1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233F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EA4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257CC7" w14:paraId="5893538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C223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84C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3B0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587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631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5A4AB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D3A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9BB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BB3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94EE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257CC7" w14:paraId="1551AEE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B03F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35E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CB85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81E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A44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3EF0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313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DA87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299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F7B305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63FA531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257CC7" w14:paraId="7EEBE57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E9A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2F9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B86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2DA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FD5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A3A7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235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D376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56A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C09C14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3D479A0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257CC7" w14:paraId="1070F0E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DC8C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CA4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5426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F26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6318F10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551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42B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5D8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AF4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E31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257CC7" w14:paraId="30B015E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BE0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6ED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1482BC1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A376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DA8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75BA663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A7B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F49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22C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C37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CB1F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7E754E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257CC7" w14:paraId="6DF7973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1FE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69A4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8861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B5E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EB0148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B48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299B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109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B000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B17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1DE9D8D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2F2F534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59B32C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257CC7" w14:paraId="575E66D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14A8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539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8FAE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F44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137417A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BE8F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5A9A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99F1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7DC7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233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4C25F2B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66DD020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7A31B62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257CC7" w14:paraId="7FB7E35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9FE4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D59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4BC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80CD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326FFA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98F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FEE9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14AD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F72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955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65E5EB9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408C2C1E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C85451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257CC7" w14:paraId="00A3CF2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2B1F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10E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B3E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948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FE6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46FA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EB8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FDC1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88D0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33D17A2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647841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57CC7" w14:paraId="658B8B7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1915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158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5AF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3DB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502430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9AE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08E1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505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FB92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C63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0C34EBF9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54D679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57CC7" w14:paraId="100FD0A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6F09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6A1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A236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D1C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10EA55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E3D9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EA5B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557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76BF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3FEC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3FAC25F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A39376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57CC7" w14:paraId="60BF92D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374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05C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12D63CE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2814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64C7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30F6F425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FEB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930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ABD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7D6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3B7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67684D8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9A80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EA2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0263C937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FDCD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6B82" w14:textId="77777777" w:rsidR="00257CC7" w:rsidRDefault="00257CC7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61C41006" w14:textId="77777777" w:rsidR="00257CC7" w:rsidRDefault="00257CC7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A00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05C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D668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FF2B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CE9E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232257F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19FE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EDB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EB35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4D03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3020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267112C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CC8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5E3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57A0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6C91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F50CF8B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A36CB4E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257CC7" w14:paraId="4D5C60B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5B8A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B6AB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44D48993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A2DF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100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3C7A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D1AF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1DB6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A1C3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9D18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14:paraId="3DC9DE0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DCEB" w14:textId="77777777" w:rsidR="00257CC7" w:rsidRDefault="00257CC7" w:rsidP="00257C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0E4C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07A834E2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6936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35C6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E21E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7608" w14:textId="77777777" w:rsidR="00257CC7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08A5" w14:textId="77777777" w:rsidR="00257CC7" w:rsidRDefault="00257C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5F9D" w14:textId="77777777" w:rsidR="00257CC7" w:rsidRPr="00600D25" w:rsidRDefault="00257C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A9F4" w14:textId="77777777" w:rsidR="00257CC7" w:rsidRDefault="00257C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4571A58" w14:textId="77777777" w:rsidR="00257CC7" w:rsidRPr="00836022" w:rsidRDefault="00257CC7" w:rsidP="0095691E">
      <w:pPr>
        <w:spacing w:before="40" w:line="192" w:lineRule="auto"/>
        <w:ind w:right="57"/>
        <w:rPr>
          <w:sz w:val="20"/>
          <w:lang w:val="en-US"/>
        </w:rPr>
      </w:pPr>
    </w:p>
    <w:p w14:paraId="69B2923A" w14:textId="77777777" w:rsidR="00257CC7" w:rsidRPr="0095691E" w:rsidRDefault="00257CC7" w:rsidP="0095691E"/>
    <w:p w14:paraId="4F4E350F" w14:textId="77777777" w:rsidR="00257CC7" w:rsidRDefault="00257CC7" w:rsidP="00956F37">
      <w:pPr>
        <w:pStyle w:val="Heading1"/>
        <w:spacing w:line="360" w:lineRule="auto"/>
      </w:pPr>
      <w:r>
        <w:t>LINIA 301 N</w:t>
      </w:r>
    </w:p>
    <w:p w14:paraId="06565ABE" w14:textId="77777777" w:rsidR="00257CC7" w:rsidRDefault="00257CC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57CC7" w14:paraId="67C42D2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D9C8" w14:textId="77777777" w:rsidR="00257CC7" w:rsidRDefault="00257CC7" w:rsidP="00257C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8E5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B04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D77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05334B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4E2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196C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1CD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DAB3" w14:textId="77777777" w:rsidR="00257CC7" w:rsidRPr="0022092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B00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10C30B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E983" w14:textId="77777777" w:rsidR="00257CC7" w:rsidRDefault="00257CC7" w:rsidP="00257C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373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C665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D7D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48E754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1AE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0DC5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04D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E136" w14:textId="77777777" w:rsidR="00257CC7" w:rsidRPr="0022092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91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A2B2DB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804C" w14:textId="77777777" w:rsidR="00257CC7" w:rsidRDefault="00257CC7" w:rsidP="00257C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B6B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021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F90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4A949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876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46E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6A9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69D5" w14:textId="77777777" w:rsidR="00257CC7" w:rsidRPr="0022092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07D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93A4EF" w14:textId="77777777" w:rsidR="00257CC7" w:rsidRPr="00474FB0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57CC7" w14:paraId="622FF01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2EA9" w14:textId="77777777" w:rsidR="00257CC7" w:rsidRDefault="00257CC7" w:rsidP="00257C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C70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7719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BC3F" w14:textId="77777777" w:rsidR="00257CC7" w:rsidRDefault="00257CC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0B47F46" w14:textId="77777777" w:rsidR="00257CC7" w:rsidRDefault="00257CC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77B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BF22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6DC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E00E" w14:textId="77777777" w:rsidR="00257CC7" w:rsidRPr="0022092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497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922B81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83BB" w14:textId="77777777" w:rsidR="00257CC7" w:rsidRDefault="00257CC7" w:rsidP="00257C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88AE" w14:textId="77777777" w:rsidR="00257CC7" w:rsidRDefault="00257CC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5CB2" w14:textId="77777777" w:rsidR="00257CC7" w:rsidRDefault="00257CC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D833" w14:textId="77777777" w:rsidR="00257CC7" w:rsidRDefault="00257CC7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1DED" w14:textId="77777777" w:rsidR="00257CC7" w:rsidRPr="00E4222D" w:rsidRDefault="00257CC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C77019C" w14:textId="77777777" w:rsidR="00257CC7" w:rsidRPr="00E4222D" w:rsidRDefault="00257CC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0C85A8E6" w14:textId="77777777" w:rsidR="00257CC7" w:rsidRPr="00E4222D" w:rsidRDefault="00257CC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EAD3041" w14:textId="77777777" w:rsidR="00257CC7" w:rsidRDefault="00257CC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305D" w14:textId="77777777" w:rsidR="00257CC7" w:rsidRDefault="00257CC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3846" w14:textId="77777777" w:rsidR="00257CC7" w:rsidRDefault="00257CC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C321" w14:textId="77777777" w:rsidR="00257CC7" w:rsidRPr="0022092F" w:rsidRDefault="00257CC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7977" w14:textId="77777777" w:rsidR="00257CC7" w:rsidRDefault="00257CC7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15BF0C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95AE" w14:textId="77777777" w:rsidR="00257CC7" w:rsidRDefault="00257CC7" w:rsidP="00257C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19D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261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1EF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D1B990" w14:textId="77777777" w:rsidR="00257CC7" w:rsidRDefault="00257CC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812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20EDB8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F09A72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A74E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410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FC95" w14:textId="77777777" w:rsidR="00257CC7" w:rsidRPr="0022092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E0E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C71ED9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9B49F9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57CC7" w14:paraId="04D04B3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B252" w14:textId="77777777" w:rsidR="00257CC7" w:rsidRDefault="00257CC7" w:rsidP="00257C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DE2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F99AE9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471F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448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176E2B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516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CF1B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029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5000" w14:textId="77777777" w:rsidR="00257CC7" w:rsidRPr="0022092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D95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5D7D174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E1BD" w14:textId="77777777" w:rsidR="00257CC7" w:rsidRDefault="00257CC7" w:rsidP="00257C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D83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A30C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D5A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3236C4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19F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D9C11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7225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AB8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AC84" w14:textId="77777777" w:rsidR="00257CC7" w:rsidRPr="0022092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268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2F3358C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757E71C9" w14:textId="77777777" w:rsidR="00257CC7" w:rsidRDefault="00257CC7" w:rsidP="003260D9">
      <w:pPr>
        <w:pStyle w:val="Heading1"/>
        <w:spacing w:line="360" w:lineRule="auto"/>
      </w:pPr>
      <w:r>
        <w:t>LINIA 301 P</w:t>
      </w:r>
    </w:p>
    <w:p w14:paraId="0EE01DC4" w14:textId="77777777" w:rsidR="00257CC7" w:rsidRDefault="00257CC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7CC7" w14:paraId="5273B34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917D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4578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FD5C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9A7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48DF7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BBB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D76F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9E8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AB42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C82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6FB44D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104D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1B76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4E44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5CB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0FEECC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E09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BBF9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256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F567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67B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DE8DB5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23CD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3E73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867D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328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BCC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5C82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AEA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5AAA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EF1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4C370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257CC7" w:rsidRPr="00A8307A" w14:paraId="2314370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8ED8" w14:textId="77777777" w:rsidR="00257CC7" w:rsidRPr="00A75A00" w:rsidRDefault="00257CC7" w:rsidP="00257CC7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C013" w14:textId="77777777" w:rsidR="00257CC7" w:rsidRPr="00A8307A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56F2" w14:textId="77777777" w:rsidR="00257CC7" w:rsidRPr="00A8307A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44A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0DBF749F" w14:textId="77777777" w:rsidR="00257CC7" w:rsidRPr="00A8307A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E1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4FEC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C09E" w14:textId="77777777" w:rsidR="00257CC7" w:rsidRPr="00A8307A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237E" w14:textId="77777777" w:rsidR="00257CC7" w:rsidRPr="00A8307A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9E85" w14:textId="77777777" w:rsidR="00257CC7" w:rsidRPr="00A8307A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7C69DF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B6F1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2161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5A4F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5AE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F42E70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9C6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A10039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77BA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DE4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37F7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F29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F4FD8F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A94E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1097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6956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0B7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85C9F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C3E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4167D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08BB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CA2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C477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D1D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257CC7" w14:paraId="60007DE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FD27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AC51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6F86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482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9A317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FFA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242D1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9929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9BC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F747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599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5737B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257CC7" w14:paraId="257F3E6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09BF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9D69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8163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8E4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07009E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769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886EF6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CC31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31F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ADF8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F4F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CC44F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257CC7" w14:paraId="46F7819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E0D3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B07A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3081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AC3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15999C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808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E859B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99F2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86B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33D4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372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C5165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257CC7" w14:paraId="4B1BE8E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6FB8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A9BA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3423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0E5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89AE69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B67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9D5A6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0314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FD4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F6CB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ADB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6291B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C92E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257CC7" w14:paraId="750DCB4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C8FA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D73E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36BF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135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B01647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191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D67B53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2E9EDBD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7691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64E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DB2A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A26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BB934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257CC7" w14:paraId="29D2073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583D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DB07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5E3B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CA3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37409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47D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EF9CA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D6A4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2F1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5334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E78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73069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257CC7" w14:paraId="3D1F68A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696C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4707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9582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7E6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B24D7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B72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2A6785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556C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119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886B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592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11C0D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257CC7" w14:paraId="281D8D61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5849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E57F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3871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11E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D40B65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F9C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577F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A30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92DF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3F7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100BE2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9C75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DC4B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EE07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790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18FBD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720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BB46F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87A9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49F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68D2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081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1A74D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257CC7" w14:paraId="07B8CCF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0560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2AB6" w14:textId="77777777" w:rsidR="00257CC7" w:rsidRDefault="00257C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651A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803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4D8B6A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B5F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C9101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F4C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7FD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1EB9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661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AB53C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257CC7" w14:paraId="61677AA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B589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1D2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B5C9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B35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0D8E9D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EA1E" w14:textId="77777777" w:rsidR="00257CC7" w:rsidRDefault="00257CC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8157B41" w14:textId="77777777" w:rsidR="00257CC7" w:rsidRDefault="00257CC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B265E48" w14:textId="77777777" w:rsidR="00257CC7" w:rsidRDefault="00257C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B8B0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0B2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DC58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06B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7735A7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DAB1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8E7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6717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9A92" w14:textId="77777777" w:rsidR="00257CC7" w:rsidRDefault="00257CC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46E1BC3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5CFF4AE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321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349D9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7009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D12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99E2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441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D2F5A5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1400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0C6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0EA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552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44CC98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273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3793D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BE41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95F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C9BF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740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2CE67E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3948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673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27BD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4750" w14:textId="77777777" w:rsidR="00257CC7" w:rsidRDefault="00257CC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A9B71B" w14:textId="77777777" w:rsidR="00257CC7" w:rsidRDefault="00257CC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6825" w14:textId="77777777" w:rsidR="00257CC7" w:rsidRDefault="00257CC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C2050B" w14:textId="77777777" w:rsidR="00257CC7" w:rsidRDefault="00257CC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5A47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231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2120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795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576EAD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E155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609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F545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458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54D812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434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00F42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200F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B99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9D09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518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0EA1F9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B796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E22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4117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EA2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4B4532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EFB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86EC3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BE65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D5F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9A08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D4B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218BA36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872E" w14:textId="77777777" w:rsidR="00257CC7" w:rsidRDefault="00257CC7" w:rsidP="00257C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AB9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2BA1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715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E2023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123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4308DF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093B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07B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6EF8" w14:textId="77777777" w:rsidR="00257CC7" w:rsidRPr="001B37B8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F85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9AC8CD2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306B5828" w14:textId="77777777" w:rsidR="00257CC7" w:rsidRDefault="00257CC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2121CF79" w14:textId="77777777" w:rsidR="00257CC7" w:rsidRDefault="00257CC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7CC7" w14:paraId="20B4DC1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1FBD" w14:textId="77777777" w:rsidR="00257CC7" w:rsidRDefault="00257CC7" w:rsidP="00257C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53C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C305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8CD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9767E2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1D26F8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E50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D1782C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2A01BCB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FB205A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FE6F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8EF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4F42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7E8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0E400D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DFC7" w14:textId="77777777" w:rsidR="00257CC7" w:rsidRDefault="00257CC7" w:rsidP="00257C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C07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7F26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B55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A29961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8704DB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85E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9E8A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0ED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225C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D06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E971EA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8D47" w14:textId="77777777" w:rsidR="00257CC7" w:rsidRDefault="00257CC7" w:rsidP="00257C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ADB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25EA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531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AD514A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B857A0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AA7E71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2BC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A4B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E84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F57C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50D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319B1F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BE5F" w14:textId="77777777" w:rsidR="00257CC7" w:rsidRDefault="00257CC7" w:rsidP="00257C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0F1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B143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0AE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F22A57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4F32CD5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D61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A515AF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A67E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3E2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A30C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F77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20E24A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D05C" w14:textId="77777777" w:rsidR="00257CC7" w:rsidRDefault="00257CC7" w:rsidP="00257C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106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D625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089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E6700D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275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3E86A3D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951E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73F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C349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D1A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CBF6EE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F596" w14:textId="77777777" w:rsidR="00257CC7" w:rsidRDefault="00257CC7" w:rsidP="00257C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552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AFD0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79D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002ADD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61D47D5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DAE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3AEED3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0E8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5B4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DE4E" w14:textId="77777777" w:rsidR="00257CC7" w:rsidRPr="00594E5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278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70E07C8" w14:textId="77777777" w:rsidR="00257CC7" w:rsidRDefault="00257CC7">
      <w:pPr>
        <w:spacing w:before="40" w:after="40" w:line="192" w:lineRule="auto"/>
        <w:ind w:right="57"/>
        <w:rPr>
          <w:sz w:val="20"/>
          <w:lang w:val="en-US"/>
        </w:rPr>
      </w:pPr>
    </w:p>
    <w:p w14:paraId="78ED4C35" w14:textId="77777777" w:rsidR="00257CC7" w:rsidRDefault="00257CC7" w:rsidP="003A5387">
      <w:pPr>
        <w:pStyle w:val="Heading1"/>
        <w:spacing w:line="360" w:lineRule="auto"/>
      </w:pPr>
      <w:r>
        <w:lastRenderedPageBreak/>
        <w:t>LINIA 316</w:t>
      </w:r>
    </w:p>
    <w:p w14:paraId="4291964C" w14:textId="77777777" w:rsidR="00257CC7" w:rsidRDefault="00257CC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7CC7" w14:paraId="03762530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C3FD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ADB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C8B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73F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224784A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BDE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37F4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75F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54E7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096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413BB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9B9A2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257CC7" w14:paraId="07D6A46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5370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E7F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1D35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627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D59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4459B6B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0C3C70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31B63C2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372E158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7DFDD8A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0E6E5AD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870F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1BD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2B2A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EF5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E85A2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257CC7" w14:paraId="0C7609F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5D15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E20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A92A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97C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2326BB1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217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E5CB3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10A2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FE0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30F4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D56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61FB2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ECC60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257CC7" w14:paraId="650FBFA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C8F5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276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29+350</w:t>
            </w:r>
          </w:p>
          <w:p w14:paraId="59DDC64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4605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F87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Ozun - </w:t>
            </w:r>
            <w:r>
              <w:rPr>
                <w:b/>
                <w:bCs/>
                <w:sz w:val="20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03F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A00D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E89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C8D8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ADB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0737132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C9B5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DC4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5A1F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384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59EF77B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01C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9494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9E5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9918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029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25CDE0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C25E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6C0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7D1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B89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06376B0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583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EEB4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362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2F16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211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C85ECB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4DD8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4F5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3163218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750F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8B7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13DEB42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6C9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06E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780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640B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9AE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4C9B117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8EA2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9D3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21F1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080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903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829E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A09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CB37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F67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D92E4A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AF7C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1D2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1A41842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0F2D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10B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1D24B88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617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228B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023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E785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AB5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6B97624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BAA6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664B" w14:textId="77777777" w:rsidR="00257CC7" w:rsidRDefault="00257C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0CDC2BFB" w14:textId="77777777" w:rsidR="00257CC7" w:rsidRDefault="00257C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02D7" w14:textId="77777777" w:rsidR="00257CC7" w:rsidRDefault="00257C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D6F6" w14:textId="77777777" w:rsidR="00257CC7" w:rsidRDefault="00257CC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4A4861B9" w14:textId="77777777" w:rsidR="00257CC7" w:rsidRDefault="00257CC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E58D" w14:textId="77777777" w:rsidR="00257CC7" w:rsidRDefault="00257C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28EB" w14:textId="77777777" w:rsidR="00257CC7" w:rsidRDefault="00257C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78EB" w14:textId="77777777" w:rsidR="00257CC7" w:rsidRDefault="00257C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9607" w14:textId="77777777" w:rsidR="00257CC7" w:rsidRPr="00F6236C" w:rsidRDefault="00257C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6F65" w14:textId="77777777" w:rsidR="00257CC7" w:rsidRDefault="00257CC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50EAB00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85D3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AF4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A5B6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011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6B12F41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0D6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8D78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3F5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958C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EFB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78D869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862A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CFE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9D51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F73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6A5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612883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6001822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4EBAF0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0A729C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05D7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E77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A7D3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385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7FFB62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4E5B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BF3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953E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283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5B82A4C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C46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65375F8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1859181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CD80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623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CDF2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AC8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257CC7" w14:paraId="2DE3B5B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C598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206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7E5ED9A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4F75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09A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63D036D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C006" w14:textId="77777777" w:rsidR="00257CC7" w:rsidRPr="00273EC0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86AF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E5F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9211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85B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05B74F0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4841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B03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1110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8B2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5859FFD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405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090A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A58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8D78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309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6BC2BC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732B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183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6094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031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61E9E78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A28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B3EA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EB8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6E5E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E66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A96A8E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64DD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42C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E976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3DA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0ECF8EE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2BB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4353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A41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DCA5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6FD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060A85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6E44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1F30" w14:textId="77777777" w:rsidR="00257CC7" w:rsidRDefault="00257CC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1581514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C64B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F93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234CC31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6E6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04FE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635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8728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CEF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15A6335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B334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AD6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33C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8B4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416492B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417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0510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40E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D521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2C7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DE8198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31E0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2AB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FEEF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D6B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382FFF2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5E7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5533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481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730A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2FB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7E8320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186C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E9E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3743611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9A34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977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144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179C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674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040F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713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21555D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010D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31E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54045CA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68CD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51E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72628F37" w14:textId="77777777" w:rsidR="00257CC7" w:rsidRPr="0083024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31E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688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E08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756F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190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2E5138A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342E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88D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D941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662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6C28FAA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994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68A6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8E2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827F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1B4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D4EC7F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5D25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45A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298D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F92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36A78C2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DAC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0FD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806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B17B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5D8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EEE9566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E4C3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CFC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DA76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8EF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7EE8CEF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35D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52CC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1FD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831A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4A0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8FA6C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5B20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91C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26C7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ACE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43FA246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DD6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E181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D0B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589F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98B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FF2AEAF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1FBF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A48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779C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72F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2B3E38A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777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3844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591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1077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6CC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C746C4" w14:textId="77777777" w:rsidR="00257CC7" w:rsidRPr="000D7AA7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257CC7" w14:paraId="0D6FFF4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557A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045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0B80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EB5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60E556A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D81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2C78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A9B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E58B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B5F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7481C95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11C1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D85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DA38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9B4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3B14628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EBA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1CE3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2BA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4A76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4B7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A818C4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7995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149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5F796E9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AE96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838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0F941C5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46A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B4AE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4C6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F96A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23D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6C5E3E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8C6F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55E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D8CF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5F2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2D535E5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F1E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8B94B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3FB6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1B2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B8E7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5AE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B58872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07E8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089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1406D41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4034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F54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3C7FEF0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9C8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0810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34E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CC72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30A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3AE9EDE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257CC7" w14:paraId="1C2A1CF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44B4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7D3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856F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DBD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4B62FCA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974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DF0D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E88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CDEB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928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BAF2A7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D924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E52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40BF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939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6441B8A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33C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B029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D31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C3B1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28D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14C8DA3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6B06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98B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DF5A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59F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4CAAEDA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79C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E47E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92C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0647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978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257CC7" w14:paraId="04DEA9B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0E85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EF2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F8FE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273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1F24C43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5E8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0289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230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948A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598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57CC7" w14:paraId="24DED9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E696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F42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C9DA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547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096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58D31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0BE0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726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E38E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A32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1D496CC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263034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2ABA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E87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7D8A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D10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C93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A85FF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0216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D5C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9162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1EC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65CF079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3D7E3C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537A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332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6196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A73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5F6A95D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118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225F5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200B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14B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B98E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521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13ACC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257CC7" w14:paraId="5F945696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E7F8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ED4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DB58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7FE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76BFB9C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06D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4A3BAC2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BDD6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B60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F032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91F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BFAED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3161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257CC7" w14:paraId="7C2BADB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A297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5C7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F4E2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7B6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2A1247F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440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7A1F4E5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FCA3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AB3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568F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8B0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2C9F0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DCAED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257CC7" w14:paraId="2F4DDA0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CEC4" w14:textId="77777777" w:rsidR="00257CC7" w:rsidRDefault="00257CC7" w:rsidP="00257C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FFC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850D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19D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2650357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646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5BA54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50F5" w14:textId="77777777" w:rsidR="00257CC7" w:rsidRPr="00514DA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C1B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375E" w14:textId="77777777" w:rsidR="00257CC7" w:rsidRPr="00F6236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E47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84A8D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58B238E6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3E102B68" w14:textId="77777777" w:rsidR="00257CC7" w:rsidRDefault="00257CC7" w:rsidP="00503CFC">
      <w:pPr>
        <w:pStyle w:val="Heading1"/>
        <w:spacing w:line="360" w:lineRule="auto"/>
      </w:pPr>
      <w:r>
        <w:t>LINIA 412</w:t>
      </w:r>
    </w:p>
    <w:p w14:paraId="0D5E1092" w14:textId="77777777" w:rsidR="00257CC7" w:rsidRDefault="00257CC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7CC7" w14:paraId="70D82D2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7812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2BD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E20D" w14:textId="77777777" w:rsidR="00257CC7" w:rsidRPr="005C35B0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F70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579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242FC3C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92E9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DFA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7F1A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F13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59CEE29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257CC7" w14:paraId="1ECB947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E6A0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427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C8B7" w14:textId="77777777" w:rsidR="00257CC7" w:rsidRPr="005C35B0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18B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6ABE885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333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AFDC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58B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B51935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0895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1AC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1BE2D7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5D99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766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2+690</w:t>
            </w:r>
          </w:p>
          <w:p w14:paraId="2B1EDDC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3C9A" w14:textId="77777777" w:rsidR="00257CC7" w:rsidRPr="005C35B0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D3AC" w14:textId="77777777" w:rsidR="00257CC7" w:rsidRDefault="00257CC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42A9490C" w14:textId="77777777" w:rsidR="00257CC7" w:rsidRDefault="00257CC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29D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5786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ACE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47F3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F3B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94AB2E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3A3CF09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4D0D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AF0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BDEA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79E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33FC2A4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B91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E240A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3C57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830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E6C6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2E3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96A626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86F4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1E0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AEC8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305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5EE1FD1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E95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93B6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A1C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37D9486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7919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6EF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3E23DD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6D2719B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DD6A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F6B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2B8D723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CC25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A6A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2D55D87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5D9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2AF9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400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9DB6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3B2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C4E913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21E4717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719B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0A3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1766E80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0F2A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B34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39C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93D0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75B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ED0D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FF2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256AAD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760EC7D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A685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1B8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5FFCC4E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4268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78FB" w14:textId="77777777" w:rsidR="00257CC7" w:rsidRDefault="00257CC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1B980FED" w14:textId="77777777" w:rsidR="00257CC7" w:rsidRDefault="00257CC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A94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BD46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F92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150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688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4FB418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257CC7" w14:paraId="34651E6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5CFA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A7A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58A2954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A12D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3A2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0CD3C45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8BA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9981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ABC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AB5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3D15" w14:textId="77777777" w:rsidR="00257CC7" w:rsidRDefault="00257CC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4BC735BB" w14:textId="77777777" w:rsidR="00257CC7" w:rsidRDefault="00257CC7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257CC7" w14:paraId="3FBC9B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21BE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39D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88FB" w14:textId="77777777" w:rsidR="00257CC7" w:rsidRPr="005C35B0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CE8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22D8574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16A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635A1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B76C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562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8DD9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B7D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E4BD36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1204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F8F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3F6C" w14:textId="77777777" w:rsidR="00257CC7" w:rsidRPr="005C35B0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CE1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2B939A4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7A8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D05ED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50D42B9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699EC0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A00485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36CC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151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CDAD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657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2D902F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F6F4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E04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0109FF4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2D8C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4861" w14:textId="77777777" w:rsidR="00257CC7" w:rsidRPr="007239CA" w:rsidRDefault="00257C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5B795B46" w14:textId="77777777" w:rsidR="00257CC7" w:rsidRPr="007239CA" w:rsidRDefault="00257C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59AF6272" w14:textId="77777777" w:rsidR="00257CC7" w:rsidRDefault="00257C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9D5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B1A0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289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A848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DA9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80C16F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4A91606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1797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EA9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2A80F24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9F6D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DD14" w14:textId="77777777" w:rsidR="00257CC7" w:rsidRDefault="00257C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61884937" w14:textId="77777777" w:rsidR="00257CC7" w:rsidRPr="007239CA" w:rsidRDefault="00257C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B40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0DDF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F1D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7A8F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A08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832105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A8A3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3EC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66CBD9D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3298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BAE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567AEC0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B64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3F18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673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821A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EB8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9B4EF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29A6692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7CB9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666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42CD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941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5CD79D48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CC5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0E40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8A6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03BCC95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CC1E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9FF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CE0DDB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12C7F80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F049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13E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040A0F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17D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D48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26E198A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6B4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2FE6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71B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196F16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7196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478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257CC7" w14:paraId="40F0FEF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6F3A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C48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5DD5912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94F4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4449" w14:textId="77777777" w:rsidR="00257CC7" w:rsidRDefault="00257C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15E970B9" w14:textId="77777777" w:rsidR="00257CC7" w:rsidRDefault="00257C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38A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6703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8E7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5EA6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EF3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7B56831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257CC7" w14:paraId="1FBFAC9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7D3A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08D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FF62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3B0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438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875A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593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326A84C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5C94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64C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77BEA22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DA39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8D7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7A2E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101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25EE83A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293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DC0D52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8098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421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B51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FE8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DFCDCE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C08F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25E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2E10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148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240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97231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32A532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7CD8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527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A3ED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AF3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CE7F7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257CC7" w14:paraId="502A6108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9B75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C13A" w14:textId="77777777" w:rsidR="00257CC7" w:rsidRDefault="00257CC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B33A" w14:textId="77777777" w:rsidR="00257CC7" w:rsidRDefault="00257CC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73F0" w14:textId="77777777" w:rsidR="00257CC7" w:rsidRDefault="00257CC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0A299D0D" w14:textId="77777777" w:rsidR="00257CC7" w:rsidRDefault="00257CC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AD8C" w14:textId="77777777" w:rsidR="00257CC7" w:rsidRDefault="00257CC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CC0B" w14:textId="77777777" w:rsidR="00257CC7" w:rsidRPr="00396332" w:rsidRDefault="00257CC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A953" w14:textId="77777777" w:rsidR="00257CC7" w:rsidRDefault="00257CC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10EC9B37" w14:textId="77777777" w:rsidR="00257CC7" w:rsidRDefault="00257CC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3A16" w14:textId="77777777" w:rsidR="00257CC7" w:rsidRPr="00396332" w:rsidRDefault="00257CC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452C" w14:textId="77777777" w:rsidR="00257CC7" w:rsidRDefault="00257CC7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257CC7" w14:paraId="16C7C37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44A7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7ED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564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968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3F0C278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B93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6166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3C4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1CA5434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6E9D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32C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74B31F6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257CC7" w14:paraId="30B92B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EC52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BB9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535F" w14:textId="77777777" w:rsidR="00257CC7" w:rsidRPr="005C35B0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09E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6AF6B03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FFA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A6833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646A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208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DC25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500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18AC6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7E43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BE9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5535" w14:textId="77777777" w:rsidR="00257CC7" w:rsidRPr="005C35B0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A341" w14:textId="77777777" w:rsidR="00257CC7" w:rsidRDefault="00257CC7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56EFB5A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949F" w14:textId="77777777" w:rsidR="00257CC7" w:rsidRDefault="00257CC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0A6024" w14:textId="77777777" w:rsidR="00257CC7" w:rsidRDefault="00257CC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81730C0" w14:textId="77777777" w:rsidR="00257CC7" w:rsidRDefault="00257CC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1043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C45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FE87" w14:textId="77777777" w:rsidR="00257CC7" w:rsidRPr="00396332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333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1F6C6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F229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D6BF" w14:textId="77777777" w:rsidR="00257CC7" w:rsidRDefault="00257CC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6501" w14:textId="77777777" w:rsidR="00257CC7" w:rsidRPr="005C35B0" w:rsidRDefault="00257CC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CEDF" w14:textId="77777777" w:rsidR="00257CC7" w:rsidRDefault="00257CC7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3659" w14:textId="77777777" w:rsidR="00257CC7" w:rsidRDefault="00257CC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DF8E" w14:textId="77777777" w:rsidR="00257CC7" w:rsidRDefault="00257CC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21A7" w14:textId="77777777" w:rsidR="00257CC7" w:rsidRDefault="00257CC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68E3E00D" w14:textId="77777777" w:rsidR="00257CC7" w:rsidRDefault="00257CC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5181" w14:textId="77777777" w:rsidR="00257CC7" w:rsidRPr="00396332" w:rsidRDefault="00257CC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823A" w14:textId="77777777" w:rsidR="00257CC7" w:rsidRDefault="00257CC7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57CC7" w14:paraId="10865D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0E60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612D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1358E64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C6B2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8E81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BDA8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CB38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007B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400F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3CF6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845AE70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2441EF4F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257CC7" w14:paraId="378CD32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D881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95C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16E0764B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D8EA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4F4B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Cap X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B243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68CB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ECE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BD8C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9D51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0BE1733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6E9198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278E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48C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E99B" w14:textId="77777777" w:rsidR="00257CC7" w:rsidRPr="005C35B0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C2D1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5D1E87CB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774C559A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F380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4766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DBFD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522D3AC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8ACF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E89C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30FF50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E75E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EEC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CB71" w14:textId="77777777" w:rsidR="00257CC7" w:rsidRPr="005C35B0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79A7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E012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82FBA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40FD7C9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0399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F4BF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405D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2F17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7541029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ECB3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7B00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7F07" w14:textId="77777777" w:rsidR="00257CC7" w:rsidRPr="005C35B0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E2B8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19C78902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6DFD53D" w14:textId="77777777" w:rsidR="00257CC7" w:rsidRDefault="00257CC7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51E4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C64B4E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C102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431F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A420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2B60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F12F19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AA2E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97A0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0433CB1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FAE8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64CF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6A3F1A76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02B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5596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484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0ED5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D3F4" w14:textId="77777777" w:rsidR="00257CC7" w:rsidRDefault="00257CC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F7C95D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E474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E00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5698349F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ADED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21BC" w14:textId="77777777" w:rsidR="00257CC7" w:rsidRPr="00B8553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0B42EB76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D04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24E8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A33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1AAB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F9F9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3DC29A9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C893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9D52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3E9C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CF20" w14:textId="77777777" w:rsidR="00257CC7" w:rsidRPr="00B8553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5650BA31" w14:textId="77777777" w:rsidR="00257CC7" w:rsidRPr="00B8553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D32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417B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DC14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1BFBE7A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92DD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EDAB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E08AF4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EBD8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BEDE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06F43F2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F30A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BD19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3A9A223A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E31C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936B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5F70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3748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BF12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AC5B6F5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257CC7" w14:paraId="2582379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B331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200F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5E86E7AB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6DA6" w14:textId="77777777" w:rsidR="00257CC7" w:rsidRPr="005C35B0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7409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75A16B7C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7BAB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046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C60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58B5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E0E3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43522BB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257CC7" w14:paraId="6A09BEF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D65B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188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5567F69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BDA6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4507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7EFFC819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6DE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21E3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D07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43C3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58F7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03706B9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07150782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3EA8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665B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57BA9B28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2F2A" w14:textId="77777777" w:rsidR="00257CC7" w:rsidRPr="005C35B0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2BBD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58979E17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CD8B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2AA2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5A3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2097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F934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65F0A26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257CC7" w14:paraId="77D040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C671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AA1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909D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BE96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714F5B61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7EBE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0514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CA1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0868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6A20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457192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E6C9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6BBC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2301E669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1F31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547F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82460BB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C28B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3BD2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9B4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41F7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AA01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795657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684C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00CF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6D94A677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15F1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C25A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BDA7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8A08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30FF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632E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AC8F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D6C36A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0138EB4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257CC7" w14:paraId="3EA278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4D89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37D7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1547205B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FE7A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69BB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1BD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49D9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C088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EBCF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4C34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9271EDE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CD7D210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257CC7" w14:paraId="37CB46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FB99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219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4FC8147D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E490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4A64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73A1D59C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228CC878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74BF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6BFF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00B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0F3F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C884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A0047B2" w14:textId="77777777" w:rsidR="00257CC7" w:rsidRDefault="00257CC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434D5A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C753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7EE4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AC1A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0890" w14:textId="77777777" w:rsidR="00257CC7" w:rsidRDefault="00257CC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360128BF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F63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E652C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877B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83EE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F9E1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2454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E4C19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31AD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73FD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506AAF50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7A63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F824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38A73E31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B1B9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CA78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2348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48CB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39BD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C91BEA9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35363C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C336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F4D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1B00B5B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10E2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6FD1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725163DD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054E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4A18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3C8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0D22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BD3F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523094F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C28D313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257CC7" w14:paraId="04BAD6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F284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BA0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25CC4CA0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64CD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DBAD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1BE72F1A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B537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BE60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0F9D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D05B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F020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257CC7" w14:paraId="5E5C68D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A573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DE3B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52C7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71DD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EF6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D3CD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3EB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7A6B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64D0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257CC7" w14:paraId="5BAA87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BB74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FF3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7F20FC6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0ACD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342A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7CB3F2FD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1E7DDBE8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20D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6525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072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F3F4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A57D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A59A20B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5D7CE2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6A60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C9B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065D12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338F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DADB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5843C69E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8B0B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F132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00F3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58CD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60F3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3B33820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257CC7" w14:paraId="74C7E8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7F3D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0653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159D7CB7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34CC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586B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6620C055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117F7751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0A42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69C8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F56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186E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0DA6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9928368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72B118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0833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5F78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81B9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44E3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21C9885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2145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654D570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31107F4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F602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6073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FEB0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506C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5A8E69C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6039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326B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DFD3" w14:textId="77777777" w:rsidR="00257CC7" w:rsidRPr="005C35B0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A141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10F12158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0D98E192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652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BF24BF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60DF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084E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6223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D5B2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57D985D2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9316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9779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C6B0" w14:textId="77777777" w:rsidR="00257CC7" w:rsidRPr="005C35B0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1D96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E08D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71FD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DEE9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6EFA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60F5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257CC7" w14:paraId="5C768E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EFBBEE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096FD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14E898" w14:textId="77777777" w:rsidR="00257CC7" w:rsidRPr="005C35B0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2BE65C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1B313AC8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A8B89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BE3998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B453A9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FA5342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58F527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C19B7A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7755AD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B1C7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EAF8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53751777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154F" w14:textId="77777777" w:rsidR="00257CC7" w:rsidRPr="005C35B0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52D0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6E1DCA9B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7C5F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F6E4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7360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0F1B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417F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6171F1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1B5CFC00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593C507C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79E87FA2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257CC7" w14:paraId="0146A3D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E703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3010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0A59A4B7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BE39" w14:textId="77777777" w:rsidR="00257CC7" w:rsidRPr="005C35B0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5DF6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54476442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132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0E45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4901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8056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15F9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459290E9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1871" w14:textId="77777777" w:rsidR="00257CC7" w:rsidRDefault="00257CC7" w:rsidP="00257C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622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045FB80A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07F6" w14:textId="77777777" w:rsidR="00257CC7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4846" w14:textId="77777777" w:rsidR="00257CC7" w:rsidRDefault="00257CC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2BAB9274" w14:textId="77777777" w:rsidR="00257CC7" w:rsidRDefault="00257CC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2AB4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2EEE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3DE6" w14:textId="77777777" w:rsidR="00257CC7" w:rsidRDefault="00257C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676F" w14:textId="77777777" w:rsidR="00257CC7" w:rsidRPr="00396332" w:rsidRDefault="00257C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0716" w14:textId="77777777" w:rsidR="00257CC7" w:rsidRDefault="00257C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2CE2425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78B0D5A1" w14:textId="77777777" w:rsidR="00257CC7" w:rsidRDefault="00257CC7" w:rsidP="0002281B">
      <w:pPr>
        <w:pStyle w:val="Heading1"/>
        <w:spacing w:line="360" w:lineRule="auto"/>
      </w:pPr>
      <w:r>
        <w:t>LINIA 416</w:t>
      </w:r>
    </w:p>
    <w:p w14:paraId="3300715B" w14:textId="77777777" w:rsidR="00257CC7" w:rsidRDefault="00257CC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7CC7" w14:paraId="67993E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913E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C18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29C0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50F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6AEBDFA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75EF23D6" w14:textId="77777777" w:rsidR="00257CC7" w:rsidRDefault="00257CC7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CEC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8FF39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204D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F1F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F303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A93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81B31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E1B0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08D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4375C2C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E9C6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065B" w14:textId="77777777" w:rsidR="00257CC7" w:rsidRPr="00575A50" w:rsidRDefault="00257CC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31CF9818" w14:textId="77777777" w:rsidR="00257CC7" w:rsidRDefault="00257CC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8BB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B6E8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9F3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34DB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7A6C" w14:textId="77777777" w:rsidR="00257CC7" w:rsidRDefault="00257CC7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755C6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A093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FFD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DBA7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70A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C2DBDF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51DD484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AC2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7379445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0E4093F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E78CE5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B9072C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760A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427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7B9E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3DE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1AE625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5C9D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E77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F14A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5FA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563347B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0853FA0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18AC76C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70A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07CFB7F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46D278B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136EF95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35FB90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A48F24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4B83F10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FC3565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208C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65A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02B2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306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1285A5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80AB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EA8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15AF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AFE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181A9FF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A4A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7297C58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4380C51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3E1624D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28F9D3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929C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1F8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2726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B8B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7225F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257CC7" w14:paraId="0AE3A85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7A81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5CB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8923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F2A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FDC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FC88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D88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11C08FB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0D15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B6A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21E369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0DB7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111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FFCF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966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445A683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6AD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36D8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A36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9E2E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482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257CC7" w14:paraId="117581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D2A6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EAA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7D15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7C1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B37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6A51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84F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193A9B8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1CF4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A75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382E49E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93D8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C1A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0040F02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66D3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8D0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F00849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0F7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F8B5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25A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233B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6FE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120841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4AAE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E9A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697C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8E4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064A6D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3B4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F7D5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55B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7CE1DF5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08D7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D9E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005BD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7B0D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84F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12698CB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1CBA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054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63667D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FCE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C4B2" w14:textId="77777777" w:rsidR="00257CC7" w:rsidRPr="00C4423F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CE2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D6A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988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0D4568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E3B1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D3EB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B74F" w14:textId="77777777" w:rsidR="00257CC7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42D8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61801695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423A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545B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041E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E3AB" w14:textId="77777777" w:rsidR="00257CC7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D8C2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257CC7" w14:paraId="04EF55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C157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EEE9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455A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45F8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44AFE61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AD6C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EE71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0F3C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54C0" w14:textId="77777777" w:rsidR="00257CC7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2F6D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55B3B7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5428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6596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0A6E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D6C1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03CA9E2E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0C0D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E92112F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1655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A80D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C726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E122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257CC7" w14:paraId="4CBD74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CE1D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3136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0307B611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6EA9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23FD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772B5C2D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1E30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EA63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8E5E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5AAD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9754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5AF658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6C6C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19D8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2633" w14:textId="77777777" w:rsidR="00257CC7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24E1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1ECA7F9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EC4C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0E95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1DFA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F455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4C19" w14:textId="77777777" w:rsidR="00257CC7" w:rsidRPr="00620605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435D91C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55EC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1A00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2E9E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3B36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B558252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7FCC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8044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6B4C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1E1A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769B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FBE3C2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257CC7" w14:paraId="7BB70C2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8BE3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6D91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0EF2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2764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0FBFA1F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6C73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54EA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6661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7B1F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0C9B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1A86EE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257CC7" w14:paraId="3BB392E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6779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5A0E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C7C4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8DA2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C355B1D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4A83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E3881C6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37E9" w14:textId="77777777" w:rsidR="00257CC7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BB36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F118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DD78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A7FD78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257CC7" w14:paraId="1C06B8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6522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B28D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A5F7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A6F0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0F8ED1F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B759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9930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A7B1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28A9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C2DE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62282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6D15" w14:textId="77777777" w:rsidR="00257CC7" w:rsidRDefault="00257CC7" w:rsidP="00257C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AAAC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85D7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5E99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E62F715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E939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0EA4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88BE" w14:textId="77777777" w:rsidR="00257CC7" w:rsidRDefault="00257C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8882" w14:textId="77777777" w:rsidR="00257CC7" w:rsidRPr="00C4423F" w:rsidRDefault="00257C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D8DD" w14:textId="77777777" w:rsidR="00257CC7" w:rsidRDefault="00257C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</w:rPr>
              <w:t>0 pana la calcai R14</w:t>
            </w:r>
          </w:p>
        </w:tc>
      </w:tr>
    </w:tbl>
    <w:p w14:paraId="64EECDDE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69CAE944" w14:textId="77777777" w:rsidR="00257CC7" w:rsidRDefault="00257CC7" w:rsidP="00380064">
      <w:pPr>
        <w:pStyle w:val="Heading1"/>
        <w:spacing w:line="360" w:lineRule="auto"/>
      </w:pPr>
      <w:r>
        <w:t>LINIA 500</w:t>
      </w:r>
    </w:p>
    <w:p w14:paraId="2863BDC8" w14:textId="77777777" w:rsidR="00257CC7" w:rsidRPr="00071303" w:rsidRDefault="00257CC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57CC7" w14:paraId="1B0D333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6099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973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C7D8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644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DEF34E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CCDBA2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D03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21F009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159D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1EC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4E20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0F8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734DDF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B301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134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F2BE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311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2EB704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D3E8E8F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E41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50DD53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914B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B19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519C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9528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87692E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7285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177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33AA83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355B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ADF0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ADC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59C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E5E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AFDF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FFD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17C2E1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BA86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7906" w14:textId="77777777" w:rsidR="00257CC7" w:rsidRDefault="00257CC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CCEC" w14:textId="77777777" w:rsidR="00257CC7" w:rsidRPr="00D33E71" w:rsidRDefault="00257CC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493C" w14:textId="77777777" w:rsidR="00257CC7" w:rsidRDefault="00257CC7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51EC" w14:textId="77777777" w:rsidR="00257CC7" w:rsidRDefault="00257CC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9D61" w14:textId="77777777" w:rsidR="00257CC7" w:rsidRDefault="00257CC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797E" w14:textId="77777777" w:rsidR="00257CC7" w:rsidRDefault="00257CC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9BA95C9" w14:textId="77777777" w:rsidR="00257CC7" w:rsidRDefault="00257CC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3702" w14:textId="77777777" w:rsidR="00257CC7" w:rsidRPr="00D33E71" w:rsidRDefault="00257CC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0C49" w14:textId="77777777" w:rsidR="00257CC7" w:rsidRDefault="00257CC7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1B40180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7BC5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31D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D1A204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4AD0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F3B0" w14:textId="77777777" w:rsidR="00257CC7" w:rsidRPr="0008670B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34896F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2D3FDB0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03C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F38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876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AD8A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796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:rsidRPr="00456545" w14:paraId="45942EE8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3D9C" w14:textId="77777777" w:rsidR="00257CC7" w:rsidRPr="00456545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4B76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B3C6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9ED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134F413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3433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6450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3E74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EFD6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BCC8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:rsidRPr="00456545" w14:paraId="0A1AE91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437C" w14:textId="77777777" w:rsidR="00257CC7" w:rsidRPr="00456545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D7A4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A87C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8B31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6AEB116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947A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CCFD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B004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8CCE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7E58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:rsidRPr="00456545" w14:paraId="16BC322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BE4A" w14:textId="77777777" w:rsidR="00257CC7" w:rsidRPr="00456545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EE8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E1F96FA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C30C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6F1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225778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BD7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9F7A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E0F7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2ECE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952F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CC7" w:rsidRPr="00456545" w14:paraId="6C9B990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A774" w14:textId="77777777" w:rsidR="00257CC7" w:rsidRPr="00456545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DEF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C7D6AB2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F4A6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50C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5C8DA2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286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363B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4E3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E81C3E9" w14:textId="77777777" w:rsidR="00257CC7" w:rsidRPr="00456545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AE5F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1535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61D498E" w14:textId="77777777" w:rsidR="00257CC7" w:rsidRPr="00A3090B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:rsidRPr="00456545" w14:paraId="3C6A1329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EC6C" w14:textId="77777777" w:rsidR="00257CC7" w:rsidRPr="00456545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A71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6F4F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B8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68E9BD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7FE549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300D105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795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03BA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AE3F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FA658C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162D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7930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:rsidRPr="00456545" w14:paraId="021DF98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D4F3" w14:textId="77777777" w:rsidR="00257CC7" w:rsidRPr="00456545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4BF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11FA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6AD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63F0E8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291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5BDF4E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24F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1D2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0E59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5A7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BD4C3" w14:textId="77777777" w:rsidR="00257CC7" w:rsidRPr="005F21B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257CC7" w:rsidRPr="00456545" w14:paraId="5E2D70D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B531" w14:textId="77777777" w:rsidR="00257CC7" w:rsidRPr="00456545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EA0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D520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0AA8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F35CDA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A53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F10DF4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9383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F80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4277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8BB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9A1BE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257CC7" w:rsidRPr="00456545" w14:paraId="3164703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C978" w14:textId="77777777" w:rsidR="00257CC7" w:rsidRPr="00456545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CBBF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3F58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EE75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797D00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67FF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7E6781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6ECF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F49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DBDC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57B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5C1A2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257CC7" w:rsidRPr="00456545" w14:paraId="1541F52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9A56" w14:textId="77777777" w:rsidR="00257CC7" w:rsidRPr="00456545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C37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6733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E77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F85B00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D66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891655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9E37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805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6E90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710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8867A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2FDFF8F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257CC7" w:rsidRPr="00456545" w14:paraId="2559AC4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C749" w14:textId="77777777" w:rsidR="00257CC7" w:rsidRPr="00456545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FC4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476A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ACB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929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ADEF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914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74900AE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B773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A2E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41062F8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257CC7" w:rsidRPr="00456545" w14:paraId="27348FC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F028" w14:textId="77777777" w:rsidR="00257CC7" w:rsidRPr="00456545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37B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581A48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8D3C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077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A005EA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7D3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AE0B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D5C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0C52D6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653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D90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7657418D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A1C9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6E9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7723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633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631053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708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FC347C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1A47BC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36EA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716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06FB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BC7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F5605F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97F0470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8DA140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1402EF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257CC7" w14:paraId="5D45AF7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AD6B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AAA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A447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FDB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EA8A7E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F82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5C2CDD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D5F19F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7A9C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8BC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908E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73D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F33021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C8A50F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150A13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257CC7" w14:paraId="7905DE9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5FEB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B0D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C02BBE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CB82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FE1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27E67B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65EA955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FC6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725B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C15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B805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6A3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F2788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257CC7" w14:paraId="7F5F3A9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AFCE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676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8FD8DBF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9C20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32E5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32248A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B1E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707D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6FB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50BE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73DF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73B0C9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257CC7" w14:paraId="28865F2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EFF3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E8F6" w14:textId="77777777" w:rsidR="00257CC7" w:rsidRDefault="00257C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FB3C" w14:textId="77777777" w:rsidR="00257CC7" w:rsidRDefault="00257CC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0CC8" w14:textId="77777777" w:rsidR="00257CC7" w:rsidRDefault="00257CC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C962249" w14:textId="77777777" w:rsidR="00257CC7" w:rsidRDefault="00257CC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04E3" w14:textId="77777777" w:rsidR="00257CC7" w:rsidRDefault="00257C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656A" w14:textId="77777777" w:rsidR="00257CC7" w:rsidRDefault="00257CC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4B2F" w14:textId="77777777" w:rsidR="00257CC7" w:rsidRDefault="00257C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2A1FBFB" w14:textId="77777777" w:rsidR="00257CC7" w:rsidRDefault="00257C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7E9C" w14:textId="77777777" w:rsidR="00257CC7" w:rsidRPr="00D33E71" w:rsidRDefault="00257CC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09E0" w14:textId="77777777" w:rsidR="00257CC7" w:rsidRDefault="00257CC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361C319" w14:textId="77777777" w:rsidR="00257CC7" w:rsidRDefault="00257CC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257CC7" w14:paraId="4FAFEC0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9F60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01A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4FB9DC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2FB8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577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F5793B1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E0F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3523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306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554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9D65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415DC0A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B00D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A9D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6AD125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8145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17C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09DBDE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599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1BE6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0DD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B46F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F84A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051134A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8C1A26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4DB6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2A3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62EE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291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29A2F1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A07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8232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7BE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FAA083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E6E9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71CD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0DBABC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425E13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16AB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826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780F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D9D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DD34F98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28E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DF9E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5EC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E2D7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372F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56C9D7C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C37B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25B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BE9E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9003" w14:textId="77777777" w:rsidR="00257CC7" w:rsidRDefault="00257CC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EB28A0D" w14:textId="77777777" w:rsidR="00257CC7" w:rsidRDefault="00257CC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C8B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3D4B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493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167+650</w:t>
            </w:r>
          </w:p>
          <w:p w14:paraId="5BB90DF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72C0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2E88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3A2A402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7B88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D78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A4E4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92A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37BB42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92E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BEB8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71C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9FFF6C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D496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6E95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4C81F9B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8225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697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7BB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DDE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CFE1EB8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58F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EE73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68D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3A14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E4AA" w14:textId="77777777" w:rsidR="00257CC7" w:rsidRPr="00534A55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2AE079B" w14:textId="77777777" w:rsidR="00257CC7" w:rsidRPr="00534A55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966817A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257CC7" w14:paraId="65FF328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C302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F70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609A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B43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ACC35C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77F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736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4DF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F523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3C05" w14:textId="77777777" w:rsidR="00257CC7" w:rsidRPr="00534A55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62572D8" w14:textId="77777777" w:rsidR="00257CC7" w:rsidRPr="00534A55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5B398F1" w14:textId="77777777" w:rsidR="00257CC7" w:rsidRPr="00534A55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257CC7" w14:paraId="04D0FBD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9B92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F5C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711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90D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C273EB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4F5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B545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F61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0DB1BC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CDDB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0A40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51647FE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131E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4AD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7432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5916" w14:textId="77777777" w:rsidR="00257CC7" w:rsidRPr="000C4604" w:rsidRDefault="00257CC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804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92E59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97F712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FF9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2BD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28CC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1093" w14:textId="77777777" w:rsidR="00257CC7" w:rsidRPr="000C4604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A28918D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257CC7" w14:paraId="71DA9218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84CE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9C0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173A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05F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7BB360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FEE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41D3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230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72A9D0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5104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CBE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7E2B53B6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847F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FDF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882A46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01C7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05D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BDCB4B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D0D9F6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305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6D39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E19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85C5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B2A8" w14:textId="77777777" w:rsidR="00257CC7" w:rsidRPr="00BB30B6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F52939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DF43F40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257CC7" w14:paraId="2E54F5D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68AC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7C8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26E7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6B8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528B40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E4F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787A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A24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91D2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08F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1A723FF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2A35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DD9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B562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4E0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7CA9C8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475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018B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EDA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012672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24B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9F7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148EA6D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0AD3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128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F85732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8764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FA91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749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0F63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21D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AC30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961C" w14:textId="77777777" w:rsidR="00257CC7" w:rsidRPr="000C4604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257CC7" w14:paraId="750059E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14F9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602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E3B9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153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8CC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EE0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7C0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BE2B07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032C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9A6F" w14:textId="77777777" w:rsidR="00257CC7" w:rsidRPr="000C4604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257CC7" w14:paraId="0C16F46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F5D9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5F5F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F619BA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FF5C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392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64F40A5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CB9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1F6E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66D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92A786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F9D5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483C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29CFD6" w14:textId="77777777" w:rsidR="00257CC7" w:rsidRPr="006C1F61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04A26E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B49C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B06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DA5B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949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8C9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7DD7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5F1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17B2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DF8E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0B7FA26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1700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45D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2C2709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699B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2D9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D8F8C6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C68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CA1D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B1E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B1585A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C50B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FB42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A37D8A9" w14:textId="77777777" w:rsidR="00257CC7" w:rsidRPr="00D84BDE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390AA8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8562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DD2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BE26E1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60A9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0F1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4A2653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944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32D7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48E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CE36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D6F8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73A44AC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E7D8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36A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FE02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50B1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B9B7875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F86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1702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52CF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A96BA0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3918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4CA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0C64351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AEC6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A1B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F33F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852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98473F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CC4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7E6C22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C78F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8DE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4976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0C96" w14:textId="77777777" w:rsidR="00257CC7" w:rsidRPr="00534C03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4E28C5E" w14:textId="77777777" w:rsidR="00257CC7" w:rsidRPr="00534C03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22FBCA0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257CC7" w14:paraId="58398E1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B3EE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A5F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BC02CA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E646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0E2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30DD33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394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F66B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509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B40BC6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6ABE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D9E2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AB18B4C" w14:textId="77777777" w:rsidR="00257CC7" w:rsidRPr="00D84BDE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8182C3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0981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5FD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7CAD45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AC40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F841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16CA9C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0B950A5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834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7975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485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B682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5ED6" w14:textId="77777777" w:rsidR="00257CC7" w:rsidRPr="001F07B1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75807C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72EC3BE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257CC7" w14:paraId="7E6A9433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F0F3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670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6B34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7BA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013FC9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5D8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89106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1B63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6D1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1508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949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441758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E45FF9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257CC7" w14:paraId="58DAEC16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54A6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425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DBDF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D2C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F9BE5A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0A9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ED4C1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1262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EF0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A693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36B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3A24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934C79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57CC7" w14:paraId="0E2CFCF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F336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5C0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14C0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BBC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69B8E3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157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6449E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250A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C47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5FFA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C3A1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21A7BF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257CC7" w14:paraId="0CDB501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5A82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11B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168F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4291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A228D9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B12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EFD4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61B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AC0A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B26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9C112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84AE90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7CC7" w14:paraId="2324631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8CCB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21CF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E8C7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E765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3DE40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042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4DCB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47E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4235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98F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B4E790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257CC7" w14:paraId="6D79B51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4DA4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5AF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1C54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AC9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41DE4A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419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5135D6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2124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1FD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888A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FA7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C8E630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257CC7" w14:paraId="67521027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4FD9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2FA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9180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BD0F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7BBAEF5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C3E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AF0033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02BC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A5E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BDA6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79A0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7FAD50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B28CD1F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57CC7" w14:paraId="17D5F377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859A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523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F532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5F5F" w14:textId="77777777" w:rsidR="00257CC7" w:rsidRPr="00AD0C48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A57A20B" w14:textId="77777777" w:rsidR="00257CC7" w:rsidRPr="00AD0C48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545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E161D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E1E2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4DF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567A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33F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8CE2D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E84693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1E84CC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7CC7" w14:paraId="7FAAD2A7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E42A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E11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2F24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39A4" w14:textId="77777777" w:rsidR="00257CC7" w:rsidRDefault="00257CC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1741FF1" w14:textId="77777777" w:rsidR="00257CC7" w:rsidRDefault="00257CC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EFA58D0" w14:textId="77777777" w:rsidR="00257CC7" w:rsidRDefault="00257CC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52DEB7F" w14:textId="77777777" w:rsidR="00257CC7" w:rsidRPr="002532C4" w:rsidRDefault="00257CC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28FF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B1E1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C64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4F57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8E81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F0B2C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407FDF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1A7065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257CC7" w14:paraId="3B9BDD1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4076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D48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C4FD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1EB6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300F2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E9C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FBDC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2A3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A300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DA8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3CD78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225B4F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7CC7" w14:paraId="1558F147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9D23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232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738B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6B13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0BB67A2" w14:textId="77777777" w:rsidR="00257CC7" w:rsidRPr="0037264C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806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CA80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725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EF97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483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43A0C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67BC59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7CC7" w14:paraId="7D1384B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F116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86A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7359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2B9F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5624A33" w14:textId="77777777" w:rsidR="00257CC7" w:rsidRPr="003A070D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85C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276F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C3DC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B68C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FAB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E220D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257CC7" w14:paraId="1619C63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56CA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7C6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EFA8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C603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41453F4" w14:textId="77777777" w:rsidR="00257CC7" w:rsidRPr="00F401CD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A30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6AB8F1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5FDC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7A7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6D9D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DFB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DDA52F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A16C1E8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7CC7" w14:paraId="058DCC70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D2CA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930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7949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EE7D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100CC0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2C5E556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E7F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B7E8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115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9963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249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F35C1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221CBA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7CC7" w14:paraId="57B149E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9C36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8DF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5DF3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EF5E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9EDCE9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F8DC8E9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D616CA2" w14:textId="77777777" w:rsidR="00257CC7" w:rsidRPr="002532C4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627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1A03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DA6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72AC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F99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10E0A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387B180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257CC7" w14:paraId="1A8CCBB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F010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7FE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968EF4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4446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DDDD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C47361B" w14:textId="77777777" w:rsidR="00257CC7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2F3AD50" w14:textId="77777777" w:rsidR="00257CC7" w:rsidRDefault="00257CC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812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534A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2F7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1CE2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E17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B8A7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257CC7" w14:paraId="1C25306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A09E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9A4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5734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55B0" w14:textId="77777777" w:rsidR="00257CC7" w:rsidRPr="002D1130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AC1F4B6" w14:textId="77777777" w:rsidR="00257CC7" w:rsidRPr="002D1130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DD5D7AA" w14:textId="77777777" w:rsidR="00257CC7" w:rsidRPr="002D1130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5DA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127B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DCB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E0E1EC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075D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638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19563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580D2E7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CBD0ED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BEFD028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A117E40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257CC7" w14:paraId="2F7A694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6A89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F8A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6501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A9A2" w14:textId="77777777" w:rsidR="00257CC7" w:rsidRPr="002D1130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969F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4BBF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AD2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FA0EDE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CC98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C6C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257CC7" w14:paraId="565B60E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D671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5F4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053C0EEB" w14:textId="77777777" w:rsidR="00257CC7" w:rsidRDefault="00257CC7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F9BA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42C9" w14:textId="77777777" w:rsidR="00257CC7" w:rsidRPr="002D1130" w:rsidRDefault="00257C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20B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E487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AC91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FFE2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51D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257CC7" w14:paraId="7ECCB80B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9F62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39A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DD30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2C0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6245EE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045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1C1B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E88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C5F9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E03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2E5448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082A3A5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257CC7" w14:paraId="53C8C5AB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8CAA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033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1ED1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01B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DF1398E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AF2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A90A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A2E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293A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371D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EBD3159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B1AF22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257CC7" w14:paraId="41DDB77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0291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5F8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7244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8BB2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0BC023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7D3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E8F8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563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AFC7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498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31C5B0D" w14:textId="77777777" w:rsidR="00257CC7" w:rsidRPr="00CB344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257CC7" w14:paraId="59CF9ED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7351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E1A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03C0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DF46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2E9A6A74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BEC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B66F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92D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1825B9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1091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5A8C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7CC7" w14:paraId="7EBCC94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E90F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A73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9663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30A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AB1449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517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F868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6DD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41EDCE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2153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5408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5A17971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DE1728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91D8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D86B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C786F9D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C5B5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8B58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799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B921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D298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067B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80DC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7CC7" w14:paraId="76CFFD5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9EFF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7833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1505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282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10A6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1FD77C9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3ECD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FDB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14A4" w14:textId="77777777" w:rsidR="00257CC7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DC81" w14:textId="77777777" w:rsidR="00257CC7" w:rsidRPr="004143AF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7977DFF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6FC3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4336" w14:textId="77777777" w:rsidR="00257CC7" w:rsidRDefault="00257CC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5160" w14:textId="77777777" w:rsidR="00257CC7" w:rsidRPr="00D33E71" w:rsidRDefault="00257CC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92CA" w14:textId="77777777" w:rsidR="00257CC7" w:rsidRDefault="00257CC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3FB0ABA" w14:textId="77777777" w:rsidR="00257CC7" w:rsidRDefault="00257CC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5604" w14:textId="77777777" w:rsidR="00257CC7" w:rsidRDefault="00257CC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A621" w14:textId="77777777" w:rsidR="00257CC7" w:rsidRDefault="00257CC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0F2F" w14:textId="77777777" w:rsidR="00257CC7" w:rsidRDefault="00257CC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7E0E" w14:textId="77777777" w:rsidR="00257CC7" w:rsidRDefault="00257CC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9BDA" w14:textId="77777777" w:rsidR="00257CC7" w:rsidRPr="004143AF" w:rsidRDefault="00257CC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257CC7" w14:paraId="5BD0276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3A62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71A2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17E4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369B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2EFBBA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3D34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C291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03E0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81FD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AA0A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7CC7" w14:paraId="7B06BB3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CE11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387E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1D35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2F27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CE27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5FB2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0BFA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07244745" w14:textId="77777777" w:rsidR="00257CC7" w:rsidRDefault="00257C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E68E" w14:textId="77777777" w:rsidR="00257CC7" w:rsidRPr="00D33E71" w:rsidRDefault="00257C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89D0" w14:textId="77777777" w:rsidR="00257CC7" w:rsidRDefault="00257C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57CC7" w14:paraId="1CBC264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1D58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8B05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4D3EE53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9FC6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3C8F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C9FF451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B45E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7E67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D976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4582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4434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7CC7" w14:paraId="35AF13C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46A3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E648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36CA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CD07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E278A17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7AA3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705E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A5FB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743C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0AC6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F82054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04C5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C6BE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4C72444F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6A02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AA5D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913F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E118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534D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8078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7115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7CC7" w14:paraId="1C48C19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35AE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39BD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E638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D506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BB9297C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5FE0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E886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0F7A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C15F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19BA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23D62B2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D9EF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6703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B8FB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3552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C677736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2629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A5E10B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16EC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30DA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023A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152F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ECF37DB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3076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0AFD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69DF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6150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1F5F09D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7380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87E5C0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9E9D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B8CA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E95D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4F4E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797A952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A234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6FF9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5716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A03C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15E154F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46AD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F81F8E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FDF7A14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B5B35E4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52F69DB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E47B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0825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3588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5DD3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014312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B76ADBB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2F3AE83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257CC7" w14:paraId="75C420D5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EB63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2189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6641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8B3B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8001214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5338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6FE6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9B41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D824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BA84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257CC7" w14:paraId="27C2204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8524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6FFF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7323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E459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16713FB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6284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AE5618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9F06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8DE3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F5BC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16F1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60C613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0519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85B9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C46D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689C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537E870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DA45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FAE4AC7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C779999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34C4C3C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88D8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814A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BDEA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7F2B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349893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AD6F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2EDF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2003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0ECC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37F7DAE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4052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D8167E6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87BC1CA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EC6370D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D14E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602C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52B9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5BC5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79A548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6F27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1962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CC4D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57A7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3566658E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CD4B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8A2A" w14:textId="77777777" w:rsidR="00257CC7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57E2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3EC9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7C02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44354578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DBC3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AE44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4C3A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51FF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254601B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B5B0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01FE86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A8E2F80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BC10CA7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80F43A0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2C9E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548F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BD67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EEE3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6059B05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DF9D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6DC3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C8F9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F151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89089D1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E526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7AD4EB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2DC9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5FF2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9E48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020E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DA8C61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D0AE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7017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E3C4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C600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A38A1C7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1679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0A20F39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F3CB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96C6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1693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EDC7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3DE1EA5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D958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F26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B7E7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DD41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FACD344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431AA94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9F32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1A2D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2875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F0F0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F843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1C39CA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212A" w14:textId="77777777" w:rsidR="00257CC7" w:rsidRDefault="00257CC7" w:rsidP="00257C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1103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0992883E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786E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FFDB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126563FB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4B7B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8979" w14:textId="77777777" w:rsidR="00257CC7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ADFC" w14:textId="77777777" w:rsidR="00257CC7" w:rsidRDefault="00257C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A43D" w14:textId="77777777" w:rsidR="00257CC7" w:rsidRPr="00D33E71" w:rsidRDefault="00257C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B690" w14:textId="77777777" w:rsidR="00257CC7" w:rsidRDefault="00257C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85CE977" w14:textId="77777777" w:rsidR="00257CC7" w:rsidRPr="00BA7DAE" w:rsidRDefault="00257CC7" w:rsidP="000A5D7E">
      <w:pPr>
        <w:tabs>
          <w:tab w:val="left" w:pos="2748"/>
        </w:tabs>
        <w:rPr>
          <w:sz w:val="20"/>
        </w:rPr>
      </w:pPr>
    </w:p>
    <w:p w14:paraId="0CEE5259" w14:textId="77777777" w:rsidR="00257CC7" w:rsidRDefault="00257CC7" w:rsidP="00E7698F">
      <w:pPr>
        <w:pStyle w:val="Heading1"/>
        <w:spacing w:line="360" w:lineRule="auto"/>
      </w:pPr>
      <w:r>
        <w:t>LINIA 504</w:t>
      </w:r>
    </w:p>
    <w:p w14:paraId="2DD9D070" w14:textId="77777777" w:rsidR="00257CC7" w:rsidRPr="00A16A49" w:rsidRDefault="00257CC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7CC7" w14:paraId="56C2496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23B2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105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1C1AFD8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A817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4CD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E16208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08D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3CC7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973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6C81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61F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521CFC3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3D03D2FF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257CC7" w14:paraId="14C6945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697A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599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93EE1D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520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232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2C842B2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145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3427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960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E009C6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CE7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B9A4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3413144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4CDC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4E7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1991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CBA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5D27C3A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B7A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87A5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6FB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0BFA018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1C9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D62C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1A0B27B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B2EA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A8C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691FB81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A72C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01C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6758EB0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AE8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C6A3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160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527E214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4C22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80EE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1B2FF65E" w14:textId="77777777" w:rsidR="00257CC7" w:rsidRPr="00D0576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6C9A59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D6AB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3364" w14:textId="77777777" w:rsidR="00257CC7" w:rsidRDefault="00257CC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3B8651EE" w14:textId="77777777" w:rsidR="00257CC7" w:rsidRDefault="00257CC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DFB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670A" w14:textId="77777777" w:rsidR="00257CC7" w:rsidRDefault="00257CC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5850A706" w14:textId="77777777" w:rsidR="00257CC7" w:rsidRDefault="00257CC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7A7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ACD9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F29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C10C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ECCA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38B1E8C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C7FB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AEE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32D5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D77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378D20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1D1D988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576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7372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B28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F3BF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F46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5A691B0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1030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CF3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394A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8A4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2346B3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DC2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5601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20A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9585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E5C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257CC7" w14:paraId="3BC50F5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8834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F04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E4C1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6C3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BE5863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402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C1AD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FBD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3EF8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72D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257CC7" w14:paraId="741C528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E634" w14:textId="77777777" w:rsidR="00257CC7" w:rsidRDefault="00257CC7" w:rsidP="00257C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26D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F62B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AC1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780810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32B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B200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93F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A4F9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BA2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1508226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7CC7" w14:paraId="7854F24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17EE" w14:textId="77777777" w:rsidR="00257CC7" w:rsidRDefault="00257CC7" w:rsidP="00257C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F98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7175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5EE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7FAD0F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5AE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8C0F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1F8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20B0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F02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257CC7" w14:paraId="06C7102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226D" w14:textId="77777777" w:rsidR="00257CC7" w:rsidRDefault="00257CC7" w:rsidP="00257C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A11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B691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BB2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641D4C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BBF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DF7E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E7E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3799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C8A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257CC7" w14:paraId="7CA3E21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4499" w14:textId="77777777" w:rsidR="00257CC7" w:rsidRDefault="00257CC7" w:rsidP="00257C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688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507F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F43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529119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84E2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A17AB91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AEDE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68A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4E4C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709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C59D09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257CC7" w14:paraId="5293DB7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266E" w14:textId="77777777" w:rsidR="00257CC7" w:rsidRDefault="00257CC7" w:rsidP="00257C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2BE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B32E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AE0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78EEC8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DFE9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281DFB0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2818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13A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0673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2B4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31DA01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257CC7" w14:paraId="442C404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2BCA" w14:textId="77777777" w:rsidR="00257CC7" w:rsidRDefault="00257CC7" w:rsidP="00257C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A9C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A5AF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107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4879F35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DE80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9251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01A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77FEF71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6F78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00E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1881746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D8C1" w14:textId="77777777" w:rsidR="00257CC7" w:rsidRDefault="00257CC7" w:rsidP="00257C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5E2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710B93C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124E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327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6ED41FC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B908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5A7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A36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AEC3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1F3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49A4083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6174" w14:textId="77777777" w:rsidR="00257CC7" w:rsidRDefault="00257CC7" w:rsidP="00257C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650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B14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EF8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7595F7F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9EF9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D7A65E3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8E7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D66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1A52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85E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5B6E5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257CC7" w14:paraId="6547B35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252A" w14:textId="77777777" w:rsidR="00257CC7" w:rsidRDefault="00257CC7" w:rsidP="00257C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92A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D4B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D48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3CDB48C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3522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B9A4075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799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21F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F773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B90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B797C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257CC7" w14:paraId="6E5AE81C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0EF8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F03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9F87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F78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2BE5D43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752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3895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81E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13BF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7E7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2169AE9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257CC7" w14:paraId="44C1330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688B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656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1DB8F02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791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ED7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0D75638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99C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D3BC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C3E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C211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131E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7A7883B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5D51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CFD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5BD8DFD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5E46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6BE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757AFB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E26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E6E9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296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F797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3026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90E08E9" w14:textId="77777777" w:rsidR="00257CC7" w:rsidRPr="00D0576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5A8421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2912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81D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7958CB8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0ED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912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EA80B0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526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F003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735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98AF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67E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3936FE3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137F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DB8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60B0D06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800B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2AC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9969C4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6D4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EEF6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54D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B784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FCB8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83520C5" w14:textId="77777777" w:rsidR="00257CC7" w:rsidRPr="00D0576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97F5BD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0C87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3F4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19BC756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34B3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99C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172771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29E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9BDA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A34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E322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661F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DED73C7" w14:textId="77777777" w:rsidR="00257CC7" w:rsidRPr="00D0576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1AD103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B93E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689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72ED9C3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57B3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3B9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945768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0A1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B1AE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546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A8E0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5399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B6BCD3B" w14:textId="77777777" w:rsidR="00257CC7" w:rsidRPr="00D0576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71C0E6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3E1C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79E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B86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376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8C5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D355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2DF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E8AC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FD4D" w14:textId="77777777" w:rsidR="00257CC7" w:rsidRPr="00E03C2B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8D9659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257CC7" w14:paraId="41EAB89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55FF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EEC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5B9A2BA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5399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FBA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67BC400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B25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B79A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512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416E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EC22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9A59FA7" w14:textId="77777777" w:rsidR="00257CC7" w:rsidRPr="00D0576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B517315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3F8E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233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6A6A061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808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3D1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64E78B5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8FE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5296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160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62E8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34C0" w14:textId="77777777" w:rsidR="00257CC7" w:rsidRPr="00E4349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DDC74C0" w14:textId="77777777" w:rsidR="00257CC7" w:rsidRPr="00E4349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6D77E322" w14:textId="77777777" w:rsidR="00257CC7" w:rsidRPr="00E4349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257CC7" w14:paraId="39CE6593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BD79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CAC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69F5565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035B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7E2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15B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862B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F44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9E77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FE11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AB8ACEB" w14:textId="77777777" w:rsidR="00257CC7" w:rsidRPr="00D0576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CBBE41C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86B4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7A1D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70587264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4797" w14:textId="77777777" w:rsidR="00257CC7" w:rsidRPr="00D0473F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16A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32ED608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EC4B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E8BD" w14:textId="77777777" w:rsidR="00257CC7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7F49" w14:textId="77777777" w:rsidR="00257CC7" w:rsidRDefault="00257CC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118D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15C8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8255F0A" w14:textId="77777777" w:rsidR="00257CC7" w:rsidRPr="00D0576C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51FF20C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1270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2DBA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3E3A06A5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CC1F" w14:textId="77777777" w:rsidR="00257CC7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957B" w14:textId="77777777" w:rsidR="00257CC7" w:rsidRDefault="00257CC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7E6F6FD0" w14:textId="77777777" w:rsidR="00257CC7" w:rsidRDefault="00257CC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807E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140C" w14:textId="77777777" w:rsidR="00257CC7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0BFE" w14:textId="77777777" w:rsidR="00257CC7" w:rsidRDefault="00257CC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DDE0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A29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257CC7" w14:paraId="552E7D41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72C1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190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6EACDCE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C4E8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ED6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2F6811E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DA49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01E7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DD87" w14:textId="77777777" w:rsidR="00257CC7" w:rsidRDefault="00257CC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3905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3867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A3F9B1D" w14:textId="77777777" w:rsidR="00257CC7" w:rsidRPr="00D0576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8BB2538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F8A8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414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41E3877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0885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AEC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127F028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F240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48BC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12B7" w14:textId="77777777" w:rsidR="00257CC7" w:rsidRDefault="00257CC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B5B9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395F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080D012" w14:textId="77777777" w:rsidR="00257CC7" w:rsidRPr="00D0576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D11563F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B7A6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412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  <w:p w14:paraId="6520896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C69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0D8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03B9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C5B1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104F" w14:textId="77777777" w:rsidR="00257CC7" w:rsidRDefault="00257CC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8DF2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88C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intrări – ieşiri</w:t>
            </w:r>
          </w:p>
          <w:p w14:paraId="7993257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257CC7" w14:paraId="4DDBC32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66DC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D3B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3C7A425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9B95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81C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1A4EFF7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3C9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796B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F4C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809C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C67F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FCBF0A4" w14:textId="77777777" w:rsidR="00257CC7" w:rsidRPr="00D0576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FA5E1B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A271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7DA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36C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493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76684D9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E4E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7BE9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49E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D57F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33EB" w14:textId="77777777" w:rsidR="00257CC7" w:rsidRPr="0042375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6F4D7C7C" w14:textId="77777777" w:rsidR="00257CC7" w:rsidRPr="0042375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AAD912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257CC7" w14:paraId="2679276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79A1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064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D39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0C5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319E665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CD1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9908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A6E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4523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194B" w14:textId="77777777" w:rsidR="00257CC7" w:rsidRPr="00F94F88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FF47F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007869A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257CC7" w14:paraId="1CFD56D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1D3A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E18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5F2B8A4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085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024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75AAC76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3B5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995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F6B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BEF3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47A4" w14:textId="77777777" w:rsidR="00257CC7" w:rsidRPr="00F94F88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6266B2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3E1D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A75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68B189E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4B11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B77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4D4A7C6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B1F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1073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E7F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CC0F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4E8A" w14:textId="77777777" w:rsidR="00257CC7" w:rsidRPr="004C419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7CEDDFA" w14:textId="77777777" w:rsidR="00257CC7" w:rsidRPr="00D0576C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22EA86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AA61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197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B5F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508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059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1E839D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34FF760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75F8F4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807B0F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D357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81C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9816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6F11" w14:textId="77777777" w:rsidR="00257CC7" w:rsidRPr="006E4685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1D561A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7CD6" w14:textId="77777777" w:rsidR="00257CC7" w:rsidRDefault="00257CC7" w:rsidP="00257C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F14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6BA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330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1E86287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B75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7145A1C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38D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BA2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A9FD" w14:textId="77777777" w:rsidR="00257CC7" w:rsidRPr="00D0473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026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20F9AAF" w14:textId="77777777" w:rsidR="00257CC7" w:rsidRDefault="00257CC7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1329CB1E" w14:textId="77777777" w:rsidR="00257CC7" w:rsidRDefault="00257CC7" w:rsidP="00EE4C95">
      <w:pPr>
        <w:pStyle w:val="Heading1"/>
        <w:spacing w:line="360" w:lineRule="auto"/>
      </w:pPr>
      <w:r>
        <w:t>LINIA 507</w:t>
      </w:r>
    </w:p>
    <w:p w14:paraId="4561F485" w14:textId="77777777" w:rsidR="00257CC7" w:rsidRPr="006A4B24" w:rsidRDefault="00257CC7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7CC7" w14:paraId="66D8D6E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7C1D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50A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1AFE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539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651E4F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211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07F90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454F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BC8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0579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AD8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25ED5B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7B3978B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257CC7" w14:paraId="08143EA7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2E44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B21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9F21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841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5961F2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0F0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48B89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51E6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CFE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9C19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659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D992B0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257CC7" w14:paraId="524888D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4C5C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280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A71A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756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BD4B10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29991D0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B51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D5C7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0EA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206F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3C6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7C515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257CC7" w14:paraId="399894A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4F9C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F3A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41A9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AAC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19A2E7C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E7E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799D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36B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79D8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473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710C652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9112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3C4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CD22AD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5C358C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52315A6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FD48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812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6C11B8B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295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B49E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F78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BF9F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1ED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7D8DD0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5A4DF0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01EF9C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AA8A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13D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866448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65ED15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5E91031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7991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9A1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6FBEA20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635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482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5BD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AA42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827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9EAE21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2EFAF2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FA10E7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313E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EB3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3E0E991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CCDC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E9C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39ACA5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45C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9DAA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495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6C7D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E81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48E36C0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40C7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DFB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BCC7B7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EAA63B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39C0669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1D34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260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2AD1DE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E8F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F35E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3A5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B3C3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1F9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5800FA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CE5D9D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05F0C8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BDFA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089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A056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A7C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F927C4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8B2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14B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826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8B2B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D8D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F8C9B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257CC7" w14:paraId="632E2E8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86D5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99E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3A5D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AB5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42B2E1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BC1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82E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067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18C9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C62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4D1614F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257CC7" w14:paraId="17DFBA3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D33E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DD3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A1C0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33B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E4FED9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C2F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8DA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8A3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592B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AF2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CB073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257CC7" w14:paraId="50E526B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B563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812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046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40B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2FEF59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696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CCE6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3F4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60ED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2E3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AE4D0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72CD814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257CC7" w14:paraId="27A0AB6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C44D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699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3F4480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D7C2FA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003CDDD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946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2D8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089B10E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2F5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BF67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AA3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9523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5BA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AFAB39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EC7875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49E9C1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D6ED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1EA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C5A133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69F906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42728EA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D6CA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E4B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4EE187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B0B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69FD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FA2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C17E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E22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A4FE07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561D11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F59300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3408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FA6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4A11706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F1BD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917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57D83A3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D0C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8ED4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012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2076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534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73E7B56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F5C1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CC5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940470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1F0AE9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49664CF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7A77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262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42AC15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2DA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3919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7C7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3819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D54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3B3AF2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F52508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D5591D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8436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DF2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940160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A9A57E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4E2BCDD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0B3A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5A2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CEC73B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68E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3035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082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3156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651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623193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B8A226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0B1449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E48E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1AA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D0CC7F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E614C1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55B1E38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A614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1B6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7119CA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A92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377F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DB2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3798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B1C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EB857B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108FBD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90A118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0927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154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7E2252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9B8134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35C8308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A667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B00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70E05D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F38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7301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D0B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F724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E0E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178693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36A1DE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42D5F8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C72D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06B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FCCE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6DB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3383ABB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BDB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B3DB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BB3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F577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BC0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54D867F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4384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DC6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83BE66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D03FEB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2D4EF2B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4094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4F6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4D6C98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393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4ECB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7F8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8B88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C08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41E49B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8FE0A2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944634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4000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035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2F9C59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31D7AA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1CF677B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5950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148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4E636F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825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CFD9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9C2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B31F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B17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681BA6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9D847B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772253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FAFB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34A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8BE600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A76CE5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6AD6219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823B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E11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0F9BFB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B3B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E864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22A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A188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CD1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42C369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F37B6F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3C51FB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F3B6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735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E156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8432" w14:textId="77777777" w:rsidR="00257CC7" w:rsidRDefault="00257CC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3F057D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BFA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3141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698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FF04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308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06C3DB7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125E" w14:textId="77777777" w:rsidR="00257CC7" w:rsidRDefault="00257CC7" w:rsidP="00257C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53E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7248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FD11" w14:textId="77777777" w:rsidR="00257CC7" w:rsidRDefault="00257CC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1251E8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51C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7BEBC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337E" w14:textId="77777777" w:rsidR="00257CC7" w:rsidRPr="00E1695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1D3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F33E" w14:textId="77777777" w:rsidR="00257CC7" w:rsidRPr="002761C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5BB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2C80EBF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2A43F5E9" w14:textId="77777777" w:rsidR="00257CC7" w:rsidRDefault="00257CC7" w:rsidP="00D430CA">
      <w:pPr>
        <w:pStyle w:val="Heading1"/>
        <w:spacing w:line="360" w:lineRule="auto"/>
      </w:pPr>
      <w:r>
        <w:t>LINIA 510</w:t>
      </w:r>
    </w:p>
    <w:p w14:paraId="0C3DB561" w14:textId="77777777" w:rsidR="00257CC7" w:rsidRDefault="00257CC7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7CC7" w14:paraId="1904A309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F386" w14:textId="77777777" w:rsidR="00257CC7" w:rsidRDefault="00257CC7" w:rsidP="00257CC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38B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5C79B6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8C98" w14:textId="77777777" w:rsidR="00257CC7" w:rsidRPr="003459D6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A7E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B039" w14:textId="77777777" w:rsidR="00257CC7" w:rsidRDefault="00257CC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4A0E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E2A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6240" w14:textId="77777777" w:rsidR="00257CC7" w:rsidRPr="003459D6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25B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636FB51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4F84141E" w14:textId="77777777" w:rsidR="00257CC7" w:rsidRPr="00C8117C" w:rsidRDefault="00257CC7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D1F200E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4578" w14:textId="77777777" w:rsidR="00257CC7" w:rsidRDefault="00257CC7" w:rsidP="00257CC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E51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4454" w14:textId="77777777" w:rsidR="00257CC7" w:rsidRPr="003459D6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FAF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30BFD01F" w14:textId="77777777" w:rsidR="00257CC7" w:rsidRPr="00673810" w:rsidRDefault="00257CC7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F3AD" w14:textId="77777777" w:rsidR="00257CC7" w:rsidRPr="00673810" w:rsidRDefault="00257CC7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1974" w14:textId="77777777" w:rsidR="00257CC7" w:rsidRPr="00673810" w:rsidRDefault="00257CC7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364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2CE5" w14:textId="77777777" w:rsidR="00257CC7" w:rsidRPr="003459D6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300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257CC7" w14:paraId="6A298E56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BD08" w14:textId="77777777" w:rsidR="00257CC7" w:rsidRDefault="00257CC7" w:rsidP="00257CC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D72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3861" w14:textId="77777777" w:rsidR="00257CC7" w:rsidRPr="003459D6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BE1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791BBAC3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BF34" w14:textId="77777777" w:rsidR="00257CC7" w:rsidRDefault="00257CC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0B2E" w14:textId="77777777" w:rsidR="00257CC7" w:rsidRPr="003459D6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9CA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B4AC" w14:textId="77777777" w:rsidR="00257CC7" w:rsidRPr="003459D6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E39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574676D2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63EA0889" w14:textId="77777777" w:rsidR="00257CC7" w:rsidRDefault="00257CC7" w:rsidP="007E1810">
      <w:pPr>
        <w:pStyle w:val="Heading1"/>
        <w:spacing w:line="360" w:lineRule="auto"/>
      </w:pPr>
      <w:r>
        <w:lastRenderedPageBreak/>
        <w:t>LINIA 511</w:t>
      </w:r>
    </w:p>
    <w:p w14:paraId="245651ED" w14:textId="77777777" w:rsidR="00257CC7" w:rsidRPr="009B4FEF" w:rsidRDefault="00257CC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7CC7" w14:paraId="744CFA2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C8FE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6E3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5227" w14:textId="77777777" w:rsidR="00257CC7" w:rsidRPr="00D33E71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8D0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7ABAD0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49A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B8755A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1EE531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EF68E9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2780" w14:textId="77777777" w:rsidR="00257CC7" w:rsidRPr="00D33E71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4D1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35C9" w14:textId="77777777" w:rsidR="00257CC7" w:rsidRPr="00D33E71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6192" w14:textId="77777777" w:rsidR="00257CC7" w:rsidRPr="009E7CE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57CC7" w14:paraId="1C65682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8088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B24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411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717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690839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71B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585B9F7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E00BF1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C32C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3A3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118C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D8D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C1DA4D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9B01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5D9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08836C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6B9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F86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A29BB4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5D8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AEA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E42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A1CE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3C6A" w14:textId="77777777" w:rsidR="00257CC7" w:rsidRPr="00193954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44CCB3E1" w14:textId="77777777" w:rsidR="00257CC7" w:rsidRPr="00176852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0F09331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A23B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734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F77D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37D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1827A1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5926F1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A72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3097EF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E5932E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D24F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0D5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D157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F7C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37AF227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88FA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D84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067E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DC6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0DA6147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1563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87D4FFB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0A7221EF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578C87D1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4D65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E7D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2BBF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0AA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022AF0D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8647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2FE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9028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FCD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DCC815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0FF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9437A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B3DF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404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1B3F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262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35BCD8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9BA2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77C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3403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105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4018846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BF4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D80B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0D7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5909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AC4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9C51A03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9FCB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E9D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A930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717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FAF236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CEDBDD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E84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7671DF8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8301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6BB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4293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C01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5462443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BA22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8A6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B2BC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D94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333F196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C55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039B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0DD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350A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C07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ADB9B0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A12F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728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42F8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035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1CC823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6DAB28C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379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5E72E5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0E8C0A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C34923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57DA8BB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F038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9C4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A35C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E54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D3CFDCC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3068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E4B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1FA3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A44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A6F1F9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ED7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EEBC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697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5C96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DC9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161191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4165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81B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B135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F76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65CDAC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D76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DBA9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D56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F004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9F4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A00CE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BCBA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257CC7" w14:paraId="5DEA56B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5E00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187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623B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3DB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5A1458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769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77AF4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A72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9E9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D005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014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E896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257CC7" w14:paraId="088AA2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6E98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74F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06F7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1D6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218D2E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DE7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4415B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B8B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16F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4E22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5BF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B52F5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E59B7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257CC7" w14:paraId="4DC0043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0F1E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C5A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0DCF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8C2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0577DD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8A1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33B4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70F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53EC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491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231CDC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9EAC" w14:textId="77777777" w:rsidR="00257CC7" w:rsidRDefault="00257CC7" w:rsidP="00257C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024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36D0" w14:textId="77777777" w:rsidR="00257CC7" w:rsidRPr="002108A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74F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F8F484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868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1F32" w14:textId="77777777" w:rsidR="00257CC7" w:rsidRPr="00F02EF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8A7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039D" w14:textId="77777777" w:rsidR="00257CC7" w:rsidRPr="00BE2D76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93D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B154F7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28933327" w14:textId="77777777" w:rsidR="00257CC7" w:rsidRDefault="00257CC7" w:rsidP="00B86D21">
      <w:pPr>
        <w:pStyle w:val="Heading1"/>
        <w:spacing w:line="360" w:lineRule="auto"/>
      </w:pPr>
      <w:r>
        <w:t>LINIA 515</w:t>
      </w:r>
    </w:p>
    <w:p w14:paraId="321E3184" w14:textId="77777777" w:rsidR="00257CC7" w:rsidRDefault="00257CC7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257CC7" w14:paraId="58C8B018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6055" w14:textId="77777777" w:rsidR="00257CC7" w:rsidRDefault="00257CC7" w:rsidP="00257CC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6C6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3824945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866E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113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2A2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AC1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3E8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8569" w14:textId="77777777" w:rsidR="00257CC7" w:rsidRPr="00412AB5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CCF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6186CAD" w14:textId="77777777" w:rsidR="00257CC7" w:rsidRDefault="00257CC7">
      <w:pPr>
        <w:spacing w:before="40" w:after="40" w:line="192" w:lineRule="auto"/>
        <w:ind w:right="57"/>
        <w:rPr>
          <w:sz w:val="20"/>
          <w:szCs w:val="20"/>
        </w:rPr>
      </w:pPr>
    </w:p>
    <w:p w14:paraId="500C2324" w14:textId="77777777" w:rsidR="00257CC7" w:rsidRDefault="00257CC7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7CACF694" w14:textId="77777777" w:rsidR="00257CC7" w:rsidRDefault="00257CC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257CC7" w14:paraId="0EB1BFFA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8CDF" w14:textId="77777777" w:rsidR="00257CC7" w:rsidRDefault="00257CC7" w:rsidP="00257C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F94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6127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E3C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229C4C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A3D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783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0C2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3DA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3C0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9B995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99F6" w14:textId="77777777" w:rsidR="00257CC7" w:rsidRDefault="00257CC7" w:rsidP="00257C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43E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BD41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3E8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932B72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0AC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6CF89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E89B9C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4AA04D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9880F9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B2EC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D6A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E8F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CC4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874BDD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1A4C8D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257CC7" w14:paraId="18BEB4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E90D" w14:textId="77777777" w:rsidR="00257CC7" w:rsidRDefault="00257CC7" w:rsidP="00257C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6CB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9B6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240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E66963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464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DA8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151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B9D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788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257CC7" w14:paraId="686ABF5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B901" w14:textId="77777777" w:rsidR="00257CC7" w:rsidRDefault="00257CC7" w:rsidP="00257C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493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5B0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279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7966BA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B39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7E5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BB1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F3C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5A1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7B2B21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E257" w14:textId="77777777" w:rsidR="00257CC7" w:rsidRDefault="00257CC7" w:rsidP="00257C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01D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687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1CE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BECBAC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D08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335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ADE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2E7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957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72E3DB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6760" w14:textId="77777777" w:rsidR="00257CC7" w:rsidRDefault="00257CC7" w:rsidP="00257C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A80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68A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FE1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BAF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399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A90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19B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1C1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6FDF80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12EF" w14:textId="77777777" w:rsidR="00257CC7" w:rsidRDefault="00257CC7" w:rsidP="00257C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2DE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1EF77B1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2E3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E0A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3490FC4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08C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BEF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2A4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898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18E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16460E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575F" w14:textId="77777777" w:rsidR="00257CC7" w:rsidRDefault="00257CC7" w:rsidP="00257C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87B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634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435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702D1A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8E0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BC4ED5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CD2242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EE9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066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8F0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E16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8AB1B64" w14:textId="77777777" w:rsidR="00257CC7" w:rsidRDefault="00257CC7" w:rsidP="00F232A2">
      <w:pPr>
        <w:spacing w:before="40" w:after="40" w:line="192" w:lineRule="auto"/>
        <w:ind w:right="57"/>
        <w:rPr>
          <w:sz w:val="20"/>
        </w:rPr>
      </w:pPr>
    </w:p>
    <w:p w14:paraId="0093CA42" w14:textId="77777777" w:rsidR="00257CC7" w:rsidRDefault="00257CC7" w:rsidP="00F04622">
      <w:pPr>
        <w:pStyle w:val="Heading1"/>
        <w:spacing w:line="360" w:lineRule="auto"/>
      </w:pPr>
      <w:r>
        <w:t>LINIA 600</w:t>
      </w:r>
    </w:p>
    <w:p w14:paraId="40C30584" w14:textId="77777777" w:rsidR="00257CC7" w:rsidRDefault="00257CC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7CC7" w14:paraId="05E8591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73FF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B0D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C30F7B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5E15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185C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0FD34E6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2D3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FA76" w14:textId="77777777" w:rsidR="00257CC7" w:rsidRPr="002F6CED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6C6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04E7" w14:textId="77777777" w:rsidR="00257CC7" w:rsidRPr="00C1413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0430" w14:textId="77777777" w:rsidR="00257CC7" w:rsidRPr="009E2C90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17AD7D4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9A6C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F26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40A4689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BA79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A373" w14:textId="77777777" w:rsidR="00257CC7" w:rsidRDefault="00257CC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77D5768" w14:textId="77777777" w:rsidR="00257CC7" w:rsidRDefault="00257CC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087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EB30" w14:textId="77777777" w:rsidR="00257CC7" w:rsidRPr="002F6CED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47E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92D4" w14:textId="77777777" w:rsidR="00257CC7" w:rsidRPr="00C1413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8DCE" w14:textId="77777777" w:rsidR="00257CC7" w:rsidRPr="005D499E" w:rsidRDefault="00257CC7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711F9EB" w14:textId="77777777" w:rsidR="00257CC7" w:rsidRPr="009E2C90" w:rsidRDefault="00257CC7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8248F7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86AD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924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B73C2A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3DB1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76DB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791B9B4D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E0D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97E7" w14:textId="77777777" w:rsidR="00257CC7" w:rsidRPr="002F6CED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5AE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000E" w14:textId="77777777" w:rsidR="00257CC7" w:rsidRPr="00C1413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D747" w14:textId="77777777" w:rsidR="00257CC7" w:rsidRPr="00DD03D3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57CC7" w14:paraId="2042207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A04D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876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8E08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75F0" w14:textId="77777777" w:rsidR="00257CC7" w:rsidRDefault="00257CC7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586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FD38" w14:textId="77777777" w:rsidR="00257CC7" w:rsidRPr="002F6CED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481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EEF8" w14:textId="77777777" w:rsidR="00257CC7" w:rsidRPr="00C1413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99DB" w14:textId="77777777" w:rsidR="00257CC7" w:rsidRPr="00DD03D3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57CC7" w14:paraId="2A44AD83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D1D2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358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8DCB73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88C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254B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3147069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2E8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EEB2" w14:textId="77777777" w:rsidR="00257CC7" w:rsidRPr="002F6CED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13F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6A0E" w14:textId="77777777" w:rsidR="00257CC7" w:rsidRPr="00C1413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82F0" w14:textId="77777777" w:rsidR="00257CC7" w:rsidRPr="005D499E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5370197" w14:textId="77777777" w:rsidR="00257CC7" w:rsidRPr="009E2C90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E57B2B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4226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713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0EA1FE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6046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3878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4A421AB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814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3B45" w14:textId="77777777" w:rsidR="00257CC7" w:rsidRPr="002F6CED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86C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6448" w14:textId="77777777" w:rsidR="00257CC7" w:rsidRPr="00C1413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D0A9" w14:textId="77777777" w:rsidR="00257CC7" w:rsidRPr="005D20EA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57CC7" w14:paraId="61F584F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9AA3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4F5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2CCC95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2D46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B224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113F582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3B5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6A04" w14:textId="77777777" w:rsidR="00257CC7" w:rsidRPr="002F6CED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024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598C" w14:textId="77777777" w:rsidR="00257CC7" w:rsidRPr="00C1413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12D8" w14:textId="77777777" w:rsidR="00257CC7" w:rsidRPr="005D499E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FB8DCA5" w14:textId="77777777" w:rsidR="00257CC7" w:rsidRPr="009E2C90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517150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4468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135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2136988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2584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0993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2653754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4CC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887E" w14:textId="77777777" w:rsidR="00257CC7" w:rsidRPr="002F6CED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42F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99A5" w14:textId="77777777" w:rsidR="00257CC7" w:rsidRPr="00C1413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5270" w14:textId="77777777" w:rsidR="00257CC7" w:rsidRPr="005D499E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3DD8A7F" w14:textId="77777777" w:rsidR="00257CC7" w:rsidRPr="009E2C90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EEA591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C202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8D6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09C6CD7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C7B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7286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2EC5D9D" w14:textId="77777777" w:rsidR="00257CC7" w:rsidRDefault="00257C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2F3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5EDD" w14:textId="77777777" w:rsidR="00257CC7" w:rsidRPr="002F6CED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2BF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56D5" w14:textId="77777777" w:rsidR="00257CC7" w:rsidRPr="00C1413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25FD" w14:textId="77777777" w:rsidR="00257CC7" w:rsidRPr="005D499E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F851102" w14:textId="77777777" w:rsidR="00257CC7" w:rsidRPr="009E2C90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FD4882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69C7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D2A1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29C5470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2063" w14:textId="77777777" w:rsidR="00257CC7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2552" w14:textId="77777777" w:rsidR="00257CC7" w:rsidRDefault="00257C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8CD7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DA9E" w14:textId="77777777" w:rsidR="00257CC7" w:rsidRPr="002F6CED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8FF3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5217" w14:textId="77777777" w:rsidR="00257CC7" w:rsidRPr="00C14131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1D04" w14:textId="77777777" w:rsidR="00257CC7" w:rsidRDefault="00257CC7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0213E212" w14:textId="77777777" w:rsidR="00257CC7" w:rsidRDefault="00257CC7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257CC7" w14:paraId="4CE404F4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3D08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3119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7A15" w14:textId="77777777" w:rsidR="00257CC7" w:rsidRPr="00C14131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1D9E" w14:textId="77777777" w:rsidR="00257CC7" w:rsidRDefault="00257C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1E013C3" w14:textId="77777777" w:rsidR="00257CC7" w:rsidRDefault="00257C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DFC1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682EC6A1" w14:textId="77777777" w:rsidR="00257CC7" w:rsidRDefault="00257CC7" w:rsidP="00257CC7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586EE52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471A5D8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1215" w14:textId="77777777" w:rsidR="00257CC7" w:rsidRPr="002F6CED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7577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14CB" w14:textId="77777777" w:rsidR="00257CC7" w:rsidRPr="00C14131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A349" w14:textId="77777777" w:rsidR="00257CC7" w:rsidRDefault="00257CC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74605D1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F1E2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64DD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2C22" w14:textId="77777777" w:rsidR="00257CC7" w:rsidRPr="00C14131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D085" w14:textId="77777777" w:rsidR="00257CC7" w:rsidRDefault="00257C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92552AF" w14:textId="77777777" w:rsidR="00257CC7" w:rsidRDefault="00257C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07E1F1A6" w14:textId="77777777" w:rsidR="00257CC7" w:rsidRDefault="00257C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1A44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FC5594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36BF56B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F4DE" w14:textId="77777777" w:rsidR="00257CC7" w:rsidRPr="002F6CED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D12C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6DBD" w14:textId="77777777" w:rsidR="00257CC7" w:rsidRPr="00C14131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9C98" w14:textId="77777777" w:rsidR="00257CC7" w:rsidRDefault="00257CC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6A9F17C9" w14:textId="77777777" w:rsidR="00257CC7" w:rsidRDefault="00257CC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257CC7" w14:paraId="79440E7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4738" w14:textId="77777777" w:rsidR="00257CC7" w:rsidRDefault="00257CC7" w:rsidP="00257C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F481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C570" w14:textId="77777777" w:rsidR="00257CC7" w:rsidRPr="00C14131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4BF5" w14:textId="77777777" w:rsidR="00257CC7" w:rsidRDefault="00257C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77CA9A2" w14:textId="77777777" w:rsidR="00257CC7" w:rsidRDefault="00257C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6518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27413B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437B" w14:textId="77777777" w:rsidR="00257CC7" w:rsidRPr="002F6CED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B7BA" w14:textId="77777777" w:rsidR="00257CC7" w:rsidRDefault="00257C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1FBA" w14:textId="77777777" w:rsidR="00257CC7" w:rsidRPr="00C14131" w:rsidRDefault="00257C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1582" w14:textId="77777777" w:rsidR="00257CC7" w:rsidRDefault="00257CC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42ECD1B0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0E620D0C" w14:textId="77777777" w:rsidR="00257CC7" w:rsidRDefault="00257CC7" w:rsidP="003C645F">
      <w:pPr>
        <w:pStyle w:val="Heading1"/>
        <w:spacing w:line="360" w:lineRule="auto"/>
      </w:pPr>
      <w:r>
        <w:t>LINIA 602</w:t>
      </w:r>
    </w:p>
    <w:p w14:paraId="629B4622" w14:textId="77777777" w:rsidR="00257CC7" w:rsidRDefault="00257CC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7CC7" w14:paraId="331A759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7475" w14:textId="77777777" w:rsidR="00257CC7" w:rsidRDefault="00257CC7" w:rsidP="00257C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967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166B3F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AE34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CAD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488A50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A7E1" w14:textId="77777777" w:rsidR="00257CC7" w:rsidRPr="00406474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2E44" w14:textId="77777777" w:rsidR="00257CC7" w:rsidRPr="00DA41E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C42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7285FF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33E9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5FC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991A2AD" w14:textId="77777777" w:rsidR="00257CC7" w:rsidRPr="0007619C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57FE39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7BF9" w14:textId="77777777" w:rsidR="00257CC7" w:rsidRDefault="00257CC7" w:rsidP="00257C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CFE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BE3BA7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913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B0B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3D020A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450F" w14:textId="77777777" w:rsidR="00257CC7" w:rsidRPr="00406474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2D5B" w14:textId="77777777" w:rsidR="00257CC7" w:rsidRPr="00DA41E4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054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541589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973B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9A2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9EAF32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64B9E7A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60D59AFD" w14:textId="77777777" w:rsidR="00257CC7" w:rsidRDefault="00257CC7" w:rsidP="00857B52">
      <w:pPr>
        <w:pStyle w:val="Heading1"/>
        <w:spacing w:line="360" w:lineRule="auto"/>
      </w:pPr>
      <w:r>
        <w:t>LINIA 605</w:t>
      </w:r>
    </w:p>
    <w:p w14:paraId="7DA7C34F" w14:textId="77777777" w:rsidR="00257CC7" w:rsidRDefault="00257CC7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7CC7" w14:paraId="691E15B8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B805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5748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393A" w14:textId="77777777" w:rsidR="00257CC7" w:rsidRPr="002C1631" w:rsidRDefault="00257C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3844" w14:textId="77777777" w:rsidR="00257CC7" w:rsidRDefault="00257CC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4D606C82" w14:textId="77777777" w:rsidR="00257CC7" w:rsidRDefault="00257CC7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8EF9" w14:textId="77777777" w:rsidR="00257CC7" w:rsidRDefault="00257C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68C8E78" w14:textId="77777777" w:rsidR="00257CC7" w:rsidRDefault="00257C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9426B49" w14:textId="77777777" w:rsidR="00257CC7" w:rsidRDefault="00257C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241A9342" w14:textId="77777777" w:rsidR="00257CC7" w:rsidRDefault="00257C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063F" w14:textId="77777777" w:rsidR="00257CC7" w:rsidRDefault="00257C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6C5C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FE94" w14:textId="77777777" w:rsidR="00257CC7" w:rsidRPr="002C1631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6908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7561A3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2E6D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EBBB" w14:textId="77777777" w:rsidR="00257CC7" w:rsidRDefault="00257C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4080" w14:textId="77777777" w:rsidR="00257CC7" w:rsidRPr="002C1631" w:rsidRDefault="00257CC7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20A0" w14:textId="77777777" w:rsidR="00257CC7" w:rsidRDefault="00257CC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644487D1" w14:textId="77777777" w:rsidR="00257CC7" w:rsidRDefault="00257CC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5A22" w14:textId="77777777" w:rsidR="00257CC7" w:rsidRDefault="00257C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85D91D6" w14:textId="77777777" w:rsidR="00257CC7" w:rsidRDefault="00257C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8B07D28" w14:textId="77777777" w:rsidR="00257CC7" w:rsidRDefault="00257C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05BE4D23" w14:textId="77777777" w:rsidR="00257CC7" w:rsidRDefault="00257C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F6E0" w14:textId="77777777" w:rsidR="00257CC7" w:rsidRDefault="00257CC7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F44D" w14:textId="77777777" w:rsidR="00257CC7" w:rsidRDefault="00257CC7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EA70" w14:textId="77777777" w:rsidR="00257CC7" w:rsidRPr="002C1631" w:rsidRDefault="00257CC7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BAEE" w14:textId="77777777" w:rsidR="00257CC7" w:rsidRDefault="00257CC7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3BAE756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D2EB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6AA5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1DB9" w14:textId="77777777" w:rsidR="00257CC7" w:rsidRPr="002C1631" w:rsidRDefault="00257C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1D9E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28D12751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1E12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6349BF7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B501D49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6B804917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380F3D0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75164129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71CEB07C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8926" w14:textId="77777777" w:rsidR="00257CC7" w:rsidRDefault="00257C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3345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CE4F" w14:textId="77777777" w:rsidR="00257CC7" w:rsidRPr="002C1631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8A49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44DAF3A5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BFC3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566E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BBD1" w14:textId="77777777" w:rsidR="00257CC7" w:rsidRPr="002C1631" w:rsidRDefault="00257C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EC28" w14:textId="77777777" w:rsidR="00257CC7" w:rsidRDefault="00257CC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06C3B352" w14:textId="77777777" w:rsidR="00257CC7" w:rsidRDefault="00257CC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FCC6" w14:textId="77777777" w:rsidR="00257CC7" w:rsidRDefault="00257C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7F68034E" w14:textId="77777777" w:rsidR="00257CC7" w:rsidRDefault="00257C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BD32" w14:textId="77777777" w:rsidR="00257CC7" w:rsidRDefault="00257C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1CBA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E530" w14:textId="77777777" w:rsidR="00257CC7" w:rsidRPr="002C1631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1F35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534BAF45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CE0C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5251" w14:textId="77777777" w:rsidR="00257CC7" w:rsidRDefault="00257CC7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AA7F" w14:textId="77777777" w:rsidR="00257CC7" w:rsidRPr="002C1631" w:rsidRDefault="00257CC7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7F09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1CF5F40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0912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016C3D2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0462FF52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64E9B0D3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7372" w14:textId="77777777" w:rsidR="00257CC7" w:rsidRDefault="00257C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E084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E46B" w14:textId="77777777" w:rsidR="00257CC7" w:rsidRPr="002C1631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CD1E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15E8D5DA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CCD3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7D90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DF06" w14:textId="77777777" w:rsidR="00257CC7" w:rsidRPr="002C1631" w:rsidRDefault="00257C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9744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C49B405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DB07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A5E877A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7803313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655A" w14:textId="77777777" w:rsidR="00257CC7" w:rsidRDefault="00257C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F480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C549" w14:textId="77777777" w:rsidR="00257CC7" w:rsidRPr="002C1631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8C36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D27856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C4B2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927E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BD98" w14:textId="77777777" w:rsidR="00257CC7" w:rsidRPr="002C1631" w:rsidRDefault="00257C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578B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24075BD8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3A1F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BD18A22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40AD1025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3475" w14:textId="77777777" w:rsidR="00257CC7" w:rsidRDefault="00257C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3E41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FD9C" w14:textId="77777777" w:rsidR="00257CC7" w:rsidRPr="002C1631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13C6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C339C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48B1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7A94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5628" w14:textId="77777777" w:rsidR="00257CC7" w:rsidRPr="002C1631" w:rsidRDefault="00257C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26ED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6D0E4F9A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AA4D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62206A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778C" w14:textId="77777777" w:rsidR="00257CC7" w:rsidRDefault="00257C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0536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A9CE" w14:textId="77777777" w:rsidR="00257CC7" w:rsidRPr="002C1631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1EBA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5D3A65E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D579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5741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195A" w14:textId="77777777" w:rsidR="00257CC7" w:rsidRPr="002C1631" w:rsidRDefault="00257C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6924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56343C94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E3F1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FA956CA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E734CBE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7853C1D4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03FD3AF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A92D" w14:textId="77777777" w:rsidR="00257CC7" w:rsidRDefault="00257C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23ED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0940" w14:textId="77777777" w:rsidR="00257CC7" w:rsidRPr="002C1631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A108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7B54494B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5BAA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315F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CE39" w14:textId="77777777" w:rsidR="00257CC7" w:rsidRPr="002C1631" w:rsidRDefault="00257C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29D7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15A6DB60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A32E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D92E31F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D3B5" w14:textId="77777777" w:rsidR="00257CC7" w:rsidRDefault="00257C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B079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1D79" w14:textId="77777777" w:rsidR="00257CC7" w:rsidRPr="002C1631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8D31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F08513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C0CC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4A5F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E685" w14:textId="77777777" w:rsidR="00257CC7" w:rsidRPr="002C1631" w:rsidRDefault="00257C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4526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401B8B8F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D519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F8D0C5A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111FC4AC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0AC8A439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E50D8DA" w14:textId="77777777" w:rsidR="00257CC7" w:rsidRPr="00026A53" w:rsidRDefault="00257CC7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FB3D" w14:textId="77777777" w:rsidR="00257CC7" w:rsidRDefault="00257C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170C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F091" w14:textId="77777777" w:rsidR="00257CC7" w:rsidRPr="002C1631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AFE9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73228FF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8C94" w14:textId="77777777" w:rsidR="00257CC7" w:rsidRDefault="00257CC7" w:rsidP="00257C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0A6A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8011" w14:textId="77777777" w:rsidR="00257CC7" w:rsidRPr="002C1631" w:rsidRDefault="00257C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D3E3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2757586C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007A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4B671F9D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4E3494F7" w14:textId="77777777" w:rsidR="00257CC7" w:rsidRDefault="00257C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93C8" w14:textId="77777777" w:rsidR="00257CC7" w:rsidRDefault="00257C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4783" w14:textId="77777777" w:rsidR="00257CC7" w:rsidRDefault="00257C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169F" w14:textId="77777777" w:rsidR="00257CC7" w:rsidRPr="002C1631" w:rsidRDefault="00257C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CE24" w14:textId="77777777" w:rsidR="00257CC7" w:rsidRDefault="00257C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A5BAA76" w14:textId="77777777" w:rsidR="00257CC7" w:rsidRDefault="00257CC7">
      <w:pPr>
        <w:spacing w:before="40" w:line="192" w:lineRule="auto"/>
        <w:ind w:right="57"/>
        <w:rPr>
          <w:sz w:val="20"/>
        </w:rPr>
      </w:pPr>
    </w:p>
    <w:p w14:paraId="4A3DE957" w14:textId="77777777" w:rsidR="00257CC7" w:rsidRDefault="00257CC7" w:rsidP="00870AF0">
      <w:pPr>
        <w:pStyle w:val="Heading1"/>
        <w:spacing w:line="360" w:lineRule="auto"/>
      </w:pPr>
      <w:r>
        <w:t>LINIA 609</w:t>
      </w:r>
    </w:p>
    <w:p w14:paraId="442D963B" w14:textId="77777777" w:rsidR="00257CC7" w:rsidRDefault="00257CC7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7CC7" w14:paraId="5B769D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374B" w14:textId="77777777" w:rsidR="00257CC7" w:rsidRDefault="00257CC7" w:rsidP="00257C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F44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9B22" w14:textId="77777777" w:rsidR="00257CC7" w:rsidRPr="002409E9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5DA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24B3155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17C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D69B" w14:textId="77777777" w:rsidR="00257CC7" w:rsidRPr="002409E9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EEE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9BE4" w14:textId="77777777" w:rsidR="00257CC7" w:rsidRPr="002409E9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50A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AA985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F182" w14:textId="77777777" w:rsidR="00257CC7" w:rsidRDefault="00257CC7" w:rsidP="00257C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EDD4" w14:textId="77777777" w:rsidR="00257CC7" w:rsidRDefault="00257C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C38B" w14:textId="77777777" w:rsidR="00257CC7" w:rsidRPr="002409E9" w:rsidRDefault="00257C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8A0F" w14:textId="77777777" w:rsidR="00257CC7" w:rsidRDefault="00257CC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55461DC4" w14:textId="77777777" w:rsidR="00257CC7" w:rsidRDefault="00257CC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CA81" w14:textId="77777777" w:rsidR="00257CC7" w:rsidRDefault="00257C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C30F" w14:textId="77777777" w:rsidR="00257CC7" w:rsidRPr="002409E9" w:rsidRDefault="00257C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C43C" w14:textId="77777777" w:rsidR="00257CC7" w:rsidRDefault="00257C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E499" w14:textId="77777777" w:rsidR="00257CC7" w:rsidRPr="002409E9" w:rsidRDefault="00257C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A143" w14:textId="77777777" w:rsidR="00257CC7" w:rsidRDefault="00257C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29C4D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9425" w14:textId="77777777" w:rsidR="00257CC7" w:rsidRDefault="00257CC7" w:rsidP="00257C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1487" w14:textId="77777777" w:rsidR="00257CC7" w:rsidRDefault="00257C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4D1744A7" w14:textId="77777777" w:rsidR="00257CC7" w:rsidRDefault="00257C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8AB2" w14:textId="77777777" w:rsidR="00257CC7" w:rsidRPr="002409E9" w:rsidRDefault="00257C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81D8" w14:textId="77777777" w:rsidR="00257CC7" w:rsidRDefault="00257CC7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F144" w14:textId="77777777" w:rsidR="00257CC7" w:rsidRDefault="00257C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A794" w14:textId="77777777" w:rsidR="00257CC7" w:rsidRPr="002409E9" w:rsidRDefault="00257C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A591" w14:textId="77777777" w:rsidR="00257CC7" w:rsidRDefault="00257C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8C7C" w14:textId="77777777" w:rsidR="00257CC7" w:rsidRPr="002409E9" w:rsidRDefault="00257C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3E99" w14:textId="77777777" w:rsidR="00257CC7" w:rsidRDefault="00257C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1501A09" w14:textId="77777777" w:rsidR="00257CC7" w:rsidRDefault="00257CC7">
      <w:pPr>
        <w:spacing w:before="40" w:line="192" w:lineRule="auto"/>
        <w:ind w:right="57"/>
        <w:rPr>
          <w:sz w:val="20"/>
        </w:rPr>
      </w:pPr>
    </w:p>
    <w:p w14:paraId="69248BAF" w14:textId="77777777" w:rsidR="00257CC7" w:rsidRDefault="00257CC7" w:rsidP="00DE3370">
      <w:pPr>
        <w:pStyle w:val="Heading1"/>
        <w:spacing w:line="360" w:lineRule="auto"/>
      </w:pPr>
      <w:r>
        <w:t>LINIA 610</w:t>
      </w:r>
    </w:p>
    <w:p w14:paraId="3A0FA346" w14:textId="77777777" w:rsidR="00257CC7" w:rsidRDefault="00257CC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7CC7" w14:paraId="74660B3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8116" w14:textId="77777777" w:rsidR="00257CC7" w:rsidRDefault="00257CC7" w:rsidP="00257CC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D580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654B" w14:textId="77777777" w:rsidR="00257CC7" w:rsidRPr="00F81D6F" w:rsidRDefault="00257CC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C74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D39271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575A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32CE1CD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BDF419A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EE47966" w14:textId="77777777" w:rsidR="00257CC7" w:rsidRDefault="00257C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30B3" w14:textId="77777777" w:rsidR="00257CC7" w:rsidRPr="00F81D6F" w:rsidRDefault="00257CC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F33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0A3A" w14:textId="77777777" w:rsidR="00257CC7" w:rsidRPr="00F81D6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21F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F1AC0D4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70C8" w14:textId="77777777" w:rsidR="00257CC7" w:rsidRDefault="00257CC7" w:rsidP="00257CC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669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C3EC" w14:textId="77777777" w:rsidR="00257CC7" w:rsidRPr="00F81D6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E643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BF274A7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FC1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E1CF6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BDDBD3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4AFCB6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1180" w14:textId="77777777" w:rsidR="00257CC7" w:rsidRPr="00F81D6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53D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07A5" w14:textId="77777777" w:rsidR="00257CC7" w:rsidRPr="00F81D6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02A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257CC7" w14:paraId="016E3D7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42FC" w14:textId="77777777" w:rsidR="00257CC7" w:rsidRDefault="00257CC7" w:rsidP="00257CC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795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D67F" w14:textId="77777777" w:rsidR="00257CC7" w:rsidRPr="00F81D6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A272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396E73A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F31608E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022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42FA" w14:textId="77777777" w:rsidR="00257CC7" w:rsidRPr="00F81D6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475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8CC2" w14:textId="77777777" w:rsidR="00257CC7" w:rsidRPr="00F81D6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BD6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F67EFF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257CC7" w14:paraId="5F6C5F57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AFA6" w14:textId="77777777" w:rsidR="00257CC7" w:rsidRDefault="00257CC7" w:rsidP="00257CC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7BD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3116" w14:textId="77777777" w:rsidR="00257CC7" w:rsidRPr="00F81D6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CDE5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EC786CF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8B0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F60EDC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48F80A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575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C2E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D0CA" w14:textId="77777777" w:rsidR="00257CC7" w:rsidRPr="00F81D6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B88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928012" w14:textId="77777777" w:rsidR="00257CC7" w:rsidRPr="00C60E02" w:rsidRDefault="00257CC7">
      <w:pPr>
        <w:tabs>
          <w:tab w:val="left" w:pos="3768"/>
        </w:tabs>
        <w:rPr>
          <w:sz w:val="20"/>
          <w:szCs w:val="20"/>
        </w:rPr>
      </w:pPr>
    </w:p>
    <w:p w14:paraId="023F5DCC" w14:textId="77777777" w:rsidR="00257CC7" w:rsidRDefault="00257CC7" w:rsidP="00BC435D">
      <w:pPr>
        <w:pStyle w:val="Heading1"/>
        <w:spacing w:line="360" w:lineRule="auto"/>
      </w:pPr>
      <w:r>
        <w:t>LINIA 613</w:t>
      </w:r>
    </w:p>
    <w:p w14:paraId="53FDFA5B" w14:textId="77777777" w:rsidR="00257CC7" w:rsidRDefault="00257CC7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7CC7" w14:paraId="32334CE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4515" w14:textId="77777777" w:rsidR="00257CC7" w:rsidRDefault="00257CC7" w:rsidP="00257CC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272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0C20961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67F6" w14:textId="77777777" w:rsidR="00257CC7" w:rsidRPr="00625463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3B6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0A69F17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84C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92C4" w14:textId="77777777" w:rsidR="00257CC7" w:rsidRPr="00D8119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3AF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5CA3" w14:textId="77777777" w:rsidR="00257CC7" w:rsidRPr="00D8119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A35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6EF008CA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9BD3" w14:textId="77777777" w:rsidR="00257CC7" w:rsidRDefault="00257CC7" w:rsidP="00257CC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E04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73CA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DE5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235617F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F61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4FAB5D6C" w14:textId="77777777" w:rsidR="00257CC7" w:rsidRPr="00946438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DC7C" w14:textId="77777777" w:rsidR="00257CC7" w:rsidRPr="00D8119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829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03AC" w14:textId="77777777" w:rsidR="00257CC7" w:rsidRPr="00D8119C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9A0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3D1BCF6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098E28F1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50E57E65" w14:textId="77777777" w:rsidR="00257CC7" w:rsidRDefault="00257CC7" w:rsidP="004F6534">
      <w:pPr>
        <w:pStyle w:val="Heading1"/>
        <w:spacing w:line="360" w:lineRule="auto"/>
      </w:pPr>
      <w:r>
        <w:t>LINIA 700</w:t>
      </w:r>
    </w:p>
    <w:p w14:paraId="0F2EBE43" w14:textId="77777777" w:rsidR="00257CC7" w:rsidRDefault="00257CC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257CC7" w14:paraId="02BF2DE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D474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1DE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6CB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E3B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42D073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BEB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99F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B17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89F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5B4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96E5E9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9810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9C2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0B70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92E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68202F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623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C3B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71F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AC3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205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4E06E6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F77E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85A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FCB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BB2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30B2D6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691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786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768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710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1A0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0B058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257CC7" w14:paraId="1021FD3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3538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69FB" w14:textId="77777777" w:rsidR="00257CC7" w:rsidRDefault="00257CC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8459" w14:textId="77777777" w:rsidR="00257CC7" w:rsidRDefault="00257CC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0CB9" w14:textId="77777777" w:rsidR="00257CC7" w:rsidRDefault="00257CC7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C623" w14:textId="77777777" w:rsidR="00257CC7" w:rsidRPr="00E4222D" w:rsidRDefault="00257CC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3CF7F7A5" w14:textId="77777777" w:rsidR="00257CC7" w:rsidRPr="00E4222D" w:rsidRDefault="00257CC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0FE440FF" w14:textId="77777777" w:rsidR="00257CC7" w:rsidRPr="00E4222D" w:rsidRDefault="00257CC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429E3820" w14:textId="77777777" w:rsidR="00257CC7" w:rsidRDefault="00257CC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F406" w14:textId="77777777" w:rsidR="00257CC7" w:rsidRDefault="00257CC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6032" w14:textId="77777777" w:rsidR="00257CC7" w:rsidRDefault="00257CC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4C16" w14:textId="77777777" w:rsidR="00257CC7" w:rsidRDefault="00257CC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AD74" w14:textId="77777777" w:rsidR="00257CC7" w:rsidRDefault="00257CC7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89C3A7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7BDB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359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409D6C3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D3A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545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103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689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76A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A4C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5F4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4586CF3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0E96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954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267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CDF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AB73B7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5F8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0D931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930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2E5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B60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649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DB22D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736E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25D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867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8F9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4BBDC2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18B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35CA7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3AF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88E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76F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A22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448C9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6392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C0D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BC8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0DA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CBC25A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302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DCF6D5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103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740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1CC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89A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7E114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460B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FFF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9D1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617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5E1E1D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2BB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738B7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30BAC78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315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231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D137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1D1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E90AB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4434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4F4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9FE7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287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E9995B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FC0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7A13FA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5013E2D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ADD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EE3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91E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E21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FB575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6060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18D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F0E0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B13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4C078B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81C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C12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CE4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B8C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DC7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C58A5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6DC8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624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28B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D60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6D9042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B01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79EF77F4" w14:textId="77777777" w:rsidR="00257CC7" w:rsidRPr="00B401EA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CE8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6A9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D57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87E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BED7F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DC2D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902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E26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F53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E2230B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F8B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535906E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B86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6ED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869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860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FC308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EA01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EED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B7E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F3E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C70124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F9F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2D3C14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D77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388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E79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31D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257CC7" w14:paraId="6EE64F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733D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C59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61A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890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499963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F5A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BF0E58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42E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EC0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1E1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25C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257CC7" w14:paraId="6B4534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1628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AED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107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9A3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8E9386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586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21BE305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1851D5F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6CCE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C8E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AE0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D19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DE691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5B71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E3E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02CE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916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5497B39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C6B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7E0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C66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628C2A2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CD60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AB3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72902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6BDD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E3D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624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666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DECB1B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D48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0BB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A4A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1EFA87F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A92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281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07A597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CAE9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31B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615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5BD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210DA6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CF4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D9C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218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E99EC1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1DF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0F8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43A14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1A6C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AAB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876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2820" w14:textId="77777777" w:rsidR="00257CC7" w:rsidRDefault="00257CC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765825D1" w14:textId="77777777" w:rsidR="00257CC7" w:rsidRDefault="00257CC7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CD1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5BE97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223E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7E3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C7B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991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74BB1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257CC7" w14:paraId="0B2723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212F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BF3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BB90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433A" w14:textId="77777777" w:rsidR="00257CC7" w:rsidRDefault="00257CC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73FDF97" w14:textId="77777777" w:rsidR="00257CC7" w:rsidRDefault="00257CC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5D5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1F3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F6D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687C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1B9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358F0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ABE6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9C3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38B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573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16899C5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9AC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E68E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CCD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677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517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C957B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01B4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1F2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A79B69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AB21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D69A" w14:textId="77777777" w:rsidR="00257CC7" w:rsidRDefault="00257CC7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F507B9B" w14:textId="77777777" w:rsidR="00257CC7" w:rsidRDefault="00257CC7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C2D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DAFE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2C2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7A87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8D3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711597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F67D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F59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135ECBE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9CBC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B22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620CBA63" w14:textId="77777777" w:rsidR="00257CC7" w:rsidRPr="008A1A04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415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0E4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D24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936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DDA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799C9A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546F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17D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41E4741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654C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0C7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71882F9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8A5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5D4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5A4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CAE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1F8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257CC7" w14:paraId="1EC401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DDE6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848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13C18C2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8F1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AC5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6D8566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D6D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774E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C19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273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BB75" w14:textId="77777777" w:rsidR="00257CC7" w:rsidRPr="00C20CA5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06E33C0" w14:textId="77777777" w:rsidR="00257CC7" w:rsidRPr="00EB107D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FB5C1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0028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DDB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0CF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959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3C948E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7C3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F1247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260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6A4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052E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720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DF58D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062A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257CC7" w14:paraId="2FEDE7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A44D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D74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42D305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2AA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9AB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E7A113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5BF41D1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C8C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401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36C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3F4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FEC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3BEDE16D" w14:textId="77777777" w:rsidR="00257CC7" w:rsidRPr="00C401D9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257CC7" w14:paraId="7ADE5B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DE1E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0F5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8DA0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EBF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226A6A4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677D216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4677D75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992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93A020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A6A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166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92A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3E8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789157B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57CC7" w14:paraId="0F4D1A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3EBC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9AD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530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7DE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B81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908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E8D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579F000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05C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791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78AA45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EB907A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525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B787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A88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5CD3583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755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45EADB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7C9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1D7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A82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F4A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33273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278E70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37A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4EB2E64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A32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0BCD" w14:textId="77777777" w:rsidR="00257CC7" w:rsidRDefault="00257CC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CA6AD7C" w14:textId="77777777" w:rsidR="00257CC7" w:rsidRDefault="00257CC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4B1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3B9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5E6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73C1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80E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2C3E7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77C40D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2BB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1B91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6ED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74959D1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990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9BC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B22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67537D1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5777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129F" w14:textId="77777777" w:rsidR="00257CC7" w:rsidRPr="00C20CA5" w:rsidRDefault="00257C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46145E9" w14:textId="77777777" w:rsidR="00257CC7" w:rsidRPr="00EB107D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68503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E7E8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785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58E7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71D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601B38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1B2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8AC01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286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34F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968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202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00DFC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573B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257CC7" w14:paraId="71CF3E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2546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C67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D3D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CEA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81F881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612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F00C32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A34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AFE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64A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EB0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1C0E75F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257CC7" w14:paraId="02B714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69F8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29F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68B0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EE0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554231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A9F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E2D06F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B9B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BEF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BC0E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27C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FCA3B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221DB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63DBCF9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257CC7" w14:paraId="6E1D30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8053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CDA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D79C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683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9E5F40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B05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354FDB9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DFF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D17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92EE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7FF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90EA5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7B1F4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4C6C343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7CC7" w14:paraId="482461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A35C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F7A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DB6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677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35F104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8D4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83B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483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4BE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1E3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4E6AF8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E9803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08E8056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257CC7" w14:paraId="606403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8C67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168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E01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0B3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99BCDF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8BE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6E8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6D5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67D7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76A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F03AC7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FB921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501F6B4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257CC7" w14:paraId="5C2EB6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64E6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CEE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5DC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017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102758C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5BD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4D7EC0E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C17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317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D13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B71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A62A4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B169A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257CC7" w14:paraId="6B3C43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26FD" w14:textId="77777777" w:rsidR="00257CC7" w:rsidRDefault="00257CC7" w:rsidP="00257C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65D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D03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58B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35DE7D8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8E5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7C5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3D4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2D9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176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19F6B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E1AF52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02066B5C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4072AA8C" w14:textId="77777777" w:rsidR="00257CC7" w:rsidRDefault="00257CC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A058638" w14:textId="77777777" w:rsidR="00257CC7" w:rsidRDefault="00257CC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257CC7" w14:paraId="0DE1D747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BF27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067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187D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46A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7FC6D4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0DB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8EE2C0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41B177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797C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85E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D27F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3B5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932CF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3171C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2E5A10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E60427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257CC7" w14:paraId="35C5070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6A54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E07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5DA5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298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D010EC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20D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C75C08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C68E98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5660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908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0AAA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1F7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68981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EA04FA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71B84D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257CC7" w14:paraId="3D85229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4ADE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10B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9E3510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FA4B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E231" w14:textId="77777777" w:rsidR="00257CC7" w:rsidRDefault="00257CC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2A74E90" w14:textId="77777777" w:rsidR="00257CC7" w:rsidRDefault="00257CC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BF3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2661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0DB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DAFA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9D2F" w14:textId="77777777" w:rsidR="00257CC7" w:rsidRPr="006A2576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7FBF15C" w14:textId="77777777" w:rsidR="00257CC7" w:rsidRPr="006A2576" w:rsidRDefault="00257CC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76735BC" w14:textId="77777777" w:rsidR="00257CC7" w:rsidRDefault="00257CC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5C2D58F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1A80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63B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5BB145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EB3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FA10" w14:textId="77777777" w:rsidR="00257CC7" w:rsidRDefault="00257CC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1F4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2DE1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DBF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7AA8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566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71EEC1B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5092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D94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1E8D29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5F8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20EE" w14:textId="77777777" w:rsidR="00257CC7" w:rsidRDefault="00257CC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FE3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3157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C5E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F22D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6CF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1AF7862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2580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9D4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8189246" w14:textId="77777777" w:rsidR="00257CC7" w:rsidRDefault="00257CC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789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5D8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810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790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1EC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F5C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080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268397B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53F2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333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DA8D00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3AF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0BEC" w14:textId="77777777" w:rsidR="00257CC7" w:rsidRPr="001904F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3AE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2F9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EAF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503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CD1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257CC7" w14:paraId="5A2B7A9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356F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9BE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7F5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6D6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A36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1C26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E28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4C23CB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07C2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57B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36F26A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57CC7" w14:paraId="4AC896A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A29D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491C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6839C7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BDFA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E89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378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087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B5A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508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9BC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28DD908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8C8C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899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183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857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FD4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6F3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918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FDDE91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4F3A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5A8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4BDF3F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6460FEB" w14:textId="77777777" w:rsidR="00257CC7" w:rsidRPr="00B56D0E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672B916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4814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0F5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F3061E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F14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DFA7" w14:textId="77777777" w:rsidR="00257CC7" w:rsidRPr="00DA3842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EAD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773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B13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F10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CBF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88A942" w14:textId="77777777" w:rsidR="00257CC7" w:rsidRDefault="00257CC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8D24EF2" w14:textId="77777777" w:rsidR="00257CC7" w:rsidRDefault="00257CC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7AAD724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D193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B91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A9456A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9C64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59A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634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B8D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C09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2812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F6A2" w14:textId="77777777" w:rsidR="00257CC7" w:rsidRPr="00175A24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42F7A81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F370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08F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AF1FB7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2CD3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424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EE1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E710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0A3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7257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48CC" w14:textId="77777777" w:rsidR="00257CC7" w:rsidRPr="00175A24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08C9457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E029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6242" w14:textId="77777777" w:rsidR="00257CC7" w:rsidRDefault="00257CC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3DE4" w14:textId="77777777" w:rsidR="00257CC7" w:rsidRDefault="00257CC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2B59" w14:textId="77777777" w:rsidR="00257CC7" w:rsidRDefault="00257CC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2D4AECE" w14:textId="77777777" w:rsidR="00257CC7" w:rsidRDefault="00257CC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D487" w14:textId="77777777" w:rsidR="00257CC7" w:rsidRDefault="00257CC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E001A9" w14:textId="77777777" w:rsidR="00257CC7" w:rsidRDefault="00257CC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66DE" w14:textId="77777777" w:rsidR="00257CC7" w:rsidRDefault="00257CC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2E82" w14:textId="77777777" w:rsidR="00257CC7" w:rsidRDefault="00257CC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3C98" w14:textId="77777777" w:rsidR="00257CC7" w:rsidRPr="001304AF" w:rsidRDefault="00257CC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675D" w14:textId="77777777" w:rsidR="00257CC7" w:rsidRDefault="00257CC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3333F3" w14:textId="77777777" w:rsidR="00257CC7" w:rsidRDefault="00257CC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CD0F6" w14:textId="77777777" w:rsidR="00257CC7" w:rsidRPr="00175A24" w:rsidRDefault="00257CC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257CC7" w14:paraId="399A963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70E7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1301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D2F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6A7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9D3CA3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C8D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83D68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9F6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32A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CF6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AEB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9070B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409B82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57CC7" w14:paraId="4DFB987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29C5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657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C26B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745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4A9FB0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0155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6CEB0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3A85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C50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66AD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B91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EE653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AD434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257CC7" w14:paraId="47E0E40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0A8A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382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4EB0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83B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CBCA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C2CD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F1B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46DB8A6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7081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C12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59645A9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5349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C53B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6EFE144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5882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4AF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Cireșu, linia 2 directă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DA79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0749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3F4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823F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785D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427A322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D4F3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71C7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B0BD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2D8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A75AED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528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02BE822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0C08" w14:textId="77777777" w:rsidR="00257CC7" w:rsidRPr="00CA307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8B2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9DD8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696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99205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257CC7" w14:paraId="278C88F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AA67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2003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DC8F0D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B168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CC0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DE16DE" w14:textId="77777777" w:rsidR="00257CC7" w:rsidRPr="00180EA2" w:rsidRDefault="00257CC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1E0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165E" w14:textId="77777777" w:rsidR="00257CC7" w:rsidRPr="00CA307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E3CD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E62B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F063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A7EDF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460FB10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257CC7" w14:paraId="15655DB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C0F2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E89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D408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208E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58C5C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FCC4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E21D" w14:textId="77777777" w:rsidR="00257CC7" w:rsidRPr="00CA307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569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730BF08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8540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BF18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E8C334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795604F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9C75F1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57CC7" w14:paraId="72E4BD4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140A" w14:textId="77777777" w:rsidR="00257CC7" w:rsidRDefault="00257CC7" w:rsidP="00257C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A64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2D71" w14:textId="77777777" w:rsidR="00257CC7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34EC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8C218A7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8D1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98A988E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50B6590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2753" w14:textId="77777777" w:rsidR="00257CC7" w:rsidRPr="00CA3079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3EBF" w14:textId="77777777" w:rsidR="00257CC7" w:rsidRDefault="00257C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E395" w14:textId="77777777" w:rsidR="00257CC7" w:rsidRPr="001304AF" w:rsidRDefault="00257C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80F6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0F5DE9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6926B2B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A261AF4" w14:textId="77777777" w:rsidR="00257CC7" w:rsidRPr="00B71446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C3F6228" w14:textId="77777777" w:rsidR="00257CC7" w:rsidRDefault="00257CC7">
      <w:pPr>
        <w:tabs>
          <w:tab w:val="left" w:pos="6382"/>
        </w:tabs>
        <w:rPr>
          <w:sz w:val="20"/>
        </w:rPr>
      </w:pPr>
    </w:p>
    <w:p w14:paraId="2776BB5B" w14:textId="77777777" w:rsidR="00257CC7" w:rsidRDefault="00257CC7" w:rsidP="00B52218">
      <w:pPr>
        <w:pStyle w:val="Heading1"/>
        <w:spacing w:line="360" w:lineRule="auto"/>
      </w:pPr>
      <w:r>
        <w:lastRenderedPageBreak/>
        <w:t>LINIA 704</w:t>
      </w:r>
    </w:p>
    <w:p w14:paraId="10FE51AD" w14:textId="77777777" w:rsidR="00257CC7" w:rsidRDefault="00257CC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57CC7" w14:paraId="10B4D5C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157F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4CB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23AD602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7C53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47A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1C75BBA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962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82D5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05A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37C80DE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DA71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E922" w14:textId="77777777" w:rsidR="00257CC7" w:rsidRPr="001467E0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8758D27" w14:textId="77777777" w:rsidR="00257CC7" w:rsidRPr="00C00026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5BA15E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0200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7C6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B942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E3F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65C1E73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ACF999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398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0F45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7D0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F014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D8C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1ED3723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D698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6E5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F9BD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A45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626EB84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C9F923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4AC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A03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66F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539D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97F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5C38208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8A3E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3E9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3CE7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704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7913AE6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3168D1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A0B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B778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546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DD24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933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E67604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4438E0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C9D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DB59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B44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3EE8FF6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B9B284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EA0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191D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5B4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9D3A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5E0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61CEB5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E64C6E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E55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5A81EC9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15FB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1AF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4FA58AC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F96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7B7F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8EE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01CA1C1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5E39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9AD0" w14:textId="77777777" w:rsidR="00257CC7" w:rsidRPr="001467E0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46BC978" w14:textId="77777777" w:rsidR="00257CC7" w:rsidRPr="008D7F2C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B8909A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7E5727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637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2B0F70A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7498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933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1C60182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477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55ED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2E7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EB50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275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778667A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452B76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F9C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0BB4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CC0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6BCB5DD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D74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7C4F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C17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8345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C40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B5EB16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47B6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18A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FBDC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196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7E48BFF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331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298A11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750F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93D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A5AE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C06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4A1D9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257CC7" w14:paraId="7C031FA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A98F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AC3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9417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0A5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109E9E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EAA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2CC3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06B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4897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B11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1A3F8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257CC7" w14:paraId="42F4FE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A003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46D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79D5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A94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3D8253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9F8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00AD0D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BD06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69F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14CE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136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05435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257CC7" w14:paraId="786D36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205D" w14:textId="77777777" w:rsidR="00257CC7" w:rsidRDefault="00257CC7" w:rsidP="00257C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658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D7E8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DB8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4A7109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A50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04EDE4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105F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10C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E1A1" w14:textId="77777777" w:rsidR="00257CC7" w:rsidRPr="00E4080B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C0B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F7330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10C399BD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2350FB3F" w14:textId="77777777" w:rsidR="00257CC7" w:rsidRDefault="00257CC7" w:rsidP="00D06EF4">
      <w:pPr>
        <w:pStyle w:val="Heading1"/>
        <w:spacing w:line="360" w:lineRule="auto"/>
      </w:pPr>
      <w:r>
        <w:t>LINIA 705</w:t>
      </w:r>
    </w:p>
    <w:p w14:paraId="74C375AD" w14:textId="77777777" w:rsidR="00257CC7" w:rsidRDefault="00257CC7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57CC7" w14:paraId="28B7A3B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6D3B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1BD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2F4D014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17A0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214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6512831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15D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C951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12D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FFCB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F21A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01941C2A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70C3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C04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1D20630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A0FC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F283" w14:textId="77777777" w:rsidR="00257CC7" w:rsidRDefault="00257CC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6A3B54F1" w14:textId="77777777" w:rsidR="00257CC7" w:rsidRDefault="00257CC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9B1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664C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3A24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55D3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609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2D6011A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227E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0E3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7203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B72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D9F39B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077217D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8EB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5900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3043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5D53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EA9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6B2B57A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203C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778F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9A04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68F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54A999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B86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99280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71A0670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19C9DD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A436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9AA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2693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C5D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E9C83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257CC7" w14:paraId="43BE83A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FEE2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FDC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187B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085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B3ED8E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E8B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834F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247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0755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056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32D26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257CC7" w14:paraId="3A73592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378B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DC7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555681C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F8B3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CE74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3CCF39D8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D72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E7A6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C36B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99F1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83A1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739BA1E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362E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71D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52A1BA3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A967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95D5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2455D5D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405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10C9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DE4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8C9B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FA5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02F0E8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69D7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37F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4623F1C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2559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C12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20274F9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F37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5BD2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729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C286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8D4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385769F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A65B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D58A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687FEFD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DE3C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5B5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2F57231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16E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8AEB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26C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45C2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F66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257CC7" w14:paraId="0184A7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30AF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634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6E3F22A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8A02" w14:textId="77777777" w:rsidR="00257CC7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35A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31F054F0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574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FB57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E31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C2D1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C77B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1E6061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6A6F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FD90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4AF36F6E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9AEF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CA1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3EBEE922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99F7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5FB0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BD4D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0F0F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955C" w14:textId="77777777" w:rsidR="00257CC7" w:rsidRPr="00D84B80" w:rsidRDefault="00257C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ADF94E7" w14:textId="77777777" w:rsidR="00257CC7" w:rsidRPr="00577556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74DBA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B1BA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288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A11F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0E4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5486CF2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2C5FEEE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E2A8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F39D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AACC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2901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DD7C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FD177D5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4BF6" w14:textId="77777777" w:rsidR="00257CC7" w:rsidRDefault="00257CC7" w:rsidP="00257C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10E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72F7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1E6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477D64B6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308D7289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B22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119D52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1BCCF38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20A790B6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57674F19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6463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F425" w14:textId="77777777" w:rsidR="00257CC7" w:rsidRDefault="00257C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028A" w14:textId="77777777" w:rsidR="00257CC7" w:rsidRPr="006A1A91" w:rsidRDefault="00257C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2C77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0CC43F" w14:textId="77777777" w:rsidR="00257CC7" w:rsidRDefault="00257C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31EF0324" w14:textId="77777777" w:rsidR="00257CC7" w:rsidRPr="00454E32" w:rsidRDefault="00257CC7">
      <w:pPr>
        <w:spacing w:before="40" w:after="40" w:line="192" w:lineRule="auto"/>
        <w:ind w:right="57"/>
        <w:rPr>
          <w:b/>
          <w:sz w:val="20"/>
        </w:rPr>
      </w:pPr>
    </w:p>
    <w:p w14:paraId="2B390C69" w14:textId="77777777" w:rsidR="00257CC7" w:rsidRDefault="00257CC7" w:rsidP="00F0370D">
      <w:pPr>
        <w:pStyle w:val="Heading1"/>
        <w:spacing w:line="360" w:lineRule="auto"/>
      </w:pPr>
      <w:r>
        <w:t>LINIA 800</w:t>
      </w:r>
    </w:p>
    <w:p w14:paraId="469DDA02" w14:textId="77777777" w:rsidR="00257CC7" w:rsidRDefault="00257CC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7CC7" w14:paraId="3C498AA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14B9B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3AB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F94A3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60B5B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0BE803F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AB0BA" w14:textId="77777777" w:rsidR="00257CC7" w:rsidRDefault="00257C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AA01F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82D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1CAE0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0B982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B21BB5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97ED0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2D05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FB7A2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47867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8DBC3E4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6A557" w14:textId="77777777" w:rsidR="00257CC7" w:rsidRDefault="00257C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1FE8E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627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1DACF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3EDAB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8F7BA1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137C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40D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0FB7A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57D3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22380F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5B68" w14:textId="77777777" w:rsidR="00257CC7" w:rsidRDefault="00257C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9B52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B5A0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8695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9BE25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007E3C" w14:textId="77777777" w:rsidR="00257CC7" w:rsidRDefault="00257CC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257CC7" w:rsidRPr="00A8307A" w14:paraId="1DBF79F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96BD" w14:textId="77777777" w:rsidR="00257CC7" w:rsidRPr="00A75A00" w:rsidRDefault="00257CC7" w:rsidP="00257CC7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2D74F" w14:textId="77777777" w:rsidR="00257CC7" w:rsidRPr="00A8307A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B4E9" w14:textId="77777777" w:rsidR="00257CC7" w:rsidRPr="00A8307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B25DC" w14:textId="77777777" w:rsidR="00257CC7" w:rsidRPr="00A8307A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8533F" w14:textId="77777777" w:rsidR="00257CC7" w:rsidRDefault="00257C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DE680F" w14:textId="77777777" w:rsidR="00257CC7" w:rsidRDefault="00257C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E4AEEED" w14:textId="77777777" w:rsidR="00257CC7" w:rsidRDefault="00257C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BBCCE05" w14:textId="77777777" w:rsidR="00257CC7" w:rsidRDefault="00257C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5A13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476F3" w14:textId="77777777" w:rsidR="00257CC7" w:rsidRPr="00A8307A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41F46" w14:textId="77777777" w:rsidR="00257CC7" w:rsidRPr="00A8307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06F7D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61C497" w14:textId="77777777" w:rsidR="00257CC7" w:rsidRPr="00A8307A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257CC7" w14:paraId="597D55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7F51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228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4E65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4425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EF515E8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56A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46F16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C0C1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78C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CA13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10B3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257CC7" w14:paraId="3B7E55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C5F5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285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41E4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9407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237C655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730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209F70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2356FB2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5AEDA35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69A025D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3FD8456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59C3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6EA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A3DA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E253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9CA9F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F2CF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DB2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F714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C123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33C2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5D5C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81F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4206B282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F8C6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8BB6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B1FAB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2DE6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B79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9F99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B3E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9B5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FF0B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29C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9163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5CBA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543CA3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716B9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57CC7" w14:paraId="13035E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1D96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C4AF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221A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FF95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E38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6BB1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4C7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C2BB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54AD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DA5B66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116C5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57CC7" w14:paraId="2EF7A7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0E42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B3A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A214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CCE2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B812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4656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02C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1BE0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582F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1FEDED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F75152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257CC7" w14:paraId="315D20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7A32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C88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5D0A58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DDE7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ABE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881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2197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771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BA5E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A281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4926F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EA11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658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5765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859F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0CF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3112C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90CC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AB9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8724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5981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D87324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C61EA5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57CC7" w14:paraId="7B94BA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112D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BDFF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A086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1A10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9913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4FC3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A7D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695A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9802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04574C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95DEE4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257CC7" w14:paraId="5A17D9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F8C4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3F5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8330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AF50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78F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5A98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625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9DCF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1838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00E64C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8FD629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57CC7" w14:paraId="6862B0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5788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D9D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FA5B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2217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AC91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0C5F2D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1CD6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2BD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9DE1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C058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266C14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A7F9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C6AF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0F80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78F1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56828E6A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62A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95CF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15E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0F1AB9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9EAC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F10C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68681C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6919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B1E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ED1A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B8AB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30C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B555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478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74691B72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EBF5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0679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257CC7" w14:paraId="7394AC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2051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B1F1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BC067C1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4508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2FBB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DB0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3099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38FF" w14:textId="77777777" w:rsidR="00257CC7" w:rsidRDefault="00257CC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E685930" w14:textId="77777777" w:rsidR="00257CC7" w:rsidRDefault="00257CC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7C5F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44F7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0AFA1D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1107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F51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1C86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02F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78A9A99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AEA2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4887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4E6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20E11D9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DE9A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B55A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2EC1F0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2994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EB43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0A4F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4F8A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9D865FB" w14:textId="77777777" w:rsidR="00257CC7" w:rsidRPr="008B2519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29F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CFFC7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28BF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D8F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5C30" w14:textId="77777777" w:rsidR="00257CC7" w:rsidRPr="008D08DE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7720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57CC7" w14:paraId="0CD215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CAD6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679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91891E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FFFF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BDB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7D2EF45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34A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F8EA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ECA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36C8" w14:textId="77777777" w:rsidR="00257CC7" w:rsidRPr="008D08DE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8E9D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4D3100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CB94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E15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2BCF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968B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54B0D04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26F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F419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548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4AA72A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E9BB" w14:textId="77777777" w:rsidR="00257CC7" w:rsidRPr="008D08DE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7C16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4D8CD2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FF04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2BF3" w14:textId="77777777" w:rsidR="00257CC7" w:rsidRDefault="00257C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C78B" w14:textId="77777777" w:rsidR="00257CC7" w:rsidRPr="001161EA" w:rsidRDefault="00257C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F72A" w14:textId="77777777" w:rsidR="00257CC7" w:rsidRDefault="00257CC7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19D3CDAB" w14:textId="77777777" w:rsidR="00257CC7" w:rsidRDefault="00257CC7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D091" w14:textId="77777777" w:rsidR="00257CC7" w:rsidRDefault="00257C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19F3466" w14:textId="77777777" w:rsidR="00257CC7" w:rsidRDefault="00257C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1249" w14:textId="77777777" w:rsidR="00257CC7" w:rsidRPr="001161EA" w:rsidRDefault="00257C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3D34" w14:textId="77777777" w:rsidR="00257CC7" w:rsidRDefault="00257C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E70E" w14:textId="77777777" w:rsidR="00257CC7" w:rsidRPr="008D08DE" w:rsidRDefault="00257C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E4F7" w14:textId="77777777" w:rsidR="00257CC7" w:rsidRDefault="00257CC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257CC7" w14:paraId="0559B1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A6AE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2C4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ECE0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069F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668D2E8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039F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1A47AFA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3DD4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CA6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A9D6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371C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100E1C5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49E23009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257CC7" w14:paraId="4A5C91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E1C1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88A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127C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F225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BA739C6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53F2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3DDC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FDA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F778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88CA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11288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B62D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D11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12AE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874F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731C355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615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DE6B2D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4A62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6EB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1A09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88EF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482578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35D254F8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57CC7" w14:paraId="59AB68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0BD1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1B1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ADE8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61B2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7FD96EC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AA7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1A002D3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6CA0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013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01E2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F45A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68CB7B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52FCA9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FB3A41A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57CC7" w14:paraId="5A9EC3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A3D2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609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6EA0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CDF0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231338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670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E3C02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28E9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2CB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398E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C4BE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FA83CB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57CC7" w14:paraId="36C0E1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A3E1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AD9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D5FF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6470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5BFD7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BEB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3FB5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A71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213B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A249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899CA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57CC7" w14:paraId="623A04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329A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04A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B734CA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24A5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B6B1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A287BB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0E2000E4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EEA3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CBD1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DA4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CF54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94D2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2A6529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BF88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BD0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1367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507A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C8D2E1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1F2EE78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DDF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5373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533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835641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95DA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C1AF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62499D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3099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1C9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EA34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B7D1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881F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D3C4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037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7A80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3ACC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1EC763BA" w14:textId="77777777" w:rsidR="00257CC7" w:rsidRDefault="00257CC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257CC7" w14:paraId="38518D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3715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E843" w14:textId="77777777" w:rsidR="00257CC7" w:rsidRDefault="00257CC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1EB0" w14:textId="77777777" w:rsidR="00257CC7" w:rsidRPr="001161EA" w:rsidRDefault="00257CC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49A8" w14:textId="77777777" w:rsidR="00257CC7" w:rsidRDefault="00257CC7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BED2" w14:textId="77777777" w:rsidR="00257CC7" w:rsidRDefault="00257CC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63D2" w14:textId="77777777" w:rsidR="00257CC7" w:rsidRPr="001161EA" w:rsidRDefault="00257CC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277C" w14:textId="77777777" w:rsidR="00257CC7" w:rsidRDefault="00257CC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A2BA" w14:textId="77777777" w:rsidR="00257CC7" w:rsidRDefault="00257CC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9BE0" w14:textId="77777777" w:rsidR="00257CC7" w:rsidRDefault="00257CC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42C5C634" w14:textId="77777777" w:rsidR="00257CC7" w:rsidRDefault="00257CC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257CC7" w14:paraId="0E3C15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6B70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6102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63E061D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6653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433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40C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9597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9B6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4DDA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8E13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7CC7" w14:paraId="4CA2B3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8B6A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2F0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2C37" w14:textId="77777777" w:rsidR="00257CC7" w:rsidRPr="001161EA" w:rsidRDefault="00257C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04D6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DB94AD3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6CA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EEC063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4FB7993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AB05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C91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5A61" w14:textId="77777777" w:rsidR="00257CC7" w:rsidRPr="001161EA" w:rsidRDefault="00257C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6D7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2A858A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E5AB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850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F27A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1958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7033BCF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2AF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0EF63D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AD59FE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F2E6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522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3C0B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7EEF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E7411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0F33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FAF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6445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67D5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FD13C22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B17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8575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BCF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F816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46F9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699645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B6D0C7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257CC7" w14:paraId="652D65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FF7B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EBA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0517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3AD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95825A0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2FD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EDE0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68A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3340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CDAE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1BE50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33D2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B94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EF9F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9954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CC8FAF0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B7B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7199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C223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A477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245A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7403E5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E8D6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27D1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611A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1D08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EC975A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496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19A3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49A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3693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68C3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636BC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235B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2B0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9F7C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4B5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166F73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D1C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7BDE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B7B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8BB7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CED6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2EBFF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8C5F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EFF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3C82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0B09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EED40DF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0EDE745F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0D53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CE17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374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6580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8B68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23DF09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BE49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A5E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546D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891A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4FE8A6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6B9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3A39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89A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A98D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76E9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BBD009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E28F22A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257CC7" w14:paraId="203315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0D11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145F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7D78807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1E8B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79F6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A671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E8E3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09E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E107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7FF0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38F3F1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8889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CC9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322B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8FF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93D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00DF31B1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0894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CED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C300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9689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E4072C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257CC7" w14:paraId="4A2D7B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B0A2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E4B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5091D3E3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927F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BC3F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99DF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E9CF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9653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A5D4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67EB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5D09F8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B719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26C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75D2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A99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DCBF24F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875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92EA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E13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76E0DC62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A0E7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76CB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7CA419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EE4D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E92D" w14:textId="77777777" w:rsidR="00257CC7" w:rsidRDefault="00257CC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17B8" w14:textId="77777777" w:rsidR="00257CC7" w:rsidRPr="001161EA" w:rsidRDefault="00257CC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ECC5" w14:textId="77777777" w:rsidR="00257CC7" w:rsidRDefault="00257CC7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3661" w14:textId="77777777" w:rsidR="00257CC7" w:rsidRDefault="00257CC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07F9" w14:textId="77777777" w:rsidR="00257CC7" w:rsidRPr="001161EA" w:rsidRDefault="00257CC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A209" w14:textId="77777777" w:rsidR="00257CC7" w:rsidRDefault="00257CC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32A13785" w14:textId="77777777" w:rsidR="00257CC7" w:rsidRDefault="00257CC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B3B8" w14:textId="77777777" w:rsidR="00257CC7" w:rsidRDefault="00257CC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81D9" w14:textId="77777777" w:rsidR="00257CC7" w:rsidRDefault="00257CC7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7CC7" w14:paraId="3B0673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C19D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6C7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EA0E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CB1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2C01EF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12A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EFE3B8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A3D59E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691A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EC2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689D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1DB6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0C9E50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22630A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683E59C3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257CC7" w14:paraId="01EF33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5B53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2F1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023E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C4E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EE835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5F0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73DE8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35EA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2D6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52C9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DEF4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4C81F6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D46C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199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84FA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63D4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CDA345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4D1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382EF41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552C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5A8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4D00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F648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ADEA1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78F8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81B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DEC4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A8CC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C9584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52A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04695C0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8FBBC8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C7C4DE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57C6507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D1FB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6CB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7CED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5EC6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659FD4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4899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1F13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01BA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3715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1BD36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02A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BF14C0F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A64D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C36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CBD7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ED7E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1BDC4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DD3A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BD9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C9DB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B065" w14:textId="77777777" w:rsidR="00257CC7" w:rsidRDefault="00257C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940ABB" w14:textId="77777777" w:rsidR="00257CC7" w:rsidRDefault="00257C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5AF6" w14:textId="77777777" w:rsidR="00257CC7" w:rsidRPr="00F565BC" w:rsidRDefault="00257CC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9EA5D9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5BF9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2B6F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2235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1FC5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257CC7" w14:paraId="79821D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068E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568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EDFB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AE11" w14:textId="77777777" w:rsidR="00257CC7" w:rsidRDefault="00257C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A7B3FE" w14:textId="77777777" w:rsidR="00257CC7" w:rsidRDefault="00257C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EDD1" w14:textId="77777777" w:rsidR="00257CC7" w:rsidRDefault="00257CC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A03CE5" w14:textId="77777777" w:rsidR="00257CC7" w:rsidRDefault="00257CC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1274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D03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CE23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F8F7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257CC7" w14:paraId="5DCD2A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2F3F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4082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6CAE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248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E33128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8FC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56246E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66F4" w14:textId="77777777" w:rsidR="00257CC7" w:rsidRPr="001161EA" w:rsidRDefault="00257CC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741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3FFD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8CE7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43C320B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4588559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3006765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18B7326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257CC7" w14:paraId="21D5F2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5BB6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1C2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BF22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79C1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65CB70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57D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497A6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4E96EF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3114" w14:textId="77777777" w:rsidR="00257CC7" w:rsidRPr="001161EA" w:rsidRDefault="00257CC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B851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AC0E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6A80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6CB365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2B367B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257CC7" w14:paraId="024319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E041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E0E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B5BD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F9DE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FB263D6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C65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9C10" w14:textId="77777777" w:rsidR="00257CC7" w:rsidRDefault="00257CC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C03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7248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2A5B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9EDC052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40F7ECC5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257CC7" w14:paraId="30BA01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99F1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AE7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A628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47F1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1F4ADDC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AB7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7C3AB58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4FFF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D23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3784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9620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EBE14EE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35B6FE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57CC7" w14:paraId="698A1C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1D96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EE4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7A67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70C6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3602DFB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A5B1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7130E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476E9B5C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F927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3A1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4893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E14E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E374620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257CC7" w14:paraId="55B7A1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DDBC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64A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BE6D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FCB7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0D8DD43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1E0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E666982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6E13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C48B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C2B8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C57E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DF8328A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257CC7" w14:paraId="5BF886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AB32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5C1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4178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4686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26B69C7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DC5F51A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990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7F345F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AC7C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DAC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D3F1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A19D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2CCE71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257CC7" w14:paraId="264FC9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EC45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073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448F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06BB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12AF32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C48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B426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F87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8F5B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5585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D1051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B406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2BE4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77E8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F452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CBBCFC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0F8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466AD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6CF4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99BD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E456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C108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02C84C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9155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448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5A17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1D23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DF0C06D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E0F9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4DA651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66EA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F1A7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7AEB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6EE6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A044B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D737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3B4A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5C5A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B3B3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075AD0C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8916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0821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ACA3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AA19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8CD3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4AE5D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8739" w14:textId="77777777" w:rsidR="00257CC7" w:rsidRDefault="00257CC7" w:rsidP="00257C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7325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1953" w14:textId="77777777" w:rsidR="00257CC7" w:rsidRPr="001161EA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588C" w14:textId="77777777" w:rsidR="00257CC7" w:rsidRDefault="00257C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D312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15B6" w14:textId="77777777" w:rsidR="00257CC7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9520" w14:textId="77777777" w:rsidR="00257CC7" w:rsidRDefault="00257C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B456" w14:textId="77777777" w:rsidR="00257CC7" w:rsidRPr="008D08DE" w:rsidRDefault="00257C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FFB4" w14:textId="77777777" w:rsidR="00257CC7" w:rsidRDefault="00257C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055C112" w14:textId="77777777" w:rsidR="00257CC7" w:rsidRDefault="00257CC7">
      <w:pPr>
        <w:spacing w:before="40" w:after="40" w:line="192" w:lineRule="auto"/>
        <w:ind w:right="57"/>
        <w:rPr>
          <w:sz w:val="20"/>
        </w:rPr>
      </w:pPr>
    </w:p>
    <w:p w14:paraId="7E1821F3" w14:textId="77777777" w:rsidR="00257CC7" w:rsidRDefault="00257CC7" w:rsidP="00FF5C69">
      <w:pPr>
        <w:pStyle w:val="Heading1"/>
        <w:spacing w:line="276" w:lineRule="auto"/>
      </w:pPr>
      <w:r>
        <w:t>LINIA 804</w:t>
      </w:r>
    </w:p>
    <w:p w14:paraId="7EDB61A2" w14:textId="77777777" w:rsidR="00257CC7" w:rsidRDefault="00257CC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257CC7" w14:paraId="1B588FB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7585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37EB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4B832F3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626E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DABE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8EFA17C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F2A1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E980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9344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6148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EF3B" w14:textId="77777777" w:rsidR="00257CC7" w:rsidRPr="00436B1D" w:rsidRDefault="00257CC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257CC7" w14:paraId="189C041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0F51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5F1C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C8C6FFD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2D4E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CE7F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2B5AAB6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FA63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5B84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AF97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2F7D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9D29" w14:textId="77777777" w:rsidR="00257CC7" w:rsidRPr="00436B1D" w:rsidRDefault="00257CC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57CC7" w14:paraId="77BED31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AF4F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26D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59CE856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0A1A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5FA2" w14:textId="77777777" w:rsidR="00257CC7" w:rsidRDefault="00257CC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F0BC20A" w14:textId="77777777" w:rsidR="00257CC7" w:rsidRDefault="00257CC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BA99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4590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982D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E1A6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54F9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57CC7" w14:paraId="6ED77CF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CBC8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9AF0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116B697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8AAF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2E85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3458115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B129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4404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414C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AD0A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4DD3" w14:textId="77777777" w:rsidR="00257CC7" w:rsidRPr="00E25A4B" w:rsidRDefault="00257CC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3924E6E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47189A6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19F9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443F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745CFBF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A854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8577" w14:textId="77777777" w:rsidR="00257CC7" w:rsidRDefault="00257CC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0F21619" w14:textId="77777777" w:rsidR="00257CC7" w:rsidRDefault="00257CC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9E44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60BC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D174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4214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EB89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7CC7" w14:paraId="1F087E6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F44E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FF1E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173D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4404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70D4AE3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3FE9CA3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FF92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3C29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CC9C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05E3CBC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DDC0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E658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0191FF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3DB8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6F7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0F32E34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520A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189C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7F4DD61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7DDC1BC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15E0790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F54F6FA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C29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F8BE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5B5A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6CBA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FE06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6323E1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52BE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15F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A7DA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5174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B8EA155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9D0440C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5CF581A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ABD1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70FA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10FE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A32C8DF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02BB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931A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384B0A1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A724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EA4C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0D66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C6D8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22D0D36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56081B3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628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3CD639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01E1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DEEB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B077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AFED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330B424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CD7B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C473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41F1E50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8ED3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EB20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F3A067D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B76A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145B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BF66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9973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B21C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257CC7" w14:paraId="1FE3587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85FF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54F6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A584C9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13FF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00FE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C45E490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75C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2ABC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472A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DA11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A6C6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5EFE9A6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57CC7" w14:paraId="6B0CCFD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0B9F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C1A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9EA1D47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FF10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F396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657951D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484A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EEAF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AB6D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7E8B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5D68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E4E407E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57CC7" w14:paraId="348AF4B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D33B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7426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A5696FE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6929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3066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7037F1D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C304F01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453C08B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C0E4C9D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B9E251B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899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981C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48CF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F07B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A33B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112C1AA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C1A2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43AF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76A0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C119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C6BC848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30B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2CF663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EB0A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A584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8C58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128A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5963B5F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C020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79B3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74FD" w14:textId="77777777" w:rsidR="00257CC7" w:rsidRPr="00A152FB" w:rsidRDefault="00257C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C0C9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EEFC5AB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2BA1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98A7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1E5A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3AD0" w14:textId="77777777" w:rsidR="00257CC7" w:rsidRPr="00F9444C" w:rsidRDefault="00257C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086B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7CC7" w14:paraId="3407545E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3D9C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800F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5ED98FE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FE12" w14:textId="77777777" w:rsidR="00257CC7" w:rsidRPr="00A152FB" w:rsidRDefault="00257C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E26B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65FC93C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DCA3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2AE2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1FDC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E2DC" w14:textId="77777777" w:rsidR="00257CC7" w:rsidRPr="00F9444C" w:rsidRDefault="00257C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E4A5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CAB55CC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57CC7" w14:paraId="42C25EFF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6B26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51D7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53B986C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2F9D" w14:textId="77777777" w:rsidR="00257CC7" w:rsidRPr="00A152FB" w:rsidRDefault="00257C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85B5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6544B57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3999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7920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929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C67C" w14:textId="77777777" w:rsidR="00257CC7" w:rsidRPr="00F9444C" w:rsidRDefault="00257C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40DD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6743281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57CC7" w14:paraId="04D2EA4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3833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D505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E827" w14:textId="77777777" w:rsidR="00257CC7" w:rsidRPr="00A152FB" w:rsidRDefault="00257C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D0A5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45237CA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FECD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C65BDB7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D4A6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A800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F954" w14:textId="77777777" w:rsidR="00257CC7" w:rsidRPr="00F9444C" w:rsidRDefault="00257C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EE45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D54B67E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E9C90D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257CC7" w14:paraId="68C5D3D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E84F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E6DC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3653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F507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A1FF670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324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B6EA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2925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A4826C4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FB21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F73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AA6EE5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26D26BA" w14:textId="77777777" w:rsidR="00257CC7" w:rsidRDefault="00257C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7377C1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57CC7" w14:paraId="4C0CCB9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F02C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79BC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1284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171D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75B801D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A470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07369A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8A97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71C3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1471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FB48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F3CD6E5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257CC7" w14:paraId="75F0EA8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FC68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DD20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E912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2637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6E4DB2F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4D54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4C49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4BE9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FB3F6BE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D3B4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83D2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5B4958F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0634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D0C9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AE364F8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4F8B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4BFB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114B6C7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12B49490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087E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A73E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F96F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FBF4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9761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7813FBF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48A9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4D10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5E90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AEFA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4057F9F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61FD9F39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2AD7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71D7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28FC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FAF2A54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D019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4B64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7953C83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0FBF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EF86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168B90E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0B9B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F1A9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C588FC9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6C90FABB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BEF7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B3EA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FBF6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F20B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7C7F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7CC7" w14:paraId="3E4113E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A2AD" w14:textId="77777777" w:rsidR="00257CC7" w:rsidRDefault="00257CC7" w:rsidP="00257C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7F6B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0B08" w14:textId="77777777" w:rsidR="00257CC7" w:rsidRPr="00A152FB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FF9B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A03C503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DA9C68D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ED7D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74DC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C1FD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106C4E0" w14:textId="77777777" w:rsidR="00257CC7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A789" w14:textId="77777777" w:rsidR="00257CC7" w:rsidRPr="00F9444C" w:rsidRDefault="00257C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E44C" w14:textId="77777777" w:rsidR="00257CC7" w:rsidRDefault="00257C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1A6162E" w14:textId="77777777" w:rsidR="00257CC7" w:rsidRDefault="00257CC7" w:rsidP="00802827">
      <w:pPr>
        <w:spacing w:line="276" w:lineRule="auto"/>
        <w:ind w:right="57"/>
        <w:rPr>
          <w:sz w:val="20"/>
        </w:rPr>
      </w:pPr>
    </w:p>
    <w:p w14:paraId="4CC8D231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2D947BF0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6702ABEC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144FFE3F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40EEAB25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6F36DD89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230EDB97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1BE20179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07387CD6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029BC199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489183ED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4FCF1E1E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76CF3B66" w14:textId="77777777" w:rsidR="009B48B5" w:rsidRDefault="009B48B5" w:rsidP="00802827">
      <w:pPr>
        <w:spacing w:line="276" w:lineRule="auto"/>
        <w:ind w:right="57"/>
        <w:rPr>
          <w:sz w:val="20"/>
        </w:rPr>
      </w:pPr>
    </w:p>
    <w:p w14:paraId="4F7C944F" w14:textId="77777777" w:rsidR="00257CC7" w:rsidRPr="00C21F42" w:rsidRDefault="00257CC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526C85" w14:textId="77777777" w:rsidR="00257CC7" w:rsidRPr="00C21F42" w:rsidRDefault="00257CC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A1A11A4" w14:textId="77777777" w:rsidR="00257CC7" w:rsidRPr="00C21F42" w:rsidRDefault="00257CC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523AD01" w14:textId="77777777" w:rsidR="00257CC7" w:rsidRPr="00C21F42" w:rsidRDefault="00257CC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4B0AC78" w14:textId="77777777" w:rsidR="00257CC7" w:rsidRDefault="00257CC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8D55EC5" w14:textId="77777777" w:rsidR="00257CC7" w:rsidRPr="00C21F42" w:rsidRDefault="00257CC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CA189FA" w14:textId="77777777" w:rsidR="00257CC7" w:rsidRPr="00C21F42" w:rsidRDefault="00257CC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C371091" w14:textId="77777777" w:rsidR="00257CC7" w:rsidRPr="00C21F42" w:rsidRDefault="00257CC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7834EDD" w14:textId="77777777" w:rsidR="00257CC7" w:rsidRPr="00C21F42" w:rsidRDefault="00257CC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395892" w:rsidRDefault="001513BB" w:rsidP="00395892"/>
    <w:sectPr w:rsidR="001513BB" w:rsidRPr="00395892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49BE" w14:textId="77777777" w:rsidR="000977D1" w:rsidRDefault="000977D1">
      <w:r>
        <w:separator/>
      </w:r>
    </w:p>
  </w:endnote>
  <w:endnote w:type="continuationSeparator" w:id="0">
    <w:p w14:paraId="22895276" w14:textId="77777777" w:rsidR="000977D1" w:rsidRDefault="0009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BFD2" w14:textId="77777777" w:rsidR="000977D1" w:rsidRDefault="000977D1">
      <w:r>
        <w:separator/>
      </w:r>
    </w:p>
  </w:footnote>
  <w:footnote w:type="continuationSeparator" w:id="0">
    <w:p w14:paraId="60B286BA" w14:textId="77777777" w:rsidR="000977D1" w:rsidRDefault="0009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27987343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F24E2E">
      <w:rPr>
        <w:b/>
        <w:bCs/>
        <w:i/>
        <w:iCs/>
        <w:sz w:val="22"/>
      </w:rPr>
      <w:t>decada 21-31 martie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43F64D83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F24E2E">
      <w:rPr>
        <w:b/>
        <w:bCs/>
        <w:i/>
        <w:iCs/>
        <w:sz w:val="22"/>
      </w:rPr>
      <w:t>decada 21-31 martie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r0MlfJrXvyCZSm462YgkALGuWkK47ocJYRAqUwVEDNGC6OalEypmmNdh3g5Yo9hgF0ohBhMw9q5WgoEcu6B2Q==" w:salt="edk6Q1od+T8uESEcTdooc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7D1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CC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892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28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8B5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281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5546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E2E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719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15793</Words>
  <Characters>90022</Characters>
  <Application>Microsoft Office Word</Application>
  <DocSecurity>0</DocSecurity>
  <Lines>750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2026-03-13T07:43:00Z</dcterms:created>
  <dcterms:modified xsi:type="dcterms:W3CDTF">2026-03-13T09:12:00Z</dcterms:modified>
</cp:coreProperties>
</file>