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CE0B" w14:textId="77777777" w:rsidR="009A083C" w:rsidRPr="00B26C8D" w:rsidRDefault="009A083C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2D6BBE27" w14:textId="251691BA" w:rsidR="009A083C" w:rsidRPr="00B26C8D" w:rsidRDefault="009A083C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196A9FBC" w14:textId="77777777" w:rsidR="009A083C" w:rsidRDefault="009A083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2A7EA04D" w14:textId="77777777" w:rsidR="009A083C" w:rsidRDefault="009A083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56D87BDE" w14:textId="77777777" w:rsidR="009A083C" w:rsidRDefault="009A083C">
      <w:pPr>
        <w:jc w:val="center"/>
        <w:rPr>
          <w:sz w:val="28"/>
        </w:rPr>
      </w:pPr>
    </w:p>
    <w:p w14:paraId="4A14E1F1" w14:textId="77777777" w:rsidR="009A083C" w:rsidRDefault="009A083C">
      <w:pPr>
        <w:jc w:val="center"/>
        <w:rPr>
          <w:sz w:val="28"/>
        </w:rPr>
      </w:pPr>
    </w:p>
    <w:p w14:paraId="3639192C" w14:textId="77777777" w:rsidR="009A083C" w:rsidRDefault="009A083C">
      <w:pPr>
        <w:jc w:val="center"/>
        <w:rPr>
          <w:sz w:val="28"/>
        </w:rPr>
      </w:pPr>
    </w:p>
    <w:p w14:paraId="47876E66" w14:textId="77777777" w:rsidR="009A083C" w:rsidRDefault="009A083C">
      <w:pPr>
        <w:jc w:val="center"/>
        <w:rPr>
          <w:sz w:val="28"/>
        </w:rPr>
      </w:pPr>
    </w:p>
    <w:p w14:paraId="31A3087C" w14:textId="77777777" w:rsidR="009A083C" w:rsidRDefault="009A083C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5689572F" w14:textId="77777777" w:rsidR="009A083C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265FE5C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DE2939E" w14:textId="77777777" w:rsidR="009A083C" w:rsidRDefault="009A083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84603AB" w14:textId="77777777" w:rsidR="009A083C" w:rsidRDefault="009A083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aprilie 2026</w:t>
      </w:r>
    </w:p>
    <w:p w14:paraId="210786EC" w14:textId="77777777" w:rsidR="009A083C" w:rsidRDefault="009A083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A083C" w14:paraId="1049C92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8CFD05F" w14:textId="77777777" w:rsidR="009A083C" w:rsidRDefault="009A083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7798EAD" w14:textId="77777777" w:rsidR="009A083C" w:rsidRDefault="009A083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2D63453C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463E616" w14:textId="77777777" w:rsidR="009A083C" w:rsidRDefault="009A083C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77ECB49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6497B92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C1677E3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05023661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0ECE4E8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B165E90" w14:textId="77777777" w:rsidR="009A083C" w:rsidRDefault="009A083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0436A2B1" w14:textId="77777777" w:rsidR="009A083C" w:rsidRDefault="009A083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3F0C14C0" w14:textId="77777777" w:rsidR="009A083C" w:rsidRDefault="009A083C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D84E948" w14:textId="77777777" w:rsidR="009A083C" w:rsidRDefault="009A083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EF65FB2" w14:textId="77777777" w:rsidR="009A083C" w:rsidRDefault="009A083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4CC2291F" w14:textId="77777777" w:rsidR="009A083C" w:rsidRDefault="009A083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FB07509" w14:textId="77777777" w:rsidR="009A083C" w:rsidRDefault="009A083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3F86ADE4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CC9D294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5A04DEF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1DA9F52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B1EC9EE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73591B2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D23292A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58EEFF62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3C8253F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9A083C" w14:paraId="3ADC1FA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9B62917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C534E57" w14:textId="77777777" w:rsidR="009A083C" w:rsidRDefault="009A083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2F14A88" w14:textId="77777777" w:rsidR="009A083C" w:rsidRDefault="009A083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DC4FE99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9682075" w14:textId="77777777" w:rsidR="009A083C" w:rsidRDefault="009A083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AB1F00F" w14:textId="77777777" w:rsidR="009A083C" w:rsidRDefault="009A083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7535B33" w14:textId="77777777" w:rsidR="009A083C" w:rsidRDefault="009A083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3DE6ECB" w14:textId="77777777" w:rsidR="009A083C" w:rsidRDefault="009A083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374D5596" w14:textId="77777777" w:rsidR="009A083C" w:rsidRDefault="009A083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CD92E70" w14:textId="77777777" w:rsidR="009A083C" w:rsidRDefault="009A083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2D75B73" w14:textId="77777777" w:rsidR="009A083C" w:rsidRDefault="009A083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29B7DB9C" w14:textId="77777777" w:rsidR="009A083C" w:rsidRDefault="009A083C">
      <w:pPr>
        <w:spacing w:line="192" w:lineRule="auto"/>
        <w:jc w:val="center"/>
      </w:pPr>
    </w:p>
    <w:p w14:paraId="0D70A626" w14:textId="77777777" w:rsidR="009A083C" w:rsidRDefault="009A083C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35A2B54E" w14:textId="77777777" w:rsidR="009A083C" w:rsidRPr="006310EB" w:rsidRDefault="009A083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E123F56" w14:textId="77777777" w:rsidR="009A083C" w:rsidRPr="006310EB" w:rsidRDefault="009A083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D14A374" w14:textId="77777777" w:rsidR="009A083C" w:rsidRPr="006310EB" w:rsidRDefault="009A083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C9DC7E9" w14:textId="77777777" w:rsidR="009A083C" w:rsidRPr="00A8307A" w:rsidRDefault="009A083C" w:rsidP="00516DD3">
      <w:pPr>
        <w:pStyle w:val="Heading1"/>
        <w:spacing w:line="360" w:lineRule="auto"/>
      </w:pPr>
      <w:r w:rsidRPr="00A8307A">
        <w:t>LINIA 100</w:t>
      </w:r>
    </w:p>
    <w:p w14:paraId="7C0B22D0" w14:textId="77777777" w:rsidR="009A083C" w:rsidRPr="00A8307A" w:rsidRDefault="009A083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9A083C" w:rsidRPr="00AB76B4" w14:paraId="4039F3D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786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FD8F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3871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29E3A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63CFBB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0D9B1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BFC4912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C156C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EC0E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C252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9457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6D298F7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64C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131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033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D038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61C8AB7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244F4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21C2080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7C2DC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B757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7617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3651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7BF6261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F62B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AB35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F548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B31F7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9387FB5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83EB0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10D9AA33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32C3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3EA9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C381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0A6E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FF5F4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9A083C" w:rsidRPr="00AB76B4" w14:paraId="492E27F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31C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5131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9CF2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D637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3AE7519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0CE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E1AE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B2A3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99EF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4188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7893F7B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BE9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7A5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2CF6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C3E79" w14:textId="77777777" w:rsidR="009A083C" w:rsidRPr="00AB76B4" w:rsidRDefault="009A083C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7B57270" w14:textId="77777777" w:rsidR="009A083C" w:rsidRPr="00AB76B4" w:rsidRDefault="009A083C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FB4A" w14:textId="77777777" w:rsidR="009A083C" w:rsidRPr="00AB76B4" w:rsidRDefault="009A083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8FC4677" w14:textId="77777777" w:rsidR="009A083C" w:rsidRPr="00AB76B4" w:rsidRDefault="009A083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5127EB04" w14:textId="77777777" w:rsidR="009A083C" w:rsidRPr="00AB76B4" w:rsidRDefault="009A083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036FE39B" w14:textId="77777777" w:rsidR="009A083C" w:rsidRPr="00AB76B4" w:rsidRDefault="009A083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B5B0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958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44DE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D813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11CA05A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4F2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2EC1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7602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FB9EA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15C1D60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BDC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3801CD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14E00C2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DAC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B0CD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9196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86C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C81CFA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B088B0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9A083C" w:rsidRPr="00AB76B4" w14:paraId="2B8D133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97A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3C06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9CD4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4A856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AEA9DD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75B54C1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40CA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652D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B25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77AB4C5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D569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EB6F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9A083C" w:rsidRPr="00AB76B4" w14:paraId="2F21775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1E4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069B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79A42ED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642D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E8C9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1143707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33D69C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EEEA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53DF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76F1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DCC4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384F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78BE15E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01A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D8A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84663F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6111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B4E4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28775509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0506002E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1AA3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CFBF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A2A3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2356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79DD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13D4577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CA2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43F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E0FA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A7678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76FB168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2F5DE7E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370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DDF2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286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C85983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E251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0CCF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41E22B4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E5A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9F0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5DEF5A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1FC8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1951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B82841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C78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A02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8CA0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B9003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0ADA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18490CE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B75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E197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3CA4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44D7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EAD1DEF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220C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0730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62E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28741AD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5E18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8C4F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273A8BD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A7C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F5D2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5A0C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58C37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3011458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18E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66B2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A879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C1C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727B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1F95530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949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B192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0E52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2F569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ECD8F7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A02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C3AC7D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161079F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124A95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04A10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6262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4D9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7157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3E281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9A083C" w:rsidRPr="00AB76B4" w14:paraId="7D8A625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D8E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05B0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0D7DC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5F53A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E3D97E6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26B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E7A3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2897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322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401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EE5D9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9A083C" w:rsidRPr="00AB76B4" w14:paraId="38B8EC5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A68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DAF4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4FB45D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3F2C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648EA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4D7F37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1BA376B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D3E2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5BCC0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EB2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7924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4861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472E80B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59E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9221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E0CD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FACA9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33AFA257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73F3C05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7AB0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9973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169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6392100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E911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145C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9A083C" w:rsidRPr="00AB76B4" w14:paraId="773B870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BB4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5C2B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F9D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F520C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3AB5EE4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4241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4CC8BF2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4C5AE5E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D6D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BC9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8A9F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CC41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9A083C" w:rsidRPr="00AB76B4" w14:paraId="27FE138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641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C24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72EE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F0DFE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53873F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61C6528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9E5E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611C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5F6D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168B31E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653A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9E6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6A9D7A6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5B9C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A536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E673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9957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7471DAA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9E82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45B576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F35491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6A429BA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A1F7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3B9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84F5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8ADB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E5CD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9A083C" w:rsidRPr="00AB76B4" w14:paraId="5E91167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AAE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4A38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23C73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5C96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2FCDCD8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358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E5FDEA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2EEC84C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B7C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03B1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6B29F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677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41E54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05977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9A083C" w:rsidRPr="00AB76B4" w14:paraId="2A8D904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73D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661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64571A0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DB6C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9303A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CAC15B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AA00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9A7A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52B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140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5EB3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369D5B0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7BF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28495" w14:textId="77777777" w:rsidR="009A083C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583522A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ED79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2099B" w14:textId="77777777" w:rsidR="009A083C" w:rsidRPr="00AB76B4" w:rsidRDefault="009A083C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ED77745" w14:textId="77777777" w:rsidR="009A083C" w:rsidRPr="00AB76B4" w:rsidRDefault="009A083C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7647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6E1C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F9AD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4930F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A759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16E5EB1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C2A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B9FE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2ED3C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40218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5A130C0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8346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E460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15DD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934F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2460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3AB3C37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A13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F9F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4794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D73C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18EA0B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91C2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A8FBC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911A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67B1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D42A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1D1DBD8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4CD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6150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1168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A8F0A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5AE437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9F27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4A0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A9A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0783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0404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011C875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BBA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71CA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3149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A1AEE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D78052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9E01E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8E8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A52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041D3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1D2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0978CCD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838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275A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B7E0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5AEB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44B9D7C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6813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8C6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5FE2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B84D03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012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80E5" w14:textId="77777777" w:rsidR="009A083C" w:rsidRPr="00AB76B4" w:rsidRDefault="009A083C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78366A4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896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0A9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EBCF22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F3C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28CB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BADE7E8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69A6806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CAF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B1DE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6C9A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2333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59A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01F639A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ECA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AC29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8F0F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18EE5" w14:textId="77777777" w:rsidR="009A083C" w:rsidRPr="00AB76B4" w:rsidRDefault="009A083C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3CC7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8EDC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74D6D" w14:textId="77777777" w:rsidR="009A083C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54222FC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FD5B0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5861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1B554C1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D44C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3418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A15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AB981" w14:textId="77777777" w:rsidR="009A083C" w:rsidRPr="00AB76B4" w:rsidRDefault="009A083C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B673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DBF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B2A10" w14:textId="77777777" w:rsidR="009A083C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97987A6" w14:textId="77777777" w:rsidR="009A083C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AAFF" w14:textId="77777777" w:rsidR="009A083C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BB4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5B6692A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A68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6891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76DE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06308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1F3E627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11B2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50B1E0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768BDD3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042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3901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355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737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72A5449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B70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E87B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A7C0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624F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6C65DA25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AE49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320EF47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41883895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1EF720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79F6AF2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ACDA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1439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A8DE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006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41BC26B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DC9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C22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23FB285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740E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10F8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5D0E21A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D3167" w14:textId="77777777" w:rsidR="009A083C" w:rsidRPr="00AB76B4" w:rsidRDefault="009A083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DEF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2531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9463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B7D8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44071CF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556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28F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19D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36C8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5F84B7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30F6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621FA9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6FF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1D75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9CB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FD5B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72402C5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BB6B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8DE9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06E8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DB7F7" w14:textId="77777777" w:rsidR="009A083C" w:rsidRPr="00AB76B4" w:rsidRDefault="009A083C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670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871C0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0B668" w14:textId="77777777" w:rsidR="009A083C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56A27D96" w14:textId="77777777" w:rsidR="009A083C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BA1C" w14:textId="77777777" w:rsidR="009A083C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9D1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17E251F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DDB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5A70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61F5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E5934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0E3B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515C32A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590F13D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27918A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6AB316E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381A4A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5AE1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4C76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3925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1E31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754CF13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107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B2D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732BEDD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06E8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D230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0424E836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02F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84D33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6543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FF7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AAD0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68545B3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6E4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93C2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BF3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2D9F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D8137CA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636C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3DAFFD1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DD0F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6A3F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2DD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3AB2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78E2A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9C46C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9A083C" w:rsidRPr="00AB76B4" w14:paraId="1003419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4BA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B9E8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8E7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C661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EA63C2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F7BC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C1CCE6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5F21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6606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D6B1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348F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75C3069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FC1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008E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359D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B7775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B72AD3A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C6F3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3BFC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1794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85C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3A7A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22C4EB6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715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845E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EBD6F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6113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D8FF055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3B5E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47676F7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CC3D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1AFC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1204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F824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16CD9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DAF3B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9A083C" w:rsidRPr="00AB76B4" w14:paraId="002DA00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B20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92E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36B8CF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B33F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5AE4C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688C8774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551E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89F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FAF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2741C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D297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51C9D4F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79D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21E5" w14:textId="77777777" w:rsidR="009A083C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0DD6FD5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164C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11D7B" w14:textId="77777777" w:rsidR="009A083C" w:rsidRPr="00AB76B4" w:rsidRDefault="009A083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4B02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7ACE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0EBBE" w14:textId="77777777" w:rsidR="009A083C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098FC" w14:textId="77777777" w:rsidR="009A083C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9F35C" w14:textId="77777777" w:rsidR="009A083C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7D4383A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82B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798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3EB32D5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E979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ACF9A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4AB2D1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75ECFB7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885C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048D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CA2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431A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0F56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6005284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74A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E4CE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883F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BA35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5F58617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5D92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87AD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E7E5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1622052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CADD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6EB6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527CE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088E8EB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72302FE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9E3B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11BF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BC1F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C8FF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0A6B1CBF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A791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45FE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077D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6AA13E4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04B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193C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6DBCFC6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C57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2E70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2D26DDD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BEE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D721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BCDE15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9FD4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560C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DCA8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F1433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6D81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2543DF9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62EC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9C1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1936626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A4A5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37AB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E76DF3E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F52E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C015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B705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AE3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2A61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AA6A9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8F3F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9A083C" w:rsidRPr="00AB76B4" w14:paraId="466DAA3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5DD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01835" w14:textId="77777777" w:rsidR="009A083C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6BDD77B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150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2537C" w14:textId="77777777" w:rsidR="009A083C" w:rsidRPr="00AB76B4" w:rsidRDefault="009A083C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769ABFE" w14:textId="77777777" w:rsidR="009A083C" w:rsidRPr="00AB76B4" w:rsidRDefault="009A083C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7F0F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D8D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FECD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E2FDF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858F" w14:textId="77777777" w:rsidR="009A083C" w:rsidRPr="00AB76B4" w:rsidRDefault="009A083C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C3890D" w14:textId="77777777" w:rsidR="009A083C" w:rsidRPr="00AB76B4" w:rsidRDefault="009A083C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A083C" w:rsidRPr="00AB76B4" w14:paraId="125AEB0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C86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3CF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A64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39D67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F8A475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ED28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D3F78A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1704A94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8DF30B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C6BC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F1A2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AAC0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7217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7B117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9A083C" w:rsidRPr="00AB76B4" w14:paraId="32A4C5E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9C9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55A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F752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E4DAF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2D6F75C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C548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EA352D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1AAD40B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7B08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DA6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4733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18B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9A083C" w:rsidRPr="00AB76B4" w14:paraId="5829DE8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E2D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4D9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45A8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170C9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0D28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09C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68B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2285028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EBFA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000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1C99B90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3CD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5B4E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4663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27CF5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800C4B5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176B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99A182B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E219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B239F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28A7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5D85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581E9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9A083C" w:rsidRPr="00AB76B4" w14:paraId="1B08289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3FC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A2B54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094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A1235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3449492E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3FF3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E675019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D4F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6B71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981C0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3895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9A083C" w:rsidRPr="00AB76B4" w14:paraId="31E15C5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0BB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4EE8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1BE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07668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61B7FE6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667CE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92E1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A038C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A66C783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A22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FA3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7C3FC26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295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235B0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2928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C2CF8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765FD77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969C4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B4C2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49C94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4737A6A4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C95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9717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0C3A28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A083C" w:rsidRPr="00AB76B4" w14:paraId="56F583A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D8B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2A7BD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8D9C24B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9FC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1315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BEDC7B7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A8C6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E7FFC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0A809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B31A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432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9A083C" w:rsidRPr="00AB76B4" w14:paraId="746EFDA1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C99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DD410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4FB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7FA84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8128E64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D7683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82D7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4E8C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7BE62C6B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303B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BDF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A083C" w:rsidRPr="00AB76B4" w14:paraId="4016920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F33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343D9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E9E8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4211F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1C75CB5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183C594F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5E3ADF19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B327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E9651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6F47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6BAEC611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15AC3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A39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A083C" w:rsidRPr="00AB76B4" w14:paraId="032C692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9BD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8961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71C609A7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D4D7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0F00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F45C9D6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35CE989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821F5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B912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BE374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196A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89B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B2A084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768C65D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A083C" w:rsidRPr="00AB76B4" w14:paraId="470AE20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30D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983F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07CF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6953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D96A954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AF99F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C771737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1FC25347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D018A67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799C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3A456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45BC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71F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91A9D7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6D17D9C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A083C" w:rsidRPr="00AB76B4" w14:paraId="6C86DEF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7FC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CDF32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677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C319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C86678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CC47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CD2A8EC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8A71338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0C9908A3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D1F0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BD96F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1504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10B7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332522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9A083C" w:rsidRPr="00AB76B4" w14:paraId="3BB19F7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5F9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FCE15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1F35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21AD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8A34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1FBA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F2A61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1A98B61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CE4C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B0D1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9A083C" w:rsidRPr="00AB76B4" w14:paraId="19B317C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908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BB37C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15C1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783A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0F217FB9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D9395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778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1298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1B0F0C91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1C4C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6152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A26485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A083C" w:rsidRPr="00AB76B4" w14:paraId="23DD269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76F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EDD9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C6AEF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F2924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F8A2D8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0AF7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C593164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64C8A124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7FDADDC8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B3D97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68E1E" w14:textId="77777777" w:rsidR="009A083C" w:rsidRPr="00AB76B4" w:rsidRDefault="009A083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6DA9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C5D2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BD43C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9A083C" w:rsidRPr="00AB76B4" w14:paraId="36D7902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5DA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C85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D6AC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1643F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C3F7D9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2906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52AAB3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0F82B9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DE19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4BA4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BC362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754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96BCD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9A083C" w:rsidRPr="00AB76B4" w14:paraId="308C34D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C7F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01CA0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7092F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8087F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3DAC15D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8BC5D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D9F22B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D04762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0F360A7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73B5B1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F9C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886F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574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CBF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7506E8E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57E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0C75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BF67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B5DB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E86322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D3E0C3A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8112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3678174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090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CE26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65E4F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CF52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24B11CE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0E8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5F6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7EBED10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A34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5BB60" w14:textId="77777777" w:rsidR="009A083C" w:rsidRPr="00AB76B4" w:rsidRDefault="009A083C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230F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D141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8EEE7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1FC5F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83EE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7CD20C6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87E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4850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0805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93E50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118445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060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7AD5D4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F815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1FB0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881F5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46E2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9A083C" w:rsidRPr="00AB76B4" w14:paraId="210EA7C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2C5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B377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B4C09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0C883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DA94239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15E6FA1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D550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1E4740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3A24F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676E9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C9AB0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4E2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270A557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72A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2F57" w14:textId="77777777" w:rsidR="009A083C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1AE6E3F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3450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C0B64" w14:textId="77777777" w:rsidR="009A083C" w:rsidRPr="00AB76B4" w:rsidRDefault="009A083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68DB9BF" w14:textId="77777777" w:rsidR="009A083C" w:rsidRPr="00AB76B4" w:rsidRDefault="009A083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61B93A0" w14:textId="77777777" w:rsidR="009A083C" w:rsidRPr="00AB76B4" w:rsidRDefault="009A083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46A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533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FBAE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1F9CC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8E4B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248632B3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413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227C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FCA88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9BB4B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6E52F7B2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FF5647E" w14:textId="77777777" w:rsidR="009A083C" w:rsidRPr="00AB76B4" w:rsidRDefault="009A083C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274B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22EA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D4D7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59D19BC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2216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8F6F0" w14:textId="77777777" w:rsidR="009A083C" w:rsidRPr="00AB76B4" w:rsidRDefault="009A083C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1C45129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CAE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AE90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F8AD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5BD7E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517370E6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F177F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F54B36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33BE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E9663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C4316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64C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72CEBE6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0A3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82AC" w14:textId="77777777" w:rsidR="009A083C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AFBDE25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60D3B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65778" w14:textId="77777777" w:rsidR="009A083C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6E46518F" w14:textId="77777777" w:rsidR="009A083C" w:rsidRPr="00AB76B4" w:rsidRDefault="009A083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3D948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679E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ABE51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D974" w14:textId="77777777" w:rsidR="009A083C" w:rsidRPr="00AB76B4" w:rsidRDefault="009A083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A2D0A" w14:textId="77777777" w:rsidR="009A083C" w:rsidRPr="00AB76B4" w:rsidRDefault="009A083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39EDE49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A91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C79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F013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EEB8B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F258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E44B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5DDE7" w14:textId="77777777" w:rsidR="009A083C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01E936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A9264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EDF6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3000ED2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2AB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F126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3542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23390" w14:textId="77777777" w:rsidR="009A083C" w:rsidRPr="00AB76B4" w:rsidRDefault="009A083C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9910EA1" w14:textId="77777777" w:rsidR="009A083C" w:rsidRDefault="009A083C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AFEDF" w14:textId="77777777" w:rsidR="009A083C" w:rsidRPr="00AB76B4" w:rsidRDefault="009A083C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E407653" w14:textId="77777777" w:rsidR="009A083C" w:rsidRPr="00AB76B4" w:rsidRDefault="009A083C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8024E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D2E00" w14:textId="77777777" w:rsidR="009A083C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A6A4C" w14:textId="77777777" w:rsidR="009A083C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CDD91" w14:textId="77777777" w:rsidR="009A083C" w:rsidRPr="00AB76B4" w:rsidRDefault="009A083C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CFC8A" w14:textId="77777777" w:rsidR="009A083C" w:rsidRDefault="009A083C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9A083C" w:rsidRPr="00AB76B4" w14:paraId="4F66FF4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0C2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8E40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056BB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BFF59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ADFFB1B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12BB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0E74E2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74ADB78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766D15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AF1D1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BC3A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D62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4CE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5664D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9A083C" w:rsidRPr="00AB76B4" w14:paraId="50BBC0E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B7C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93A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81389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257BE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82D0039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E4946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EFDCF9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24A97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4888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7EAE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6B8A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8761B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9A083C" w:rsidRPr="00AB76B4" w14:paraId="65B2DB9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621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5CFF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8DE06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A6019" w14:textId="77777777" w:rsidR="009A083C" w:rsidRDefault="009A083C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3B7589B5" w14:textId="77777777" w:rsidR="009A083C" w:rsidRPr="00AB76B4" w:rsidRDefault="009A083C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0AA8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418E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18F85" w14:textId="77777777" w:rsidR="009A083C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726BBE3A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D99E7" w14:textId="77777777" w:rsidR="009A083C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5FCD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634CCD3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1A6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A067" w14:textId="77777777" w:rsidR="009A083C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39246CD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0D471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2C673" w14:textId="77777777" w:rsidR="009A083C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5DD3E39F" w14:textId="77777777" w:rsidR="009A083C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4D02D4B" w14:textId="77777777" w:rsidR="009A083C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6A9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4F71B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89A22" w14:textId="77777777" w:rsidR="009A083C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DBD3A" w14:textId="77777777" w:rsidR="009A083C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140BA" w14:textId="77777777" w:rsidR="009A083C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58D2860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0F1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5D9D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24B05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74D0B7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2577C46A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EB6D85E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7816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A4B9AE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6181F43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181F40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D1BF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4E4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1BA2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E50E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0F1317E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D22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5DAB6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3DBA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0D898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AA218C2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CA6A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FB1A51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D17302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2D9F4F5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38A28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FA4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A004F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ADA9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B0074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9A083C" w:rsidRPr="00AB76B4" w14:paraId="2CE4D82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4B8C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7278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3D975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A2390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0331EC9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0C5D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5ACA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1CC2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2B00D22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BC71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08BE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4F6EA51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BD2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8BC50" w14:textId="77777777" w:rsidR="009A083C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09FCFF5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6706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C1C2D" w14:textId="77777777" w:rsidR="009A083C" w:rsidRPr="00AB76B4" w:rsidRDefault="009A083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8A1AE15" w14:textId="77777777" w:rsidR="009A083C" w:rsidRDefault="009A083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DA03D42" w14:textId="77777777" w:rsidR="009A083C" w:rsidRPr="00AB76B4" w:rsidRDefault="009A083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B0C4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2F102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C52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D14F4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CB0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53B72D3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F2C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194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2F1FC5B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643A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1FD1B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B97CE58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087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6B3CD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73C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24488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BC176" w14:textId="77777777" w:rsidR="009A083C" w:rsidRPr="00AB76B4" w:rsidRDefault="009A083C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AB9C494" w14:textId="77777777" w:rsidR="009A083C" w:rsidRPr="00AB76B4" w:rsidRDefault="009A083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4C4F7BF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93D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5D9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0AD756B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5CE66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BC976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51CACBA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181B4BE4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A3B2804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B188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84B7B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8B1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9EB24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EBDD6" w14:textId="77777777" w:rsidR="009A083C" w:rsidRPr="00AB76B4" w:rsidRDefault="009A083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35859B07" w14:textId="77777777" w:rsidR="009A083C" w:rsidRPr="00AB76B4" w:rsidRDefault="009A083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1991EAD" w14:textId="77777777" w:rsidR="009A083C" w:rsidRPr="00AB76B4" w:rsidRDefault="009A083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4A3AC975" w14:textId="77777777" w:rsidR="009A083C" w:rsidRPr="00AB76B4" w:rsidRDefault="009A083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0587366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E91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468E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92815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37004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E6D20BF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E0A5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32E917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DD2C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B16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5E99F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05D9E" w14:textId="77777777" w:rsidR="009A083C" w:rsidRPr="00AB76B4" w:rsidRDefault="009A083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5A43C9B" w14:textId="77777777" w:rsidR="009A083C" w:rsidRPr="00AB76B4" w:rsidRDefault="009A083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48B5E7B7" w14:textId="77777777" w:rsidR="009A083C" w:rsidRPr="00AB76B4" w:rsidRDefault="009A083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9A083C" w:rsidRPr="00AB76B4" w14:paraId="7E8C43E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5FAB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5F0D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8FFD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4C5BC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56A29BA1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963A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DFCC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9537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3416A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42CC" w14:textId="77777777" w:rsidR="009A083C" w:rsidRPr="00AB76B4" w:rsidRDefault="009A083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9A083C" w:rsidRPr="00AB76B4" w14:paraId="1E8541F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E7A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2354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3D54B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A5D90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9042372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6ED0A6DA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DDC4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7623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843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1DC3BF8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52D6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C492" w14:textId="77777777" w:rsidR="009A083C" w:rsidRPr="00AB76B4" w:rsidRDefault="009A083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725CD03" w14:textId="77777777" w:rsidR="009A083C" w:rsidRPr="00AB76B4" w:rsidRDefault="009A083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36B9DE" w14:textId="77777777" w:rsidR="009A083C" w:rsidRPr="00AB76B4" w:rsidRDefault="009A083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9A083C" w:rsidRPr="00AB76B4" w14:paraId="0E39F76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125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989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735AB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2C647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4DD4D83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6B8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D706106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6F454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8097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0EB7C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6BD4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572BD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9A083C" w:rsidRPr="00AB76B4" w14:paraId="18F81AA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0C0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DF61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73EED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5F121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4B0292C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860F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91BBD0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1686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FE4E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C492E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0417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ABCD8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A083C" w:rsidRPr="00AB76B4" w14:paraId="5756746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EFA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1A17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CB929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83832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0A08D4F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03E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A54F74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689F65B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60EE2A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AA04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280D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52D17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FB0AA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590D0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9A083C" w:rsidRPr="00AB76B4" w14:paraId="427C4AA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749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01FA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298FC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3A1C3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F181BE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B2FF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A3AE2D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B448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D231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9249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CB36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0FA6EE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9A083C" w:rsidRPr="00AB76B4" w14:paraId="394D351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139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0FAF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8CCA5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F9389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C0BAE16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2482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5935CE1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1EDF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0096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6B88D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2B73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4A8E9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9A083C" w:rsidRPr="00AB76B4" w14:paraId="7FDF0D0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4F7B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198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FE1A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F6B5B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F1631D2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250D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40F7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1D0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01C9D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6A946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8AE2E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A083C" w:rsidRPr="00AB76B4" w14:paraId="1C69658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8C9B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EAE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A7C87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8345D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D1DAE25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EC3E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DE4CF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FB11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99BAB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5C09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9A083C" w:rsidRPr="00AB76B4" w14:paraId="02D42DD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A04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41B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2034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2633A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D55771F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ABF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C019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4AFF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EF7C9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4BEA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9A083C" w:rsidRPr="00AB76B4" w14:paraId="17DD354D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85E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CAF4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C2908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ED845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1EBAA07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BC0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6C7A76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D7B2D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B2AA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9F63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2493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4FC24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9A083C" w:rsidRPr="00AB76B4" w14:paraId="565FE56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891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20116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78A4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108A4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DA545FB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787A962E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0676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F4FE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2A9E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303A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001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780C8C4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1D4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FC82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DF262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86342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464A3A9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3E74537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190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4D3F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5CE6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DCDE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E70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6DB77D6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6BB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E82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37383C3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D7FC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C9565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32C1C07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C3EA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DEFD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8B0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030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4FC1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2B04DF0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E49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E2C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079B8E9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1E13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3B118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36DB8AA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22E8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F7935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9DEB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2D58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544F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5E0D3B9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E03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54FF6" w14:textId="77777777" w:rsidR="009A083C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1ED949D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27CCC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A60B9" w14:textId="77777777" w:rsidR="009A083C" w:rsidRPr="00AB76B4" w:rsidRDefault="009A083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04D5F0A" w14:textId="77777777" w:rsidR="009A083C" w:rsidRPr="00AB76B4" w:rsidRDefault="009A083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3E78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74C7E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E34D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E2FB6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52E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9A083C" w:rsidRPr="00AB76B4" w14:paraId="6150D57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A5A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18C3" w14:textId="77777777" w:rsidR="009A083C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06ADDEEA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63F7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0D3F8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DD0B7BE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EE6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6F0E7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4BCE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F2AC1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033B" w14:textId="77777777" w:rsidR="009A083C" w:rsidRPr="00AB76B4" w:rsidRDefault="009A083C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3C92D4E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E06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3267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62B1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21ACF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74B505D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6DF7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D6B6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4CEF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D04EB8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CF91C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50D6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6388D2A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178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A64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5E4E3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A8BF2" w14:textId="77777777" w:rsidR="009A083C" w:rsidRPr="00AB76B4" w:rsidRDefault="009A083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8576E39" w14:textId="77777777" w:rsidR="009A083C" w:rsidRPr="00AB76B4" w:rsidRDefault="009A083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C5A1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93F5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8573" w14:textId="77777777" w:rsidR="009A083C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6C627F1E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382EF" w14:textId="77777777" w:rsidR="009A083C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2C6F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6C89DA8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CBA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272A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3D5D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2FF70" w14:textId="77777777" w:rsidR="009A083C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1D4E3FAF" w14:textId="77777777" w:rsidR="009A083C" w:rsidRPr="00AB76B4" w:rsidRDefault="009A083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E7C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28B67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A9F6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292C42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B1448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5F661" w14:textId="77777777" w:rsidR="009A083C" w:rsidRPr="00AB76B4" w:rsidRDefault="009A083C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099F3C0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41F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98C8E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0891E5C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7B923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64B01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79A856A7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1371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088F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406F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B908A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C61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458D7ED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188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1B0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FD4BEC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84BE3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40AA5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CC94B37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7265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6BBA3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9228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4A83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05E6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394274F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2C813D3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116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2C74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4A1A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94A00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D28916E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001F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A591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48C0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8ECFF60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DD201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38D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06169C9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4864542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5F5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3755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8D554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CF22D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6D36929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776284F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50D1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603A2D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9EAA4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B70B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F0B58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0F0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433864B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9F5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9207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02DF9C5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D1E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C6148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CEF0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9F02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DD1A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06E7F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BE9E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314406B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4DC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D77B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6E964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4A4D5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3242A76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DBB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2D612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B3B2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BD9B72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4983B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0DE7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72D87A2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D29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5CC4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6894C5B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B049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499D7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C0EA539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8E5468F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C766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E59AA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9EC7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23832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2B266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942E3E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2DB72A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9A083C" w:rsidRPr="00AB76B4" w14:paraId="4DF3E48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323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68D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5D90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24144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39EB388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A3C7A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2CEE685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E39C2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A9F39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AF5B7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16D88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9A083C" w:rsidRPr="00AB76B4" w14:paraId="3DC85C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0A7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9779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E94D6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07E35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8766E07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D3E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4399BE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322D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7B29A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B9803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36B4F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9A083C" w:rsidRPr="00AB76B4" w14:paraId="461D310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2B2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9EE6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FDECF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36B6A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A6C8E89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4ED1E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F297F7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39AB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01556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F5144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D936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300CC3D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E75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AB4BE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2244C972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0EDE2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2DE48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62833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27A3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5C7A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A7A01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74F5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8AC2B7A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2CD186E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8EE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15F21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50C6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6A952" w14:textId="77777777" w:rsidR="009A083C" w:rsidRPr="00AB76B4" w:rsidRDefault="009A083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AB67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78B17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FB53D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2B08D4BB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5CF3F" w14:textId="77777777" w:rsidR="009A083C" w:rsidRPr="00AB76B4" w:rsidRDefault="009A083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580A" w14:textId="77777777" w:rsidR="009A083C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A4A3B4C" w14:textId="77777777" w:rsidR="009A083C" w:rsidRPr="00AB76B4" w:rsidRDefault="009A083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2020D09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75B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EDB1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7FA8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268D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3FBD574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F23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B58F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B08F" w14:textId="77777777" w:rsidR="009A083C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5D92139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6B08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EB34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9A083C" w:rsidRPr="00AB76B4" w14:paraId="203A223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C96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DB73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105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2D54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0A0C79D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B8C7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89D2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C40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049DB7A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B83D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CD65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B56E92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171E7A56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EE5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A7C00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7E6B0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D35B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761F06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50EAE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251467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1308F7D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A18847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99F8EA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7930249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6F9586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C1384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98622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FAE0D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8F798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23372F4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17B44EE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F52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94D70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0AC73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8888E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FF9DC0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7B53B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29472C2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2A74E4F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810F6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37DDC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44A19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F9015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3336DCF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C80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00C0E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F4802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65BF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164261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15519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EE8BC0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2BAD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461FC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3DB0C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B4289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87438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9A083C" w:rsidRPr="00AB76B4" w14:paraId="18C312A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2B9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E1485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A0A8F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FD00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65C2F0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85DA6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1811E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73DA7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917B6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38B6C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C9A4C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9A083C" w:rsidRPr="00AB76B4" w14:paraId="5644B4B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588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3EDE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2BE12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AAF8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BDD883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BF97A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2983D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B37BF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A86B2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24AE7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69EB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9A083C" w:rsidRPr="00AB76B4" w14:paraId="3F4620B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AF1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071B6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3AB344C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61E0D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B05B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4185D5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C163C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1D208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75E27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7CC53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A6C9B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3E95393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BFB9C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9A083C" w:rsidRPr="00AB76B4" w14:paraId="4647352D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F33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BC133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3A127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2BC7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64F04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462C5D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C4C67E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3AD57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1D353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8E5A4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2A994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9A083C" w:rsidRPr="00AB76B4" w14:paraId="314245E0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C6E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0E77A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11963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D881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19A8D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26F814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ABF183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11FD1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27D4F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20FD1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9B1A0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9A083C" w:rsidRPr="00AB76B4" w14:paraId="5E808493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793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5A20D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AA236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E18A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AA411B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484D8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7D423A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68295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07A60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7870A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7457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9A083C" w:rsidRPr="00AB76B4" w14:paraId="5CA74F50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EAE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C237D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E44AF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C606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8AB79F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726F5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227280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36E42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DB060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83294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D3C13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9A083C" w:rsidRPr="00AB76B4" w14:paraId="2276710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9A1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18A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B6A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710E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5108CF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B7A8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E7B512B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6BE5ADBE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5474B08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7B16593B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236A18C8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57D4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5129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640D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2046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9F686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A083C" w:rsidRPr="00AB76B4" w14:paraId="4E60C79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A39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0981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DDA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F696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1FC239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DF2C2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386B7F9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C877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19C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6D11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256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DA00E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A083C" w:rsidRPr="00AB76B4" w14:paraId="2B32EDF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2F3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D593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95D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2054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2D2AE5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74F8C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35EB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5567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1FD3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5B2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63ECBD2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13E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5243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C0F2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E209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224F70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5ADE4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38D08AD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3492B0A3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A8F243E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606E6638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06544A63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AB67BD9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75BA2366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00ECEBA8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1C193937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BAC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DB0A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F44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0490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6DEB6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A083C" w:rsidRPr="00AB76B4" w14:paraId="6EF9848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B99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CA3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17D7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6F28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1531D0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81DC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155EAE3D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6C4F216A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1D5B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1CC2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14D0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5F2F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66E8B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A083C" w:rsidRPr="00AB76B4" w14:paraId="6CD2044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DC2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AB2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B3F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6BD9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A43A3D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251F8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F542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842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2FB6D58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DA6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C9D2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D14AA3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69B0EEE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CF8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C05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58F8AAD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DF78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CF91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27BB58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3EF0BAC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AA5AF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FD4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C147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9FA7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5E6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11A34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:rsidRPr="00AB76B4" w14:paraId="237CE66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BD5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0A0C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579D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F1A4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48EBC2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3FE46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9CEBDCA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B53B9B0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76075D77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139997D8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2E57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95E8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E3D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F980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D8FD5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9A083C" w:rsidRPr="00AB76B4" w14:paraId="69656DB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BC7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CBEF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634D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5D74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FC16B7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2499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999F665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28E616D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C592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179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412E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655A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D1B04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9A083C" w:rsidRPr="00AB76B4" w14:paraId="5FA2ACA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B77C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095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C4E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C610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994241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93D33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5EDCC3A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0D34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5BDD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05DF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681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9A083C" w:rsidRPr="00AB76B4" w14:paraId="093000F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069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AD3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0B86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0217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C5F987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99BDF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708D9725" w14:textId="77777777" w:rsidR="009A083C" w:rsidRPr="00AB76B4" w:rsidRDefault="009A083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C5E2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C86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4F78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8A8B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CC866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2D4D4A8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A083C" w:rsidRPr="00AB76B4" w14:paraId="2475E3FB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F63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B12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C648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9B22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594B94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5496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0B2D3E5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CA41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FA0B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5FD6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624B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BC50D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9A083C" w:rsidRPr="00AB76B4" w14:paraId="10F6F2F0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DD8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ACA4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FDDA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6A52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1CBD64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8BA0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235CD5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3513DD9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9982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F6A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87A9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3051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9A083C" w:rsidRPr="00AB76B4" w14:paraId="30B3D75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A1C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518C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52B4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AA64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289B6F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7B3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34FDF4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6A3464C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70C026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54C3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A8EC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3971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6B4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FB3F3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9A083C" w:rsidRPr="00AB76B4" w14:paraId="20B6B71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530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37B1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23257D0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9D89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8214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62609E3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1A71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3659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DE61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1DB9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659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9139E9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4FD7789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770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4E53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461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0F6B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BD4BF9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BC5DA4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2054471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062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4021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1638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9551CB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B7E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C74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29C3992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9A083C" w:rsidRPr="00AB76B4" w14:paraId="1F882F62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D3C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B9B1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894D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4039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D9B2DE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D7DB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30BC9A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36445AD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75DF35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6A4E7AB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FC6E4B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4F8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297B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D41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A3E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349DA873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760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1CF1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19CA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4D9C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203E9B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5B2A927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0B4279F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AC5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BD89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052D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1C3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E3BE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174E289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03D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4348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1298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37A0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68C87A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BEA5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67D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DB71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974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A76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4799EEF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902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F442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063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5D7E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8D878A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A9B2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7D3F0F6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773E629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3C9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B76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D29D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A943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5F3DE0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9A083C" w:rsidRPr="00AB76B4" w14:paraId="7F6B462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331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E77E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BD46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15A4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52301E7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CC30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3A36FB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1767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B0C9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F211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59BE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9A083C" w:rsidRPr="00AB76B4" w14:paraId="7C59BAF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764B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D037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0F3B05D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BA42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55BF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C95C68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D306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6F50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3C37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2CFDD07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6BB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A740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2E227E7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55F77A7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C67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B49B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91D0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B33B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5ACBB3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1A0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56D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9D5C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2FDAA19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6BC9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E657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9A083C" w:rsidRPr="00AB76B4" w14:paraId="7E138C5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36C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EBE6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ADD3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56D7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0F65F41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552834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321F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B058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FA9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0F6D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B14A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7E0A05D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478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51916" w14:textId="77777777" w:rsidR="009A083C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0DD0163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02E4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CBA9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5FE969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4BD2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9835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FA7D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049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C1FB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53CCE6F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499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73E7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F4F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65A0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4697D3F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AC3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8686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A21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38BB229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A0C5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81C2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6F70D6E4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B4E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5F95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ABA0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0307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2AA0BB8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346B92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AE7B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80E6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D64C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0EF1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AD9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5CB2F97D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E2E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F44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277360F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C20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C1A2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06D4FA7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004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C1F8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223F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A446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C11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2D2668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389EC06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2B1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3294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37D8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3A41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C6B16D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7319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4315086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1106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EC18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2C21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BDC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8A4C5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9A083C" w:rsidRPr="00AB76B4" w14:paraId="5672B46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13D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2023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AE3C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0F1F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17FF5D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7E44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0ACDF64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CC96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700D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B13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46FA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1BB16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9A083C" w:rsidRPr="00AB76B4" w14:paraId="57BCB2C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E5C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DED2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F314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166C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F40A3C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8E29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478882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C11D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53EA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11C1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FFB5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9458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A083C" w:rsidRPr="00AB76B4" w14:paraId="7060E3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E76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1CD4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C51A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4D34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99AF8D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8BE5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B344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22AE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43A2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7D56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2346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9A083C" w:rsidRPr="00AB76B4" w14:paraId="03E9B80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4EC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E2FE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FCEE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1AA5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57E1BD4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A28150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8B0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622DAC2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271F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FF1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9514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FD98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2CF907B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112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FB24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B570E9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82EB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51D9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1ACCEE0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4DAD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D12F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DA74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66FD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E1F7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76622BC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02B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B0D0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0BB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0A32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0740C45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868D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6F9BAF6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42A55A2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5C7FC87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2D39FEE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3D76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5AB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0404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711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2A4839B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B33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5D56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2EB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46CE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FD2DEF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7C1808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C951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138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749B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4786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BEFB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182A8F7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F89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2A90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44BB21C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C680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0858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140E63F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E5DE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A9A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A6F1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4B61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BAB5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88E79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9A083C" w:rsidRPr="00AB76B4" w14:paraId="2228536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6D6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7992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02CA4DE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A376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C70F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7C17937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047B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267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E3F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556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7FB7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60D68E9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181F41E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550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B3AD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C3EE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5859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51A21C9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532F8B9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A3B2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3D8C1C3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323A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C787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563A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D37B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5B383BB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B76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AF6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A13D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7729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4A4357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4AA41DE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CE51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08C7A1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B80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5693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2607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C586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38B7051D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9C4C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3C7A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F4CC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1327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64A578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D0D7EE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A7D7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383B5F4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8C3BB2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EB6A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2FE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8977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6F66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0C44819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F88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97E4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7EBF191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DF1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4B3A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7F8C8F5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F01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272B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7725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AD66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73A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1F72A58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709E76C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252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D8A6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A2E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E549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59BEDDF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E6B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C7FFF0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6FA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62C8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7801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3FE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965DE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9A083C" w:rsidRPr="00AB76B4" w14:paraId="0279C95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CD0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53EC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767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D782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5569B3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CCE1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2CC1F8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2549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D07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1342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9BA1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14F7F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9A083C" w:rsidRPr="00AB76B4" w14:paraId="228A748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368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685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5D25517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2C16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28CB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43CC614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DC29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F82E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DECE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2B1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B3E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5DBB683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01F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069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DE7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C436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7D203B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EE603F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C4D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B6491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EE12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0814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CD1D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B1CC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4208839D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E33C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260E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F56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F6F1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996D80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A16E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017D62A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662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0C21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2402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3C55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16D57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9A083C" w:rsidRPr="00AB76B4" w14:paraId="26038FC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E3CB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C0B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5B10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61CA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3B555A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E47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6DD13E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05B2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4EA4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BEE0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816C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1FAB8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9A083C" w:rsidRPr="00AB76B4" w14:paraId="7F642A1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11F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F46C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AB30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30DF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C020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709642B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F8A82E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FCDC87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1500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117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FB6A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010B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723F399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7E9042E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9A083C" w:rsidRPr="00AB76B4" w14:paraId="08DD9496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331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7832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00F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185E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86AD31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5313A4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67C1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6423F35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23C5C2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8196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4AC4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25B3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1253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2F45A1C9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FDA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F49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8278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1951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A60DFB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7173DD0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41B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5CCFAE9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8ED8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C5F3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2D7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9EE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45B961D6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6E8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8974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FF95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CB51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C2C790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12B6EB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0BC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85615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4CE8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2FAA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107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94B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388EE06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267B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0316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D61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5689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8B9A8C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D41F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728B93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6189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A604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B59C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220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E62E6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9A083C" w:rsidRPr="00AB76B4" w14:paraId="4CF6F30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0DE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A46B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54F8B45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A58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B0FA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114560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2F9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C081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896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7C2B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6042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23BAB67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AB76B4" w14:paraId="1A842DE0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5BA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3909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0D2E23C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E807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3883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5AFE3D5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668305E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4B86083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6FF71B7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5E6C35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078C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76A7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A20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3E81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BBCB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66683AB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990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C8E2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5F60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C93E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72420C0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575C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88C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DEB0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79E3B1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C3F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1B5C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2F474ED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202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85A8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699A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191F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67A1CC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45ADF86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244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F1BE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F0B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5584ACD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755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790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C4FDB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9A083C" w:rsidRPr="00AB76B4" w14:paraId="541B913A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9E3C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5CB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523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6F17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C8AE2E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0D035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6B02B83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5F822B83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FCC2239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549B22E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274587DF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A44E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282C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CD0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B5D4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D561F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9A083C" w:rsidRPr="00AB76B4" w14:paraId="29DA2D39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48C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77A3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8893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4D8C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FCF3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910A1A9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3E16B0C1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7A63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07E7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0B06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C9ED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E73B4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9A083C" w:rsidRPr="00AB76B4" w14:paraId="27E5C4AB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A50C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97FD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9798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8DD0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654485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C935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A9ED86A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0AE10C0A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76979194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FB8D294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0733C53" w14:textId="77777777" w:rsidR="009A083C" w:rsidRPr="00AB76B4" w:rsidRDefault="009A083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E1DB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95A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F20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05E7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41C1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9A083C" w:rsidRPr="00AB76B4" w14:paraId="240090B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9DB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CC41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BFEC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8D56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4DFBF7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26C0F30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903C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D51C84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CF20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D02A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AB46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AC1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2CB30D2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B17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041A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351F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CA10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5FABF7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F90395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4A7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C5B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D04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029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5448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55F94FE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01F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F2B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20B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BA65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9E9FE0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2130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060C2E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18C6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3404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5B1D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575D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161A3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9A083C" w:rsidRPr="00AB76B4" w14:paraId="3786C6C7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390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473A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54D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0ACC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3890C90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B62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62C1425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A02F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293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6C3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90F8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9A083C" w:rsidRPr="00AB76B4" w14:paraId="6B58B56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947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F65D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33BE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CFED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3C19E26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C19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1F82B54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1C64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747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022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13C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6E58F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9A083C" w:rsidRPr="00AB76B4" w14:paraId="0B06759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319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4DB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FF8C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75E6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B7C8DA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EE0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C832CE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F5EA55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7CFA959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A5DA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DE8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D1C9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730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F31F5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9A083C" w:rsidRPr="00AB76B4" w14:paraId="294AE291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2C9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92C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C4BD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645A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63A191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24F6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E0C91B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033EB98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1262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2388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096E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C97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84EB7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9A083C" w:rsidRPr="00AB76B4" w14:paraId="3A4B2AC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AB8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AD4C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68227AE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3C2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D1D9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3F646AD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0A639D2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A910CA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0407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4B84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EFA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C98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36DE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7254B7D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E13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3C7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6750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483C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FD05B4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9D76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36D88D5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2CB3FC8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CB04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33B5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8E84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4AE7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2BC1F1EC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3D1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AE1B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1159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56CD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01C3B2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748D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06519CD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03F9F9C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27F0512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4966742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7A81CE7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60DB433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4D0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C006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7717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8AF1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12869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9A083C" w:rsidRPr="00AB76B4" w14:paraId="6F2A851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C4D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F8C8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012D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02B5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4FC2D0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5A9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5FB6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B358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46F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8A8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68775D7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20A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EFD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4CB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B167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BA9DB7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4AD2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C45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F9A7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599E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D0DA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D0988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9A083C" w:rsidRPr="00AB76B4" w14:paraId="0EE5A41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48F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E33A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0542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A194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7C88142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9FCD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510C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1923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3EFD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6235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6C25D063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8250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F1E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7352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E1E8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0C55542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AC18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0B9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C9ED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7333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AD8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2DA9E75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61D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98D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E65D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6279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22901E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ACA0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C65DAA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1ACD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266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DC15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04F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A2191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9A083C" w:rsidRPr="00AB76B4" w14:paraId="6B1B8B8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E55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A2F6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9FC8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9AD0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38F7AD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BA9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B0D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3DEF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E351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F75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9A083C" w:rsidRPr="00AB76B4" w14:paraId="2D1E526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EDC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C1E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0BA7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F40E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3708A7B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614B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6253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DD22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3AD4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A925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8C296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9A083C" w:rsidRPr="00AB76B4" w14:paraId="60E21B6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136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15C6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7792397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3CC4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1447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7E9C86A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6DDE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CD9E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FBEE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C14F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D083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78C6E621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E37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0EE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21A2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2EAC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6C363B4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DAC5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11AA9B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E301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7D54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E908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ACB8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DDEC8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9A083C" w:rsidRPr="00AB76B4" w14:paraId="1AEA106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74F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E7CF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C349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B7B8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40DD98C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A8B0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0F4F7C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2F59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3BF2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F2B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160E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3E37A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9A083C" w:rsidRPr="00AB76B4" w14:paraId="6999ABA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409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EE6C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7444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3C45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6370284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704F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E1730C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73E7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39AC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62F7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8D52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D25437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9A083C" w:rsidRPr="00AB76B4" w14:paraId="0491291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2E4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F58F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06F5453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D130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F579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150459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9ECB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4FC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2E9A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A37C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BC429" w14:textId="77777777" w:rsidR="009A083C" w:rsidRPr="00AB76B4" w:rsidRDefault="009A083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637F708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58A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2D29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AF1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BD79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754A461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E8A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B37C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680B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B12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B43A" w14:textId="77777777" w:rsidR="009A083C" w:rsidRPr="00AB76B4" w:rsidRDefault="009A083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F240277" w14:textId="77777777" w:rsidR="009A083C" w:rsidRPr="00AB76B4" w:rsidRDefault="009A083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9A083C" w:rsidRPr="00AB76B4" w14:paraId="72FCC3B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1C4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FB31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5AD3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3754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FA7955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7FA7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11EFE63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B5ECC8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320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03DD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FCA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A730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2B33D6D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19D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1B0B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4EFA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B136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594AE5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1EC2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62FD106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BD5E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C50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A46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3287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7385ADA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A54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F0F6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E92E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6490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8FCC30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388F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A41E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E8E0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D0A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15BC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4AE6D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9A083C" w:rsidRPr="00AB76B4" w14:paraId="1E4F590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BAD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6197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C3B9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689F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B16889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3D35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E5078F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C8D7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B045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353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E034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A0BBB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9A083C" w:rsidRPr="00AB76B4" w14:paraId="0A60693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C4F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3C9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1FB9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CF42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5BEFCB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0F68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92F80C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E6C080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417C645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C22EE4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431BA68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6D0849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87BCF9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72D1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AB54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8B4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3143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6AF5B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9A083C" w:rsidRPr="00AB76B4" w14:paraId="4D6250E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E5C9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9125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173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3F4F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75888D4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1B55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59F1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3E2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11C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8BE9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6406B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9A083C" w:rsidRPr="00AB76B4" w14:paraId="187B9B8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9CA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C4F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F614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45630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BBB1E0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C651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D5C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C3CD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7B0A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072E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59E6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9A083C" w:rsidRPr="00AB76B4" w14:paraId="6612B73C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0990E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12F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C073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D840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33FEB91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06CB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6B65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EF57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C7ED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C0F4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9A083C" w:rsidRPr="00AB76B4" w14:paraId="727795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0C6B9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83DD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8838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A642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4201EA8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81F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27954F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43BD741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561AEFC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1D8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1958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2810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0F0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67CE74D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B5146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096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0D25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21012" w14:textId="77777777" w:rsidR="009A083C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10DF72C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3406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A1F1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51E8" w14:textId="77777777" w:rsidR="009A083C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5DEDEC9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B8A9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FD1B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4BD28A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9A083C" w:rsidRPr="00AB76B4" w14:paraId="54A9F31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64A5C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8CF6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BC6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D52F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3E91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2667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17271" w14:textId="77777777" w:rsidR="009A083C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02E04" w14:textId="77777777" w:rsidR="009A083C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4EE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9A083C" w:rsidRPr="00AB76B4" w14:paraId="55D47AE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DEDCB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51B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D55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14DF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9D0C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60E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3F06F" w14:textId="77777777" w:rsidR="009A083C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B917D" w14:textId="77777777" w:rsidR="009A083C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46F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9A083C" w:rsidRPr="00AB76B4" w14:paraId="199D67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7C9FFA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2176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C59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1701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6500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6B2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F55C8" w14:textId="77777777" w:rsidR="009A083C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ACB7A" w14:textId="77777777" w:rsidR="009A083C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CC2E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9A083C" w:rsidRPr="00AB76B4" w14:paraId="278CAC0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A47F3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2177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5E3BBF1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EEDC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416D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67D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550E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CEDA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192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3851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CA6014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9A083C" w:rsidRPr="00AB76B4" w14:paraId="51F9C47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B1810E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EC7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2C6CB77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5F4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CD07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6F1C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12C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AE13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FBA8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4818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9A083C" w:rsidRPr="00AB76B4" w14:paraId="2F868B5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F34B3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9877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140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334C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514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4AC9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F2BB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C471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F5D9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6112965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9BD9C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E6CF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0BA789D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C5F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E0AB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E1B3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62BA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55B0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8EE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3334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9A083C" w:rsidRPr="00AB76B4" w14:paraId="6D75905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1E4AE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BEB0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09E3B84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1E5C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980B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38B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B4C4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9EF1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76F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2552C" w14:textId="77777777" w:rsidR="009A083C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38A589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9A083C" w:rsidRPr="00AB76B4" w14:paraId="4C04DFB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30351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2D17D" w14:textId="77777777" w:rsidR="009A083C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35DB591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689E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5FB2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C78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3875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0E9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6ABB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5C5D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12DF1D8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084CCB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7009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13B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3884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EF15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24E6F2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9FF8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BF2B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5F0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680F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9A083C" w:rsidRPr="00AB76B4" w14:paraId="0042D6A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7CF07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16A42" w14:textId="77777777" w:rsidR="009A083C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54F630D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207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63AD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C1A2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33D87" w14:textId="77777777" w:rsidR="009A083C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C403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7F4C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5CFEF" w14:textId="77777777" w:rsidR="009A083C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8D6B74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9A083C" w:rsidRPr="00AB76B4" w14:paraId="5A48F0A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31515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9F81B" w14:textId="77777777" w:rsidR="009A083C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545+925</w:t>
            </w:r>
          </w:p>
          <w:p w14:paraId="137FFDF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E1A7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9E9C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A20A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8AB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BB5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AAE1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4E9B8" w14:textId="77777777" w:rsidR="009A083C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9B6F10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9A083C" w:rsidRPr="00AB76B4" w14:paraId="648A1C3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4449F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5B39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32585AB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BE4D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5AEFE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C371F4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842A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1182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80E6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1E9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622B" w14:textId="77777777" w:rsidR="009A083C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B1BCCB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9A083C" w:rsidRPr="00AB76B4" w14:paraId="782E907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69549B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83FD" w14:textId="77777777" w:rsidR="009A083C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79D77E4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3CC1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A9DC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5DD4817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76A5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7DA6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AE3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20CB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5359" w14:textId="77777777" w:rsidR="009A083C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5603DC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9A083C" w:rsidRPr="00AB76B4" w14:paraId="54EA07D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6A417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F1ADF" w14:textId="77777777" w:rsidR="009A083C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BB46" w14:textId="77777777" w:rsidR="009A083C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B333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9779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D99D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EF8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A04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9668" w14:textId="77777777" w:rsidR="009A083C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9A083C" w:rsidRPr="00AB76B4" w14:paraId="29EA8EB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3BD13F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7275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7F0C289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D09D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005F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257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4BB7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8D7F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E63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B07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32BCBD0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E9A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F8A5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32B4F6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D87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93F7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1E749EF6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2F7F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FAC3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E08E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60B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C578" w14:textId="77777777" w:rsidR="009A083C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C7B56C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9A083C" w:rsidRPr="00AB76B4" w14:paraId="0AA64B2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79E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C796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C43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8AE5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6D458C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FA89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FD33C7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451A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DC0D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1F0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1B76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AB76B4" w14:paraId="208FB53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00DD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6E9E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78DD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A66C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AD58DB3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9E8D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5A57422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179C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AB10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6F1B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33FC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C2E14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E484F4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71660E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9A083C" w:rsidRPr="00AB76B4" w14:paraId="72B3330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B7A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A815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0FA9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A42BB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0DECB8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32B2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C0C201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8B18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0773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6E2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31EA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2C337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2BEBED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AACCFF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9A083C" w:rsidRPr="00AB76B4" w14:paraId="4BE9CF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C73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C9F5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A7B7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F659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0E81D4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8101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74D763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D85C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328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30B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EE3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B098F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9A083C" w:rsidRPr="00AB76B4" w14:paraId="234AB62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9277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CD5E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7676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765F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00066E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F35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F71D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F9BA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2246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ACCF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5537C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9A083C" w:rsidRPr="00AB76B4" w14:paraId="2B455C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A14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FF1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3CA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75D1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73BF81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E93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8981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E5B8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B23D6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AAD0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3B8DD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5DBCB3A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9A083C" w:rsidRPr="00AB76B4" w14:paraId="5D788F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EDA3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638F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4E4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9E62F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346820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358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CBCC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F8F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3C6B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A6AC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2E9B5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00A7D5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9A083C" w:rsidRPr="00AB76B4" w14:paraId="73F25B9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F53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E5256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978B2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81B2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B25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7F8201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4F3830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417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0B8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C75C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F67A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6683E0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820232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9A083C" w:rsidRPr="00AB76B4" w14:paraId="08C2ED3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E0A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3D36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2493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EEC2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BC5E6EA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5D9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A9D9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C140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A160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0C8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7A0FF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9A083C" w:rsidRPr="00AB76B4" w14:paraId="1C31973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2E46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2FE5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4DB7A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498C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0D9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F217C9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2B5E78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F054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235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B30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7D4C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16A0AE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9A083C" w:rsidRPr="00AB76B4" w14:paraId="1B9D0F8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E0A8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46D2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CBFD3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7B3C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C6F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106AEC1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AE99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050F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02C3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E05B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A083C" w:rsidRPr="00AB76B4" w14:paraId="13C6E78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5DD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3FD3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A64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52C6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58A5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E690F6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F8106E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00E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9F1A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ECB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ECA4D" w14:textId="77777777" w:rsidR="009A083C" w:rsidRPr="007B5A25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6D23DC4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9A083C" w:rsidRPr="00AB76B4" w14:paraId="75B84B4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6455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DF42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9A4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2661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572ADB5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EEB8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5F1F17D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1DBC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A6C1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18AA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9391" w14:textId="77777777" w:rsidR="009A083C" w:rsidRPr="00AB76B4" w:rsidRDefault="009A083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470C86" w14:textId="77777777" w:rsidR="009A083C" w:rsidRPr="00AB76B4" w:rsidRDefault="009A083C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9A083C" w:rsidRPr="00AB76B4" w14:paraId="3F81294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60B2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6633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8BA3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D11F9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F173B32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6E0C7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A169F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B3EA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1644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BE4B9" w14:textId="77777777" w:rsidR="009A083C" w:rsidRPr="00AB76B4" w:rsidRDefault="009A083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C28BFD" w14:textId="77777777" w:rsidR="009A083C" w:rsidRPr="00AB76B4" w:rsidRDefault="009A083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9A083C" w:rsidRPr="00AB76B4" w14:paraId="02CDBC0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3D6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512C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046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903F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BBAE49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587C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23D4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8BEB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5AC8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B57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2CB94E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9A083C" w:rsidRPr="00AB76B4" w14:paraId="3605F06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387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980C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0DF7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7A03C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97B0007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EB68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A69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7807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491B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63BE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5F49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9A083C" w:rsidRPr="00AB76B4" w14:paraId="66345025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AA6C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D9FB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56B4147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1871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8A591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364A38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396C4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BB3AD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987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C66E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F4DB0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:rsidRPr="00AB76B4" w14:paraId="5D074E36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9B44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87B4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D810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C7CAF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2617F874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33A6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10561F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BF3C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42DD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36F1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677F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9A083C" w:rsidRPr="00AB76B4" w14:paraId="6A4EF88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5251" w14:textId="77777777" w:rsidR="009A083C" w:rsidRPr="00AB76B4" w:rsidRDefault="009A083C" w:rsidP="009A08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2F26D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B02F5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D5628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3B1F1E9D" w14:textId="77777777" w:rsidR="009A083C" w:rsidRPr="00AB76B4" w:rsidRDefault="009A083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3DF5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3C070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A59C3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255D9" w14:textId="77777777" w:rsidR="009A083C" w:rsidRPr="00AB76B4" w:rsidRDefault="009A083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42EA9" w14:textId="77777777" w:rsidR="009A083C" w:rsidRPr="00AB76B4" w:rsidRDefault="009A083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72A0A1BD" w14:textId="77777777" w:rsidR="009A083C" w:rsidRPr="00A8307A" w:rsidRDefault="009A083C" w:rsidP="008B25EE">
      <w:pPr>
        <w:spacing w:before="40" w:after="40" w:line="192" w:lineRule="auto"/>
        <w:ind w:right="57"/>
        <w:rPr>
          <w:sz w:val="20"/>
        </w:rPr>
      </w:pPr>
    </w:p>
    <w:p w14:paraId="5EB44750" w14:textId="77777777" w:rsidR="009A083C" w:rsidRDefault="009A083C" w:rsidP="0095691E">
      <w:pPr>
        <w:pStyle w:val="Heading1"/>
        <w:spacing w:line="360" w:lineRule="auto"/>
      </w:pPr>
      <w:r>
        <w:lastRenderedPageBreak/>
        <w:t>LINIA 300</w:t>
      </w:r>
    </w:p>
    <w:p w14:paraId="4520B71B" w14:textId="77777777" w:rsidR="009A083C" w:rsidRDefault="009A083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9A083C" w14:paraId="24A5938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67FE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454D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867F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82B6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E857263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F38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E799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877D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9503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5C52" w14:textId="77777777" w:rsidR="009A083C" w:rsidRPr="00D344C9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3567E2E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5E6F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B19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1C5C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F732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3962A16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373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9BFC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E112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572A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C81E" w14:textId="77777777" w:rsidR="009A083C" w:rsidRPr="00D344C9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7648DFC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17C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09C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36AA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FF02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BEFD542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FD4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04438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BCF4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C2D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A903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E27C" w14:textId="77777777" w:rsidR="009A083C" w:rsidRPr="00D344C9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DF47568" w14:textId="77777777" w:rsidR="009A083C" w:rsidRPr="00D344C9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9A083C" w14:paraId="3B8D0A9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1288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CB6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88F5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D95F" w14:textId="77777777" w:rsidR="009A083C" w:rsidRDefault="009A083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C14FE76" w14:textId="77777777" w:rsidR="009A083C" w:rsidRDefault="009A083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C37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9AD4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6E6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AEB9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B21E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9E21AF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B0C1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AAC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D696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EBBF" w14:textId="77777777" w:rsidR="009A083C" w:rsidRDefault="009A083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BB28" w14:textId="77777777" w:rsidR="009A083C" w:rsidRPr="00E4222D" w:rsidRDefault="009A083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285ACEC" w14:textId="77777777" w:rsidR="009A083C" w:rsidRPr="00E4222D" w:rsidRDefault="009A083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D47A6D6" w14:textId="77777777" w:rsidR="009A083C" w:rsidRPr="00E4222D" w:rsidRDefault="009A083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30D83610" w14:textId="77777777" w:rsidR="009A083C" w:rsidRDefault="009A083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C0E0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530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0A22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79D1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9A083C" w14:paraId="60B58C6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7AD6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213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DFD1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234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63A1AAA" w14:textId="77777777" w:rsidR="009A083C" w:rsidRDefault="009A083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AF7E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3E25669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D19A15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13A4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6BA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7686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EDD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7780271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20263A4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9A083C" w14:paraId="6EF2608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298F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255F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07D27FDD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E64D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E77A" w14:textId="77777777" w:rsidR="009A083C" w:rsidRDefault="009A083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linia 1</w:t>
            </w:r>
            <w:r>
              <w:rPr>
                <w:b/>
                <w:bCs/>
                <w:sz w:val="20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DC1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E447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38C1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3075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EB5F" w14:textId="77777777" w:rsidR="009A083C" w:rsidRPr="00E4222D" w:rsidRDefault="009A083C" w:rsidP="00E4222D"/>
        </w:tc>
      </w:tr>
      <w:tr w:rsidR="009A083C" w14:paraId="0224F6B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B351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24F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48E6BDFD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7298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2057" w14:textId="77777777" w:rsidR="009A083C" w:rsidRDefault="009A083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0B856B65" w14:textId="77777777" w:rsidR="009A083C" w:rsidRDefault="009A083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C79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247A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4BBD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6F65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5873" w14:textId="77777777" w:rsidR="009A083C" w:rsidRPr="00E4222D" w:rsidRDefault="009A083C" w:rsidP="00E4222D"/>
        </w:tc>
      </w:tr>
      <w:tr w:rsidR="009A083C" w14:paraId="71AAA81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9FA4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5163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28A6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0813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23429B58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3BA9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A12E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32F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71BDD0C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D628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862F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DFA095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6815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B7BC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736E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E50E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2D8E165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C42E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FEDCC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6288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B86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0C5A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B6B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0B8AFC34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02E0247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4BA2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4C35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7C9A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D045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41C0ED57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E94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CA9432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085F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05EC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E74F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7A7E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59727D7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9A083C" w14:paraId="2CEC486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EBE0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CEA2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71272119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ACDA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E8E8" w14:textId="77777777" w:rsidR="009A083C" w:rsidRDefault="009A083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58FF195" w14:textId="77777777" w:rsidR="009A083C" w:rsidRDefault="009A083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0E33D126" w14:textId="77777777" w:rsidR="009A083C" w:rsidRDefault="009A083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677B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E13C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5E8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A042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F2C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00A3DE5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D45B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9174" w14:textId="77777777" w:rsidR="009A083C" w:rsidRDefault="009A083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40450CA5" w14:textId="77777777" w:rsidR="009A083C" w:rsidRDefault="009A083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F95F" w14:textId="77777777" w:rsidR="009A083C" w:rsidRDefault="009A083C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8CC6" w14:textId="77777777" w:rsidR="009A083C" w:rsidRDefault="009A083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6AE9" w14:textId="77777777" w:rsidR="009A083C" w:rsidRDefault="009A083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4489" w14:textId="77777777" w:rsidR="009A083C" w:rsidRDefault="009A083C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1815" w14:textId="77777777" w:rsidR="009A083C" w:rsidRDefault="009A083C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AF14" w14:textId="77777777" w:rsidR="009A083C" w:rsidRDefault="009A083C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56C1" w14:textId="77777777" w:rsidR="009A083C" w:rsidRDefault="009A083C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5EFA82C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7A3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265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B514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9DC6" w14:textId="77777777" w:rsidR="009A083C" w:rsidRDefault="009A083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Buftea </w:t>
            </w:r>
            <w:r>
              <w:rPr>
                <w:b/>
                <w:bCs/>
                <w:sz w:val="20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A925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BFCB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8FF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32779EB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929F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A3D2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52ACC82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33A7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6C1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66101002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0747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ED82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6F5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31A6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8D5D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FD60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4EDA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712E8AB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5A88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EF7E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97AE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BF0F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7BE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9533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B38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073EE809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5845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0EFB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44B0523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D4D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E20D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D64E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300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21A9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406A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EB4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2C3C517E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14AF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431B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3CA39AF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58BB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D9B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553D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E67F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32ED47BE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00F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EAE1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7E9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41168AA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DED8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C475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16C6559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B79F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353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  <w:p w14:paraId="29D757F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7D4A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6291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Crivina –</w:t>
            </w:r>
          </w:p>
          <w:p w14:paraId="0FFF109F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633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7C24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434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B83B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AD89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77A28D1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15C9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A5FF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09A4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C8E6" w14:textId="77777777" w:rsidR="009A083C" w:rsidRDefault="009A083C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DDBF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B916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4C85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090867C1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1DFF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9308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CDD7A1E" w14:textId="77777777" w:rsidR="009A083C" w:rsidRDefault="009A083C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4D447125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998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57B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E8BD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6BA8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2635F36F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B64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8A2C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A5CE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B85C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8A3F" w14:textId="77777777" w:rsidR="009A083C" w:rsidRPr="00D344C9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35EC98B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859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A47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2732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8B52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758AA0A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0F85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1B75921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31E30B79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6E3BFB8B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0E2DF47E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35F5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A39D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8CEF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90EF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563FC7B6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67DD755E" w14:textId="77777777" w:rsidR="009A083C" w:rsidRPr="004870EE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A083C" w14:paraId="2FF2EE8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E70A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4692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  <w:p w14:paraId="6C962401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59+500</w:t>
            </w:r>
          </w:p>
          <w:p w14:paraId="56F039D1" w14:textId="77777777" w:rsidR="009A083C" w:rsidRDefault="009A083C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(ax st. Ploiești Sud)</w:t>
            </w:r>
          </w:p>
          <w:p w14:paraId="58E6DFB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52B0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F04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5C9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E38D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51C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B93A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A490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5607ED7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45BA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A92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A93C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56D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1D9F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4597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69D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292EB7CB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AF0E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6A6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B9CB63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9A083C" w14:paraId="4905886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EDF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AAC6" w14:textId="77777777" w:rsidR="009A083C" w:rsidRDefault="009A083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6E1739AE" w14:textId="77777777" w:rsidR="009A083C" w:rsidRDefault="009A083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BA8E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9441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6412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D3F1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9062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AC2F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63D5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FAADDA3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9A083C" w14:paraId="26A868D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07F2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CD05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0745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9C5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5B6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3A10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41C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6656E0C1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4353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A09E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056A297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9A083C" w14:paraId="3922CE3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3F8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BB39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399F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6049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6F1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A364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193C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5984C77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3B08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8616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1D2F5D5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CDC1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1A5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468D478E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D9EB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E337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7C7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9FA5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628C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5407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48B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5B115CA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B4E9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347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DA08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10B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067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DAF9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50E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536FB4F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4129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CA45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4731634F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7D96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CB32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FF9F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7B63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4BED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7719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D62B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6C75128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95E4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255E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263E3BCF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B79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4F21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7ED5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5CB0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A553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6135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F211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143B386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03DD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0875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730536D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3CBB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A52D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A7FC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331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05F6745E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00A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B503F3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4FBB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733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5E0B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D45E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EFCE419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6C79E00" w14:textId="77777777" w:rsidR="009A083C" w:rsidRPr="00D344C9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9A083C" w14:paraId="6FEDFAC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FC4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C4F4" w14:textId="77777777" w:rsidR="009A083C" w:rsidRDefault="009A083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559C9A35" w14:textId="77777777" w:rsidR="009A083C" w:rsidRDefault="009A083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CDB9" w14:textId="77777777" w:rsidR="009A083C" w:rsidRPr="00600D25" w:rsidRDefault="009A083C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36AE" w14:textId="77777777" w:rsidR="009A083C" w:rsidRDefault="009A083C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Predeal –</w:t>
            </w:r>
          </w:p>
          <w:p w14:paraId="056F9073" w14:textId="77777777" w:rsidR="009A083C" w:rsidRDefault="009A083C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3A16" w14:textId="77777777" w:rsidR="009A083C" w:rsidRDefault="009A083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1B35" w14:textId="77777777" w:rsidR="009A083C" w:rsidRDefault="009A083C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A974" w14:textId="77777777" w:rsidR="009A083C" w:rsidRDefault="009A083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6EB3A1E0" w14:textId="77777777" w:rsidR="009A083C" w:rsidRDefault="009A083C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0D4D" w14:textId="77777777" w:rsidR="009A083C" w:rsidRPr="00600D25" w:rsidRDefault="009A083C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37CA" w14:textId="77777777" w:rsidR="009A083C" w:rsidRDefault="009A083C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</w:rPr>
              <w:t>(protecție tablier metalic - lipsa portal gabarit)</w:t>
            </w:r>
          </w:p>
        </w:tc>
      </w:tr>
      <w:tr w:rsidR="009A083C" w14:paraId="550A785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84B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7EB3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714A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230A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629CF379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55AE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BD31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D77E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DCAE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EC3A" w14:textId="77777777" w:rsidR="009A083C" w:rsidRPr="00D344C9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6C7B57F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550A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1E85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D5DE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81B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EC3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57BD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C72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1487EBD2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9EEC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9016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A4B795A" w14:textId="77777777" w:rsidR="009A083C" w:rsidRPr="00D344C9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9A083C" w14:paraId="73BCB98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C2F9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AA4B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18FFBEF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BFCD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E14E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524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C7E1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E00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257E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080D" w14:textId="77777777" w:rsidR="009A083C" w:rsidRDefault="009A083C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21D93D1" w14:textId="77777777" w:rsidR="009A083C" w:rsidRPr="00D344C9" w:rsidRDefault="009A083C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9A083C" w14:paraId="2938777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5804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564F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3C321221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5886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F308" w14:textId="77777777" w:rsidR="009A083C" w:rsidRDefault="009A083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4665865" w14:textId="77777777" w:rsidR="009A083C" w:rsidRDefault="009A083C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D00B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8EF60F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 45, 61, 63 T.D.J.</w:t>
            </w:r>
          </w:p>
          <w:p w14:paraId="748282E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/ 51, 55 / 59, 65 / 67,</w:t>
            </w:r>
          </w:p>
          <w:p w14:paraId="4DE4AF82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</w:t>
            </w:r>
          </w:p>
          <w:p w14:paraId="592DF51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320CF5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4833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8F3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0B1FFDC9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C276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1CC7" w14:textId="77777777" w:rsidR="009A083C" w:rsidRDefault="009A083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B78FE6C" w14:textId="77777777" w:rsidR="009A083C" w:rsidRDefault="009A083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BC54017" w14:textId="77777777" w:rsidR="009A083C" w:rsidRPr="00D344C9" w:rsidRDefault="009A083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1 - 8 și 21 – 23 Cap X.</w:t>
            </w:r>
          </w:p>
        </w:tc>
      </w:tr>
      <w:tr w:rsidR="009A083C" w14:paraId="58E8FE1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EFA8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F66B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406A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D84F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3001236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6E59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E0FFD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79DE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396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F2B9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4F91" w14:textId="77777777" w:rsidR="009A083C" w:rsidRDefault="009A083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27D358A" w14:textId="77777777" w:rsidR="009A083C" w:rsidRDefault="009A083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87B9AA9" w14:textId="77777777" w:rsidR="009A083C" w:rsidRDefault="009A083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9A083C" w14:paraId="366CF254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D6B4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A57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7344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B18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A3E2A64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12B3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AF324BB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139E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6DA3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ECDE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D4CB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50F48EA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9A083C" w14:paraId="1FC02C3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58A2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09B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29D7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E2D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5541640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05E64030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6D3927F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D161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4032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7C5C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4A1E7FC2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0102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60C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EED5F5B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36FF974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59C1B759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77A3B3D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5E37F9A7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247169E4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2DF80AB9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9A083C" w14:paraId="56486A0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AE4B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4033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ACE8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2BF5" w14:textId="77777777" w:rsidR="009A083C" w:rsidRDefault="009A083C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0A2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6431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867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54D4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1B71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44990D2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A6A6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FDCD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96F6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2E03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A9C1058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BEFB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9A2B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4E8C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0C0D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3B99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40B8DDE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C62A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19EB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0BFD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A48E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878A589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83B0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C7C9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437B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C13E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2F28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736FD69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0477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092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A7F5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41D7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471294CB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18B9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38370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5CA45F8F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8F2E47E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6CB3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C7F9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7718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B32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35DAEEC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C0C6AF4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9A083C" w14:paraId="5947FAB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A21F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4087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3689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0827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563286AD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71C3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CA3AA8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F967" w14:textId="77777777" w:rsidR="009A083C" w:rsidRPr="00600D25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AB01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FCE2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5ACB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D71FEC7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9A083C" w14:paraId="0ABC8CB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6527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54FE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6F0D8D94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69E3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24E0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5F26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EA00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00DA" w14:textId="77777777" w:rsidR="009A083C" w:rsidRDefault="009A083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98F7" w14:textId="77777777" w:rsidR="009A083C" w:rsidRDefault="009A083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199E" w14:textId="77777777" w:rsidR="009A083C" w:rsidRDefault="009A083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9A083C" w14:paraId="4C8D6A1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9C99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A26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5D7E16F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01DC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1FA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1AA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AD1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347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005C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A86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9A083C" w14:paraId="2BDB316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BDEF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61E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99DB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569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3CF7347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DA9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E99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F131" w14:textId="77777777" w:rsidR="009A083C" w:rsidRPr="00E731A9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7E34D7B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4C455FE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E11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E89A" w14:textId="77777777" w:rsidR="009A083C" w:rsidRDefault="009A083C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03582D19" w14:textId="77777777" w:rsidR="009A083C" w:rsidRDefault="009A083C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68C6C0B1" w14:textId="77777777" w:rsidR="009A083C" w:rsidRPr="001D4392" w:rsidRDefault="009A083C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9A083C" w14:paraId="16C5F25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F902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7FF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0AF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86F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6B2B42D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0F4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5FA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48F0" w14:textId="77777777" w:rsidR="009A083C" w:rsidRPr="00E731A9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29ABF7E7" w14:textId="77777777" w:rsidR="009A083C" w:rsidRPr="00E731A9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4552352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7DCE0A0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DDB2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CFF4" w14:textId="77777777" w:rsidR="009A083C" w:rsidRPr="00616BAF" w:rsidRDefault="009A083C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83998C3" w14:textId="77777777" w:rsidR="009A083C" w:rsidRDefault="009A083C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4A63181" w14:textId="77777777" w:rsidR="009A083C" w:rsidRPr="003B726B" w:rsidRDefault="009A083C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9A083C" w14:paraId="018194C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AA3A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5CD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9CC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0F8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45E77F5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098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EFC8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BBE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03A6442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EDE6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5BB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EE20FB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054662C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8F92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BD9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12B8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D8D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33715CB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CEC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145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47B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2353D441" w14:textId="77777777" w:rsidR="009A083C" w:rsidRPr="00E731A9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620291DC" w14:textId="77777777" w:rsidR="009A083C" w:rsidRPr="00E731A9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17A2935E" w14:textId="77777777" w:rsidR="009A083C" w:rsidRPr="001D4392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4CF2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CAEA" w14:textId="77777777" w:rsidR="009A083C" w:rsidRDefault="009A083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915352B" w14:textId="77777777" w:rsidR="009A083C" w:rsidRDefault="009A083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DA59B5E" w14:textId="77777777" w:rsidR="009A083C" w:rsidRPr="003B726B" w:rsidRDefault="009A083C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9A083C" w14:paraId="1BD1D35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43D6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622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495B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F8D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182DD5E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CBB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0C8F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99D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4B34FF41" w14:textId="77777777" w:rsidR="009A083C" w:rsidRPr="00E731A9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4B314504" w14:textId="77777777" w:rsidR="009A083C" w:rsidRPr="00E731A9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3C319394" w14:textId="77777777" w:rsidR="009A083C" w:rsidRPr="001D4392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6889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2C75" w14:textId="77777777" w:rsidR="009A083C" w:rsidRPr="00616BAF" w:rsidRDefault="009A083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120526D" w14:textId="77777777" w:rsidR="009A083C" w:rsidRDefault="009A083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0071C34" w14:textId="77777777" w:rsidR="009A083C" w:rsidRPr="003B726B" w:rsidRDefault="009A083C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9A083C" w14:paraId="7F77846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0314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F8E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5E5A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664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73F8ABD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9FE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A60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3CF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65D63CC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539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C12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C9E1EE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915415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9A083C" w14:paraId="7ED0623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9A24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185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A376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C83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48C05A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DA8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1940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8C8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167326E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628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C37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9A083C" w14:paraId="41A1C8E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7641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5DC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5DAE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B38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1C826C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05C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4AF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8FC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2BDC283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DA44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2816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5CBFB57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7CE36FF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5AD4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675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0C82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AEE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4624E9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216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E30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4EE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C976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5E6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B7C5C08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9A083C" w14:paraId="732E941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B831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F8B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7483077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B759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BE0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Bod și linia 2 directă  și</w:t>
            </w:r>
          </w:p>
          <w:p w14:paraId="6587E81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AAD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E68E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C29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992A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A69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244C46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3CDAC7E6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B11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641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6DB3069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DF0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AEB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91A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A8D4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909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37A4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644C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751189A7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27681269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A2B0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158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A7FE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829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224A4B2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1731DEA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6B1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EA3B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BEF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2163C1E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83C8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4B9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9A083C" w14:paraId="1D6F31A7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1A36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822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DC2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9BE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46B3080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81A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45DBB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61C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03E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C0D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5D8A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54214DDD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A830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0F1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63B4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F0B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682588A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800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4EF9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918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3F1BEE8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FFB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2828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01556D3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EE21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2F7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F35F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691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631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3B7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6E1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194+500</w:t>
            </w:r>
          </w:p>
          <w:p w14:paraId="6F0439F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D1D8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F5A7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171BEBA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52B1871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</w:rPr>
              <w:t>și lipsă vizibilitate trecere la nivel km 194+630</w:t>
            </w:r>
          </w:p>
        </w:tc>
      </w:tr>
      <w:tr w:rsidR="009A083C" w14:paraId="05AA1C08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7E8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4AA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863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CF0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6A2A44F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64E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2CC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1BD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4ACF2A5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50C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CD5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DF8323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0874E0F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020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677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29A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DB4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09B3584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F83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37B20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15B5161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1DA45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364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529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A28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106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467EC5BE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01042F2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4C01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7CA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1F0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71B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7E8B033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92C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B9B0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480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01CC7CD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AFA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5CF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902F1D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423BFBF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BC9E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BDE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6D32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CA1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5FB4383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A18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489673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A04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312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DCDC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D94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46BAF9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9A083C" w14:paraId="628D958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F5F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AF8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5006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B89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435369F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1A1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E97041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3D2C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B81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4FE9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5E9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3D44CA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9A083C" w14:paraId="3F72DAA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6DB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706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50ECDDF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2006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45D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3EA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45F6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ACE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08771A0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4F49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82D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79194C9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1821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6D3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1C7F14B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A759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D18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295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C28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794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6B04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75F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2B01B6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9A083C" w14:paraId="466AEA2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F979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6ED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572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F7E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AA5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A5A99A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7D4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C07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CE92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AC4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7438E13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AE64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EC1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56A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D06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F9A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25B78E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F0DC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F1C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230F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CB4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63E98EA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024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1F9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8322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728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D58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D35865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9453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F54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059F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8F6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62B6CB3D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4D4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320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3188131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CC9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A7E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2A2364D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65F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805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476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585C14A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12C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45A5" w14:textId="77777777" w:rsidR="009A083C" w:rsidRPr="0019324E" w:rsidRDefault="009A083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0678D41" w14:textId="77777777" w:rsidR="009A083C" w:rsidRPr="000160B5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3FA2C6F0" w14:textId="77777777" w:rsidR="009A083C" w:rsidRPr="006B78FD" w:rsidRDefault="009A083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13685B2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CC2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208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7FC9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359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BB28C3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B91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455C337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995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B0C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F7E5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B195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0106D1C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9A083C" w14:paraId="72AD3B6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ABD2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7A9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B87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7D4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C41002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44AFB45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E46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9D0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FBE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84C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52F5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C2A4F3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E2E5630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9A083C" w14:paraId="5492F2A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326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FAE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0C6C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592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E87502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2B2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F73CB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7DE1B48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6D7ED7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FE9E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CE0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0D6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47A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F6B37E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F4C1372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9A083C" w14:paraId="52F1344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BC6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473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C38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DA0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C78C77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C4F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39F851E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EA88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0E3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3CC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6301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743E692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9A083C" w14:paraId="08E7951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34FA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229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483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FAE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C55CA0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8BD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B4E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016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2C14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DCAB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750916C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9A083C" w14:paraId="34597A8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017A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88E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C8C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6ED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9BC79C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7E97FC2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27B0C3C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575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12C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06E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998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9074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62CB6ECD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2BF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636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104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8EA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195FB5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41D77F8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03438EB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0EC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4A34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902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B54F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82ED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79C5828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8AD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095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3E752C4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087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90C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6C3A102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199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72E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A2F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6CB3F39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CC3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2F52" w14:textId="77777777" w:rsidR="009A083C" w:rsidRPr="0019324E" w:rsidRDefault="009A083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CC58B9" w14:textId="77777777" w:rsidR="009A083C" w:rsidRPr="000160B5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67747551" w14:textId="77777777" w:rsidR="009A083C" w:rsidRPr="005C2BB7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5390F6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A101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781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7FBA8E5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1E2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FFE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E4A1CE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B26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C80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674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9AC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C6E5" w14:textId="77777777" w:rsidR="009A083C" w:rsidRPr="00DE4F3A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6F109B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480FB3F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1D77BA76" w14:textId="77777777" w:rsidR="009A083C" w:rsidRPr="00DE4F3A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9A083C" w14:paraId="33980D8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56F4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B08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6A53DA8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E6C0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23B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6E55C9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481E39D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BCC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3B45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8E2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179B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59F2" w14:textId="77777777" w:rsidR="009A083C" w:rsidRPr="00DE4F3A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0A25B1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4F8CD0A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82D796C" w14:textId="77777777" w:rsidR="009A083C" w:rsidRPr="00DE4F3A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9A083C" w14:paraId="26D76E09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15EE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464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93D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8F1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7422613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381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DF7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C3A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F632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959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589C385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1601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E9D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1F9C05B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057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9B7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0C9EEEC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649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F150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589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5A1F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12D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24DFFF2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3075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EF3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2C5AF9D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EBE0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B56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77D3559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EF7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0E6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85E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5B49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E91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67014EF" w14:textId="77777777" w:rsidR="009A083C" w:rsidRPr="00CB2A72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704131B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24FA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724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A188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A2A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0D5E3FC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98D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D270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C8D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864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09E9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3AB4D7B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4646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AA9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67C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1FF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5C9F75C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9FA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777B373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252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EE4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307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506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A37EBE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E616D8F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9A083C" w14:paraId="7587729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A6B4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20B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870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4DF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66DAD3D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F55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EB7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353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01F6D07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D36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E72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9A083C" w14:paraId="23D7431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3098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2F5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89E0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207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A79DAC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260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DB5A1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211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199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CD2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4111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57CFD78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6714CBB1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9A083C" w14:paraId="3324F116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3BA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1FA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58A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083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497AC6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9CE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096127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990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4D7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1F8C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37D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33283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39AC284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9A083C" w14:paraId="4196B6C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962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789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CAFC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241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268CB4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D70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72813E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DE7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E78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086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4A41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8F1715C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9A083C" w14:paraId="75D738D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E0C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4F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468C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5B7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2A9913E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FC4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A87F41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A8DC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FAF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465F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7B49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C037205" w14:textId="77777777" w:rsidR="009A083C" w:rsidRPr="00D344C9" w:rsidRDefault="009A083C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7B39DCC4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9A083C" w14:paraId="14DCA8A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C699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D49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8C1C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CD2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20997B1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D95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F31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C00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26FA634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693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502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851DAD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574533AF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9A083C" w14:paraId="39C462D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CD9B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A35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9645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BD3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D34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0992A2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BCD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219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386A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368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6E7A10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F187EC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9A083C" w14:paraId="639F644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EE68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E1E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1CE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8B2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1FA945A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8DE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570EA5C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6D40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25A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B670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ABB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2EDB0AB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9A083C" w14:paraId="6B6B4A3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5DD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ED5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AE1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BA5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14E042C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7A6D85C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29A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6C73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3DC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59A92E5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AAE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3DF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A7591E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43E86DA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377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74A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E88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D75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2ABAC24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1B0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BC93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35D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3D24065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69FB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952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DC6EFC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3A874CBE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2510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B3A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C32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16A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EF9AF0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3EA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1A01C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4EF0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106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F04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716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430D98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114EAF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9A083C" w14:paraId="7E96323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D948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8B3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2108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134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A33C5A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BEF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776E1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F49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4FD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E968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048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4FBE53C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9A083C" w14:paraId="06750B39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7F42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FCF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52F9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E4D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4A4B3E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431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F4D75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06BB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18B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E3B9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EF5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4F7EE13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9A083C" w14:paraId="7E625CF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45A6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D72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076B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8C6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37F3BC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A5F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FFF034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079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562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5E58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49CE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0449CD5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7177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990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62798CB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EC2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590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344A5EB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F97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BDB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08D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225C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0AF9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9A083C" w14:paraId="0EAD794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8F79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DB0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FBE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73E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24F5900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3DD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D890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F18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79C3242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EC0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90FF" w14:textId="77777777" w:rsidR="009A083C" w:rsidRPr="00FF6B4A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9A083C" w14:paraId="45A277C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6F56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083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6FB5F4E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3FD8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0EB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8D1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D36B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99D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E0FB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F943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0083070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D6B2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2B4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261E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2E0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C5C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9FB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E8D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FEA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481B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2CD5B83F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765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6BD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A97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00F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677E03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972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614C8A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968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62C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72E4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90E8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4A0CB1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9A083C" w14:paraId="4FBFEBE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097A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56D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BDC2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A4E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2518123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180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1C994C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F7D4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4FD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C98F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5B7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ACE19C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9A083C" w14:paraId="776656C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5D55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39E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329848D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A98F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A3C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4937A29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B6B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92F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854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4763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77F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02E3C76D" w14:textId="77777777" w:rsidR="009A083C" w:rsidRPr="00F10273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9A083C" w14:paraId="5643BD3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A9E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91E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46B5577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46D2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A5A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D15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C060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2CA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777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AD7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D580EF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7495463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3DB1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AC4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184B1F1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CCD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F86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512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EE74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B53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564C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633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580337A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C67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4B8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6023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1B7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4CCAB4F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4B6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8F004D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6695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22D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761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293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A56338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9A083C" w14:paraId="5F56ADD5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EBE4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397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119B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2CC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74F343A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3F9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BA0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A80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20EF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2559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5B4E05B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B0C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7BF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756DB3B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C4FC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A5E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6ACB5FA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220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F500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035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55D0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E19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A37D75E" w14:textId="77777777" w:rsidR="009A083C" w:rsidRPr="00056F61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9A083C" w14:paraId="4FC39B11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26A2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022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2C5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2E6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1DADA1C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202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F1DE8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4FB0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00E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9D2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A4B6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6B69A0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63FFC6C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9A083C" w14:paraId="04A202B6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C13B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B70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0D30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F5B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1CC5D43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F36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989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177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70D5344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372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A50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5988B5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825FF8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14C92BCD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9A083C" w14:paraId="18C8D093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AC2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0CB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D40C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797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CC4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F8F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C2C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F17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190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70B632D4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9A083C" w14:paraId="6345FAB2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5E0F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4A4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2FC658B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6DA4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29A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35260BC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FE8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32FE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007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102D501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614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330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1CDF57BB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665E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E69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CCEF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B3C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CF8DA0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CE0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7DB99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B848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7C5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16A9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3C8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5F8F7098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9A083C" w14:paraId="2E7E53E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529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14E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6AF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64D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A632670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5A5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E2FF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223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2A38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78B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439F525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9A083C" w14:paraId="182D7ED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698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AC3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B955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AA1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7D9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9F70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4B2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EB3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555C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9A083C" w14:paraId="4CADC2A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D95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145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9A50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ABD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C9C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0B457A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2194117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86DD91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92F3AA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56FC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E97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9E5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A80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5DE61D6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68E5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E61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01F5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B71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4CB07A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7C6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09B14F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459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518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A7E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A4FB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9A083C" w14:paraId="53A01FD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F72A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F9C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E46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D60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99A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D38E1A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5A366D0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AFAA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F71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B0E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6FD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1CCB21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44D8FE4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0FD65C5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705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F07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475E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D33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9C6C3F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395880F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A6D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9724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F32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00E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8BE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531DA22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12D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48C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2E87DA3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E9A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1B1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154FD58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FD3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873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FBD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E73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D69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36105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9A083C" w14:paraId="552D6F5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EBF6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0EA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6F0C6DF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5688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6E2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6E06CAB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0A8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73E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016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341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48BE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1CCAA12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95DF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7A3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0AB1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F97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30687FC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D3F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CE8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C71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AF9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1A95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60ECEF4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BCB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DCD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1EB0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261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5C1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29F0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A38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2B78FC2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7860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DFA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0F7956B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0F97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18C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6D1F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2E8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775DE89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185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CFF9B9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2500F5D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972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F53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C38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1B5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5517F28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759B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82B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844B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F49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</w:t>
            </w:r>
            <w:r>
              <w:rPr>
                <w:b/>
                <w:bCs/>
                <w:sz w:val="20"/>
              </w:rPr>
              <w:t>î</w:t>
            </w:r>
            <w:r w:rsidRPr="003C5F64">
              <w:rPr>
                <w:b/>
                <w:bCs/>
                <w:sz w:val="20"/>
              </w:rPr>
              <w:t xml:space="preserve">ntre varf R1 </w:t>
            </w:r>
            <w:r>
              <w:rPr>
                <w:b/>
                <w:bCs/>
                <w:sz w:val="20"/>
              </w:rPr>
              <w:t>Hm</w:t>
            </w:r>
            <w:r w:rsidRPr="003C5F64">
              <w:rPr>
                <w:b/>
                <w:bCs/>
                <w:sz w:val="20"/>
              </w:rPr>
              <w:t xml:space="preserve"> Cojocna si v</w:t>
            </w:r>
            <w:r>
              <w:rPr>
                <w:b/>
                <w:bCs/>
                <w:sz w:val="20"/>
              </w:rPr>
              <w:t>â</w:t>
            </w:r>
            <w:r w:rsidRPr="003C5F64">
              <w:rPr>
                <w:b/>
                <w:bCs/>
                <w:sz w:val="20"/>
              </w:rPr>
              <w:t xml:space="preserve">rf R5 </w:t>
            </w:r>
            <w:r>
              <w:rPr>
                <w:b/>
                <w:bCs/>
                <w:sz w:val="20"/>
              </w:rPr>
              <w:t>Hm</w:t>
            </w:r>
            <w:r w:rsidRPr="003C5F64">
              <w:rPr>
                <w:b/>
                <w:bCs/>
                <w:sz w:val="20"/>
              </w:rPr>
              <w:t xml:space="preserve"> Apahida, inclusiv linia IV directa </w:t>
            </w:r>
            <w:r>
              <w:rPr>
                <w:b/>
                <w:bCs/>
                <w:sz w:val="20"/>
              </w:rPr>
              <w:t>Hm</w:t>
            </w:r>
            <w:r w:rsidRPr="003C5F64">
              <w:rPr>
                <w:b/>
                <w:bCs/>
                <w:sz w:val="20"/>
              </w:rPr>
              <w:t xml:space="preserve">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C37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67F3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A64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7297B2D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625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1F5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68C446B7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AEB6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402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EF4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8D0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268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3C7EFE1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EE63AF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1171706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C78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3A4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59C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6EA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0E04C9F4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9A083C" w14:paraId="724B315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D9B5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DEE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12B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266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446150D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671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3B3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A6F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1551207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E4E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3490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2C5B870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6C7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AC6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158D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95E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2E1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FA6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174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499+350</w:t>
            </w:r>
          </w:p>
          <w:p w14:paraId="76582B8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C17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B924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9A083C" w14:paraId="2D519588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CF10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898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FAE4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05A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7ED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B8715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47DA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7A1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D264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159A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0B30885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3B0E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47D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3FC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770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404A46A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D7C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B5F9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F2C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0759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C49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177C10E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1CA5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BD0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D21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7AF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0A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4C6A18C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1D44982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B8EDE0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2E95B2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F869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A1E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A30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9B56" w14:textId="77777777" w:rsidR="009A083C" w:rsidRPr="00D344C9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9A083C" w14:paraId="44417A2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4B07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035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796CECF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7675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4A8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08DD300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4B1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D8E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A8B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B1C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E5D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68AF53F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A747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189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6A5A7C3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8978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8B5F" w14:textId="77777777" w:rsidR="009A083C" w:rsidRDefault="009A083C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25B09FFE" w14:textId="77777777" w:rsidR="009A083C" w:rsidRDefault="009A083C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9D0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FF04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F32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E992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6E0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35BAE7E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1EF2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F92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3894870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A9E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C9A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AEAD12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A113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37AE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0FF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277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CFC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0F92199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63FC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A22C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21A253D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417C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1ED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0D64146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1F7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1256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306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C97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887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33C995C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E109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FEC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4C4F9A9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B14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9DC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2108CE1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DFF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9C28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A8C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0369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854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A083C" w14:paraId="4A104D9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30AE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710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22D10AD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A5E3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DAF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20D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6E36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D77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00B9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8E1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1156D62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9082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CD7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A94A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670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6E2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8E8BC9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A2D6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B06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3B6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A0C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9A083C" w14:paraId="1412486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91EB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CDB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F486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62B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DC8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62E20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1ED5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B2D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87D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84B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9A083C" w14:paraId="104613E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6F0F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4BC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0C9F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E57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A8F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697E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B9E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9B9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F7A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93B4DD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7325E81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9A083C" w14:paraId="141CE8C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378A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87B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742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063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E30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0BA3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375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F21A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D17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851E1F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7855F17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9A083C" w14:paraId="74B0D82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E019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EA7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805F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654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6534011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1D2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468B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397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0E9B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31D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9A083C" w14:paraId="7C6C67C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4D73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033B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76B9A8B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CD8C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55F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3979CF79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356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0E67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4D6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176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9FB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DD917A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9A083C" w14:paraId="77168C1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695F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50EE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981F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B90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1ACEEC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437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4462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378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D3F1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8A3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3DF8F6C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132078C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FC72D0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9A083C" w14:paraId="797E2C4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B9C0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D68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332A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B39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66E7FD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7EB8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341B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D2C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6733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E4D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3B3E149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57A85C3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0E76E4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9A083C" w14:paraId="59B4733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5AB7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091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169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96B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A619C6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348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8346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F90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8C1E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224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6AACE825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0652BD2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F2FD96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9A083C" w14:paraId="34A9BE5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48FD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18B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A8E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74E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3A0D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DBCA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B0C5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4DFC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7CE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46BCD19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4C214EE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A083C" w14:paraId="0F9C2D1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B4D8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A6E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A22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EC7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1D82DE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12F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5BBB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F22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4DC9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D16A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43F4AE9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CDAC3F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A083C" w14:paraId="2F70A7B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0087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433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63EC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4C9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F543B3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837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9DC9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D4C1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B47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6C6D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0F998AD6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06FE35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A083C" w14:paraId="416AB90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ED88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352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7C0BDC3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8CB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14D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104F0CD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74E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DC78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9D5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0F56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00BB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1FD3462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7A78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0C29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699B4E1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E5D4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AEF7" w14:textId="77777777" w:rsidR="009A083C" w:rsidRDefault="009A083C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30ABEF01" w14:textId="77777777" w:rsidR="009A083C" w:rsidRDefault="009A083C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D8D2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D9DD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CA8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7AD2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C0D4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51778C4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33E9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35E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CAF7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3CB8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5AA0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279088A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A1BE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FAD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18CC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378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2133133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5532321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9A083C" w14:paraId="7A35C6C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1765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5FDA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6E74DFD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584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CBB2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3ED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630C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8BE4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7D13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142C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14:paraId="3999972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D418" w14:textId="77777777" w:rsidR="009A083C" w:rsidRDefault="009A083C" w:rsidP="009A083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91D6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598E6E9F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A639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B817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2CF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B4B4" w14:textId="77777777" w:rsidR="009A083C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4757" w14:textId="77777777" w:rsidR="009A083C" w:rsidRDefault="009A083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A874" w14:textId="77777777" w:rsidR="009A083C" w:rsidRPr="00600D25" w:rsidRDefault="009A083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276F" w14:textId="77777777" w:rsidR="009A083C" w:rsidRDefault="009A083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FD69D2E" w14:textId="77777777" w:rsidR="00A1066A" w:rsidRDefault="00A1066A" w:rsidP="00956F37">
      <w:pPr>
        <w:pStyle w:val="Heading1"/>
        <w:spacing w:line="360" w:lineRule="auto"/>
      </w:pPr>
    </w:p>
    <w:p w14:paraId="5B1C28DF" w14:textId="66784AB3" w:rsidR="009A083C" w:rsidRDefault="009A083C" w:rsidP="00956F37">
      <w:pPr>
        <w:pStyle w:val="Heading1"/>
        <w:spacing w:line="360" w:lineRule="auto"/>
      </w:pPr>
      <w:r>
        <w:t>LINIA 301 N</w:t>
      </w:r>
    </w:p>
    <w:p w14:paraId="6258E606" w14:textId="77777777" w:rsidR="009A083C" w:rsidRDefault="009A083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A083C" w14:paraId="6F19B78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6D6B" w14:textId="77777777" w:rsidR="009A083C" w:rsidRDefault="009A083C" w:rsidP="009A083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514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CFFE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EEA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C65836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5D6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3774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259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2ADB" w14:textId="77777777" w:rsidR="009A083C" w:rsidRPr="0022092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105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D14577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E0E1" w14:textId="77777777" w:rsidR="009A083C" w:rsidRDefault="009A083C" w:rsidP="009A083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F6F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832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463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F5D221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A71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1C5B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CAB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B70C" w14:textId="77777777" w:rsidR="009A083C" w:rsidRPr="0022092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43E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423FBC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8808" w14:textId="77777777" w:rsidR="009A083C" w:rsidRDefault="009A083C" w:rsidP="009A083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9B4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12A8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B58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DA82D7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337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7B1C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B13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A4B5" w14:textId="77777777" w:rsidR="009A083C" w:rsidRPr="0022092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698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4A3018" w14:textId="77777777" w:rsidR="009A083C" w:rsidRPr="00474FB0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A083C" w14:paraId="1DD2CDD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0E0B" w14:textId="77777777" w:rsidR="009A083C" w:rsidRDefault="009A083C" w:rsidP="009A083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674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F4BA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51CB" w14:textId="77777777" w:rsidR="009A083C" w:rsidRDefault="009A083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7C5CADD" w14:textId="77777777" w:rsidR="009A083C" w:rsidRDefault="009A083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4C5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6718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D41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58EA" w14:textId="77777777" w:rsidR="009A083C" w:rsidRPr="0022092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F6E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053F8DA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B8F3" w14:textId="77777777" w:rsidR="009A083C" w:rsidRDefault="009A083C" w:rsidP="009A083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282E" w14:textId="77777777" w:rsidR="009A083C" w:rsidRDefault="009A083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47C0" w14:textId="77777777" w:rsidR="009A083C" w:rsidRDefault="009A083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5ED3" w14:textId="77777777" w:rsidR="009A083C" w:rsidRDefault="009A083C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A8D6" w14:textId="77777777" w:rsidR="009A083C" w:rsidRPr="00E4222D" w:rsidRDefault="009A083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A29C79A" w14:textId="77777777" w:rsidR="009A083C" w:rsidRPr="00E4222D" w:rsidRDefault="009A083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4FDB18B7" w14:textId="77777777" w:rsidR="009A083C" w:rsidRPr="00E4222D" w:rsidRDefault="009A083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3500DB3" w14:textId="77777777" w:rsidR="009A083C" w:rsidRDefault="009A083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5EE6" w14:textId="77777777" w:rsidR="009A083C" w:rsidRDefault="009A083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7359" w14:textId="77777777" w:rsidR="009A083C" w:rsidRDefault="009A083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F659" w14:textId="77777777" w:rsidR="009A083C" w:rsidRPr="0022092F" w:rsidRDefault="009A083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8614" w14:textId="77777777" w:rsidR="009A083C" w:rsidRDefault="009A083C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E91CEF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FD3A" w14:textId="77777777" w:rsidR="009A083C" w:rsidRDefault="009A083C" w:rsidP="009A083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8C9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38C4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A9D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A7E99DD" w14:textId="77777777" w:rsidR="009A083C" w:rsidRDefault="009A083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775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5AB5BE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9F29CD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D238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957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0DDB" w14:textId="77777777" w:rsidR="009A083C" w:rsidRPr="0022092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636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D2C106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E7E4E6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9A083C" w14:paraId="1F9972E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6040" w14:textId="77777777" w:rsidR="009A083C" w:rsidRDefault="009A083C" w:rsidP="009A083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498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646B5E1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6BFB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249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1E3CB3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85C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D3E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CB1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FA9A" w14:textId="77777777" w:rsidR="009A083C" w:rsidRPr="0022092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E55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11AB7A8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C1E9" w14:textId="77777777" w:rsidR="009A083C" w:rsidRDefault="009A083C" w:rsidP="009A083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F81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3CAA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0E3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045204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5A5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DEB28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7C01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EF5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4A5B" w14:textId="77777777" w:rsidR="009A083C" w:rsidRPr="0022092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45C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A894C16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4AD90731" w14:textId="77777777" w:rsidR="009A083C" w:rsidRDefault="009A083C" w:rsidP="003260D9">
      <w:pPr>
        <w:pStyle w:val="Heading1"/>
        <w:spacing w:line="360" w:lineRule="auto"/>
      </w:pPr>
      <w:r>
        <w:t>LINIA 301 P</w:t>
      </w:r>
    </w:p>
    <w:p w14:paraId="02F5C290" w14:textId="77777777" w:rsidR="009A083C" w:rsidRDefault="009A083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A083C" w14:paraId="24889D4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C709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6B02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E1D4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3B0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DBAAE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2EB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E612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04D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D207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296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776E21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6C10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7A87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6948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B9A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AE36AD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D48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2704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893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B942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F97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96B8C4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503E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23BB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822B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7F2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5C6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B5B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B5E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1309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371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AEE3F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9A083C" w:rsidRPr="00A8307A" w14:paraId="515CACC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B066" w14:textId="77777777" w:rsidR="009A083C" w:rsidRPr="00A75A00" w:rsidRDefault="009A083C" w:rsidP="009A083C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17D7" w14:textId="77777777" w:rsidR="009A083C" w:rsidRPr="00A8307A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6453" w14:textId="77777777" w:rsidR="009A083C" w:rsidRPr="00A8307A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C07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71892F87" w14:textId="77777777" w:rsidR="009A083C" w:rsidRPr="00A8307A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44E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48DF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8ABF" w14:textId="77777777" w:rsidR="009A083C" w:rsidRPr="00A8307A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A545" w14:textId="77777777" w:rsidR="009A083C" w:rsidRPr="00A8307A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006A" w14:textId="77777777" w:rsidR="009A083C" w:rsidRPr="00A8307A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FDD231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8EE7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1A7E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473E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C57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335BCC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ED0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1C0F6F1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F45C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39B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5E6B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195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D1869E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957F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242B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6959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727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AB5383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637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64786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8731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4E1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F31E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9E3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9A083C" w14:paraId="5B9AEBC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3B74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BE3C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EF9E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68D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5EF2E9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187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A2BE5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927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426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8610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F33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93A7D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9A083C" w14:paraId="24D9B54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F0C1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168B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CB0F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BBF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E86D17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A64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D81D87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8781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28C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DD4B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43E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812E4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9A083C" w14:paraId="376937D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7FCA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47EC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CC8D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105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987DE1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3E4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9EFCB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BB8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D2F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74FF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5E3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3A15F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9A083C" w14:paraId="12EEE64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F2CB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3EB8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050A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359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31EA27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72B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D8F5F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2D19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D12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94EC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F8F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A86C9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5B203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9A083C" w14:paraId="41C4150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CEAF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FA93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9B90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CC1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BA591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2BB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20FBDB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40EDD6F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B87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8FC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264D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43B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4BCB5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9A083C" w14:paraId="1DD77C6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9520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BAB3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4935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4A7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66E41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21E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A70CD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419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213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0F00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7E4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FCD08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9A083C" w14:paraId="0D20ACF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E383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1AF8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51AB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E21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F6657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9F3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14E712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725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2BE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D3CD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3BD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8E3F5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9A083C" w14:paraId="69565DC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810F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E38F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A6E3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264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21A885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D50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B8A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62A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F91B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5E3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803BE2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21F6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BA94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7BEF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543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886C9D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435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52ED1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7E8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BB3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1E92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AEF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93111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9A083C" w14:paraId="0596EFE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CDEE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0A6A" w14:textId="77777777" w:rsidR="009A083C" w:rsidRDefault="009A083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4E02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AA3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DB1299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4F2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09BDE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AFDF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CD2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8A5C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D2A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5AF5D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9A083C" w14:paraId="5330B226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8235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E67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9049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176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B1F22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0973" w14:textId="77777777" w:rsidR="009A083C" w:rsidRDefault="009A083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5AE475D" w14:textId="77777777" w:rsidR="009A083C" w:rsidRDefault="009A083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9F47250" w14:textId="77777777" w:rsidR="009A083C" w:rsidRDefault="009A083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0B08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EC9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A5DD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CD6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A9F238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2B75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DE3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3B4A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943F" w14:textId="77777777" w:rsidR="009A083C" w:rsidRDefault="009A083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D22133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0F483F7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405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89A16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A4B0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DDA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818B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B9F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4DB7F7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9942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6C4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41B5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62A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66D108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5BF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18D00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6627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C16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7BF1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A45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7597BF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DA58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261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AB61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611C" w14:textId="77777777" w:rsidR="009A083C" w:rsidRDefault="009A083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C8143D7" w14:textId="77777777" w:rsidR="009A083C" w:rsidRDefault="009A083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72B0" w14:textId="77777777" w:rsidR="009A083C" w:rsidRDefault="009A083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808CC6" w14:textId="77777777" w:rsidR="009A083C" w:rsidRDefault="009A083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62AB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12B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B83E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CEE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605594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5E43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1EA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1514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6D2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D52E5D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CC1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C962F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9AAA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574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31CE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A52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B96521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D4A9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FF0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B31F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5E3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9429E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FB7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737E3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AF9E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28D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EEC3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983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A3260D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F2DB" w14:textId="77777777" w:rsidR="009A083C" w:rsidRDefault="009A083C" w:rsidP="009A083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B0F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0C23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5FE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13FE0F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BC8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33EFA7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46A8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6C2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06AF" w14:textId="77777777" w:rsidR="009A083C" w:rsidRPr="001B37B8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6FF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9BB0934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4EA64BFA" w14:textId="77777777" w:rsidR="009A083C" w:rsidRDefault="009A083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5CBD91FB" w14:textId="77777777" w:rsidR="009A083C" w:rsidRDefault="009A083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A083C" w14:paraId="7DA3EC8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340E" w14:textId="77777777" w:rsidR="009A083C" w:rsidRDefault="009A083C" w:rsidP="009A083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F02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C82F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AB3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09D0A8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3A8EE4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C7F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866B10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36A1AF3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3CB6C6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97B0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26E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88AC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E1A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E957DB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ED9D" w14:textId="77777777" w:rsidR="009A083C" w:rsidRDefault="009A083C" w:rsidP="009A083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546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18B5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CC6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3D7F7A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F452A0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E5E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5BFC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B6C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B1A9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7C6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19DF31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D0D0" w14:textId="77777777" w:rsidR="009A083C" w:rsidRDefault="009A083C" w:rsidP="009A083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94A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A362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C2D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4C97C9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0BD4F1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69904C4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CDC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76A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A83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7338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DD0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32FA23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9C62" w14:textId="77777777" w:rsidR="009A083C" w:rsidRDefault="009A083C" w:rsidP="009A083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2F3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6C75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9AA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DE18DF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2110935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B96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504C37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5E0E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374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3965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9DC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8AE437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2585" w14:textId="77777777" w:rsidR="009A083C" w:rsidRDefault="009A083C" w:rsidP="009A083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3DB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DD50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309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3F7B5E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219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1CB8041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86FA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18B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BE0F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368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8DD573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FA16" w14:textId="77777777" w:rsidR="009A083C" w:rsidRDefault="009A083C" w:rsidP="009A083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C6E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6C80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498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012E65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401BFAA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274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5CF273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2617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2F6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3D63" w14:textId="77777777" w:rsidR="009A083C" w:rsidRPr="00594E5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D6E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E67518F" w14:textId="77777777" w:rsidR="009A083C" w:rsidRDefault="009A083C">
      <w:pPr>
        <w:spacing w:before="40" w:after="40" w:line="192" w:lineRule="auto"/>
        <w:ind w:right="57"/>
        <w:rPr>
          <w:sz w:val="20"/>
          <w:lang w:val="en-US"/>
        </w:rPr>
      </w:pPr>
    </w:p>
    <w:p w14:paraId="7C889DDD" w14:textId="77777777" w:rsidR="009A083C" w:rsidRDefault="009A083C" w:rsidP="003A5387">
      <w:pPr>
        <w:pStyle w:val="Heading1"/>
        <w:spacing w:line="360" w:lineRule="auto"/>
      </w:pPr>
      <w:r>
        <w:lastRenderedPageBreak/>
        <w:t>LINIA 316</w:t>
      </w:r>
    </w:p>
    <w:p w14:paraId="201D2731" w14:textId="77777777" w:rsidR="009A083C" w:rsidRDefault="009A083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083C" w14:paraId="4A31E11C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38AD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0F5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D22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C97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7A571B7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B5B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0A46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E79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3C43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96D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5D1D9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943D43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9A083C" w14:paraId="0D89F4E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BB72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012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B919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ABD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C33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5BAE42E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74A14F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0012977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6449FE0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05A45E0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0DB79B6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204C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DCB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97BE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304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144D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9A083C" w14:paraId="5A8844B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CF69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96F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139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234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43EAE63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D3D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629B7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86A3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D86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DD29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48A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FE476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06A22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9A083C" w14:paraId="028E54B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9B9C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90E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29+350</w:t>
            </w:r>
          </w:p>
          <w:p w14:paraId="3FAACB7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2EE8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473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Ozun - </w:t>
            </w:r>
            <w:r>
              <w:rPr>
                <w:b/>
                <w:bCs/>
                <w:sz w:val="20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912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570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355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C18B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A5C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4C4E3EA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762D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6EB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850C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E3C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4A14B2B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293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C31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BFC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9273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343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02205C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8599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453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ABA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B02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73CFD8D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19D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E25B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93D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EC88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DFF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2DB377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8C58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D8C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36+000</w:t>
            </w:r>
          </w:p>
          <w:p w14:paraId="5830DE5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D66C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ED5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54DBD37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400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EE74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C9A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1310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2F4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21F606F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C27F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5C2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173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29F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F7E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AAB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F90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77C0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D92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FCA720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CC82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84B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313F890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1F72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37F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68472F8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4E7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382B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BD0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EB70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0F3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1A30935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1CF0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F049" w14:textId="77777777" w:rsidR="009A083C" w:rsidRDefault="009A083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6CDF1D33" w14:textId="77777777" w:rsidR="009A083C" w:rsidRDefault="009A083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10F5" w14:textId="77777777" w:rsidR="009A083C" w:rsidRDefault="009A083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6257" w14:textId="77777777" w:rsidR="009A083C" w:rsidRDefault="009A083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51948D8E" w14:textId="77777777" w:rsidR="009A083C" w:rsidRDefault="009A083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5448" w14:textId="77777777" w:rsidR="009A083C" w:rsidRDefault="009A083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23DF" w14:textId="77777777" w:rsidR="009A083C" w:rsidRDefault="009A083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1A6B" w14:textId="77777777" w:rsidR="009A083C" w:rsidRDefault="009A083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772E" w14:textId="77777777" w:rsidR="009A083C" w:rsidRPr="00F6236C" w:rsidRDefault="009A083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E05F" w14:textId="77777777" w:rsidR="009A083C" w:rsidRDefault="009A083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009B43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9A78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BEF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ED9C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587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7E2B51B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228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E29D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97D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2326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3A2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A18A85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F3C7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09E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09CA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2B3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49C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596D62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06A15A4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7100DC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DEE9FC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9C23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A93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1C76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BC4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0CFE067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D6F2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CFC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617B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65E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3DBA2DE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C33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28CE51A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0E1F356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AF8A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312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6DD9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FF0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9A083C" w14:paraId="6C2B840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8836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25D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4479284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2C11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872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499CC50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7FA9" w14:textId="77777777" w:rsidR="009A083C" w:rsidRPr="00273EC0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2B25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FF7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181B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986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4E547EF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EDDD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11B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C944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EE2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0B7F12D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E4C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66E1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B59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DC7D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97C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286F6C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C937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0EE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CE04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481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C7195F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D9A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FE8F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AFF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1529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809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3E1CBFC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B0F8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E5E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61AD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2CF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269D218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0B8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418C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4E2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2F00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E93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8BDF82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61EF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CA12" w14:textId="77777777" w:rsidR="009A083C" w:rsidRDefault="009A083C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25FCC98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9089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D1D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5DA287C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E93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B4BA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23E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2B92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25E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2626C48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426B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D09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58B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337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471CFA4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6F8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9AA7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DCF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04CB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B7A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EEB537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407E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E64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4C90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214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6E7283E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20B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B52A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FE4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94FB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464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002B0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5E30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113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44F7F9D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9F6A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933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08B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DBC8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461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0624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789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39190A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F733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3DB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4B1E555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FB56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F63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34E2C1D8" w14:textId="77777777" w:rsidR="009A083C" w:rsidRPr="00830247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41A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6B42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7B8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8904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528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18FF16B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5CDE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705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7C37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364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104C212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77D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109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FFE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A167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CDC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E4A458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4DC4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FF2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D97B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1AC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533A142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5B2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E7B7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328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E663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6E8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EDEDE6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E66C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6E5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CBEE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2D4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504298A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A17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987E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E51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F8CB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7D5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44151E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0728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7F6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4D0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689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72ED905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2C2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E102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B63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F197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154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D80A75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DFD8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26C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7ACE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1AD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6DDB44A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DFF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AED2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689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021B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B36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9252D5" w14:textId="77777777" w:rsidR="009A083C" w:rsidRPr="000D7AA7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9A083C" w14:paraId="2039A87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BF72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689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F2BE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625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212AFB5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309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2332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DED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1E31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256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32C107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4C85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771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637B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5E9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365B3A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03B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2D5D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373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A23B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9C6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AD51A9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4DDF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424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641C3E3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7697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3CD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5C60267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BB4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7BA6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60C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909A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182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1B4C4C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E694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AB0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4811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9F2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37E6438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BB0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ECBFF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ED5B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887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E161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020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2E2EB4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A26C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DAA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27A7300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8A09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6C4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4D151CE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DC1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93C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039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1204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07C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156065D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9A083C" w14:paraId="3D9AFCE9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A274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0D9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1E58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CA5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33336A8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D81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FD43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BB3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4E6B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563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BA69F0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4A90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60E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9CF2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CDE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7C10DBD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F22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0374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51B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5B0D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FAC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11C3BB1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BD57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A9F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5021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F54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F9E90B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C57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A81E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4A7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4ABF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30B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9A083C" w14:paraId="2DB58B4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7769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B0C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1CD4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D1C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385C795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8FC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1C89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6E7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A125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D5D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A083C" w14:paraId="63351F7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B58F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E55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5C3A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EF3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07A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01D41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D16B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BAA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8F22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C59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05DF510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16D514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C7FE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1CF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D4DA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78D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0BE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65718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5359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45A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62EB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B00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79E0000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128E57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D0B4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874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41E7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FA9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399AF54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B75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46DC9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B34E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6E4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B94A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012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093AF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9A083C" w14:paraId="422A2689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9D44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FDA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32EF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BBF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4985BA1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886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2F1BD00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B3B8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6F4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39E1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2CB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D4BA0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F286C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9A083C" w14:paraId="62793521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3B38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D14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3768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991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62AA575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FAD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5A79102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A660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9FC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1BD0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CCD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DCF22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4295C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9A083C" w14:paraId="3D63EB7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2F84" w14:textId="77777777" w:rsidR="009A083C" w:rsidRDefault="009A083C" w:rsidP="009A083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D6C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A6B5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299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5765979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871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29D03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3A20" w14:textId="77777777" w:rsidR="009A083C" w:rsidRPr="00514DA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B24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AD3" w14:textId="77777777" w:rsidR="009A083C" w:rsidRPr="00F6236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E9D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082AE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3D4D0993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602DAEFC" w14:textId="77777777" w:rsidR="009A083C" w:rsidRDefault="009A083C" w:rsidP="00503CFC">
      <w:pPr>
        <w:pStyle w:val="Heading1"/>
        <w:spacing w:line="360" w:lineRule="auto"/>
      </w:pPr>
      <w:r>
        <w:t>LINIA 412</w:t>
      </w:r>
    </w:p>
    <w:p w14:paraId="539EED29" w14:textId="77777777" w:rsidR="009A083C" w:rsidRDefault="009A083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A083C" w14:paraId="0A5C5CA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2227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E6F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7A49" w14:textId="77777777" w:rsidR="009A083C" w:rsidRPr="005C35B0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1E7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437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7C67520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6F14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082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178F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918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287ACEC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9A083C" w14:paraId="39F3E1F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2AEA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FCB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E587" w14:textId="77777777" w:rsidR="009A083C" w:rsidRPr="005C35B0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6A7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699281B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FFE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55B9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905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299512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E0F7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4C7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0B00D1A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FEBF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D7C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BB53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2F8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5B780A3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B41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624F0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0793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51F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6596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1FE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823E07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54CC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F63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8416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187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29E7146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A41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811C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F3F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076096F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FB24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482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292E33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480CE76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12FF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AD9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73E90B2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2299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276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2C8EF39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9DE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52EE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596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3582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907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BA4458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295F64A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F2BA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90E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5445C4C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3453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129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2A4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CB53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E75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2404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74D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21EF9B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2D8FF6F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6642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DB0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6FEF685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D8C7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17D9" w14:textId="77777777" w:rsidR="009A083C" w:rsidRDefault="009A083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3376933C" w14:textId="77777777" w:rsidR="009A083C" w:rsidRDefault="009A083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2F8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1F03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83F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83D3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163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B0DDAC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9A083C" w14:paraId="77F5347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2B50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5DC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4ECE5A3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7973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1FD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2EB99C7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97F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8A12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A11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C7C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DD76" w14:textId="77777777" w:rsidR="009A083C" w:rsidRDefault="009A083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6936D779" w14:textId="77777777" w:rsidR="009A083C" w:rsidRDefault="009A083C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9A083C" w14:paraId="23A9506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AE92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DBE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DDA0" w14:textId="77777777" w:rsidR="009A083C" w:rsidRPr="005C35B0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F92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376FFF3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EE1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20038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32F8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3C6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C289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E56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8E9FB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5609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703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9265" w14:textId="77777777" w:rsidR="009A083C" w:rsidRPr="005C35B0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112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3AA08EB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D22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7D190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7E36D21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827FDB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13CA16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E368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D15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D82A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89C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ACB875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A2B7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00C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47A891E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534A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07D6" w14:textId="77777777" w:rsidR="009A083C" w:rsidRPr="007239CA" w:rsidRDefault="009A083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78A3814B" w14:textId="77777777" w:rsidR="009A083C" w:rsidRPr="007239CA" w:rsidRDefault="009A083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33A41175" w14:textId="77777777" w:rsidR="009A083C" w:rsidRDefault="009A083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8F0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7528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696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8783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601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4C23DD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7E554C3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23AC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675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03B8012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E8A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D39D" w14:textId="77777777" w:rsidR="009A083C" w:rsidRDefault="009A083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57F8076C" w14:textId="77777777" w:rsidR="009A083C" w:rsidRPr="007239CA" w:rsidRDefault="009A083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AED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A068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81C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D05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2DF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067A2CE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F0DC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E18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73055F1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8FF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E54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3771531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D2A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3214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E1D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ADE6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449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CD491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04456E9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9E8B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014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D9C4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F22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5CAF3DC7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D32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8E62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3D6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235ED01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FDBC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DBC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5E744C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61269A8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6AF8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921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19B9E9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0AAF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BC0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447069C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A57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2883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18B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957BFF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CD0F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A03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9A083C" w14:paraId="1038537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FAA4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2CC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6936FDB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581B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0E34" w14:textId="77777777" w:rsidR="009A083C" w:rsidRDefault="009A083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3FC3A740" w14:textId="77777777" w:rsidR="009A083C" w:rsidRDefault="009A083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0B3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AD20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848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426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347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73BC0C7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9A083C" w14:paraId="72B4DA3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77EA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2AD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5ED6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2FE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7E6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E194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DDC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5F38148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54D7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6EC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763D868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9D24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3F3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630B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881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47DBE3A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FBC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EFBCC6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EC47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3D9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26AC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534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D6D209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2097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01F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5B03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6CB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852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A9908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91B211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BEFC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899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0B2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A23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DAFEC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9A083C" w14:paraId="5175D7D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03D7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37EF" w14:textId="77777777" w:rsidR="009A083C" w:rsidRDefault="009A083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83B9" w14:textId="77777777" w:rsidR="009A083C" w:rsidRDefault="009A083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1704" w14:textId="77777777" w:rsidR="009A083C" w:rsidRDefault="009A083C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1067C0E2" w14:textId="77777777" w:rsidR="009A083C" w:rsidRDefault="009A083C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5C10" w14:textId="77777777" w:rsidR="009A083C" w:rsidRDefault="009A083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DA56" w14:textId="77777777" w:rsidR="009A083C" w:rsidRPr="00396332" w:rsidRDefault="009A083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C6EB" w14:textId="77777777" w:rsidR="009A083C" w:rsidRDefault="009A083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1D830F9F" w14:textId="77777777" w:rsidR="009A083C" w:rsidRDefault="009A083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101E" w14:textId="77777777" w:rsidR="009A083C" w:rsidRPr="00396332" w:rsidRDefault="009A083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2213" w14:textId="77777777" w:rsidR="009A083C" w:rsidRDefault="009A083C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9A083C" w14:paraId="6BFBE84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4200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CD4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BC28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354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3620C50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99A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612C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AAD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17744D2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AB56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E2F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29CE576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9A083C" w14:paraId="79E848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C2AA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D4C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2BD7" w14:textId="77777777" w:rsidR="009A083C" w:rsidRPr="005C35B0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A4A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7DA29AC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4ED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F15F2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099F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0A4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26C0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6F3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B9864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2D07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3C1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E9F8" w14:textId="77777777" w:rsidR="009A083C" w:rsidRPr="005C35B0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77A1" w14:textId="77777777" w:rsidR="009A083C" w:rsidRDefault="009A083C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01E03F9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7779" w14:textId="77777777" w:rsidR="009A083C" w:rsidRDefault="009A083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7981ADA" w14:textId="77777777" w:rsidR="009A083C" w:rsidRDefault="009A083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14AE906" w14:textId="77777777" w:rsidR="009A083C" w:rsidRDefault="009A083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5E21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CE6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80DB" w14:textId="77777777" w:rsidR="009A083C" w:rsidRPr="00396332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4A0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CDD77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1B52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C765" w14:textId="77777777" w:rsidR="009A083C" w:rsidRDefault="009A083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46C8" w14:textId="77777777" w:rsidR="009A083C" w:rsidRPr="005C35B0" w:rsidRDefault="009A083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4DC1" w14:textId="77777777" w:rsidR="009A083C" w:rsidRDefault="009A083C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E2EB" w14:textId="77777777" w:rsidR="009A083C" w:rsidRDefault="009A083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2A51" w14:textId="77777777" w:rsidR="009A083C" w:rsidRDefault="009A083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09D7" w14:textId="77777777" w:rsidR="009A083C" w:rsidRDefault="009A083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094E6197" w14:textId="77777777" w:rsidR="009A083C" w:rsidRDefault="009A083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983A" w14:textId="77777777" w:rsidR="009A083C" w:rsidRPr="00396332" w:rsidRDefault="009A083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FA7" w14:textId="77777777" w:rsidR="009A083C" w:rsidRDefault="009A083C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9A083C" w14:paraId="67AF1A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4CEA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8E0B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56FCF81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57C2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794D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7848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3EFE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7223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76B7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27B0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D9889A4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0FE53857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9A083C" w14:paraId="39C5C0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8EFD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637E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6ED69B9B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8A69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B6C8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Cap X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1249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6FA2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700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4550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CB34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6496C1F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2CAC6C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1D52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C6DB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80F9" w14:textId="77777777" w:rsidR="009A083C" w:rsidRPr="005C35B0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99E2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7DED739A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1978C891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32A0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F6B1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EAF2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2B672F7D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A5A1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D572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05ADBD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8DE7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B8C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6676" w14:textId="77777777" w:rsidR="009A083C" w:rsidRPr="005C35B0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913D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98DF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114FF8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0A35B65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C188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5267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04A5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15DF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7D47E4E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1459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88A1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4A59" w14:textId="77777777" w:rsidR="009A083C" w:rsidRPr="005C35B0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2B93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469D67F7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FAA4619" w14:textId="77777777" w:rsidR="009A083C" w:rsidRDefault="009A083C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FEFA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F5AB1E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5FC3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88B8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BC41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F968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4237929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F8EA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186D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6374EB42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1EC4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0C3D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45C93B21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38F4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CBEB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EA0F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2CAC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998C" w14:textId="77777777" w:rsidR="009A083C" w:rsidRDefault="009A083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8B363D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4329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6997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65689CB2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4681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CE02" w14:textId="77777777" w:rsidR="009A083C" w:rsidRPr="00B85537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01C4E20C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8620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7A6D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A1A8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7FD4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9AAB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40E2978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1C01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42D5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B194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708D" w14:textId="77777777" w:rsidR="009A083C" w:rsidRPr="00B85537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7915BFBD" w14:textId="77777777" w:rsidR="009A083C" w:rsidRPr="00B85537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B2DD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B635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D4A3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33D352B3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5C91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01B7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9C5E4C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06C4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616C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18FB4C5F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8DC8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377A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4ACE2D0B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E42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67E3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4064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F666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7822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1216900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9A083C" w14:paraId="347FAA5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FCC8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6CBA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399B273D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18D1" w14:textId="77777777" w:rsidR="009A083C" w:rsidRPr="005C35B0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D29C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48B5657E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5CCD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1000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764B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C7C0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0CE8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503F94B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9A083C" w14:paraId="6EB9D2E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457E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C3D9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22F323D7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B7EF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3AF2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42AD17B4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1A4D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C182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6148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E4D1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01B6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BC99084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033CBA0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7FB3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D974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443B38C4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9A56" w14:textId="77777777" w:rsidR="009A083C" w:rsidRPr="005C35B0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94A1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4750D7F4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81F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776F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B897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357A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3AC7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CB69345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9A083C" w14:paraId="5690E4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5642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0E0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EA2E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8CB4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7D268C62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983E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5A1D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F15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522C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4B56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5C95C6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EBEA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18B2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01A73059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64FB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AFD3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842114C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4A75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26AD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68DB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6143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4105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50CC17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5B98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D78B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5ECADD1D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97D9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3268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79B3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B186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584A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FD55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4F51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9369B0F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E776F9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9A083C" w14:paraId="3C479E3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036B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E6AE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4AE76DA3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EA8C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B8A6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B68F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6855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83A9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AAC2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AF71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1A34929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03A6BD4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9A083C" w14:paraId="39D365D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D45D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BD97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6E2E2078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9AE5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3468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3EDE654E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74E12DFC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15C7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6F9A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279C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5C25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D46D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2914366" w14:textId="77777777" w:rsidR="009A083C" w:rsidRDefault="009A083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0A356A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BA85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77FA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8ECE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5EA3" w14:textId="77777777" w:rsidR="009A083C" w:rsidRDefault="009A083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558658F9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266B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9EA82A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5689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823D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280B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E538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A1879E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9869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D51A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42D921EF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9F59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E4CA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165DC97D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8B6A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3487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02C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36B4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69E3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D1502C8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080B62E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D5E2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0AB4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152A7FCC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77E0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79C9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2040CA58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5FE4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AA6F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40DC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1E47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4210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59F4977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AD2120E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9A083C" w14:paraId="5189DB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EEA5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13E4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12E61DDF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BA39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D7C0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26B9BFB0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7BBC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A8FF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265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9A12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5C84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9A083C" w14:paraId="2DF7A10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78F4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0507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B5F6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5EBB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06E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6CAA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77B2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BB82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4DE1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9A083C" w14:paraId="1D02288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7AA5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B647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25B08D53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603B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57F4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74CCFF09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7760E7F0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E323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A6C8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242B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5379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183A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B1C7004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46C627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FCDD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961C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479725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0FA2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6AC9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02A54597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578C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5759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D8BC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713F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6CA1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3FD482A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9A083C" w14:paraId="6569033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AACE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7B80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60F1AF18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2481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3B37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580C51FE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6BB27323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EBD8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8720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9F4D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5486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3C6B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ACC75D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5AFE91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2DCE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E7DE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F3AE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57B8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72DCEAE8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C7E9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70FDF269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9498BE5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C3CE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9A18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3FB2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5340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C437B29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C6A1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06E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7B7F" w14:textId="77777777" w:rsidR="009A083C" w:rsidRPr="005C35B0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9E16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06E6A1DD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58DC561A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13D7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65E445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D149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830F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B05E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CF6E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4B91371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C9AF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06BA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0AB4" w14:textId="77777777" w:rsidR="009A083C" w:rsidRPr="005C35B0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5C0E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5590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2BEF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599F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14E2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0010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9A083C" w14:paraId="1901702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0A16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AA7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122+835</w:t>
            </w:r>
          </w:p>
          <w:p w14:paraId="1C673AC0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8EF9" w14:textId="77777777" w:rsidR="009A083C" w:rsidRPr="005C35B0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BB46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Jibou</w:t>
            </w:r>
          </w:p>
          <w:p w14:paraId="673F5DF2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EDE0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5F81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8307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48A2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5C52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4CDC5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389B7A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B1753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EA3C96" w14:textId="77777777" w:rsidR="009A083C" w:rsidRPr="005C35B0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23012A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61F07B5A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B91664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9CED59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4A1BD6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1ADCE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993C91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B57EC9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1C2F6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C437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39FC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2CDD67BE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ACC7" w14:textId="77777777" w:rsidR="009A083C" w:rsidRPr="005C35B0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3672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566B7952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2AAF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6AFF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7003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DF7B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5AF6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D9A4AC9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3333DC6F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679C58E0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740A7F4F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9A083C" w14:paraId="2D4B46F9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2B22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7F95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58FC54DD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850A" w14:textId="77777777" w:rsidR="009A083C" w:rsidRPr="005C35B0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B9E9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3A44DAFD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F05A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A1BC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78A6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397D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71A9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4A75601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8B7C" w14:textId="77777777" w:rsidR="009A083C" w:rsidRDefault="009A083C" w:rsidP="009A083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E365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7E45813D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0269" w14:textId="77777777" w:rsidR="009A083C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5CB8" w14:textId="77777777" w:rsidR="009A083C" w:rsidRDefault="009A083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0472F23D" w14:textId="77777777" w:rsidR="009A083C" w:rsidRDefault="009A083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B725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EDFF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0429" w14:textId="77777777" w:rsidR="009A083C" w:rsidRDefault="009A083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7F66" w14:textId="77777777" w:rsidR="009A083C" w:rsidRPr="00396332" w:rsidRDefault="009A083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321C" w14:textId="77777777" w:rsidR="009A083C" w:rsidRDefault="009A083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29B4BB2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7669193D" w14:textId="77777777" w:rsidR="009A083C" w:rsidRDefault="009A083C" w:rsidP="0002281B">
      <w:pPr>
        <w:pStyle w:val="Heading1"/>
        <w:spacing w:line="360" w:lineRule="auto"/>
      </w:pPr>
      <w:r>
        <w:t>LINIA 416</w:t>
      </w:r>
    </w:p>
    <w:p w14:paraId="38FA3B03" w14:textId="77777777" w:rsidR="009A083C" w:rsidRDefault="009A083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083C" w14:paraId="2DC369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B3AF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395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50C5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60F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38C3F36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505DF8B5" w14:textId="77777777" w:rsidR="009A083C" w:rsidRDefault="009A083C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115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76264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578B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62F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4DC3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F5E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40587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D04F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3AF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3623096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7F50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1F4B" w14:textId="77777777" w:rsidR="009A083C" w:rsidRPr="00575A50" w:rsidRDefault="009A083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297D4435" w14:textId="77777777" w:rsidR="009A083C" w:rsidRDefault="009A083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756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BE13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B2D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0CEA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32B2" w14:textId="77777777" w:rsidR="009A083C" w:rsidRDefault="009A083C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44807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1DAA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DF4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2699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9A3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713F19A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1CC713A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93C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7413775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29D6BDE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E3FB9F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DCDB59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FD35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993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DCD1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2CF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0F081F0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F8D3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7BC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A723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DC2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4E94C5D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3C76998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2CEBBFE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08A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39B200C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7CD4B3E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0707589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FDDD25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BDB7D1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6E5AD69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DE8172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365E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900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9117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FC9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FFF4B90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BC36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42B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BA20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231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57DC51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720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206A11C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2038A37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37E49B9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832F8D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B816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E54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D079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6DF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C3D64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9A083C" w14:paraId="5DCB9B3D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A5E3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AF6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2C1A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B1B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C1B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8C3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D21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2F26E51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7F91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8E9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30C163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5637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5AC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E26C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458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3B14A62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435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4A23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E42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71EE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6F0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9A083C" w14:paraId="7AEE9E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734D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0D7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71EF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950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C22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29DE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E43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0D69FA0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2D9E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C8C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02AEA2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2DFE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355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1FB3990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8BC3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8DD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95DF87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4C2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E987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C1D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9710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31B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E232FC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2B53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B75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76AF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039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BA051C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39A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86E4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E71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225C415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7F78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08C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71D68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BB32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19F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687830C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715E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1CC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DC910C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5A2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AA83" w14:textId="77777777" w:rsidR="009A083C" w:rsidRPr="00C4423F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58B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C78E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8E7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8693A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D1B1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27AD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F069" w14:textId="77777777" w:rsidR="009A083C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E0CF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C2237FF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0076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8C02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D3BD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B72D" w14:textId="77777777" w:rsidR="009A083C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2F10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9A083C" w14:paraId="7475FB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ECE3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A6F8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3E28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31A3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8A62165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D7D0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2247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BDDA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6004" w14:textId="77777777" w:rsidR="009A083C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2AD5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1C404C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F4CD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46A5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109D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4DCB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28756134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D67E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176801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CC19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BDD6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A404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0F3C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9A083C" w14:paraId="703AAF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7E2B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2D8E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0B599D0C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7D86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3EF1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6E218568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C92A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16C4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3420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57B5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C1C6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587F59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9C08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A0C5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7271" w14:textId="77777777" w:rsidR="009A083C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40D4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22ECE72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C58E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9FC5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1178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1EAE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DD3D" w14:textId="77777777" w:rsidR="009A083C" w:rsidRPr="00620605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7E2FB55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1C36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1E6E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417F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6F50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1984987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5E17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6BF9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3008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976B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CF17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F7A2DC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9A083C" w14:paraId="50AA888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1909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31EE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5220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6739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039C821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6C56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EA9F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A543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CA78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09E1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FBDA1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9A083C" w14:paraId="69E2598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8D7D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B8F8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E3A7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4453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3630901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57EF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D034D4E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8F3E" w14:textId="77777777" w:rsidR="009A083C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F232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5C9B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6446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DCB395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9A083C" w14:paraId="45CBBF0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A0BB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F61C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5149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3171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4CD8050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42BF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7062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0EA9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1F91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E408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E5B93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4B42" w14:textId="77777777" w:rsidR="009A083C" w:rsidRDefault="009A083C" w:rsidP="009A083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E30A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DC16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0F95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137ADEF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6564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96AE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5386" w14:textId="77777777" w:rsidR="009A083C" w:rsidRDefault="009A083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0C02" w14:textId="77777777" w:rsidR="009A083C" w:rsidRPr="00C4423F" w:rsidRDefault="009A083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686B" w14:textId="77777777" w:rsidR="009A083C" w:rsidRDefault="009A083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</w:rPr>
              <w:t>0 pana la calcai R14</w:t>
            </w:r>
          </w:p>
        </w:tc>
      </w:tr>
    </w:tbl>
    <w:p w14:paraId="3A35C1E1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53BD95D9" w14:textId="77777777" w:rsidR="009A083C" w:rsidRDefault="009A083C" w:rsidP="00380064">
      <w:pPr>
        <w:pStyle w:val="Heading1"/>
        <w:spacing w:line="360" w:lineRule="auto"/>
      </w:pPr>
      <w:r>
        <w:t>LINIA 500</w:t>
      </w:r>
    </w:p>
    <w:p w14:paraId="2B2A9494" w14:textId="77777777" w:rsidR="009A083C" w:rsidRPr="00071303" w:rsidRDefault="009A083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A083C" w14:paraId="23688F5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CE14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A6B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7EF8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A45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6B3A86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550FE6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17C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5C5FD0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667B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696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83C4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A68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D83D87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DD14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537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8267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98C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6A7478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A700C5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461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4AE787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F341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E60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2CBF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A0E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AF57A8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4F6A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4FB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6C3719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20E5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BAC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FFA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1BE2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76C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B928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14B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3FC014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B8C0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6A54" w14:textId="77777777" w:rsidR="009A083C" w:rsidRDefault="009A083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E46C" w14:textId="77777777" w:rsidR="009A083C" w:rsidRPr="00D33E71" w:rsidRDefault="009A083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B6C9" w14:textId="77777777" w:rsidR="009A083C" w:rsidRDefault="009A083C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15AA" w14:textId="77777777" w:rsidR="009A083C" w:rsidRDefault="009A083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C9AA" w14:textId="77777777" w:rsidR="009A083C" w:rsidRDefault="009A083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4D5C" w14:textId="77777777" w:rsidR="009A083C" w:rsidRDefault="009A083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F1C8AA8" w14:textId="77777777" w:rsidR="009A083C" w:rsidRDefault="009A083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0667" w14:textId="77777777" w:rsidR="009A083C" w:rsidRPr="00D33E71" w:rsidRDefault="009A083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802C" w14:textId="77777777" w:rsidR="009A083C" w:rsidRDefault="009A083C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4819DBD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22C2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47E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99DC06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3F2C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7771" w14:textId="77777777" w:rsidR="009A083C" w:rsidRPr="0008670B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DA0F89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36D070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796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206F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2F1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8835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523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:rsidRPr="00456545" w14:paraId="40DF46E7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CB16" w14:textId="77777777" w:rsidR="009A083C" w:rsidRPr="00456545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D2FF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6FD5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072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64F8B80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99C5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068B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AC28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5411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12B3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:rsidRPr="00456545" w14:paraId="38F5D55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D8A5" w14:textId="77777777" w:rsidR="009A083C" w:rsidRPr="00456545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0BC9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C954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74E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6ACB683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64FB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BD29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AEC6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DCD0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ED34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:rsidRPr="00456545" w14:paraId="128AC2F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F7DE" w14:textId="77777777" w:rsidR="009A083C" w:rsidRPr="00456545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DF4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33BB820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7299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42A8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EA9F02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398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A16C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7A9D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8C5C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8F85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083C" w:rsidRPr="00456545" w14:paraId="3A059DB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B1C0" w14:textId="77777777" w:rsidR="009A083C" w:rsidRPr="00456545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0BE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E12B88C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9099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313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2F22F7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D6E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405A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990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D7DB32D" w14:textId="77777777" w:rsidR="009A083C" w:rsidRPr="00456545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89E7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6AD6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59180C4" w14:textId="77777777" w:rsidR="009A083C" w:rsidRPr="00A3090B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:rsidRPr="00456545" w14:paraId="4190881F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7BE0" w14:textId="77777777" w:rsidR="009A083C" w:rsidRPr="00456545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FB6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16CE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BC0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F38F35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6DC11F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3A9336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C82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AD85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BA1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737822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5AF2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D4C6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:rsidRPr="00456545" w14:paraId="0BF249B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DF15" w14:textId="77777777" w:rsidR="009A083C" w:rsidRPr="00456545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0FF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EFFE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896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5746C7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091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176694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E1EB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BF2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F949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2F3F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1579E7" w14:textId="77777777" w:rsidR="009A083C" w:rsidRPr="005F21B7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A083C" w:rsidRPr="00456545" w14:paraId="5CCA7EB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DCAC" w14:textId="77777777" w:rsidR="009A083C" w:rsidRPr="00456545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965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4C7F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6E6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792CC6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FF0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EC0970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94D5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715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0446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AEB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D4B90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9A083C" w:rsidRPr="00456545" w14:paraId="6D4A8C3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BEB1" w14:textId="77777777" w:rsidR="009A083C" w:rsidRPr="00456545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7D7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3C88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F72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0D7C95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D1D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E033C3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B1C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BD7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8C30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FC1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97C8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A083C" w:rsidRPr="00456545" w14:paraId="1A71180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506E" w14:textId="77777777" w:rsidR="009A083C" w:rsidRPr="00456545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713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277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B35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517BF2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99E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3D719F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4F7B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FC5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B3E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83E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01477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51ED22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A083C" w:rsidRPr="00456545" w14:paraId="3AAA201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BA07" w14:textId="77777777" w:rsidR="009A083C" w:rsidRPr="00456545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978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E38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5E3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E3C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4E69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F02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E8AECF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0B9C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42E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6E367818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9A083C" w:rsidRPr="00456545" w14:paraId="5A8577D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DCA8" w14:textId="77777777" w:rsidR="009A083C" w:rsidRPr="00456545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E08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AB6E65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89C0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704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C5D325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896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0A2F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6C8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C97BE3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A317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66C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EA05A3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B492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1EB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AFAB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14C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B76FDA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3C8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494B6D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837787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AB65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420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7FAF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0E5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18775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AA83C9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3297F3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A014AD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9A083C" w14:paraId="251CD0F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E5F7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F83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2F40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841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84F3808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3DE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9C5C80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398667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224C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9E7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1C4B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3EE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E07BE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FFE4D4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9E72FAD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9A083C" w14:paraId="6A056D2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959C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6CB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474AA48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4096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6BC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F8C388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160FDC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0B9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7876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4F5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8110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03D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498F25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9A083C" w14:paraId="105567E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8FBE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6CE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0C39D9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1180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5A6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D5EFC6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28C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2672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EBC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47FA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000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5A043C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9A083C" w14:paraId="291D0D6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3315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7383" w14:textId="77777777" w:rsidR="009A083C" w:rsidRDefault="009A083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3BFD" w14:textId="77777777" w:rsidR="009A083C" w:rsidRDefault="009A083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12C2" w14:textId="77777777" w:rsidR="009A083C" w:rsidRDefault="009A083C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EBE58A6" w14:textId="77777777" w:rsidR="009A083C" w:rsidRDefault="009A083C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8650" w14:textId="77777777" w:rsidR="009A083C" w:rsidRDefault="009A083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72C5" w14:textId="77777777" w:rsidR="009A083C" w:rsidRDefault="009A083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C2E4" w14:textId="77777777" w:rsidR="009A083C" w:rsidRDefault="009A083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54057B5" w14:textId="77777777" w:rsidR="009A083C" w:rsidRDefault="009A083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7B0A" w14:textId="77777777" w:rsidR="009A083C" w:rsidRPr="00D33E71" w:rsidRDefault="009A083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28FD" w14:textId="77777777" w:rsidR="009A083C" w:rsidRDefault="009A083C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5B536380" w14:textId="77777777" w:rsidR="009A083C" w:rsidRDefault="009A083C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9A083C" w14:paraId="1DC7806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E5F6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06A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FFA166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EF18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5EF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E8EC4EF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B5D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57E9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73F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A669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FD6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AA40D5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D2AC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C44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110058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AE96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803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F11A20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137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EBC3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482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7988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1D10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36BD3AA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0E9F23D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30EC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ACA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FB47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C6D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40EA755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57A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3BA0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304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0940F9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7D07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7FF0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2DCE08C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1816FC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C5CD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030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9D79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0FD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43C64E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7AB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AC41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F11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B62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9B23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26EF72D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B609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315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A7AE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8638" w14:textId="77777777" w:rsidR="009A083C" w:rsidRDefault="009A083C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6A9DB2D" w14:textId="77777777" w:rsidR="009A083C" w:rsidRDefault="009A083C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161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CB98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727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23D6116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ACB3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2F88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4CC3D04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5972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59F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DDC8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153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71F33A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27C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AC0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2F6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55FB97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DAA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E248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20A3935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11D5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CA4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04F2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9B3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8879A7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98A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55EA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F4C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8EF7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876D" w14:textId="77777777" w:rsidR="009A083C" w:rsidRPr="00534A55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C053770" w14:textId="77777777" w:rsidR="009A083C" w:rsidRPr="00534A55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F2CB188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A083C" w14:paraId="543B831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177E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210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E4BB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B5F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860E0D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E03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6439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8CF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AFC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126E" w14:textId="77777777" w:rsidR="009A083C" w:rsidRPr="00534A55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735E054" w14:textId="77777777" w:rsidR="009A083C" w:rsidRPr="00534A55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8EBAC3E" w14:textId="77777777" w:rsidR="009A083C" w:rsidRPr="00534A55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A083C" w14:paraId="52FD52D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F407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63A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8623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B45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A5986B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C4E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EB1B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1BF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07C8C3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6694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24BE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73AE63F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807C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089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3FC8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9499" w14:textId="77777777" w:rsidR="009A083C" w:rsidRPr="000C4604" w:rsidRDefault="009A083C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B39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523AA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5A155E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AB48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D3D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4536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FB7C" w14:textId="77777777" w:rsidR="009A083C" w:rsidRPr="000C4604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5E4C034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9A083C" w14:paraId="5576E03F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6CE7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8FC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293B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5EA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5E3ED1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588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109A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9F3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EAFCE7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314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25C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38F86FA3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A242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A1D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F842D4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7A52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75E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DC6F2A5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4576CD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908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7B9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22A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55B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F60C" w14:textId="77777777" w:rsidR="009A083C" w:rsidRPr="00BB30B6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BB401A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23B02E9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9A083C" w14:paraId="22B4C59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81B4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A6C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6967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5BF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96B4B3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EB5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816A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9A8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BAEF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470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74B303D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C544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76E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5469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077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F58AA2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D4B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3B70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1D4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DE3856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EBB5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3B1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7663CC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5B4D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46C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3B5334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0A79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C26F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0D8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5294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E3B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99AE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A81E" w14:textId="77777777" w:rsidR="009A083C" w:rsidRPr="000C4604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9A083C" w14:paraId="4EBF732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4268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7EC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6609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62C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46C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10C4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0C3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5F9773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24EC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2954" w14:textId="77777777" w:rsidR="009A083C" w:rsidRPr="000C4604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9A083C" w14:paraId="4014298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6243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60C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93EAF1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6FDB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D30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8660B9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1A5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5E0F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593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74B5EE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DE05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1818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4E25FD" w14:textId="77777777" w:rsidR="009A083C" w:rsidRPr="006C1F61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555095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4ED2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AC0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44EF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6E1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96D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77B3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D89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9BB5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1EA3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6540B5E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2173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F50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1629C2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6E1F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5F9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3CE3D3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F9A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EAEA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EC0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09C73E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2B75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F19C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A0CB9CC" w14:textId="77777777" w:rsidR="009A083C" w:rsidRPr="00D84BDE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595C92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37BC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240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5EEF13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E959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E19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46EF53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124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C71E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B2E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0148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130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2FC3B66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47BC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F97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77E2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016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602A04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0DF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B970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FAB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0622B0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B96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724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0ADB0B1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9EAA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872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6B4C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F19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198036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30D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E072D9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6A4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E16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95DE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25A3" w14:textId="77777777" w:rsidR="009A083C" w:rsidRPr="00534C03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074BCB3" w14:textId="77777777" w:rsidR="009A083C" w:rsidRPr="00534C03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977FABD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9A083C" w14:paraId="63F77F1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3086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3CE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F23400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3B65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5128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0823F9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C92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4DF5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8EB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7DDCCB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2270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E9DF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17DD8EB" w14:textId="77777777" w:rsidR="009A083C" w:rsidRPr="00D84BDE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7D84BD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9FC0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4F0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F78CE4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7AF9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5BA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97F9A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C51E85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308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4384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EE7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A743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AE59" w14:textId="77777777" w:rsidR="009A083C" w:rsidRPr="001F07B1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90D739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04180083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9A083C" w14:paraId="586AF06F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AEC2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03A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A3FD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1E3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870C3F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D3E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E7516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F2CC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6B2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9880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3E8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5FF1E6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73D5ECF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9A083C" w14:paraId="4E5FAB54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A5DF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23CB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FD09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176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1517FF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3BC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6EEB6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90D0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4FF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BB77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A8A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37A7F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A32EA9F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A083C" w14:paraId="5F2DB4A9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9FFD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8B0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1E0D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AD7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6D098C8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EF6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C8EAA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D12B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3EA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6DCD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547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B086BD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9A083C" w14:paraId="5D058D6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937A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B89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49B5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57D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88B41C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50B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7BBC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DF1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8909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1EFF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29F8B8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D37B41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A083C" w14:paraId="7DEBFD7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C224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BB3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FD08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0EFF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E8267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E7F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D4AB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4BF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E54D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A46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9AA65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9A083C" w14:paraId="5AD04A3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E4D7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F1A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B269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48D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C6A8F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A4D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5C537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34F9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185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79F3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4FE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6F9DE4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9A083C" w14:paraId="18E45A8A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06D5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C25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5157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2B2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06777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E2D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64D8D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E402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FF2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B676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910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784CD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B3E879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A083C" w14:paraId="716F6506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19D5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AE9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7348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7E7A" w14:textId="77777777" w:rsidR="009A083C" w:rsidRPr="00AD0C48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FFE8C2" w14:textId="77777777" w:rsidR="009A083C" w:rsidRPr="00AD0C48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3D8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F2693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4E06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122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1637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057D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905E29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7904E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4BD68F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A083C" w14:paraId="2D6F2E6D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8CF7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CE4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4404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3454" w14:textId="77777777" w:rsidR="009A083C" w:rsidRDefault="009A083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96636A" w14:textId="77777777" w:rsidR="009A083C" w:rsidRDefault="009A083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670BEBC" w14:textId="77777777" w:rsidR="009A083C" w:rsidRDefault="009A083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E521B59" w14:textId="77777777" w:rsidR="009A083C" w:rsidRPr="002532C4" w:rsidRDefault="009A083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F22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E32A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697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142E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F36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560705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A5818A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0B7276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9A083C" w14:paraId="65C11E0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D22F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0C9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13E9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B2AD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97B794D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72B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888F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D63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47B6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E66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D3329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147ACE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A083C" w14:paraId="0EC02CF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6249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546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AAA4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2A65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BC85635" w14:textId="77777777" w:rsidR="009A083C" w:rsidRPr="0037264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104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A2FB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1E3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3C8A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26B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DB173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B177A6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A083C" w14:paraId="44AC99D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E91B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B30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2E6B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AA04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11E5210" w14:textId="77777777" w:rsidR="009A083C" w:rsidRPr="003A070D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1E4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99EE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EBA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DF67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5BE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6C169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9A083C" w14:paraId="43487D9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C345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F2B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A58E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FAF9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53BF9BF" w14:textId="77777777" w:rsidR="009A083C" w:rsidRPr="00F401CD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5AE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E8BB04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E232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423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748C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E66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A25C41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73BA0B18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A083C" w14:paraId="1CE7AB33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17CD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E18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9C0A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FFDA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1542E54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5822813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5FC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5CE1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27E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FF5E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9E6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7AB1FF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D0B7DD8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A083C" w14:paraId="33BCA06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944C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207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74FC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B5C6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FF538AF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D8C5D8D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CEDCB1B" w14:textId="77777777" w:rsidR="009A083C" w:rsidRPr="002532C4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9F6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0F07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6CD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34A7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A06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CFF3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BC871A5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9A083C" w14:paraId="2CE948D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AF9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607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AD30E7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D535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3F7F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AA7E4E5" w14:textId="77777777" w:rsidR="009A083C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6050579" w14:textId="77777777" w:rsidR="009A083C" w:rsidRDefault="009A083C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DC7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44C0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683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161D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291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33D118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9A083C" w14:paraId="0492423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C9CF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D24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E3F5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F2B6" w14:textId="77777777" w:rsidR="009A083C" w:rsidRPr="002D1130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4C21F9C" w14:textId="77777777" w:rsidR="009A083C" w:rsidRPr="002D1130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643884E" w14:textId="77777777" w:rsidR="009A083C" w:rsidRPr="002D1130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C9A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5FFC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245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946A0C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FDD0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D04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862B15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42F7EB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D1C6A1A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61F2F7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56C3DF8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A083C" w14:paraId="02BBE98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F9C4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C07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CDEF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F37D" w14:textId="77777777" w:rsidR="009A083C" w:rsidRPr="002D1130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B59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7A8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4BB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03749FF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9854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A0F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A083C" w14:paraId="6D9BBD9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F825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994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B1C2B76" w14:textId="77777777" w:rsidR="009A083C" w:rsidRDefault="009A083C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3DD0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166C" w14:textId="77777777" w:rsidR="009A083C" w:rsidRPr="002D1130" w:rsidRDefault="009A083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207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A9E2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1A7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3F7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8CB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A083C" w14:paraId="1FE402EC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2347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1C5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A66D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75A5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39710D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B52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99B3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48C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276C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381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712C798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67FCCE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9A083C" w14:paraId="0480FDBB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E54A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FB4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EA39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6A4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174941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1B55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4679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6B7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D453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3AD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B66FC0D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8E06B4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A083C" w14:paraId="033338D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AE79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330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2EB6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E04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F2A97D4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8026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0D70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878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6FF4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A282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BC517E9" w14:textId="77777777" w:rsidR="009A083C" w:rsidRPr="00CB3447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A083C" w14:paraId="46A47AD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3E14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802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1E73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0A27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D2D54F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00B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5D07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826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69361DF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6C6C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3EDA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A2264E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5FAECF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6C4B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4453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8EEFE24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8AB0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5316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41F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8BCD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270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963B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28FA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A083C" w14:paraId="0AD345F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9A2C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46AE" w14:textId="77777777" w:rsidR="009A083C" w:rsidRDefault="009A083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39A1" w14:textId="77777777" w:rsidR="009A083C" w:rsidRDefault="009A083C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CD13" w14:textId="77777777" w:rsidR="009A083C" w:rsidRDefault="009A083C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1B1327D9" w14:textId="77777777" w:rsidR="009A083C" w:rsidRPr="00302813" w:rsidRDefault="009A083C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706C" w14:textId="77777777" w:rsidR="009A083C" w:rsidRDefault="009A083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A8BD" w14:textId="77777777" w:rsidR="009A083C" w:rsidRPr="00D33E71" w:rsidRDefault="009A083C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3BC5" w14:textId="77777777" w:rsidR="009A083C" w:rsidRDefault="009A083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FA8B7A1" w14:textId="77777777" w:rsidR="009A083C" w:rsidRDefault="009A083C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64C5" w14:textId="77777777" w:rsidR="009A083C" w:rsidRDefault="009A083C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A5C6" w14:textId="77777777" w:rsidR="009A083C" w:rsidRDefault="009A083C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A083C" w14:paraId="18AA042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E96D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F7B9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8172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DB6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513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BD756B2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B3B7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7781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6BCD" w14:textId="77777777" w:rsidR="009A083C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6C70" w14:textId="77777777" w:rsidR="009A083C" w:rsidRPr="004143AF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567C305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B1DE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74DC" w14:textId="77777777" w:rsidR="009A083C" w:rsidRDefault="009A083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BBEB" w14:textId="77777777" w:rsidR="009A083C" w:rsidRPr="00D33E71" w:rsidRDefault="009A083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EF5A" w14:textId="77777777" w:rsidR="009A083C" w:rsidRDefault="009A083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7F42662" w14:textId="77777777" w:rsidR="009A083C" w:rsidRDefault="009A083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83DF" w14:textId="77777777" w:rsidR="009A083C" w:rsidRDefault="009A083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EF08" w14:textId="77777777" w:rsidR="009A083C" w:rsidRDefault="009A083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EAD7" w14:textId="77777777" w:rsidR="009A083C" w:rsidRDefault="009A083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E0EC" w14:textId="77777777" w:rsidR="009A083C" w:rsidRDefault="009A083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74A8" w14:textId="77777777" w:rsidR="009A083C" w:rsidRPr="004143AF" w:rsidRDefault="009A083C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9A083C" w14:paraId="667F1C0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6C3E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8348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2545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7FD0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6AF2DCC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CB3D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E515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557C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3D74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68F3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A083C" w14:paraId="3C879DF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113B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C72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BD11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EF9F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7450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FAD3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61B7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6696AD5A" w14:textId="77777777" w:rsidR="009A083C" w:rsidRDefault="009A083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49E9" w14:textId="77777777" w:rsidR="009A083C" w:rsidRPr="00D33E71" w:rsidRDefault="009A083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3EEB" w14:textId="77777777" w:rsidR="009A083C" w:rsidRDefault="009A083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9A083C" w14:paraId="7853200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78A7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5E6F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54B91E7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32FD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1F93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C463A6C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09EA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3731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1CD4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DC8B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66B6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A083C" w14:paraId="7668C1B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39BB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9393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43AC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EC16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F56D039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F872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E9CF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6D1C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ACE1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082F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1FB62788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B1F3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90F7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77C63DD3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CFA7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E0DC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0B53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39DB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6412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D464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CF9A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A083C" w14:paraId="3ED701F5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450E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E9D9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19C6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A901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E9D70AB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19C7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AFFA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C4A3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919C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D2D5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AA1DD9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DFE8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A132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D3CD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5B1B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AFDE98E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E91D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FCF98A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14A7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0543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B6D4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B489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D07045C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99F5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3D5F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3889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9D23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E1A187D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45E8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C8AE99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EAD8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09FB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ADCA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DC6C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48B92DB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1FA6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2888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9B62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DE5D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BFD4E82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97F6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077DD3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072F01A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471F73A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326477C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2A9A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2584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3568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CBAB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E346BF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A1DEF3E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96FFFE8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9A083C" w14:paraId="700179D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956F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6F88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94B1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2470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2BECA3C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28DB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10DC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7D59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865D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7F1E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A083C" w14:paraId="70C20A6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F692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E614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5918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C0AB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E601685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C136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9D123E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999C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BB47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892F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8340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227C54A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4804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B49D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F235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A8CE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D3EC099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9EA6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42623D1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638D6C7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D945F92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1E42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A8FC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B1AD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036D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2B6E4E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2FCA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220A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A250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B83F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A2912EB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8688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580DBFB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B841E74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690FBB1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8DF0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2BD1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E609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E3E1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BF699B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A4FF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A91E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E5F9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67E3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358F2E8E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D52D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0627" w14:textId="77777777" w:rsidR="009A083C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C1BC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32A5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CC9D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DE88C4F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1D41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38BA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29FC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9078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7E24952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C70C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9805A7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51DBFE5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1578112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4FF50F4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6A12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0EAE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F065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1B99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D2B9BC3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705E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8C6F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4057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FE0E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7A13EA0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23F1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2BA7A6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4FA3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133A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9161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1313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7B1CC52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7C33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B41A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21C9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FBC7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38DE062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AFF8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A9CA8EB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0188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A729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80D3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E994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3A314D0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5D90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2DDC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34E0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5B0D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BA1EE38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E3CB4C8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3FB7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080E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B9E2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E0CE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0BA4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F8F282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ACBC" w14:textId="77777777" w:rsidR="009A083C" w:rsidRDefault="009A083C" w:rsidP="009A083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5BB4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1021ACBC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5F71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71C4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29174A3D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DE6C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D463" w14:textId="77777777" w:rsidR="009A083C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BD3F" w14:textId="77777777" w:rsidR="009A083C" w:rsidRDefault="009A083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E736" w14:textId="77777777" w:rsidR="009A083C" w:rsidRPr="00D33E71" w:rsidRDefault="009A083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EDD7" w14:textId="77777777" w:rsidR="009A083C" w:rsidRDefault="009A083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204FC60" w14:textId="77777777" w:rsidR="009A083C" w:rsidRPr="00BA7DAE" w:rsidRDefault="009A083C" w:rsidP="000A5D7E">
      <w:pPr>
        <w:tabs>
          <w:tab w:val="left" w:pos="2748"/>
        </w:tabs>
        <w:rPr>
          <w:sz w:val="20"/>
        </w:rPr>
      </w:pPr>
    </w:p>
    <w:p w14:paraId="409935A4" w14:textId="77777777" w:rsidR="009A083C" w:rsidRDefault="009A083C" w:rsidP="00E7698F">
      <w:pPr>
        <w:pStyle w:val="Heading1"/>
        <w:spacing w:line="360" w:lineRule="auto"/>
      </w:pPr>
      <w:r>
        <w:t>LINIA 504</w:t>
      </w:r>
    </w:p>
    <w:p w14:paraId="50ABAC2B" w14:textId="77777777" w:rsidR="009A083C" w:rsidRPr="00A16A49" w:rsidRDefault="009A083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083C" w14:paraId="1AD5B09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D46C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152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6D0AD59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83F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2AF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F795BE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A76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200F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C7F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843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BCB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4C8FD18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44661237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9A083C" w14:paraId="3570BD9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0D7D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213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04952CA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A4D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78F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7F3C542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537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8FBD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41B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7256E81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D06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05EA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694CBE9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6288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C2B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A38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535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685B3BB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F41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F64E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0F2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37D194D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083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3FCF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21EA943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9141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41C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2ACC6C7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0BE2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EA9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7B71941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1BC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F22A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056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1691347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809B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A4EF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1C8B2A83" w14:textId="77777777" w:rsidR="009A083C" w:rsidRPr="00D0576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B18339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FDC3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FE60" w14:textId="77777777" w:rsidR="009A083C" w:rsidRDefault="009A083C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17768F3B" w14:textId="77777777" w:rsidR="009A083C" w:rsidRDefault="009A083C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828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5D4C" w14:textId="77777777" w:rsidR="009A083C" w:rsidRDefault="009A083C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593A1309" w14:textId="77777777" w:rsidR="009A083C" w:rsidRDefault="009A083C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25B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01CD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D5E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2D9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49C1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6C25E88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6CA9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7C9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932D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10A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16167F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20DEBA1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B6C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F9DC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59A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D7EC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4F6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258764D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89E3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880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6814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CAE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280526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A8E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B42A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72D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9C2A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CCF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9A083C" w14:paraId="604A616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6E97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7DC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37B4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D57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07B528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279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BE93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C46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6356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8B7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9A083C" w14:paraId="30ABAA2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41A0" w14:textId="77777777" w:rsidR="009A083C" w:rsidRDefault="009A083C" w:rsidP="009A083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5A1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CCD9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713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7BDBA7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BBB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8769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A89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E81B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0F8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33787EF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A083C" w14:paraId="5EE2215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DE55" w14:textId="77777777" w:rsidR="009A083C" w:rsidRDefault="009A083C" w:rsidP="009A083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2AE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0F4C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9F5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AC49AF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AF1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179E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D17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2CCD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904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9A083C" w14:paraId="78C91C1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1AD8" w14:textId="77777777" w:rsidR="009A083C" w:rsidRDefault="009A083C" w:rsidP="009A083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A87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8D9A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40A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C18721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19F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1BA1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D5D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7798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B79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9A083C" w14:paraId="32FA7EF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F6F9" w14:textId="77777777" w:rsidR="009A083C" w:rsidRDefault="009A083C" w:rsidP="009A083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8D1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9501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258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3A5520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005D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9FCAD74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016D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749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5F7C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F79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501D95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9A083C" w14:paraId="741B72F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DC2F" w14:textId="77777777" w:rsidR="009A083C" w:rsidRDefault="009A083C" w:rsidP="009A083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E1D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1573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D1E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3FFEE1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0500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95B088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41F3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DA5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5935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394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FDEDEF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9A083C" w14:paraId="69333B4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E032" w14:textId="77777777" w:rsidR="009A083C" w:rsidRDefault="009A083C" w:rsidP="009A083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D64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1BC9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DEA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6E67ED4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A35F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409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9D5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0E76692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CBE3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A67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24DE5C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FBA5" w14:textId="77777777" w:rsidR="009A083C" w:rsidRDefault="009A083C" w:rsidP="009A083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E0C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1EDB10A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780A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048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358E9FC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8A1B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0E77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D13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C042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944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2D68B5C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BA53" w14:textId="77777777" w:rsidR="009A083C" w:rsidRDefault="009A083C" w:rsidP="009A083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B54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6AC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32A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5F7BCE6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E076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571DB25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F0D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05C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7A6F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D7A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6E02A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9A083C" w14:paraId="129C33B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8FD3" w14:textId="77777777" w:rsidR="009A083C" w:rsidRDefault="009A083C" w:rsidP="009A083C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672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D9F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FB2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306D994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F74F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8297D3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328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135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20EA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73E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37E01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9A083C" w14:paraId="6394491A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9BDF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69D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4C6C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886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2724AD1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C3A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4F50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81E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A26D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1BF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0462F66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9A083C" w14:paraId="72B3157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494E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0D8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6A05C5D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969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CB0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59834B7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0D7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6406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133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36EA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6900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77CAED3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68B8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49A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6DFFCB0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EED1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739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719FD8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771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8787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006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A917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B53E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05AD5DA" w14:textId="77777777" w:rsidR="009A083C" w:rsidRPr="00D0576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BC5E57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AC87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849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72E994F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524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3ED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D446C9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9B7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0531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DDE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9E9F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053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444E276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37C7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C6A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779ABE9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048B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F4C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9CB5D8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82E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9C00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709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FF82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E4BC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AF5D736" w14:textId="77777777" w:rsidR="009A083C" w:rsidRPr="00D0576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9F5FBC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87B3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7E3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777514C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BA42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570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3EECA2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3AA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E5E4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268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0CEB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6138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2DD96FB" w14:textId="77777777" w:rsidR="009A083C" w:rsidRPr="00D0576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D1EB7F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6D37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96C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642DE6F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79CE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C6C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7618C3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341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BBE9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888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57D4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01E3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02D18D6" w14:textId="77777777" w:rsidR="009A083C" w:rsidRPr="00D0576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F6CEA8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A985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452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FFD2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E67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5E0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4E37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659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B12F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50C8" w14:textId="77777777" w:rsidR="009A083C" w:rsidRPr="00E03C2B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8A2FA6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9A083C" w14:paraId="4D1BCF1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18B5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D0C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203CB02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27AE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11A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53CD276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F6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3A9E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A9F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9988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D078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F8F722C" w14:textId="77777777" w:rsidR="009A083C" w:rsidRPr="00D0576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02E85A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554F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9B2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7DB11C3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A63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FD5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7301357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E7A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C2C5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E11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4F21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A245" w14:textId="77777777" w:rsidR="009A083C" w:rsidRPr="00E4349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AA2FF85" w14:textId="77777777" w:rsidR="009A083C" w:rsidRPr="00E4349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4A314B9C" w14:textId="77777777" w:rsidR="009A083C" w:rsidRPr="00E4349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9A083C" w14:paraId="3405D485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134F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AE0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6747B41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614C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680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3F4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D710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65F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96CF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7A8F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D4AA76C" w14:textId="77777777" w:rsidR="009A083C" w:rsidRPr="00D0576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655B3B9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B693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1173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32B53FC5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3DFB" w14:textId="77777777" w:rsidR="009A083C" w:rsidRPr="00D0473F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C91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42A9110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2B89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24BA" w14:textId="77777777" w:rsidR="009A083C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B416" w14:textId="77777777" w:rsidR="009A083C" w:rsidRDefault="009A083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7287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95C6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EF19E61" w14:textId="77777777" w:rsidR="009A083C" w:rsidRPr="00D0576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A2AE84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9ACC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4EBE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0A787F35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BFDD" w14:textId="77777777" w:rsidR="009A083C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502F" w14:textId="77777777" w:rsidR="009A083C" w:rsidRDefault="009A083C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2EDDFF2E" w14:textId="77777777" w:rsidR="009A083C" w:rsidRDefault="009A083C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54F7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459F" w14:textId="77777777" w:rsidR="009A083C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BFF3" w14:textId="77777777" w:rsidR="009A083C" w:rsidRDefault="009A083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A94A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57D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9A083C" w14:paraId="26BBFC1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0511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35E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5A18481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7EA7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BBA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688F368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C7FB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CF35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1B18" w14:textId="77777777" w:rsidR="009A083C" w:rsidRDefault="009A083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1E57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D967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D7D308A" w14:textId="77777777" w:rsidR="009A083C" w:rsidRPr="00D0576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3B5F44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F605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D45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3533D69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3548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C26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5F7AD80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29B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2EE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2F67" w14:textId="77777777" w:rsidR="009A083C" w:rsidRDefault="009A083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7A61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ADBC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5B1DE9C" w14:textId="77777777" w:rsidR="009A083C" w:rsidRPr="00D0576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0705E69F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B11F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BDD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  <w:p w14:paraId="36CCABB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680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019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8DD0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58DB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9070" w14:textId="77777777" w:rsidR="009A083C" w:rsidRDefault="009A083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1272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7F9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intrări – ieşiri</w:t>
            </w:r>
          </w:p>
          <w:p w14:paraId="507DD94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9A083C" w14:paraId="49716B0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031C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F62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471B293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7CB8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993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41BC2B3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E5B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B0EA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ACF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57A7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712B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5D64DBF" w14:textId="77777777" w:rsidR="009A083C" w:rsidRPr="00D0576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466943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F929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58E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B34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22A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625835A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411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998C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5E4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DD5B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D230" w14:textId="77777777" w:rsidR="009A083C" w:rsidRPr="00423757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267A4518" w14:textId="77777777" w:rsidR="009A083C" w:rsidRPr="00423757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BB9726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9A083C" w14:paraId="230C0B5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B230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C6F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980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CAB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5DD697B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B9F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7106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D38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1F3D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3349" w14:textId="77777777" w:rsidR="009A083C" w:rsidRPr="00F94F88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C665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33CEE3F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9A083C" w14:paraId="6BFEAD4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D511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9E5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1D94DC5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2862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209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2A6693A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196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8DA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43B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B916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6E64" w14:textId="77777777" w:rsidR="009A083C" w:rsidRPr="00F94F88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23EE16A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1494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2ED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7E4E7CA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82B6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3F9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685B0B3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75B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1E03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30D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29C1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AACE" w14:textId="77777777" w:rsidR="009A083C" w:rsidRPr="004C419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61B6492" w14:textId="77777777" w:rsidR="009A083C" w:rsidRPr="00D0576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CD852C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91F5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5D2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E32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59A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8F7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4C8AC7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418DEC3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CAC95C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3FC022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CDC1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6B8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3B84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FB23" w14:textId="77777777" w:rsidR="009A083C" w:rsidRPr="006E4685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59029F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10F0" w14:textId="77777777" w:rsidR="009A083C" w:rsidRDefault="009A083C" w:rsidP="009A083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7CE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D98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C71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6C7ED70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16B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1972F36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5B2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015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4637" w14:textId="77777777" w:rsidR="009A083C" w:rsidRPr="00D0473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7D2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6A6AD70" w14:textId="77777777" w:rsidR="009A083C" w:rsidRDefault="009A083C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47722727" w14:textId="77777777" w:rsidR="009A083C" w:rsidRDefault="009A083C" w:rsidP="00EE4C95">
      <w:pPr>
        <w:pStyle w:val="Heading1"/>
        <w:spacing w:line="360" w:lineRule="auto"/>
      </w:pPr>
      <w:r>
        <w:t>LINIA 507</w:t>
      </w:r>
    </w:p>
    <w:p w14:paraId="0154D2E5" w14:textId="77777777" w:rsidR="009A083C" w:rsidRPr="006A4B24" w:rsidRDefault="009A083C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083C" w14:paraId="705EA1E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58DC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B63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DCC5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34B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5E2ADA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34A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ED073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CDCD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F3A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7699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C96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4C3B3E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02D9961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A083C" w14:paraId="22D0143A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F131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CB8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D514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54B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92461B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B20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4A81E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E423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0A8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A187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92A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DE91B7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9A083C" w14:paraId="19599B8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C71E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9FC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0230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B91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1697B8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46B5707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7CF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D8FA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EE3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EC46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19C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D9247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9A083C" w14:paraId="51880BD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C597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FE2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34BF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476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360ED16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334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1299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5AB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DDDF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811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A3CDD4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8D9F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0E6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AF5CF1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316B17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28A33C0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E1C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FFA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1B3C51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CC8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BBC6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49E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4536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133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EE5F73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749833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97A7A7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D5DF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B25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B6E784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808CAD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045AFA9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543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8D6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5AB8BB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1F5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AAEB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D07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3513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F25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BE8F42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2EB572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9751CF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C2CF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43A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0A2F6B2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F4F6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5EE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0DCAB9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8F2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C592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510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1F7C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C7F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516E4DB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D4ED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58B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22675C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880C1C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5E961C5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594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BAB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5DD45B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308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733A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686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8286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F90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338D9F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70F4F9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3BF8BD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6636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DB5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7B83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217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D7E9F2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705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676B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403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A812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7A7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898BA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9A083C" w14:paraId="61DDF1B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8356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633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212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A04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88190F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576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038C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ED7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0099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B0C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2D0632F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9A083C" w14:paraId="72739BD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E37A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806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F63F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932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80FDE7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386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9CD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9A4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7C38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55C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B94AB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9A083C" w14:paraId="5663C4A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F5F2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2E5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88E3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38D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893874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E1C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26A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A7F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4821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0A0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36B77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6329D1D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A083C" w14:paraId="2115304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0033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93F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8D8889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5FC4B3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7ADD5DD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95B7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3F2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07DCCBC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80D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6384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B8D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BE25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4C5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E00503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D131B9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481BAD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6915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364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73D027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A95391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69BB423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967D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0BD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523BCB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F6F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AEC7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F4B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E408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A85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9E4527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73B99A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0C5388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700C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6C4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231CAE3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A768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023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5443019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FE5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D69B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C13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2AB5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1F6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44778E7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0853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595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851CB0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4E77BE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6F89202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BD9A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AEC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016456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92A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C02E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45C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DAEC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797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32262A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92FA91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A33189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FEF0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0E4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66CE85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B1A673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2EF75EE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E821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26A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8CBFD3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74E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E1A3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F46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99C9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9EC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D5EA57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2FDB5C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794560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14E8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C1E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935888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5C41D3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7FA2270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A27E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6DB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E843E8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E07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E39C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C23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C393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A11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E8BBC2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1BE2B6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CE795B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2030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9C8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A14DF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A37F62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3FEB540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F8F9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2D2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69893C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116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8DE7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C4B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71C0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961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895955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D8E733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B56BBF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9446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38D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64CE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09A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131A1FB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AE3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DA9C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701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A90D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517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113523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DC3B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93A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DC468A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2EFC4D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735EE41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0F90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CCA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F1CCA4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C97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41CE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4D6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6DBF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0AB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22C99A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410517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E32F3A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38EE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EA7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F208F3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F228BA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3B54E76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254D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D99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856F8F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AD3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F0A4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942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7395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DA7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4970D8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1EF8E4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0CD0C9F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60DE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E4E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B59F3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3A8996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610E6C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E6D0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8BD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4F1552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8CC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F023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1E8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A9CF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4DB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839D49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D9EB69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F48ABA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6776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013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A125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FB75" w14:textId="77777777" w:rsidR="009A083C" w:rsidRDefault="009A083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4158A7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3A8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9507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FFA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F999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181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23E7B75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1CB3" w14:textId="77777777" w:rsidR="009A083C" w:rsidRDefault="009A083C" w:rsidP="009A083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D75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10E9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7383" w14:textId="77777777" w:rsidR="009A083C" w:rsidRDefault="009A083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6E263A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B9E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2BD4E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F4BC" w14:textId="77777777" w:rsidR="009A083C" w:rsidRPr="00E1695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BC4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7317" w14:textId="77777777" w:rsidR="009A083C" w:rsidRPr="002761C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12E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B71E1B9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14BCF74D" w14:textId="77777777" w:rsidR="009A083C" w:rsidRDefault="009A083C" w:rsidP="00D430CA">
      <w:pPr>
        <w:pStyle w:val="Heading1"/>
        <w:spacing w:line="360" w:lineRule="auto"/>
      </w:pPr>
      <w:r>
        <w:t>LINIA 510</w:t>
      </w:r>
    </w:p>
    <w:p w14:paraId="30680A22" w14:textId="77777777" w:rsidR="009A083C" w:rsidRDefault="009A083C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A083C" w14:paraId="4DE96A78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86EE" w14:textId="77777777" w:rsidR="009A083C" w:rsidRDefault="009A083C" w:rsidP="009A083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245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771DDB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F4AB" w14:textId="77777777" w:rsidR="009A083C" w:rsidRPr="003459D6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196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DFEE" w14:textId="77777777" w:rsidR="009A083C" w:rsidRDefault="009A083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75B1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E50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6D07" w14:textId="77777777" w:rsidR="009A083C" w:rsidRPr="003459D6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687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64A30BD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5E0A5846" w14:textId="77777777" w:rsidR="009A083C" w:rsidRPr="00C8117C" w:rsidRDefault="009A083C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848257E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4CCC" w14:textId="77777777" w:rsidR="009A083C" w:rsidRDefault="009A083C" w:rsidP="009A083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E15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698D" w14:textId="77777777" w:rsidR="009A083C" w:rsidRPr="003459D6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2BF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6377E2EB" w14:textId="77777777" w:rsidR="009A083C" w:rsidRPr="00673810" w:rsidRDefault="009A083C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4E0E" w14:textId="77777777" w:rsidR="009A083C" w:rsidRPr="00673810" w:rsidRDefault="009A083C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2C27" w14:textId="77777777" w:rsidR="009A083C" w:rsidRPr="00673810" w:rsidRDefault="009A083C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AF6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F1F1" w14:textId="77777777" w:rsidR="009A083C" w:rsidRPr="003459D6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825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9A083C" w14:paraId="74A936C5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2858" w14:textId="77777777" w:rsidR="009A083C" w:rsidRDefault="009A083C" w:rsidP="009A083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7C1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E960" w14:textId="77777777" w:rsidR="009A083C" w:rsidRPr="003459D6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E71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15FEF1D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A8AF" w14:textId="77777777" w:rsidR="009A083C" w:rsidRDefault="009A083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2AC5" w14:textId="77777777" w:rsidR="009A083C" w:rsidRPr="003459D6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C8A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20C4" w14:textId="77777777" w:rsidR="009A083C" w:rsidRPr="003459D6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AE1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1AA7122A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4EB9D8DC" w14:textId="77777777" w:rsidR="009A083C" w:rsidRDefault="009A083C" w:rsidP="007E1810">
      <w:pPr>
        <w:pStyle w:val="Heading1"/>
        <w:spacing w:line="360" w:lineRule="auto"/>
      </w:pPr>
      <w:r>
        <w:lastRenderedPageBreak/>
        <w:t>LINIA 511</w:t>
      </w:r>
    </w:p>
    <w:p w14:paraId="4AC1469D" w14:textId="77777777" w:rsidR="009A083C" w:rsidRPr="009B4FEF" w:rsidRDefault="009A083C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083C" w14:paraId="2FF245B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D4F1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0E9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DBF8" w14:textId="77777777" w:rsidR="009A083C" w:rsidRPr="00D33E71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865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784C23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DFE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769303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96B16D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C57980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5783" w14:textId="77777777" w:rsidR="009A083C" w:rsidRPr="00D33E71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EAD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56E7" w14:textId="77777777" w:rsidR="009A083C" w:rsidRPr="00D33E71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A2E1" w14:textId="77777777" w:rsidR="009A083C" w:rsidRPr="009E7CE7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A083C" w14:paraId="38B964F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3FBE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654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BF1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D52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8A8414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BBB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04198E6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377FC9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5FDD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526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7285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3E7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0735B34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4C59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D7A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A4A51D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A0B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877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47626A1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466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902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DA4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A32B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5AE7" w14:textId="77777777" w:rsidR="009A083C" w:rsidRPr="00193954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C4DFED2" w14:textId="77777777" w:rsidR="009A083C" w:rsidRPr="00176852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62E34EE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8CEC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F81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CF89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A46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45B7B0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48CAE4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1D6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000E8E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DF43ED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6BD0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DCC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E248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BBE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3DB0E48A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6826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63E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768D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CCB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1FFC1D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8A79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4BC4774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260E24F4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07AC6921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CB36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C79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8238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49F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33E6E08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6650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DF4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AD49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CB7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26F0AD0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C75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8BBCA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67B4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22C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1E71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943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DBE200B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07D1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B62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4FE9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71A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724C6BC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A5C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0147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001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89F0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814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1DD16878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EFA8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D99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923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986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4E0742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1D4894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60E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3C95E4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93E6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AAA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C408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332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7E70D9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87A2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02A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BDD8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DBC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0428AEF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2AF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2B23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C7E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3810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AD8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FCCA25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B211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251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F6CA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4F5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076F948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5EA1CE8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79A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8AF9B6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3E9CC0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B453FC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AAB715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8A46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6D9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B1EA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2E1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7F02CA4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D578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207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D7E4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0B1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C774F5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61A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065C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9DD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E1BB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907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45198F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386B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188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64C3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65A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E3CB4B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D70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CA29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5D9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2367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ED1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B9D6C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7096A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9A083C" w14:paraId="024B1FA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B41F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C20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8727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A48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40DD1A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2B3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B00A7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116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C53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4B58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197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32509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9A083C" w14:paraId="2041F77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1F3D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36C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F952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A79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72A104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FA9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FC670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C6B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63C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8D98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000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D3A1B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EF4BF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9A083C" w14:paraId="6876B9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FEBB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05A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C616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F03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70C417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E60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3672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965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98A4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7EA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32D47AB8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B899" w14:textId="77777777" w:rsidR="009A083C" w:rsidRDefault="009A083C" w:rsidP="009A083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8BB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C5EC" w14:textId="77777777" w:rsidR="009A083C" w:rsidRPr="002108A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AB6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F8E536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A7E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FF77" w14:textId="77777777" w:rsidR="009A083C" w:rsidRPr="00F02EF7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5B1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55B1" w14:textId="77777777" w:rsidR="009A083C" w:rsidRPr="00BE2D76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622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74AFED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12BA69DF" w14:textId="77777777" w:rsidR="009A083C" w:rsidRDefault="009A083C" w:rsidP="00B86D21">
      <w:pPr>
        <w:pStyle w:val="Heading1"/>
        <w:spacing w:line="360" w:lineRule="auto"/>
      </w:pPr>
      <w:r>
        <w:t>LINIA 515</w:t>
      </w:r>
    </w:p>
    <w:p w14:paraId="147C552C" w14:textId="77777777" w:rsidR="009A083C" w:rsidRDefault="009A083C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9A083C" w14:paraId="477B494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4591" w14:textId="77777777" w:rsidR="009A083C" w:rsidRDefault="009A083C" w:rsidP="009A083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713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57B524E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495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25D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420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FFA8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B16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F49F" w14:textId="77777777" w:rsidR="009A083C" w:rsidRPr="00412AB5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56F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FB818EA" w14:textId="77777777" w:rsidR="009A083C" w:rsidRDefault="009A083C">
      <w:pPr>
        <w:spacing w:before="40" w:after="40" w:line="192" w:lineRule="auto"/>
        <w:ind w:right="57"/>
        <w:rPr>
          <w:sz w:val="20"/>
          <w:szCs w:val="20"/>
        </w:rPr>
      </w:pPr>
    </w:p>
    <w:p w14:paraId="389BFE2A" w14:textId="77777777" w:rsidR="009A083C" w:rsidRDefault="009A083C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53726C25" w14:textId="77777777" w:rsidR="009A083C" w:rsidRDefault="009A083C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9A083C" w14:paraId="2B464E36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ADF1" w14:textId="77777777" w:rsidR="009A083C" w:rsidRDefault="009A083C" w:rsidP="009A083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E2F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3DE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944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E851FE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2FC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6C2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826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CE1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EB9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77E3BD1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2A3C" w14:textId="77777777" w:rsidR="009A083C" w:rsidRDefault="009A083C" w:rsidP="009A083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179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B762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D9C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7099E5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1AC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010566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DD0B4F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ABC57D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6832F6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106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248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1D7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4B6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5D5A0F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F8BF93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9A083C" w14:paraId="5E421F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0C73" w14:textId="77777777" w:rsidR="009A083C" w:rsidRDefault="009A083C" w:rsidP="009A083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8EF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5972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6CF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DAB1D3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7B4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4AC0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A08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7A1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9C4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A083C" w14:paraId="65EF81F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4F5F" w14:textId="77777777" w:rsidR="009A083C" w:rsidRDefault="009A083C" w:rsidP="009A083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C22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5FC7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612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E3126B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D76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689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C22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FC5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ECA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8946D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66C2" w14:textId="77777777" w:rsidR="009A083C" w:rsidRDefault="009A083C" w:rsidP="009A083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DB8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5C3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E26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7EB3A3F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3CE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9760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2AD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982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C0B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26C624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3D16" w14:textId="77777777" w:rsidR="009A083C" w:rsidRDefault="009A083C" w:rsidP="009A083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42C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47E0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1AB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BD1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EB42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282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5C12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EF7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F74353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F50B" w14:textId="77777777" w:rsidR="009A083C" w:rsidRDefault="009A083C" w:rsidP="009A083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955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7E5AFFF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08F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C76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6318FA6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696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77AB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B54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928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E79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1D6CA72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6302" w14:textId="77777777" w:rsidR="009A083C" w:rsidRDefault="009A083C" w:rsidP="009A083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306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94E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A34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D55BA5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F2B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04069E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22BE1E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B8C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A44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068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D8B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C542FA5" w14:textId="77777777" w:rsidR="009A083C" w:rsidRDefault="009A083C" w:rsidP="00F232A2">
      <w:pPr>
        <w:spacing w:before="40" w:after="40" w:line="192" w:lineRule="auto"/>
        <w:ind w:right="57"/>
        <w:rPr>
          <w:sz w:val="20"/>
        </w:rPr>
      </w:pPr>
    </w:p>
    <w:p w14:paraId="1C66E9B8" w14:textId="77777777" w:rsidR="009A083C" w:rsidRDefault="009A083C" w:rsidP="00F04622">
      <w:pPr>
        <w:pStyle w:val="Heading1"/>
        <w:spacing w:line="360" w:lineRule="auto"/>
      </w:pPr>
      <w:r>
        <w:t>LINIA 600</w:t>
      </w:r>
    </w:p>
    <w:p w14:paraId="3320F882" w14:textId="77777777" w:rsidR="009A083C" w:rsidRDefault="009A083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083C" w14:paraId="346F559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63B4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A70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EB707E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7B9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0773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11ABE97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6B5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C332" w14:textId="77777777" w:rsidR="009A083C" w:rsidRPr="002F6CED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1FC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8549" w14:textId="77777777" w:rsidR="009A083C" w:rsidRPr="00C1413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39DA" w14:textId="77777777" w:rsidR="009A083C" w:rsidRPr="009E2C90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4760382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0D6D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DA9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2F151A4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370A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5046" w14:textId="77777777" w:rsidR="009A083C" w:rsidRDefault="009A083C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2BE7EDF" w14:textId="77777777" w:rsidR="009A083C" w:rsidRDefault="009A083C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0B2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9E59" w14:textId="77777777" w:rsidR="009A083C" w:rsidRPr="002F6CED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AB9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02AB" w14:textId="77777777" w:rsidR="009A083C" w:rsidRPr="00C1413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3E28" w14:textId="77777777" w:rsidR="009A083C" w:rsidRPr="005D499E" w:rsidRDefault="009A083C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A812473" w14:textId="77777777" w:rsidR="009A083C" w:rsidRPr="009E2C90" w:rsidRDefault="009A083C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CE3581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0B0E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FE9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EE6ACE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607A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0FA5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B43195C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D84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1CCA" w14:textId="77777777" w:rsidR="009A083C" w:rsidRPr="002F6CED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4FC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F37E" w14:textId="77777777" w:rsidR="009A083C" w:rsidRPr="00C1413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ECF6" w14:textId="77777777" w:rsidR="009A083C" w:rsidRPr="00DD03D3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9A083C" w14:paraId="08BB344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0FBF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DE5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76AA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52A4" w14:textId="77777777" w:rsidR="009A083C" w:rsidRDefault="009A083C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333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DCC9" w14:textId="77777777" w:rsidR="009A083C" w:rsidRPr="002F6CED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E50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5D56" w14:textId="77777777" w:rsidR="009A083C" w:rsidRPr="00C1413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7D64" w14:textId="77777777" w:rsidR="009A083C" w:rsidRPr="00DD03D3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A083C" w14:paraId="34CB8DAA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590C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EA7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166A20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315F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FE40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64BC266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CB8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BE80" w14:textId="77777777" w:rsidR="009A083C" w:rsidRPr="002F6CED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F58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7C16" w14:textId="77777777" w:rsidR="009A083C" w:rsidRPr="00C1413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205F" w14:textId="77777777" w:rsidR="009A083C" w:rsidRPr="005D499E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0CBC82F" w14:textId="77777777" w:rsidR="009A083C" w:rsidRPr="009E2C90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C67CC6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7D64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158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216EE3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F71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BF1D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4339740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325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0C83" w14:textId="77777777" w:rsidR="009A083C" w:rsidRPr="002F6CED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FB8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EA60" w14:textId="77777777" w:rsidR="009A083C" w:rsidRPr="00C1413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276A" w14:textId="77777777" w:rsidR="009A083C" w:rsidRPr="005D20EA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A083C" w14:paraId="01D990F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4D0F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3A3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7338DA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02B2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631E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C006AC9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88A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03E0" w14:textId="77777777" w:rsidR="009A083C" w:rsidRPr="002F6CED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6B5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9119" w14:textId="77777777" w:rsidR="009A083C" w:rsidRPr="00C1413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3C7A" w14:textId="77777777" w:rsidR="009A083C" w:rsidRPr="005D499E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8BC10B4" w14:textId="77777777" w:rsidR="009A083C" w:rsidRPr="009E2C90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0BA703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7FAA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57E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0FD8294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8120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DE4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517F1A5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1B2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D408" w14:textId="77777777" w:rsidR="009A083C" w:rsidRPr="002F6CED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EC1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A04C" w14:textId="77777777" w:rsidR="009A083C" w:rsidRPr="00C1413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714E" w14:textId="77777777" w:rsidR="009A083C" w:rsidRPr="005D499E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3CD942D" w14:textId="77777777" w:rsidR="009A083C" w:rsidRPr="009E2C90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A54B40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EC94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CF5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DFE2EA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8169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559D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0C8731EB" w14:textId="77777777" w:rsidR="009A083C" w:rsidRDefault="009A083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BB9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8B09" w14:textId="77777777" w:rsidR="009A083C" w:rsidRPr="002F6CED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C9C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04F9" w14:textId="77777777" w:rsidR="009A083C" w:rsidRPr="00C1413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C64F" w14:textId="77777777" w:rsidR="009A083C" w:rsidRPr="005D499E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BAA964C" w14:textId="77777777" w:rsidR="009A083C" w:rsidRPr="009E2C90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DDA4CD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6941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AE10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098F98A6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BCF1" w14:textId="77777777" w:rsidR="009A083C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62EE" w14:textId="77777777" w:rsidR="009A083C" w:rsidRDefault="009A083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4E8D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6E6E" w14:textId="77777777" w:rsidR="009A083C" w:rsidRPr="002F6CED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71CB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27BA" w14:textId="77777777" w:rsidR="009A083C" w:rsidRPr="00C14131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E023" w14:textId="77777777" w:rsidR="009A083C" w:rsidRDefault="009A083C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713CA030" w14:textId="77777777" w:rsidR="009A083C" w:rsidRDefault="009A083C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9A083C" w14:paraId="5348CDBB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DA99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2183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50DE" w14:textId="77777777" w:rsidR="009A083C" w:rsidRPr="00C14131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29EB" w14:textId="77777777" w:rsidR="009A083C" w:rsidRDefault="009A083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F82EAF8" w14:textId="77777777" w:rsidR="009A083C" w:rsidRDefault="009A083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1AB0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2675AFAD" w14:textId="77777777" w:rsidR="009A083C" w:rsidRDefault="009A083C" w:rsidP="009A083C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BE13C3E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AD0D96F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5909" w14:textId="77777777" w:rsidR="009A083C" w:rsidRPr="002F6CED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5C5A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B75E" w14:textId="77777777" w:rsidR="009A083C" w:rsidRPr="00C14131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86B6" w14:textId="77777777" w:rsidR="009A083C" w:rsidRDefault="009A083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7B4E843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6211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E591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B8C8" w14:textId="77777777" w:rsidR="009A083C" w:rsidRPr="00C14131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809D" w14:textId="77777777" w:rsidR="009A083C" w:rsidRDefault="009A083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755C41A" w14:textId="77777777" w:rsidR="009A083C" w:rsidRDefault="009A083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4050F4B5" w14:textId="77777777" w:rsidR="009A083C" w:rsidRDefault="009A083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A6BB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B1521D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05A7F7E2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484F" w14:textId="77777777" w:rsidR="009A083C" w:rsidRPr="002F6CED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C2D0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5D4F" w14:textId="77777777" w:rsidR="009A083C" w:rsidRPr="00C14131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7EF0" w14:textId="77777777" w:rsidR="009A083C" w:rsidRDefault="009A083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687F6B91" w14:textId="77777777" w:rsidR="009A083C" w:rsidRDefault="009A083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9A083C" w14:paraId="47D0AD9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7ACB" w14:textId="77777777" w:rsidR="009A083C" w:rsidRDefault="009A083C" w:rsidP="009A083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696D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76D5" w14:textId="77777777" w:rsidR="009A083C" w:rsidRPr="00C14131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8300" w14:textId="77777777" w:rsidR="009A083C" w:rsidRDefault="009A083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D8064A1" w14:textId="77777777" w:rsidR="009A083C" w:rsidRDefault="009A083C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2EDC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8F7482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56C0" w14:textId="77777777" w:rsidR="009A083C" w:rsidRPr="002F6CED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CE14" w14:textId="77777777" w:rsidR="009A083C" w:rsidRDefault="009A083C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B64D" w14:textId="77777777" w:rsidR="009A083C" w:rsidRPr="00C14131" w:rsidRDefault="009A083C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6412" w14:textId="77777777" w:rsidR="009A083C" w:rsidRDefault="009A083C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B9FE0F6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52A99BDF" w14:textId="77777777" w:rsidR="009A083C" w:rsidRDefault="009A083C" w:rsidP="003C645F">
      <w:pPr>
        <w:pStyle w:val="Heading1"/>
        <w:spacing w:line="360" w:lineRule="auto"/>
      </w:pPr>
      <w:r>
        <w:t>LINIA 602</w:t>
      </w:r>
    </w:p>
    <w:p w14:paraId="4FCDA934" w14:textId="77777777" w:rsidR="009A083C" w:rsidRDefault="009A083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083C" w14:paraId="114BAD7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1F03" w14:textId="77777777" w:rsidR="009A083C" w:rsidRDefault="009A083C" w:rsidP="009A083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77E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156B8A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7DD7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6A2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D63848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1760" w14:textId="77777777" w:rsidR="009A083C" w:rsidRPr="00406474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84E7" w14:textId="77777777" w:rsidR="009A083C" w:rsidRPr="00DA41E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999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EE6F41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6726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0C8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94543ED" w14:textId="77777777" w:rsidR="009A083C" w:rsidRPr="0007619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120CBF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B9CB" w14:textId="77777777" w:rsidR="009A083C" w:rsidRDefault="009A083C" w:rsidP="009A083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703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A03F00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75B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948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BCFA43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88C9" w14:textId="77777777" w:rsidR="009A083C" w:rsidRPr="00406474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4B95" w14:textId="77777777" w:rsidR="009A083C" w:rsidRPr="00DA41E4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4E5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FE18CA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0664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D97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C4E410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23D6BDE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0D34289F" w14:textId="77777777" w:rsidR="009A083C" w:rsidRDefault="009A083C" w:rsidP="00857B52">
      <w:pPr>
        <w:pStyle w:val="Heading1"/>
        <w:spacing w:line="360" w:lineRule="auto"/>
      </w:pPr>
      <w:r>
        <w:t>LINIA 605</w:t>
      </w:r>
    </w:p>
    <w:p w14:paraId="25070E1E" w14:textId="77777777" w:rsidR="009A083C" w:rsidRDefault="009A083C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A083C" w14:paraId="0401CEE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4AC6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5869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7CC0" w14:textId="77777777" w:rsidR="009A083C" w:rsidRPr="002C1631" w:rsidRDefault="009A083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ABF8" w14:textId="77777777" w:rsidR="009A083C" w:rsidRDefault="009A083C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6E8DF0E1" w14:textId="77777777" w:rsidR="009A083C" w:rsidRDefault="009A083C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D2E2" w14:textId="77777777" w:rsidR="009A083C" w:rsidRDefault="009A083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ECD1EB7" w14:textId="77777777" w:rsidR="009A083C" w:rsidRDefault="009A083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E201A8F" w14:textId="77777777" w:rsidR="009A083C" w:rsidRDefault="009A083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60A7D61C" w14:textId="77777777" w:rsidR="009A083C" w:rsidRDefault="009A083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DB3F" w14:textId="77777777" w:rsidR="009A083C" w:rsidRDefault="009A083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C904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8315" w14:textId="77777777" w:rsidR="009A083C" w:rsidRPr="002C1631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945E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1C7EFA7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B427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2645" w14:textId="77777777" w:rsidR="009A083C" w:rsidRDefault="009A083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E056" w14:textId="77777777" w:rsidR="009A083C" w:rsidRPr="002C1631" w:rsidRDefault="009A083C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10B9" w14:textId="77777777" w:rsidR="009A083C" w:rsidRDefault="009A083C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6D7B35A3" w14:textId="77777777" w:rsidR="009A083C" w:rsidRDefault="009A083C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A368" w14:textId="77777777" w:rsidR="009A083C" w:rsidRDefault="009A083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B1A838D" w14:textId="77777777" w:rsidR="009A083C" w:rsidRDefault="009A083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335AFF5" w14:textId="77777777" w:rsidR="009A083C" w:rsidRDefault="009A083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7DAC2E08" w14:textId="77777777" w:rsidR="009A083C" w:rsidRDefault="009A083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D58D" w14:textId="77777777" w:rsidR="009A083C" w:rsidRDefault="009A083C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6AC0" w14:textId="77777777" w:rsidR="009A083C" w:rsidRDefault="009A083C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0A23" w14:textId="77777777" w:rsidR="009A083C" w:rsidRPr="002C1631" w:rsidRDefault="009A083C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B803" w14:textId="77777777" w:rsidR="009A083C" w:rsidRDefault="009A083C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254166A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CC14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297B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243B" w14:textId="77777777" w:rsidR="009A083C" w:rsidRPr="002C1631" w:rsidRDefault="009A083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CF63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F11EEA4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F613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C791156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B9B19A9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18344755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8A140AD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4D3AFA8C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6AAAB48F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BAC6" w14:textId="77777777" w:rsidR="009A083C" w:rsidRDefault="009A083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1C31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4A9B" w14:textId="77777777" w:rsidR="009A083C" w:rsidRPr="002C1631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0F1A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F4862F0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9C4C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0DDF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CA9A" w14:textId="77777777" w:rsidR="009A083C" w:rsidRPr="002C1631" w:rsidRDefault="009A083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3E54" w14:textId="77777777" w:rsidR="009A083C" w:rsidRDefault="009A083C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AB1E1D4" w14:textId="77777777" w:rsidR="009A083C" w:rsidRDefault="009A083C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362B" w14:textId="77777777" w:rsidR="009A083C" w:rsidRDefault="009A083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3BF7D348" w14:textId="77777777" w:rsidR="009A083C" w:rsidRDefault="009A083C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4BD2" w14:textId="77777777" w:rsidR="009A083C" w:rsidRDefault="009A083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88E2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3EE3" w14:textId="77777777" w:rsidR="009A083C" w:rsidRPr="002C1631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5CD0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2D9EF526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870C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CCD9" w14:textId="77777777" w:rsidR="009A083C" w:rsidRDefault="009A083C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737B" w14:textId="77777777" w:rsidR="009A083C" w:rsidRPr="002C1631" w:rsidRDefault="009A083C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F693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6C9E246A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ED7F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18EE5B3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020EBF3A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0ACAB438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78E7" w14:textId="77777777" w:rsidR="009A083C" w:rsidRDefault="009A083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F4FF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C958" w14:textId="77777777" w:rsidR="009A083C" w:rsidRPr="002C1631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0A03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918B15D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8766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30AB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D715" w14:textId="77777777" w:rsidR="009A083C" w:rsidRPr="002C1631" w:rsidRDefault="009A083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F4A2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DE1A094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0A4E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ECA498D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1745967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7A37" w14:textId="77777777" w:rsidR="009A083C" w:rsidRDefault="009A083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79DC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9EC1" w14:textId="77777777" w:rsidR="009A083C" w:rsidRPr="002C1631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FD92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758CFC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2922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C9DB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9B7E" w14:textId="77777777" w:rsidR="009A083C" w:rsidRPr="002C1631" w:rsidRDefault="009A083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0ECE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D59F377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F52B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41363C4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76E71451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5785" w14:textId="77777777" w:rsidR="009A083C" w:rsidRDefault="009A083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58F8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D8CB" w14:textId="77777777" w:rsidR="009A083C" w:rsidRPr="002C1631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AE27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47B869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F02B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95C3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224C" w14:textId="77777777" w:rsidR="009A083C" w:rsidRPr="002C1631" w:rsidRDefault="009A083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89E3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2BEE9FDC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7EF4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4E5426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F2DF" w14:textId="77777777" w:rsidR="009A083C" w:rsidRDefault="009A083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3047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D06A" w14:textId="77777777" w:rsidR="009A083C" w:rsidRPr="002C1631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23F6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1F94BCD7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57B1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DC58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FAE8" w14:textId="77777777" w:rsidR="009A083C" w:rsidRPr="002C1631" w:rsidRDefault="009A083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4F14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0BF97FF8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0E6E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FC97AC9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F784F5B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358923D6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930910C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5E11" w14:textId="77777777" w:rsidR="009A083C" w:rsidRDefault="009A083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6A73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8110" w14:textId="77777777" w:rsidR="009A083C" w:rsidRPr="002C1631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2100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6C4D9FC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54A8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6EA0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AF70" w14:textId="77777777" w:rsidR="009A083C" w:rsidRPr="002C1631" w:rsidRDefault="009A083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482F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2720D83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3DA5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BB2C1B9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CDCC" w14:textId="77777777" w:rsidR="009A083C" w:rsidRDefault="009A083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BAB1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D8E4" w14:textId="77777777" w:rsidR="009A083C" w:rsidRPr="002C1631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6C54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33D708C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81F9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F6BC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7CDD" w14:textId="77777777" w:rsidR="009A083C" w:rsidRPr="002C1631" w:rsidRDefault="009A083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F9C9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6C246324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5516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D591451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6D6D53C5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16339F6F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5782A55" w14:textId="77777777" w:rsidR="009A083C" w:rsidRPr="00026A53" w:rsidRDefault="009A083C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E3E1" w14:textId="77777777" w:rsidR="009A083C" w:rsidRDefault="009A083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293E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2F20" w14:textId="77777777" w:rsidR="009A083C" w:rsidRPr="002C1631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C548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3A43B987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F89C" w14:textId="77777777" w:rsidR="009A083C" w:rsidRDefault="009A083C" w:rsidP="009A083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6C19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E123" w14:textId="77777777" w:rsidR="009A083C" w:rsidRPr="002C1631" w:rsidRDefault="009A083C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BE53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408C6259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D542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48F33884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35CBFD3D" w14:textId="77777777" w:rsidR="009A083C" w:rsidRDefault="009A083C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EC77" w14:textId="77777777" w:rsidR="009A083C" w:rsidRDefault="009A083C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933B" w14:textId="77777777" w:rsidR="009A083C" w:rsidRDefault="009A083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1DF8" w14:textId="77777777" w:rsidR="009A083C" w:rsidRPr="002C1631" w:rsidRDefault="009A083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7D45" w14:textId="77777777" w:rsidR="009A083C" w:rsidRDefault="009A083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3313474" w14:textId="77777777" w:rsidR="009A083C" w:rsidRDefault="009A083C">
      <w:pPr>
        <w:spacing w:before="40" w:line="192" w:lineRule="auto"/>
        <w:ind w:right="57"/>
        <w:rPr>
          <w:sz w:val="20"/>
        </w:rPr>
      </w:pPr>
    </w:p>
    <w:p w14:paraId="43508695" w14:textId="77777777" w:rsidR="009A083C" w:rsidRDefault="009A083C" w:rsidP="00870AF0">
      <w:pPr>
        <w:pStyle w:val="Heading1"/>
        <w:spacing w:line="360" w:lineRule="auto"/>
      </w:pPr>
      <w:r>
        <w:t>LINIA 609</w:t>
      </w:r>
    </w:p>
    <w:p w14:paraId="0347DEAB" w14:textId="77777777" w:rsidR="009A083C" w:rsidRDefault="009A083C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A083C" w14:paraId="1128B0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061B" w14:textId="77777777" w:rsidR="009A083C" w:rsidRDefault="009A083C" w:rsidP="009A083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3EA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A5BE" w14:textId="77777777" w:rsidR="009A083C" w:rsidRPr="002409E9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6DD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13D1FE9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810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125B" w14:textId="77777777" w:rsidR="009A083C" w:rsidRPr="002409E9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100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2787" w14:textId="77777777" w:rsidR="009A083C" w:rsidRPr="002409E9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1BF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12D818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6DB1" w14:textId="77777777" w:rsidR="009A083C" w:rsidRDefault="009A083C" w:rsidP="009A083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F9E3" w14:textId="77777777" w:rsidR="009A083C" w:rsidRDefault="009A08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6A74" w14:textId="77777777" w:rsidR="009A083C" w:rsidRPr="002409E9" w:rsidRDefault="009A08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E10D" w14:textId="77777777" w:rsidR="009A083C" w:rsidRDefault="009A083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29F95B68" w14:textId="77777777" w:rsidR="009A083C" w:rsidRDefault="009A083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7AA6" w14:textId="77777777" w:rsidR="009A083C" w:rsidRDefault="009A08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124A" w14:textId="77777777" w:rsidR="009A083C" w:rsidRPr="002409E9" w:rsidRDefault="009A08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6E82" w14:textId="77777777" w:rsidR="009A083C" w:rsidRDefault="009A08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51F5" w14:textId="77777777" w:rsidR="009A083C" w:rsidRPr="002409E9" w:rsidRDefault="009A08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10F3" w14:textId="77777777" w:rsidR="009A083C" w:rsidRDefault="009A08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488ABC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CD97" w14:textId="77777777" w:rsidR="009A083C" w:rsidRDefault="009A083C" w:rsidP="009A083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D487" w14:textId="77777777" w:rsidR="009A083C" w:rsidRDefault="009A08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32EFFB23" w14:textId="77777777" w:rsidR="009A083C" w:rsidRDefault="009A08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3B1E" w14:textId="77777777" w:rsidR="009A083C" w:rsidRPr="002409E9" w:rsidRDefault="009A08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B9BB" w14:textId="77777777" w:rsidR="009A083C" w:rsidRDefault="009A083C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E784" w14:textId="77777777" w:rsidR="009A083C" w:rsidRDefault="009A08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8FB7" w14:textId="77777777" w:rsidR="009A083C" w:rsidRPr="002409E9" w:rsidRDefault="009A08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345F" w14:textId="77777777" w:rsidR="009A083C" w:rsidRDefault="009A08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18FF" w14:textId="77777777" w:rsidR="009A083C" w:rsidRPr="002409E9" w:rsidRDefault="009A08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CB79" w14:textId="77777777" w:rsidR="009A083C" w:rsidRDefault="009A08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D7A924B" w14:textId="77777777" w:rsidR="009A083C" w:rsidRDefault="009A083C">
      <w:pPr>
        <w:spacing w:before="40" w:line="192" w:lineRule="auto"/>
        <w:ind w:right="57"/>
        <w:rPr>
          <w:sz w:val="20"/>
        </w:rPr>
      </w:pPr>
    </w:p>
    <w:p w14:paraId="372FECD0" w14:textId="77777777" w:rsidR="009A083C" w:rsidRDefault="009A083C" w:rsidP="00DE3370">
      <w:pPr>
        <w:pStyle w:val="Heading1"/>
        <w:spacing w:line="360" w:lineRule="auto"/>
      </w:pPr>
      <w:r>
        <w:t>LINIA 610</w:t>
      </w:r>
    </w:p>
    <w:p w14:paraId="449CCB11" w14:textId="77777777" w:rsidR="009A083C" w:rsidRDefault="009A083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A083C" w14:paraId="4FD0E4D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2D68" w14:textId="77777777" w:rsidR="009A083C" w:rsidRDefault="009A083C" w:rsidP="009A083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CDA4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E4C6" w14:textId="77777777" w:rsidR="009A083C" w:rsidRPr="00F81D6F" w:rsidRDefault="009A083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2B6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70C5C4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6F3A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FE0F6EF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46E1A1F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EECF54D" w14:textId="77777777" w:rsidR="009A083C" w:rsidRDefault="009A083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3CE1" w14:textId="77777777" w:rsidR="009A083C" w:rsidRPr="00F81D6F" w:rsidRDefault="009A083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362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CC77" w14:textId="77777777" w:rsidR="009A083C" w:rsidRPr="00F81D6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B79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773A5B0E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BC70" w14:textId="77777777" w:rsidR="009A083C" w:rsidRDefault="009A083C" w:rsidP="009A083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CE3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9A75" w14:textId="77777777" w:rsidR="009A083C" w:rsidRPr="00F81D6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38FE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55954D8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C3E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1F474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EFF80D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AFF45A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CC8A" w14:textId="77777777" w:rsidR="009A083C" w:rsidRPr="00F81D6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939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D575" w14:textId="77777777" w:rsidR="009A083C" w:rsidRPr="00F81D6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8A5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9A083C" w14:paraId="26679C0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1E2D" w14:textId="77777777" w:rsidR="009A083C" w:rsidRDefault="009A083C" w:rsidP="009A083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620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F9BC" w14:textId="77777777" w:rsidR="009A083C" w:rsidRPr="00F81D6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89AB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01D664D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2EA5125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C2A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20DD" w14:textId="77777777" w:rsidR="009A083C" w:rsidRPr="00F81D6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5C4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1CA1" w14:textId="77777777" w:rsidR="009A083C" w:rsidRPr="00F81D6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2DB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511C96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9A083C" w14:paraId="0B60854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9F50" w14:textId="77777777" w:rsidR="009A083C" w:rsidRDefault="009A083C" w:rsidP="009A083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AEC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00A9" w14:textId="77777777" w:rsidR="009A083C" w:rsidRPr="00F81D6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157A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67DF178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3DB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63D8D5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2651A9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5C6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198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899C" w14:textId="77777777" w:rsidR="009A083C" w:rsidRPr="00F81D6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096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0E55B2C" w14:textId="77777777" w:rsidR="009A083C" w:rsidRPr="00C60E02" w:rsidRDefault="009A083C">
      <w:pPr>
        <w:tabs>
          <w:tab w:val="left" w:pos="3768"/>
        </w:tabs>
        <w:rPr>
          <w:sz w:val="20"/>
          <w:szCs w:val="20"/>
        </w:rPr>
      </w:pPr>
    </w:p>
    <w:p w14:paraId="43048DA4" w14:textId="77777777" w:rsidR="009A083C" w:rsidRDefault="009A083C" w:rsidP="00BC435D">
      <w:pPr>
        <w:pStyle w:val="Heading1"/>
        <w:spacing w:line="360" w:lineRule="auto"/>
      </w:pPr>
      <w:r>
        <w:t>LINIA 613</w:t>
      </w:r>
    </w:p>
    <w:p w14:paraId="20BA9470" w14:textId="77777777" w:rsidR="009A083C" w:rsidRDefault="009A083C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A083C" w14:paraId="46A59D9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4795" w14:textId="77777777" w:rsidR="009A083C" w:rsidRDefault="009A083C" w:rsidP="009A083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F02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627BE30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507F" w14:textId="77777777" w:rsidR="009A083C" w:rsidRPr="00625463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E08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5B6713A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BBA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463C" w14:textId="77777777" w:rsidR="009A083C" w:rsidRPr="00D8119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6CD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AC67" w14:textId="77777777" w:rsidR="009A083C" w:rsidRPr="00D8119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A56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2F9329BA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67AA" w14:textId="77777777" w:rsidR="009A083C" w:rsidRDefault="009A083C" w:rsidP="009A083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BBD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6A0B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DA0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2F70E51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57F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4968191C" w14:textId="77777777" w:rsidR="009A083C" w:rsidRPr="00946438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2F79" w14:textId="77777777" w:rsidR="009A083C" w:rsidRPr="00D8119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08C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8421" w14:textId="77777777" w:rsidR="009A083C" w:rsidRPr="00D8119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AFC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43F1D55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3BB48F59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2AA68F2B" w14:textId="77777777" w:rsidR="009A083C" w:rsidRDefault="009A083C" w:rsidP="004F6534">
      <w:pPr>
        <w:pStyle w:val="Heading1"/>
        <w:spacing w:line="360" w:lineRule="auto"/>
      </w:pPr>
      <w:r>
        <w:t>LINIA 700</w:t>
      </w:r>
    </w:p>
    <w:p w14:paraId="52CF370B" w14:textId="77777777" w:rsidR="009A083C" w:rsidRDefault="009A083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A083C" w14:paraId="123B82F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7357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C25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9FF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3D3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04C644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52E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8670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52D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80C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61F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4F5C0C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5091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7C3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B33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A35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FC91C1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963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93F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B44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45E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E87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2CCCC8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6324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358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EAB0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4FE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3CA502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ABC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04E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E55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0E5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2F7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17DED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9A083C" w14:paraId="4D51BB4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0D05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63D0" w14:textId="77777777" w:rsidR="009A083C" w:rsidRDefault="009A083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0B16" w14:textId="77777777" w:rsidR="009A083C" w:rsidRDefault="009A083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33BE" w14:textId="77777777" w:rsidR="009A083C" w:rsidRDefault="009A083C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D750" w14:textId="77777777" w:rsidR="009A083C" w:rsidRPr="00E4222D" w:rsidRDefault="009A083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74A095B" w14:textId="77777777" w:rsidR="009A083C" w:rsidRPr="00E4222D" w:rsidRDefault="009A083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0E55B41D" w14:textId="77777777" w:rsidR="009A083C" w:rsidRPr="00E4222D" w:rsidRDefault="009A083C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8EB7E07" w14:textId="77777777" w:rsidR="009A083C" w:rsidRDefault="009A083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7C94" w14:textId="77777777" w:rsidR="009A083C" w:rsidRDefault="009A083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0FC8" w14:textId="77777777" w:rsidR="009A083C" w:rsidRDefault="009A083C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5993" w14:textId="77777777" w:rsidR="009A083C" w:rsidRDefault="009A083C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4826" w14:textId="77777777" w:rsidR="009A083C" w:rsidRDefault="009A083C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E95360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C56C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9B4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4A859A8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2B0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193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331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D21B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FEF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590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A74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1652A2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295F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188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AB0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400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6E6536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BB8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3C1D9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BA6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53D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549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F7C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68B83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7E4C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ED9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CA37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6C9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7A5E5C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3B1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7F77E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E0D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19A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8B0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A5A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0F177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6702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947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544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067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201935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4C7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3548659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6C6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AD9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A72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D54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36F67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F008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520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9867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9AA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50706C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FCA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9486A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0AFD95A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B06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BC0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22C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0C6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DE4FF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D1FE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B67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FD97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835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2637EC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CB7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C4573A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5F726DB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BB9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223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84C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BC5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EC823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4CDB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3D5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B70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7C9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B35556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E78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F0F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4C8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FF27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528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D04AF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1F20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FDD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2A0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D02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90407B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BD0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46680B82" w14:textId="77777777" w:rsidR="009A083C" w:rsidRPr="00B401EA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57E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7B4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33A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224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B5E1E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78D7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BFD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D4D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6DF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BCB188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130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74DB52C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4DD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73D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028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E5D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8D1F3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68DC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B41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924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2D5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8105F8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F69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2FBC15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D877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123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AA2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FEB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9A083C" w14:paraId="420356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C00F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F6F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0A5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96A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7C55A5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A03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603AF57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9DA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540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53E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AA1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9A083C" w14:paraId="65F355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E2B0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340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01C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DD7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AD9808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10B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43A1D7F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32E7851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783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128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92A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64C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C96C9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501C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263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5F2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035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0D16BB3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CC5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A30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498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7CDE443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FED0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6AD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346C46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65B1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2BA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F5F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036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120991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99B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C83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AB7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7D04D02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B0A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935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7D537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B62A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38A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59BB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31B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23886E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34D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1B27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903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58A812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493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E9C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0A1D6B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EA04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608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53B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700C" w14:textId="77777777" w:rsidR="009A083C" w:rsidRDefault="009A083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F9A55E6" w14:textId="77777777" w:rsidR="009A083C" w:rsidRDefault="009A083C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34B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993A5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81C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D5D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2A9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E29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7448E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9A083C" w14:paraId="3CC196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81AE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AAB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9C7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E3C9" w14:textId="77777777" w:rsidR="009A083C" w:rsidRDefault="009A083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C58612C" w14:textId="77777777" w:rsidR="009A083C" w:rsidRDefault="009A083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B5F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BA0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E32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40F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DA0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B9703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D986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CD6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05E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DAD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36E75E5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F22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344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7D6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0BC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3F1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5446D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8E3C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5EE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586B915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7C6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FFD6" w14:textId="77777777" w:rsidR="009A083C" w:rsidRDefault="009A083C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64A7AA14" w14:textId="77777777" w:rsidR="009A083C" w:rsidRDefault="009A083C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AC7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0E7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3AB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0A3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DA3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2C1200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91EC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C92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6EF89C6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274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E05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2BD80688" w14:textId="77777777" w:rsidR="009A083C" w:rsidRPr="008A1A04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473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624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E7F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45C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A29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051F15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B946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957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7B2094D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809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69E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43FF106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A26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1DFB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0F9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9CF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08D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9A083C" w14:paraId="31E971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BA5A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BF1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4BB408F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87E7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8E2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5EE40A7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509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F83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FD2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347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648B" w14:textId="77777777" w:rsidR="009A083C" w:rsidRPr="00C20CA5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063DB86" w14:textId="77777777" w:rsidR="009A083C" w:rsidRPr="00EB107D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53446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9D08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2E3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07C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E51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A2E52A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024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D5D13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CA7B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A8C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8B5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DA9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3C0B8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94169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9A083C" w14:paraId="113F0B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32F3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662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05C944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500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9CC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F25F9F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3EF2A4B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A8B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892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121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8DC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90F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480C0C42" w14:textId="77777777" w:rsidR="009A083C" w:rsidRPr="00C401D9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9A083C" w14:paraId="2DFCC2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718F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4A1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8D8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1B1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33B1E68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4AE67FD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07C36C6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19E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47DFF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2A7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533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81B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AD6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78AD5E0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A083C" w14:paraId="046D47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DD1F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D3B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EB12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F85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038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881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CF9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4D3D0AB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509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AF7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80370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4BEF73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094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0EC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0F2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6E4738F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E6C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FDF21D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A5E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472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2C4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B2D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ACCF9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10A60A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B5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24255C5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FCE7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0EB1" w14:textId="77777777" w:rsidR="009A083C" w:rsidRDefault="009A083C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157BA845" w14:textId="77777777" w:rsidR="009A083C" w:rsidRDefault="009A083C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1E3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9BF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41F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0FF2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9CB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4A37A6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7CDFEB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F7D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BE4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84B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8C213C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AFF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457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66F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70AC7E2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94D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3E96" w14:textId="77777777" w:rsidR="009A083C" w:rsidRPr="00C20CA5" w:rsidRDefault="009A083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C46FBD2" w14:textId="77777777" w:rsidR="009A083C" w:rsidRPr="00EB107D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0627F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9FD0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D1C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38E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A51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A28C6F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84E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6A8CBA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1D9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D63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E9E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2E6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94B7D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5DF3E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9A083C" w14:paraId="1FB31B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36A8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830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8B2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AC6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2E0104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5EF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5EE39B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0C3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337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E00D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36C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5D62506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A083C" w14:paraId="16F9FB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35FD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0A7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819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777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D46E28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334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8F7D80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397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AD1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7A1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B47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D0958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04EA0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1093F3B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9A083C" w14:paraId="32098A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35B5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28F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294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91E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B1B80E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992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55948A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268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E10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131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979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53A98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9BEE9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41E1B4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A083C" w14:paraId="129B79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48ED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771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F37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FFF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8B4512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A49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74B8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7E1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7B5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C46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B7514B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A94A2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5A8DF27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9A083C" w14:paraId="565AA3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702C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3A7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22C7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F89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648CF6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995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359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B8B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2C4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CF8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4BD395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4CC4C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0E25AC96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9A083C" w14:paraId="5EACD0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0CCA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A0C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2A9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9CD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1587214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531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5921D4E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6E4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2A6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7DE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E8E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E06FF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33F0E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9A083C" w14:paraId="15ADB88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E272" w14:textId="77777777" w:rsidR="009A083C" w:rsidRDefault="009A083C" w:rsidP="009A083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F21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9C3F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FDB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6056633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0ED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5FF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39E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5572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B9E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9585D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93BC97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448CA6AD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50173FE6" w14:textId="77777777" w:rsidR="009A083C" w:rsidRDefault="009A083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6FB2DBA" w14:textId="77777777" w:rsidR="009A083C" w:rsidRDefault="009A083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A083C" w14:paraId="51BEE35F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03E0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70E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4787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D85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47E5FD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686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8C6666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E5375D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1BE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8D1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52B1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380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B54C4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3C892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1656D2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B19A43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A083C" w14:paraId="24605FF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8F4D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440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BBB3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73B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274AAA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1EE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88689F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C68C6F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D41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FCD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EFA6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77D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A23AD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6B836F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421EBD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A083C" w14:paraId="2AE01DD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FCB9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053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CCE2DA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1503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20E2" w14:textId="77777777" w:rsidR="009A083C" w:rsidRDefault="009A083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A8B3D44" w14:textId="77777777" w:rsidR="009A083C" w:rsidRDefault="009A083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384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450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B33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71F7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BA52" w14:textId="77777777" w:rsidR="009A083C" w:rsidRPr="006A2576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18887FF" w14:textId="77777777" w:rsidR="009A083C" w:rsidRPr="006A2576" w:rsidRDefault="009A083C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DD621EB" w14:textId="77777777" w:rsidR="009A083C" w:rsidRDefault="009A083C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3930F21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C442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066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7772D2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36A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3839" w14:textId="77777777" w:rsidR="009A083C" w:rsidRDefault="009A083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CC3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DD8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65F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C4B7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651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489ED22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1233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05D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452143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746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2E8C" w14:textId="77777777" w:rsidR="009A083C" w:rsidRDefault="009A083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5AE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D93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B42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E7BB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D29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42E8257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F4F8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768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5BB02B9" w14:textId="77777777" w:rsidR="009A083C" w:rsidRDefault="009A083C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449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C5A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29A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CCE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711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8D1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AB3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04E7842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05F7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AB1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977AEA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608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4B20" w14:textId="77777777" w:rsidR="009A083C" w:rsidRPr="001904F7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DEE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C47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2D6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7AEB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738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A083C" w14:paraId="448A2F7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5C4F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11C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BE6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46F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7D1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FC3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165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B5EBB5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3FB0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348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F1A06F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A083C" w14:paraId="480E5F5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93C5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8E2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309969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78A4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135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539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9C6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9E4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92E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010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4BDCCC6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0808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180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F82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8C5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CAD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366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E6C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24AA7A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58DB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A35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94D71D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B15BC12" w14:textId="77777777" w:rsidR="009A083C" w:rsidRPr="00B56D0E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75A6E11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E79A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DF8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ECA1D2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41B9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1BAB" w14:textId="77777777" w:rsidR="009A083C" w:rsidRPr="00DA3842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313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A00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54B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882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299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435AE8" w14:textId="77777777" w:rsidR="009A083C" w:rsidRDefault="009A083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703537F" w14:textId="77777777" w:rsidR="009A083C" w:rsidRDefault="009A083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30F3037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F54C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1D7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4F0CC5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7C6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325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390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DB0B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FC41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197D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9C03" w14:textId="77777777" w:rsidR="009A083C" w:rsidRPr="00175A24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2BC26D1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E1E5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085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29834F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A9C5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DEE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2DA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F7D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396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503A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AE2B" w14:textId="77777777" w:rsidR="009A083C" w:rsidRPr="00175A24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665358B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80B7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CE44" w14:textId="77777777" w:rsidR="009A083C" w:rsidRDefault="009A083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BBC0" w14:textId="77777777" w:rsidR="009A083C" w:rsidRDefault="009A083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A5AC" w14:textId="77777777" w:rsidR="009A083C" w:rsidRDefault="009A083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F0D60B2" w14:textId="77777777" w:rsidR="009A083C" w:rsidRDefault="009A083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62C1" w14:textId="77777777" w:rsidR="009A083C" w:rsidRDefault="009A083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307B00" w14:textId="77777777" w:rsidR="009A083C" w:rsidRDefault="009A083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969F" w14:textId="77777777" w:rsidR="009A083C" w:rsidRDefault="009A083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59FB" w14:textId="77777777" w:rsidR="009A083C" w:rsidRDefault="009A083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D4B8" w14:textId="77777777" w:rsidR="009A083C" w:rsidRPr="001304AF" w:rsidRDefault="009A083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44D9" w14:textId="77777777" w:rsidR="009A083C" w:rsidRDefault="009A083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3526E8" w14:textId="77777777" w:rsidR="009A083C" w:rsidRDefault="009A083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22563D" w14:textId="77777777" w:rsidR="009A083C" w:rsidRPr="00175A24" w:rsidRDefault="009A083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9A083C" w14:paraId="60949E20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8C24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14F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654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8107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1789A2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5F68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BBCEF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4CFE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8AC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103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E7D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75EEB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54A041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A083C" w14:paraId="1224C19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1A87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82E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04A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621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01ADEB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90DD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C53B7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098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CDA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1CF6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0A6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D6966F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56270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A083C" w14:paraId="4EF7009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7E1A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6BA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FF6C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A19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B8A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C61A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939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3F5A78E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9FC6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105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8919E4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BFE1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1F1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FA17A4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20D3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193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2A26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F0B6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482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4920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309C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7E8633B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AA57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B88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D71B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179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45F4A7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0FA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49936C7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5F56" w14:textId="77777777" w:rsidR="009A083C" w:rsidRPr="00CA307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4793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AA5F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BB6E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92384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A083C" w14:paraId="2E4EF71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D716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69E5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8A6364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4111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00C4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FF4601" w14:textId="77777777" w:rsidR="009A083C" w:rsidRPr="00180EA2" w:rsidRDefault="009A083C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764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0499" w14:textId="77777777" w:rsidR="009A083C" w:rsidRPr="00CA307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23E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D884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0F0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D5650B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6921C29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A083C" w14:paraId="58737B1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B913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E7D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1591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30F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C96828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CA2F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4AD0" w14:textId="77777777" w:rsidR="009A083C" w:rsidRPr="00CA307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C9F4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8A87EEB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B8B7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18ED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590AC5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0FF1D2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0D549A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A083C" w14:paraId="081D5EA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791E" w14:textId="77777777" w:rsidR="009A083C" w:rsidRDefault="009A083C" w:rsidP="009A083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5F59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9EF0" w14:textId="77777777" w:rsidR="009A083C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539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F1307F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84CA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C0703F0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42EDDC2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57EF" w14:textId="77777777" w:rsidR="009A083C" w:rsidRPr="00CA3079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3A6C" w14:textId="77777777" w:rsidR="009A083C" w:rsidRDefault="009A083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2FD5" w14:textId="77777777" w:rsidR="009A083C" w:rsidRPr="001304AF" w:rsidRDefault="009A083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B5C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82698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9166323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AE6176D" w14:textId="77777777" w:rsidR="009A083C" w:rsidRPr="00B71446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9C607E2" w14:textId="77777777" w:rsidR="009A083C" w:rsidRDefault="009A083C">
      <w:pPr>
        <w:tabs>
          <w:tab w:val="left" w:pos="6382"/>
        </w:tabs>
        <w:rPr>
          <w:sz w:val="20"/>
        </w:rPr>
      </w:pPr>
    </w:p>
    <w:p w14:paraId="2D289613" w14:textId="77777777" w:rsidR="009A083C" w:rsidRDefault="009A083C" w:rsidP="00B52218">
      <w:pPr>
        <w:pStyle w:val="Heading1"/>
        <w:spacing w:line="360" w:lineRule="auto"/>
      </w:pPr>
      <w:r>
        <w:lastRenderedPageBreak/>
        <w:t>LINIA 704</w:t>
      </w:r>
    </w:p>
    <w:p w14:paraId="09122F2C" w14:textId="77777777" w:rsidR="009A083C" w:rsidRDefault="009A083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A083C" w14:paraId="5BCE496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5D6A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685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08F40B0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E125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FFB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667CD17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EFC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B987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6E6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600C15F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99D0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A38B" w14:textId="77777777" w:rsidR="009A083C" w:rsidRPr="001467E0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C65E350" w14:textId="77777777" w:rsidR="009A083C" w:rsidRPr="00C00026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A65CAA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F05A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70C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6CF3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5F2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7E9A097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66A4A8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530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AEC8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E3B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614E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E34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5F40D43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04F2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974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2138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165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35D00B6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951359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F7C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9F85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AD8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B3FE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F2D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476EF3B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C921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E4D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A429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783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06D775C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2CD213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117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ED8F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582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65ED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1C0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D0CA8D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87A665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230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393C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7D4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1D8AD56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229844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193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3E34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27F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BE63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DAB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D2C56B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B5A5E1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930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1C7B9CF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572C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14D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61875E7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A7D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D96B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B07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0E45BF5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0961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9E7C" w14:textId="77777777" w:rsidR="009A083C" w:rsidRPr="001467E0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58AE97E" w14:textId="77777777" w:rsidR="009A083C" w:rsidRPr="008D7F2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5D9D05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07C9C8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B7B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3D992BA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20F3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D31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57C7A1E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E94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0229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A46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D904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4C1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35D2147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19C72F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376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68BF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4AA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7B314F7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B3A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4B5A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C56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47F4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2A6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02C8EC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21A1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00F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F281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1DC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7745FA4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F6E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7364B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CE65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D39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BB44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0C2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ACFB2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9A083C" w14:paraId="3BC3626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CF7E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E9E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B6DA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C00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66ECD00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075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8507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3C4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53DD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45B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1A3DD8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9A083C" w14:paraId="1DFFC5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036E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7B4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8D2F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27B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D62FAB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FB4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69ABB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1627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9B4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D239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A4B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E9737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9A083C" w14:paraId="3670C4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F9C5" w14:textId="77777777" w:rsidR="009A083C" w:rsidRDefault="009A083C" w:rsidP="009A083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EDA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1FDF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7FA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D3B35F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12F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5EE0CC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3A73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550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9BC6" w14:textId="77777777" w:rsidR="009A083C" w:rsidRPr="00E4080B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D79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81965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1F2B333B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0D1B80F9" w14:textId="77777777" w:rsidR="009A083C" w:rsidRDefault="009A083C" w:rsidP="00D06EF4">
      <w:pPr>
        <w:pStyle w:val="Heading1"/>
        <w:spacing w:line="360" w:lineRule="auto"/>
      </w:pPr>
      <w:r>
        <w:t>LINIA 705</w:t>
      </w:r>
    </w:p>
    <w:p w14:paraId="732F8055" w14:textId="77777777" w:rsidR="009A083C" w:rsidRDefault="009A083C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A083C" w14:paraId="3B59CFB0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3FB5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BBE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08E13D4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AE46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995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34012CE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017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5698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D97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7DD3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BCD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67E87838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5A44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DFE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254AB53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5146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CBE9" w14:textId="77777777" w:rsidR="009A083C" w:rsidRDefault="009A083C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12F38F8D" w14:textId="77777777" w:rsidR="009A083C" w:rsidRDefault="009A083C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C8E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EDA1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1DA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FD58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D2BE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533019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FB32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9AD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C0C3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E6B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52C7AC8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1319E0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C2E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90AE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3ED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EA4B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027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B3C7593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922A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4BC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9260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2871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481B606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11E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10C30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79159DC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D53DAA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1075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144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7F80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2DC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BC560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9A083C" w14:paraId="57A66D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62FE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74E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9875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B8D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0C5ADF0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0D7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81D9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1FB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D764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19B4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ACEA5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9A083C" w14:paraId="64C0D5C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074A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622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20F205FB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3968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591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35CCDEF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1C0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E289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640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6A15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7ACC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7157AB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FBD3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A0E6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6E6B69D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AE6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5F4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540395F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F6C7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062A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32E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AF5E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638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3D84A1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7471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DD7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3899932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AA69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724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2F4922F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9D1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9E79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725A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E434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5BF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1E994C2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90AF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616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44570EA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B20D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8733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3D68674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C7A9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996E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CE2D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7D8C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3E9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9A083C" w14:paraId="28E158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1C1A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0A8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5B9ACB4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AA98" w14:textId="77777777" w:rsidR="009A083C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809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546E952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5F93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69C9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26A0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A377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CFD0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7209CE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A17A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BDB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71B784CC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8C75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3235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4605DC9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75A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7279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52C4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F5A2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05D1" w14:textId="77777777" w:rsidR="009A083C" w:rsidRPr="00D84B80" w:rsidRDefault="009A08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7820516" w14:textId="77777777" w:rsidR="009A083C" w:rsidRPr="00577556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C7BAF1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A0A0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11E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E8BF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C8F2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2FDB26B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9B2B027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969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0C0E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5B11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56D1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803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0E3EA3AE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62F6" w14:textId="77777777" w:rsidR="009A083C" w:rsidRDefault="009A083C" w:rsidP="009A083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6955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C649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A149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1291AED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00FAD2CA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36F2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C9B82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6DAABE7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4A5AD5D8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19CA92DE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087F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AC4F" w14:textId="77777777" w:rsidR="009A083C" w:rsidRDefault="009A08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00B5" w14:textId="77777777" w:rsidR="009A083C" w:rsidRPr="006A1A91" w:rsidRDefault="009A08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E776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D96D2F" w14:textId="77777777" w:rsidR="009A083C" w:rsidRDefault="009A08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141A0A94" w14:textId="77777777" w:rsidR="009A083C" w:rsidRPr="00454E32" w:rsidRDefault="009A083C">
      <w:pPr>
        <w:spacing w:before="40" w:after="40" w:line="192" w:lineRule="auto"/>
        <w:ind w:right="57"/>
        <w:rPr>
          <w:b/>
          <w:sz w:val="20"/>
        </w:rPr>
      </w:pPr>
    </w:p>
    <w:p w14:paraId="0A16D325" w14:textId="77777777" w:rsidR="009A083C" w:rsidRDefault="009A083C" w:rsidP="00F0370D">
      <w:pPr>
        <w:pStyle w:val="Heading1"/>
        <w:spacing w:line="360" w:lineRule="auto"/>
      </w:pPr>
      <w:r>
        <w:t>LINIA 800</w:t>
      </w:r>
    </w:p>
    <w:p w14:paraId="28AEF86D" w14:textId="77777777" w:rsidR="009A083C" w:rsidRDefault="009A083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A083C" w14:paraId="4CC571E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3A19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BC6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9B345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F5CC5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86D166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C1C1C" w14:textId="77777777" w:rsidR="009A083C" w:rsidRDefault="009A083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F20C9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84D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A841F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B8CCE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6467A0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FBE87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D147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5ECE5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DEFB8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B26093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D59F" w14:textId="77777777" w:rsidR="009A083C" w:rsidRDefault="009A083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31605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08ED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3A8F6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D8AE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869017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5130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B4E9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3D55F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6C8F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10A9BFE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246F" w14:textId="77777777" w:rsidR="009A083C" w:rsidRDefault="009A083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582E7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A3D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88934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46889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DAFEAC" w14:textId="77777777" w:rsidR="009A083C" w:rsidRDefault="009A083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9A083C" w:rsidRPr="00A8307A" w14:paraId="508A087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96102" w14:textId="77777777" w:rsidR="009A083C" w:rsidRPr="00A75A00" w:rsidRDefault="009A083C" w:rsidP="009A083C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B6777" w14:textId="77777777" w:rsidR="009A083C" w:rsidRPr="00A8307A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FC9F" w14:textId="77777777" w:rsidR="009A083C" w:rsidRPr="00A8307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490A" w14:textId="77777777" w:rsidR="009A083C" w:rsidRPr="00A8307A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2BFFA" w14:textId="77777777" w:rsidR="009A083C" w:rsidRDefault="009A083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ABAE43" w14:textId="77777777" w:rsidR="009A083C" w:rsidRDefault="009A083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12493562" w14:textId="77777777" w:rsidR="009A083C" w:rsidRDefault="009A083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D919971" w14:textId="77777777" w:rsidR="009A083C" w:rsidRDefault="009A083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374C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E681B" w14:textId="77777777" w:rsidR="009A083C" w:rsidRPr="00A8307A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9347" w14:textId="77777777" w:rsidR="009A083C" w:rsidRPr="00A8307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AB880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D4D8B3" w14:textId="77777777" w:rsidR="009A083C" w:rsidRPr="00A8307A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9A083C" w14:paraId="6156E2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BB55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A09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A717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E118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DD210FD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876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70BF4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4AD0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EB2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E59F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F648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9A083C" w14:paraId="2C760A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BB3C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E4A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D906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B802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C1F163F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298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E380F0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67A5E665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6284A2E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15698B0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0D08282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0229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8AA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0582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01BA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BA56F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7741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C7E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300D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1B5F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CB4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2C60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209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032EFFC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FEC4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6DE2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33D77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2AD8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8CE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DA4C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7CF0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C92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697D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A55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FF02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A1A1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20764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6664FF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A083C" w14:paraId="706494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CD7B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9EF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DEF9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BD7D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45B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61FD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0A3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C720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01DA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08B8E6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AA2BF1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A083C" w14:paraId="34EDBE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AE75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998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3793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C038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F89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8C73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CCF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6B50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A364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933088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B9BF54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9A083C" w14:paraId="1E5278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5F0A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C22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F90ED0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CD42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1ACC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B1F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30DD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69D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8252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717D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1B3BF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8A4F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DD7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76ED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2143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E5E7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3A8B3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5F1A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4E4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A780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ABB2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11AF7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56655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A083C" w14:paraId="2D4CB6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CA08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81DA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7D16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7641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7D79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46F9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AB4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AC8F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E2E2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C9D889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84D0D8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9A083C" w14:paraId="71839F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2F26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B3E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4CF5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463E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A07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3339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C43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0F6C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B134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ECBAE2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CA4346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9A083C" w14:paraId="52C4CC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B7D3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134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C39C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2299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02C7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BF352C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5964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1FC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F5F3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516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5995B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CDA5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262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9A7D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76D8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1145F03F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681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4373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3C2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FBAEEB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E748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A374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7A91BD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023D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C5E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519E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F48A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195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0155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E99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56B39CF9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E91A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72D3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9A083C" w14:paraId="343281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6DFB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175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F853B2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18DF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EF97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3FC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CF64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07F8" w14:textId="77777777" w:rsidR="009A083C" w:rsidRDefault="009A083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C1B8A5C" w14:textId="77777777" w:rsidR="009A083C" w:rsidRDefault="009A083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E062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FE46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2B69F3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2113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951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8BBD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8DFA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3689220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BB7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2536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5AD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6AEC15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0AE3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9B34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15B7F4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1E9C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F9B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1641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875E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189ED21" w14:textId="77777777" w:rsidR="009A083C" w:rsidRPr="008B2519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C58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57E0B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E089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9B3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9190" w14:textId="77777777" w:rsidR="009A083C" w:rsidRPr="008D08DE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0B5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A083C" w14:paraId="4C576C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6291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209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A7AD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96DA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CA5FE8B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C9B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C27F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869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F02EDE7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B1F4" w14:textId="77777777" w:rsidR="009A083C" w:rsidRPr="008D08DE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9B02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11D017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3CFF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DBF4" w14:textId="77777777" w:rsidR="009A083C" w:rsidRDefault="009A083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E6E6" w14:textId="77777777" w:rsidR="009A083C" w:rsidRPr="001161EA" w:rsidRDefault="009A083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D56E" w14:textId="77777777" w:rsidR="009A083C" w:rsidRDefault="009A083C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5E2A890" w14:textId="77777777" w:rsidR="009A083C" w:rsidRDefault="009A083C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80B8" w14:textId="77777777" w:rsidR="009A083C" w:rsidRDefault="009A083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17BD59B" w14:textId="77777777" w:rsidR="009A083C" w:rsidRDefault="009A083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6F15" w14:textId="77777777" w:rsidR="009A083C" w:rsidRPr="001161EA" w:rsidRDefault="009A083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2EF3" w14:textId="77777777" w:rsidR="009A083C" w:rsidRDefault="009A083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1492" w14:textId="77777777" w:rsidR="009A083C" w:rsidRPr="008D08DE" w:rsidRDefault="009A083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D4EB" w14:textId="77777777" w:rsidR="009A083C" w:rsidRDefault="009A083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9A083C" w14:paraId="2CDF08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25C2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8C7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CCC1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CBB3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14265B9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3FE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0AB2392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164E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B4A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6B46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4421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43ED8ED0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0B8C9FE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9A083C" w14:paraId="794584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6D30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88C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18ED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3CC1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7A466F2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198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DC35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E0FA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BD40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FF58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99803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6754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0CF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EE31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A9D0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25477F6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0BA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2A4C00F5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7C50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E39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686D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F843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47F3EF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1F66109C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9A083C" w14:paraId="00E708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A232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27A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73E1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77C0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EDC1B7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4F7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74E54B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753B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367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71DD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DDB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137253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15A083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5DBB98F0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9A083C" w14:paraId="720BAA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4358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647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9C00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7342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7517AD9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C8C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63E1E8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70B8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F03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A3F0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FC31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A9AA6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9A083C" w14:paraId="4FA617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5BB3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C14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FC03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BC4E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956E589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938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BACC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CC0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BB15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F37E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C3DA9B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9A083C" w14:paraId="05CF1A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AD08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E09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4AFC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6862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5765257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1741AC2C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E249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DD3D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5B6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04D797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CE23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D5C1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0D6DD6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C68E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214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BB91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744D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AAE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4BCA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3E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6B73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E868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68A49826" w14:textId="77777777" w:rsidR="009A083C" w:rsidRDefault="009A083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9A083C" w14:paraId="4C2076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61A3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748A" w14:textId="77777777" w:rsidR="009A083C" w:rsidRDefault="009A083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D988" w14:textId="77777777" w:rsidR="009A083C" w:rsidRPr="001161EA" w:rsidRDefault="009A083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F294" w14:textId="77777777" w:rsidR="009A083C" w:rsidRDefault="009A083C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C5C5" w14:textId="77777777" w:rsidR="009A083C" w:rsidRDefault="009A083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4A3" w14:textId="77777777" w:rsidR="009A083C" w:rsidRPr="001161EA" w:rsidRDefault="009A083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B489" w14:textId="77777777" w:rsidR="009A083C" w:rsidRDefault="009A083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C502" w14:textId="77777777" w:rsidR="009A083C" w:rsidRDefault="009A083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C461" w14:textId="77777777" w:rsidR="009A083C" w:rsidRDefault="009A083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3390913C" w14:textId="77777777" w:rsidR="009A083C" w:rsidRDefault="009A083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9A083C" w14:paraId="18B279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AC1C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5F2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2DA7133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1FD0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7D27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0E1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83A4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163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6FC3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75DD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A083C" w14:paraId="0E22F4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30E1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D3C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0B75" w14:textId="77777777" w:rsidR="009A083C" w:rsidRPr="001161EA" w:rsidRDefault="009A083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52E2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BAE7799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1E1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DA16B2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1499D15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4287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2C07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F378" w14:textId="77777777" w:rsidR="009A083C" w:rsidRPr="001161EA" w:rsidRDefault="009A083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FDC9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7A686F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A5BE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5ED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187A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C6E8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4C969CE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CE2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70AE024A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E9AB35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DE27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7E4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F477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3E51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756B1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7C4C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22CA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552E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AF97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0E0DA39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702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8CC0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54C7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2484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D988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7020BA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A47630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9A083C" w14:paraId="354877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1B55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508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9A1D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3348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E324ECF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4C9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29B2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756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7477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CBBA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E950A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06B9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B71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6C3C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F7D7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F72B5DD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D96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BAB6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8D9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B465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8A58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B477A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6E84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B04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0E21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DC82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4E13CDF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021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0658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3DA7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07C9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74E0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0296E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C67A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065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3781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5263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38389FD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899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9DFF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386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5995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7482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20BD2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A4B2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135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A4F3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E3A9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C1774BA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5AE5F576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A46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0862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8E1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DC65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EDB3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0C503E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121C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A44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EA45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0354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23E7213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2475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8987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BE89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53FB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7F3A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6BB300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0BF0C8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9A083C" w14:paraId="14541A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B6AD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11C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5E377D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ED1C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36FE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96B9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18FD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7D5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A3B5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266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054E6B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AB16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52F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B89C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0672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321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54B53455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7F83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AE3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3859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6E2C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035E8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9A083C" w14:paraId="2DFEF2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8E40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015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616678F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3F5A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3770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921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4981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9D99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D838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8375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5C889F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42CD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693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6742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3301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DCE9A02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274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AB14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D629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368D01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E89A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404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34CC32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1563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2CE9" w14:textId="77777777" w:rsidR="009A083C" w:rsidRDefault="009A083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DE75" w14:textId="77777777" w:rsidR="009A083C" w:rsidRPr="001161EA" w:rsidRDefault="009A083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0161" w14:textId="77777777" w:rsidR="009A083C" w:rsidRDefault="009A083C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95AC" w14:textId="77777777" w:rsidR="009A083C" w:rsidRDefault="009A083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9A23" w14:textId="77777777" w:rsidR="009A083C" w:rsidRPr="001161EA" w:rsidRDefault="009A083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0276" w14:textId="77777777" w:rsidR="009A083C" w:rsidRDefault="009A083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5A7A4939" w14:textId="77777777" w:rsidR="009A083C" w:rsidRDefault="009A083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002D" w14:textId="77777777" w:rsidR="009A083C" w:rsidRDefault="009A083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8A79" w14:textId="77777777" w:rsidR="009A083C" w:rsidRDefault="009A083C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A083C" w14:paraId="780C61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C8A6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3F4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533F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95C4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576009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1F5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1A75C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C24A609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8C34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4DB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CFAD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FF29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CE7D2B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A4BA15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3D837AD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9A083C" w14:paraId="7CA8B4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711E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35C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281A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3D65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0D1E44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D09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A64D4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D397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0FF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39FC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638B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609721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0CA3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CDEA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57DC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6233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DAF8BF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9665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1E786D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EFDF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FFB9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4183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083F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124436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98DC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F9F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CACC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E70E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88A9C6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F8C7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4D85E10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417AC2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B352F3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0261F86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2918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39B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E516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5AFC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D767E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65F6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673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2C9B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1EFC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6179DF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2F0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453447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5AEF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4F6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EE53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99B4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7F5131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EB79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507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67A1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5E22" w14:textId="77777777" w:rsidR="009A083C" w:rsidRDefault="009A083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2A259B" w14:textId="77777777" w:rsidR="009A083C" w:rsidRDefault="009A083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6A53" w14:textId="77777777" w:rsidR="009A083C" w:rsidRPr="00F565BC" w:rsidRDefault="009A083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A88C2C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10DA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5CC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1E9E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90AE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A083C" w14:paraId="248D5C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010D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35DA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B5C6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5502" w14:textId="77777777" w:rsidR="009A083C" w:rsidRDefault="009A083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1DECAB" w14:textId="77777777" w:rsidR="009A083C" w:rsidRDefault="009A083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25C7" w14:textId="77777777" w:rsidR="009A083C" w:rsidRDefault="009A083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6F0BF8" w14:textId="77777777" w:rsidR="009A083C" w:rsidRDefault="009A083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30A3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CDA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7EB4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87DA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A083C" w14:paraId="68B624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7490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A2B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F742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8255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7BCB2C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3E17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10A96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E031" w14:textId="77777777" w:rsidR="009A083C" w:rsidRPr="001161EA" w:rsidRDefault="009A083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7B9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F846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5EC9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6F91831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D21DB1A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6DF6356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2F2D3D9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9A083C" w14:paraId="0BDAA2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B3F3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47B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3565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106D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28E9F0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427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3A153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14BCE9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763C" w14:textId="77777777" w:rsidR="009A083C" w:rsidRPr="001161EA" w:rsidRDefault="009A083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AD8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8DDB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D4AB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2449E3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3351EC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9A083C" w14:paraId="6AAC94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F0B2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B65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84CC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4161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5CF3B7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8647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209E" w14:textId="77777777" w:rsidR="009A083C" w:rsidRDefault="009A083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2A89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9B25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97F5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DFC70B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87CE6BB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9A083C" w14:paraId="15BE7E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7425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B0C6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3CD2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3A88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1B6241C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228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4FEA05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F683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DA8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40B2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AE9B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D9D1DCA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CC06A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9A083C" w14:paraId="07D509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2FDE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204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37D4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8E2A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C4CCC69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81E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65753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614FC9E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7358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E689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015D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46B1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6ADE271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9A083C" w14:paraId="10B0A3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1396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292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7CFB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602E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495AAFE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836D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337CC6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7E04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2211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C303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25F4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C3ECFA3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9A083C" w14:paraId="3EC3B9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54B9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1CF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0ED0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2EA9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462DD3D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FCE50D1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2BE0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0433B4A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7D18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DB4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4F24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DB97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81FC95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9A083C" w14:paraId="0843B0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30C3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A89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9D84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CA0A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1F7A97E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01AC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CE20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534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9B39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A2EA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1B086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0E12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905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7414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F862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74CBA17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F32E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FCD19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BD84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5B5A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62D6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8F19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0D20D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F7FA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0943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2834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3D10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D67777C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C6CF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5AC94B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10C5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3D3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62A9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A969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E5BEE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A680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4F1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45D2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72C9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46A7FA2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3202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4D7E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C1A7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E634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3E1F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CE4DA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2FF4" w14:textId="77777777" w:rsidR="009A083C" w:rsidRDefault="009A083C" w:rsidP="009A083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59F7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26A9" w14:textId="77777777" w:rsidR="009A083C" w:rsidRPr="001161EA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D147" w14:textId="77777777" w:rsidR="009A083C" w:rsidRDefault="009A083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46E4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7836" w14:textId="77777777" w:rsidR="009A083C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9238" w14:textId="77777777" w:rsidR="009A083C" w:rsidRDefault="009A083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700B" w14:textId="77777777" w:rsidR="009A083C" w:rsidRPr="008D08DE" w:rsidRDefault="009A083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4006" w14:textId="77777777" w:rsidR="009A083C" w:rsidRDefault="009A083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29E7247" w14:textId="77777777" w:rsidR="009A083C" w:rsidRDefault="009A083C">
      <w:pPr>
        <w:spacing w:before="40" w:after="40" w:line="192" w:lineRule="auto"/>
        <w:ind w:right="57"/>
        <w:rPr>
          <w:sz w:val="20"/>
        </w:rPr>
      </w:pPr>
    </w:p>
    <w:p w14:paraId="7889C228" w14:textId="77777777" w:rsidR="009A083C" w:rsidRDefault="009A083C" w:rsidP="00FF5C69">
      <w:pPr>
        <w:pStyle w:val="Heading1"/>
        <w:spacing w:line="276" w:lineRule="auto"/>
      </w:pPr>
      <w:r>
        <w:lastRenderedPageBreak/>
        <w:t>LINIA 804</w:t>
      </w:r>
    </w:p>
    <w:p w14:paraId="57EA6B9F" w14:textId="77777777" w:rsidR="009A083C" w:rsidRDefault="009A083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A083C" w14:paraId="6FED333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A3AD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19C9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A950A1C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C90F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2C1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556B6C2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12DC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485A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9B02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6E5F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19C2" w14:textId="77777777" w:rsidR="009A083C" w:rsidRPr="00436B1D" w:rsidRDefault="009A083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A083C" w14:paraId="564A079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BC0A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BD9A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36A7B10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DE8A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4A25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6C6E4A9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E123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DFBE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68AB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50A5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B2B0" w14:textId="77777777" w:rsidR="009A083C" w:rsidRPr="00436B1D" w:rsidRDefault="009A083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A083C" w14:paraId="56AEF9B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1D38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E6BA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675B514C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C7BF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BCE3" w14:textId="77777777" w:rsidR="009A083C" w:rsidRDefault="009A083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5A4036B" w14:textId="77777777" w:rsidR="009A083C" w:rsidRDefault="009A083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E721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ACDD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65E4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99DF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C2C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A083C" w14:paraId="112C95C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24B7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4E67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FA3C20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3CA5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3EF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E8245F9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3CCC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21B2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7D5C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0824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1F21" w14:textId="77777777" w:rsidR="009A083C" w:rsidRPr="00E25A4B" w:rsidRDefault="009A083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14AE47E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1860F8D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0119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232E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517625E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9501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0D93" w14:textId="77777777" w:rsidR="009A083C" w:rsidRDefault="009A083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65F7B72" w14:textId="77777777" w:rsidR="009A083C" w:rsidRDefault="009A083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A35A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6C7D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EB79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68A9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DDDB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A083C" w14:paraId="589D719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5718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2682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2D8F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82BE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57E8AEA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2A40F51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8E3D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7EB9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3A6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21047ED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33BA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3E3D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5CDC13F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A57D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6FC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10BBDB8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1DEC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DE05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C844640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987D65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B35F629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0314BBA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E753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434E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CD65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6F2A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5F1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EB5F4D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2606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785D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6CDE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4C6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91FD765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5971E92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717CC1EB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5060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6464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3149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9C79901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B340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69B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6E79B67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6714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24DC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E76A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78AC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480039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E15F4DE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F105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AE16C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681F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3DF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D1E5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1BA0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949E36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0DC7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6788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44FA96E3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4B12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CBC2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6C4794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EA7D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98F9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60F3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119C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6484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9A083C" w14:paraId="1AF45C50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FE1B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110C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EEDDEE2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8907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8E02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761D2F9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51AE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5508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DF0F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2368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2845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225B09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A083C" w14:paraId="367061F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192B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51A0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FC83A2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812B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45C2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B4BF5F9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2AC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B52F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C24F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42D1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17E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9C0D9CD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A083C" w14:paraId="486FE26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22EB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5C74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3DB81C4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1BD1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CBB6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A8CD418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7B1616E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AF3821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AD290FC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B10EB3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6464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07C7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20A8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8BD2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D95F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2353DF24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9CC3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8F8C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DC3A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8C5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774B554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3B8B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C23025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BD74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E5F4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A12D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0586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4EA05C9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2C69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AB29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16C3" w14:textId="77777777" w:rsidR="009A083C" w:rsidRPr="00A152FB" w:rsidRDefault="009A083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32FF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C8239BA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6D4A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65C1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8DF5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B89C" w14:textId="77777777" w:rsidR="009A083C" w:rsidRPr="00F9444C" w:rsidRDefault="009A083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12E4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A083C" w14:paraId="3234931D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DE2E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812D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E955591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7AAF" w14:textId="77777777" w:rsidR="009A083C" w:rsidRPr="00A152FB" w:rsidRDefault="009A083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71B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969CFF9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4552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27AA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8C88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2D32" w14:textId="77777777" w:rsidR="009A083C" w:rsidRPr="00F9444C" w:rsidRDefault="009A083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D7AA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C368260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A083C" w14:paraId="459D88E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8B24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A21E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CC2420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B3F3" w14:textId="77777777" w:rsidR="009A083C" w:rsidRPr="00A152FB" w:rsidRDefault="009A083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4DF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C32CAA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6545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0AF7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8C28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BFFD" w14:textId="77777777" w:rsidR="009A083C" w:rsidRPr="00F9444C" w:rsidRDefault="009A083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FE2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5046B8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A083C" w14:paraId="24E0565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2F87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1752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975B" w14:textId="77777777" w:rsidR="009A083C" w:rsidRPr="00A152FB" w:rsidRDefault="009A083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4D7C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1805634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DFA8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CC16E9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AB2F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E8F1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283D" w14:textId="77777777" w:rsidR="009A083C" w:rsidRPr="00F9444C" w:rsidRDefault="009A083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78F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394562C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BAC9E5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A083C" w14:paraId="40C55F9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52A4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490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5727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4330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FF8857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4DD9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21F3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2FE3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235D9B3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97C0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4DA2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261220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9921A08" w14:textId="77777777" w:rsidR="009A083C" w:rsidRDefault="009A08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FD9EE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A083C" w14:paraId="53A6678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8701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3431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F4F9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BEA3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1BE464F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2F6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D328B4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7AA0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2212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CD20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347E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069BDE2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A083C" w14:paraId="14AF12C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C3D8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FD79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FA26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72EC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589AFE2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5D60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F17B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F212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9DA7615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B96D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7478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52A13B9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7D49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2713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B74E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F609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1FCBB24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67A4484A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348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B2E6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0091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3DF7A71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0AA1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AA91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A083C" w14:paraId="4E498F2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E60E" w14:textId="77777777" w:rsidR="009A083C" w:rsidRDefault="009A083C" w:rsidP="009A083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6FC4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9362" w14:textId="77777777" w:rsidR="009A083C" w:rsidRPr="00A152FB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06FF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9229CC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C5A43AF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82D8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4C04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3476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74D41D9" w14:textId="77777777" w:rsidR="009A083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F766" w14:textId="77777777" w:rsidR="009A083C" w:rsidRPr="00F9444C" w:rsidRDefault="009A083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EE88" w14:textId="77777777" w:rsidR="009A083C" w:rsidRDefault="009A083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705AA66" w14:textId="77777777" w:rsidR="009A083C" w:rsidRDefault="009A083C" w:rsidP="00802827">
      <w:pPr>
        <w:spacing w:line="276" w:lineRule="auto"/>
        <w:ind w:right="57"/>
        <w:rPr>
          <w:sz w:val="20"/>
        </w:rPr>
      </w:pPr>
    </w:p>
    <w:p w14:paraId="2B1F7F88" w14:textId="77777777" w:rsidR="009A083C" w:rsidRPr="00C21F42" w:rsidRDefault="009A08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6C3F73" w14:textId="77777777" w:rsidR="009A083C" w:rsidRPr="00C21F42" w:rsidRDefault="009A08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DCB14B7" w14:textId="77777777" w:rsidR="009A083C" w:rsidRPr="00C21F42" w:rsidRDefault="009A083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2E686B9" w14:textId="77777777" w:rsidR="009A083C" w:rsidRPr="00C21F42" w:rsidRDefault="009A083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0CB43AB" w14:textId="77777777" w:rsidR="009A083C" w:rsidRDefault="009A083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0EFD682" w14:textId="77777777" w:rsidR="009A083C" w:rsidRPr="00C21F42" w:rsidRDefault="009A083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C04F578" w14:textId="77777777" w:rsidR="009A083C" w:rsidRPr="00C21F42" w:rsidRDefault="009A083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549D7EE" w14:textId="77777777" w:rsidR="009A083C" w:rsidRPr="00C21F42" w:rsidRDefault="009A083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CEDAF6A" w14:textId="77777777" w:rsidR="009A083C" w:rsidRPr="00C21F42" w:rsidRDefault="009A083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257754" w:rsidRDefault="001513BB" w:rsidP="00257754"/>
    <w:sectPr w:rsidR="001513BB" w:rsidRPr="00257754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6639" w14:textId="77777777" w:rsidR="004C238A" w:rsidRDefault="004C238A">
      <w:r>
        <w:separator/>
      </w:r>
    </w:p>
  </w:endnote>
  <w:endnote w:type="continuationSeparator" w:id="0">
    <w:p w14:paraId="13061982" w14:textId="77777777" w:rsidR="004C238A" w:rsidRDefault="004C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F357" w14:textId="77777777" w:rsidR="004C238A" w:rsidRDefault="004C238A">
      <w:r>
        <w:separator/>
      </w:r>
    </w:p>
  </w:footnote>
  <w:footnote w:type="continuationSeparator" w:id="0">
    <w:p w14:paraId="6671B807" w14:textId="77777777" w:rsidR="004C238A" w:rsidRDefault="004C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594222A2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EF0ADE">
      <w:rPr>
        <w:b/>
        <w:bCs/>
        <w:i/>
        <w:iCs/>
        <w:sz w:val="22"/>
      </w:rPr>
      <w:t>decada 1-10 aprilie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44180FA8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EF0ADE">
      <w:rPr>
        <w:b/>
        <w:bCs/>
        <w:i/>
        <w:iCs/>
        <w:sz w:val="22"/>
      </w:rPr>
      <w:t>decada 1-10 aprilie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OxKvC1vr7FYGOpAwFActK4M25ou/lczkdSkX+Oe+5hkupLMkLoTfr21rn3MXRB/WDYzSrE0Adzq/v6UvwUFH/g==" w:salt="KJsz0kv6PvXs7FGjAotq6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54"/>
    <w:rsid w:val="002577A8"/>
    <w:rsid w:val="00257ADB"/>
    <w:rsid w:val="00257CC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3DA4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892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38A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83C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66A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615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1835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AD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E2E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719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15740</Words>
  <Characters>89719</Characters>
  <Application>Microsoft Office Word</Application>
  <DocSecurity>0</DocSecurity>
  <Lines>747</Lines>
  <Paragraphs>210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2026-03-23T07:30:00Z</dcterms:created>
  <dcterms:modified xsi:type="dcterms:W3CDTF">2026-03-23T09:06:00Z</dcterms:modified>
</cp:coreProperties>
</file>