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3DE3" w14:textId="77777777" w:rsidR="0040454D" w:rsidRPr="00B26C8D" w:rsidRDefault="0040454D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2B0A6C7F" w14:textId="61F8DA29" w:rsidR="0040454D" w:rsidRPr="00B26C8D" w:rsidRDefault="0040454D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49F0FB6F" w14:textId="77777777" w:rsidR="0040454D" w:rsidRDefault="0040454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3CEAAD1D" w14:textId="77777777" w:rsidR="0040454D" w:rsidRDefault="0040454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11FFF892" w14:textId="77777777" w:rsidR="0040454D" w:rsidRDefault="0040454D">
      <w:pPr>
        <w:jc w:val="center"/>
        <w:rPr>
          <w:sz w:val="28"/>
        </w:rPr>
      </w:pPr>
    </w:p>
    <w:p w14:paraId="23EFB402" w14:textId="77777777" w:rsidR="0040454D" w:rsidRDefault="0040454D">
      <w:pPr>
        <w:jc w:val="center"/>
        <w:rPr>
          <w:sz w:val="28"/>
        </w:rPr>
      </w:pPr>
    </w:p>
    <w:p w14:paraId="3DD988B1" w14:textId="77777777" w:rsidR="0040454D" w:rsidRDefault="0040454D">
      <w:pPr>
        <w:jc w:val="center"/>
        <w:rPr>
          <w:sz w:val="28"/>
        </w:rPr>
      </w:pPr>
    </w:p>
    <w:p w14:paraId="733E0E74" w14:textId="77777777" w:rsidR="0040454D" w:rsidRDefault="0040454D">
      <w:pPr>
        <w:jc w:val="center"/>
        <w:rPr>
          <w:sz w:val="28"/>
        </w:rPr>
      </w:pPr>
    </w:p>
    <w:p w14:paraId="2EBD635D" w14:textId="77777777" w:rsidR="0040454D" w:rsidRDefault="0040454D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3299BDEE" w14:textId="77777777" w:rsidR="0040454D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7E35EB8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F181074" w14:textId="77777777" w:rsidR="0040454D" w:rsidRDefault="0040454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93C066F" w14:textId="77777777" w:rsidR="0040454D" w:rsidRDefault="0040454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martie 2026</w:t>
      </w:r>
    </w:p>
    <w:p w14:paraId="3ECFB76D" w14:textId="77777777" w:rsidR="0040454D" w:rsidRDefault="0040454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0454D" w14:paraId="1B8645E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1BCA80A" w14:textId="77777777" w:rsidR="0040454D" w:rsidRDefault="0040454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D87607F" w14:textId="77777777" w:rsidR="0040454D" w:rsidRDefault="0040454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4D8DD24F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4CA0960" w14:textId="77777777" w:rsidR="0040454D" w:rsidRDefault="0040454D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65D67832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FCE0B93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E9EF871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43ADF293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33FBDFC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F681216" w14:textId="77777777" w:rsidR="0040454D" w:rsidRDefault="004045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168AAFE9" w14:textId="77777777" w:rsidR="0040454D" w:rsidRDefault="004045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18B46EC" w14:textId="77777777" w:rsidR="0040454D" w:rsidRDefault="0040454D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372CBE4D" w14:textId="77777777" w:rsidR="0040454D" w:rsidRDefault="004045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4A8D5F65" w14:textId="77777777" w:rsidR="0040454D" w:rsidRDefault="004045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2C919436" w14:textId="77777777" w:rsidR="0040454D" w:rsidRDefault="0040454D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7EFB262" w14:textId="77777777" w:rsidR="0040454D" w:rsidRDefault="0040454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719B407A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C057138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7D55693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E67082A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1B10708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F67743B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4EE2C95C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6D53A4A9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CE0EA38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40454D" w14:paraId="6943AE69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93392EC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A981478" w14:textId="77777777" w:rsidR="0040454D" w:rsidRDefault="004045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75603ED" w14:textId="77777777" w:rsidR="0040454D" w:rsidRDefault="004045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9E18E1D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D15C167" w14:textId="77777777" w:rsidR="0040454D" w:rsidRDefault="004045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6A98893" w14:textId="77777777" w:rsidR="0040454D" w:rsidRDefault="004045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0E9487D" w14:textId="77777777" w:rsidR="0040454D" w:rsidRDefault="004045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08EE27D" w14:textId="77777777" w:rsidR="0040454D" w:rsidRDefault="004045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4493B1A6" w14:textId="77777777" w:rsidR="0040454D" w:rsidRDefault="004045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112F7C8" w14:textId="77777777" w:rsidR="0040454D" w:rsidRDefault="0040454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FB8A29F" w14:textId="77777777" w:rsidR="0040454D" w:rsidRDefault="0040454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6486EDB3" w14:textId="77777777" w:rsidR="0040454D" w:rsidRDefault="0040454D">
      <w:pPr>
        <w:spacing w:line="192" w:lineRule="auto"/>
        <w:jc w:val="center"/>
      </w:pPr>
    </w:p>
    <w:p w14:paraId="2759DA06" w14:textId="77777777" w:rsidR="0040454D" w:rsidRDefault="0040454D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3D0DE488" w14:textId="77777777" w:rsidR="0040454D" w:rsidRPr="006310EB" w:rsidRDefault="0040454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90512C4" w14:textId="77777777" w:rsidR="0040454D" w:rsidRPr="006310EB" w:rsidRDefault="0040454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2ADCF7B" w14:textId="77777777" w:rsidR="0040454D" w:rsidRPr="006310EB" w:rsidRDefault="0040454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23FAB9F" w14:textId="77777777" w:rsidR="0040454D" w:rsidRPr="00A8307A" w:rsidRDefault="0040454D" w:rsidP="00516DD3">
      <w:pPr>
        <w:pStyle w:val="Heading1"/>
        <w:spacing w:line="360" w:lineRule="auto"/>
      </w:pPr>
      <w:r w:rsidRPr="00A8307A">
        <w:t>LINIA 100</w:t>
      </w:r>
    </w:p>
    <w:p w14:paraId="5FA79D9E" w14:textId="77777777" w:rsidR="0040454D" w:rsidRPr="00A8307A" w:rsidRDefault="0040454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40454D" w:rsidRPr="00AB76B4" w14:paraId="7D3380E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B2B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2A15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493C6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5CE80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2AFC77C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4C8B8" w14:textId="77777777" w:rsidR="0040454D" w:rsidRPr="00AB76B4" w:rsidRDefault="004045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D15319A" w14:textId="77777777" w:rsidR="0040454D" w:rsidRPr="00AB76B4" w:rsidRDefault="004045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CDD53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3A71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494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156F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277A036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F8F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F9D2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CCC5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70F86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C8B6844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BB15A" w14:textId="77777777" w:rsidR="0040454D" w:rsidRPr="00AB76B4" w:rsidRDefault="004045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63F8976" w14:textId="77777777" w:rsidR="0040454D" w:rsidRPr="00AB76B4" w:rsidRDefault="004045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93D73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7267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C6EB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02C2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7FBD77D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1AE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0CD6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4D3F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39134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3864AC3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EF0A2" w14:textId="77777777" w:rsidR="0040454D" w:rsidRPr="00AB76B4" w:rsidRDefault="004045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26924FDE" w14:textId="77777777" w:rsidR="0040454D" w:rsidRPr="00AB76B4" w:rsidRDefault="004045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EC96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1080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EA4D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252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FBC4E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40454D" w:rsidRPr="00AB76B4" w14:paraId="31CA7F9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FCC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FFC0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E9BE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7FD42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06BA1A5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51A8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7499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07A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4D3A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7920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3AC3C2E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DA2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18E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C310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0AEEE" w14:textId="77777777" w:rsidR="0040454D" w:rsidRPr="00AB76B4" w:rsidRDefault="0040454D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9D3C9CF" w14:textId="77777777" w:rsidR="0040454D" w:rsidRPr="00AB76B4" w:rsidRDefault="0040454D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F306" w14:textId="77777777" w:rsidR="0040454D" w:rsidRPr="00AB76B4" w:rsidRDefault="0040454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79050B83" w14:textId="77777777" w:rsidR="0040454D" w:rsidRPr="00AB76B4" w:rsidRDefault="0040454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519794BA" w14:textId="77777777" w:rsidR="0040454D" w:rsidRPr="00AB76B4" w:rsidRDefault="0040454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3F319264" w14:textId="77777777" w:rsidR="0040454D" w:rsidRPr="00AB76B4" w:rsidRDefault="0040454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9D29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15AB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16F8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F5F9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4C665A3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12F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8D7D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DD5C3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E654A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600C4B6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76BA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643906E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7AC9EE8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1B15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D959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0E87F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428C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32D2F8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78675E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40454D" w:rsidRPr="00AB76B4" w14:paraId="3C90B34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B3E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23AF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C3F3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0F624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FFFBDE3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51247C24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B404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DBD68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821E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16B9CD6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8F2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C7D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40454D" w:rsidRPr="00AB76B4" w14:paraId="41FE630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EC9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6B2E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187B05E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B75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CCD43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608B6DD0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000A2AC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D7FB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8A83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3A72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105E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C03E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138BF4B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C5A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44D0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3B7C9EF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B999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FF540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6D203EFC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091D463B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C028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8C3C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AF2D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23A1B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BF32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5D1C4A7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BAC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1F5A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ACD1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A734C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3660E30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5D3B30A3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5B7F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EE43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5938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B2A814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F7B8E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3D7D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2DC00F9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9EA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F79C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21C09C3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D5A6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2422F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7C1C8BC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EAEF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E4F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EAA3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54C62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0393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56A38EC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92B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3F45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1705E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099EA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6FDA90F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B726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FA31F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1925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60E8B2C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06B8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9894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33D311A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48E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BBE7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7321F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ACD5E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1C55D9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4973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AE52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51C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FD008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CA35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1F64B8F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083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A152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281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E55AD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3F9745D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1D53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F8CCEF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07EC672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33DBDB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34BE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3A88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4DAB8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ADF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69D6D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40454D" w:rsidRPr="00AB76B4" w14:paraId="39D66EBC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F66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0E3D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1B20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6B6B8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A8C68F6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3A77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B807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CADD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63C6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7AB0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F84E0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0454D" w:rsidRPr="00AB76B4" w14:paraId="22152CC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F67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5263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9E7EBD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E709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32003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F2FD8EC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29A1BAAA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2D8E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9261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7DF7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54D5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4394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7DFC6D2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E68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2403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5D419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68851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59185EF8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17003E3E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0847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604E6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6AC3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9F9B0D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11EE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BBA7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40454D" w:rsidRPr="00AB76B4" w14:paraId="7FEE96A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0EF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B2B5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B534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658CE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5C9AF68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D0B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2805F59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07AA838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4D9A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F1FC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2168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692E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40454D" w:rsidRPr="00AB76B4" w14:paraId="3F0D3C7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BD1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00FC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99CE8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54DCA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156329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22DFE6EF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B200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7EDF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1765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16D52B4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A8742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3AC7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60B35D7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2B4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8030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956FE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B4F9A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9A98E33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30C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6789AC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5BD7B53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7D50CE4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9A4B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9E5B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E9FB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1B0C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76B96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40454D" w:rsidRPr="00AB76B4" w14:paraId="48E0BC3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744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E3C9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70A13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A74F7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825D728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C18E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114746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68C200A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12A0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6B42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8F81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209E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A2DFA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6BB3E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40454D" w:rsidRPr="00AB76B4" w14:paraId="12B70B9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79E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A810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0DA4F71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7BF0B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8B761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87FC86C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8BC5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D242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1A76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F876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9B58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15E5136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5A4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AE36F" w14:textId="77777777" w:rsidR="0040454D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6323CF0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AE243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71B8D" w14:textId="77777777" w:rsidR="0040454D" w:rsidRPr="00AB76B4" w:rsidRDefault="0040454D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09C8C9C4" w14:textId="77777777" w:rsidR="0040454D" w:rsidRPr="00AB76B4" w:rsidRDefault="0040454D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11A0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F5BE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46D2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D3828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0241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31F04E2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D46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2043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80CB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DA44D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7E4D831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6AED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D2153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5D1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449F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595C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7BEF34E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446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3DE2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B45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87711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89CB9E4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3D3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C40B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B83F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3AD79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2BAA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7BE178B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E14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4CC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5CB3B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2499D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A0EC1D5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F242" w14:textId="77777777" w:rsidR="0040454D" w:rsidRPr="00AB76B4" w:rsidRDefault="004045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0745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C077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68916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07A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1A293C9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3B3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A212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76D8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28885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5FC4F67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EEA47" w14:textId="77777777" w:rsidR="0040454D" w:rsidRPr="00AB76B4" w:rsidRDefault="004045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60B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010F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6883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4E60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2AE3270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259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11F4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9AA7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CFECE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5237F66F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5D2BF" w14:textId="77777777" w:rsidR="0040454D" w:rsidRPr="00AB76B4" w:rsidRDefault="004045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BBBC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8E6A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2864A5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F0776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DE626" w14:textId="77777777" w:rsidR="0040454D" w:rsidRPr="00AB76B4" w:rsidRDefault="0040454D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77A84FB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299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F4A9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28D8BE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CD8D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855C0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FDE7AD2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251A9C7D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224D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C96F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7439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7C50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D7B1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561875C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ECF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45F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1580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B4C87" w14:textId="77777777" w:rsidR="0040454D" w:rsidRPr="00AB76B4" w:rsidRDefault="0040454D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3A92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D8D19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AADA7" w14:textId="77777777" w:rsidR="0040454D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1C84DB0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2681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0131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3581CD8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1DC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1FD8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84AFC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173B2" w14:textId="77777777" w:rsidR="0040454D" w:rsidRPr="00AB76B4" w:rsidRDefault="0040454D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05ED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221A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230E8" w14:textId="77777777" w:rsidR="0040454D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C1AE5F6" w14:textId="77777777" w:rsidR="0040454D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4D240" w14:textId="77777777" w:rsidR="0040454D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2D0D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6CEDE87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6139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CB5D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9467C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1D82A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63EAA4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782F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A09274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C33F8D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E8FE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42A9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21B13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5814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4053C7E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35B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5532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4808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4523A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D834CF8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C8E07" w14:textId="77777777" w:rsidR="0040454D" w:rsidRPr="00AB76B4" w:rsidRDefault="004045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5516468" w14:textId="77777777" w:rsidR="0040454D" w:rsidRPr="00AB76B4" w:rsidRDefault="004045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3E85B6A9" w14:textId="77777777" w:rsidR="0040454D" w:rsidRPr="00AB76B4" w:rsidRDefault="004045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2ABD3E4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390C34D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300C8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1BDB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8E7A2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B01E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3054935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382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B37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185EDBD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5872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DA84C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72EE44FF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9DF3A" w14:textId="77777777" w:rsidR="0040454D" w:rsidRPr="00AB76B4" w:rsidRDefault="0040454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57FD2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58DA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73A8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CE2C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3A41120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EFC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A59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FAAAF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3AA7B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723FFF48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15BC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C99B27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121CE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A9EB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8E71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6582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0AC4848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ACF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4828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1612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7AC72" w14:textId="77777777" w:rsidR="0040454D" w:rsidRPr="00AB76B4" w:rsidRDefault="0040454D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F3E2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FFC23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8BDBA" w14:textId="77777777" w:rsidR="0040454D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6C6381E0" w14:textId="77777777" w:rsidR="0040454D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A7180" w14:textId="77777777" w:rsidR="0040454D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1108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20ECE2E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102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F915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6E41C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9E08A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C3D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72118B7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2620251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A3B49C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0F8B400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C23038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A8552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94E4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C585F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7344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1D3350C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903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B59F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3686ECE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A94FB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25D30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116DEBF5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1D0A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F38F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842F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568C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DEC6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0F44468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0449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4597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B24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92B88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4F7BCCC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2C76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3E77DC4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B972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2351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C8F18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A8BB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0E0EC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5A679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40454D" w:rsidRPr="00AB76B4" w14:paraId="728A2E7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420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8BFD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5596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38F46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95C3584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DCE9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26A3A5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CEC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5AAE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9DDBE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CB7F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1636F28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336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16AF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0F47F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08E84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5384ABF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877B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4E099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92E0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7208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7A30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2B7662D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FA5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C3C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DAF6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E2E80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E1AAD8F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154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73190AF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6BA5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67BE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D56B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5857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BE53B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9D73F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40454D" w:rsidRPr="00AB76B4" w14:paraId="092C3BA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582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0CB6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0FF7C0A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59949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6533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01E3730C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155D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378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DFA0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DEEA2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87BA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1491D8F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B09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9584C" w14:textId="77777777" w:rsidR="0040454D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49BD063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56B6B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6E23B" w14:textId="77777777" w:rsidR="0040454D" w:rsidRPr="00AB76B4" w:rsidRDefault="0040454D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1BCB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2673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D960C" w14:textId="77777777" w:rsidR="0040454D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1CA2" w14:textId="77777777" w:rsidR="0040454D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13744" w14:textId="77777777" w:rsidR="0040454D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7BF9514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241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F691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3C8E86A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131A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9A95A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692E6EA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2CB19DB7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C2EE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267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3439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53068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C7F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0D08C5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CE6A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B917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7B38E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03311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BE3DCE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E7FE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EAA86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0A11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7B308AA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320D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F0C8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9F802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13039F7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7F19D12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384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4F90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2629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C83DB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185B5C53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1A7F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61B2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B9DC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3FAFA3A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C31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919A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2B9A577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2CA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EAD0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4C1184A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B6FC2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B44EF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29B06E66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8164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B3F6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AF9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B88D9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DBCA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521A273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189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A81C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11A1F9A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42CC8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69A58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A3C09D1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18DD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B2EB2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B485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1E2E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985D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0FFBE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40416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40454D" w:rsidRPr="00AB76B4" w14:paraId="3645177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738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FAFE5" w14:textId="77777777" w:rsidR="0040454D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386BEAB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73D9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20FDC" w14:textId="77777777" w:rsidR="0040454D" w:rsidRPr="00AB76B4" w:rsidRDefault="0040454D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947547F" w14:textId="77777777" w:rsidR="0040454D" w:rsidRPr="00AB76B4" w:rsidRDefault="0040454D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635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D5E0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CB5F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E9DE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D5FF7" w14:textId="77777777" w:rsidR="0040454D" w:rsidRPr="00AB76B4" w:rsidRDefault="0040454D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5782E4" w14:textId="77777777" w:rsidR="0040454D" w:rsidRPr="00AB76B4" w:rsidRDefault="0040454D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0454D" w:rsidRPr="00AB76B4" w14:paraId="3CFC8A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9B6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1AB5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632E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B4751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FCBDD3F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3863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B71AF8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2367679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0FE09B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8512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D450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E799C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C1B9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3AE8A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40454D" w:rsidRPr="00AB76B4" w14:paraId="2988943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2B39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5057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0A02B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D72F4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6FFD29C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F679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E75D92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3A19A4E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93BF8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E561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95E4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2FD9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40454D" w:rsidRPr="00AB76B4" w14:paraId="36FCCFF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67C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B414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47632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72C7D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2867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D288B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9480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0A5CB466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15299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A6B2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0B2B531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189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3AF7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0003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4A901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0F94443D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A8677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CD566D0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FC66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0AFCB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4D75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4E65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6508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40454D" w:rsidRPr="00AB76B4" w14:paraId="0BE413E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2DE3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02E75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34C4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1C005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35704846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171B5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9C40325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98CD6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CEB3F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9B35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105B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40454D" w:rsidRPr="00AB76B4" w14:paraId="2175A9B8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F63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D64C9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0223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DCF2F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2620CD2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2A2D0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CED3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42C5F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5E46FB92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DFFAE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6A8C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36D2812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C00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E96C5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AC41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11C2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09325C7D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2EA2B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E6DC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561F3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5B7B8323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2CA1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F3E7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93CA6A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454D" w:rsidRPr="00AB76B4" w14:paraId="3A2826A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944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14858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3F9143CA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84E8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1A10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A5B8733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7A75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CA68F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E7D6F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F0216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FDC0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0454D" w:rsidRPr="00AB76B4" w14:paraId="7D31A067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73C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8E84A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440A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1952B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354838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714B5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239D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2085C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032772B0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7856F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6AF5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454D" w:rsidRPr="00AB76B4" w14:paraId="59D996C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7CB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3918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573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A9871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287217B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751C643E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5D3E8254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AA842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5BA5B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AE863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4671E1B3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C71A9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12DD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454D" w:rsidRPr="00AB76B4" w14:paraId="4E09942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520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68D52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37682DCC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1CEF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E9E9E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AF80404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27BEE785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49987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2C36F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048AC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0D60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FF24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89F8EC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6C35264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454D" w:rsidRPr="00AB76B4" w14:paraId="7019DB5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B46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94A93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ED8F9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68DB2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298692D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C569D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6539F54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21140846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88E2618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83732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A2FC9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81BD3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00D0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F31635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74BC1FB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0454D" w:rsidRPr="00AB76B4" w14:paraId="11E9E54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730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59659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5BBE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5A824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B903B3A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D0B37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BE43370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C9656A1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2E8663F0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4B4FE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6710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EB52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8083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30BDB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40454D" w:rsidRPr="00AB76B4" w14:paraId="44DEAA9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99B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12C83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5782E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A04758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AB26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BA2C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07B31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DA2EAE8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9389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ACA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0454D" w:rsidRPr="00AB76B4" w14:paraId="6B460C8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F22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02B03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F0D6C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2C17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7DC5259B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0A5AB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05C6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68A20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166DE73D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CBB2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445D2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9E758C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0454D" w:rsidRPr="00AB76B4" w14:paraId="1F63A9B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A9D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3B757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4AA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62F3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87EAB3F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C6E5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6A30E39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18658723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09FE08CF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49E6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EA266" w14:textId="77777777" w:rsidR="0040454D" w:rsidRPr="00AB76B4" w:rsidRDefault="0040454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04FC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120E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A7DA0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40454D" w:rsidRPr="00AB76B4" w14:paraId="33D39D8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984A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926D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C623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81EFB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0A95D1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560B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83C6E7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1670D1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D41B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E924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D5E6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B048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4AC0C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40454D" w:rsidRPr="00AB76B4" w14:paraId="4C42BA0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96E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C87E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6E2B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5587B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BE05D98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3742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D3CA1A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A12BCE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2BE5514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76B80C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77144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E88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6B24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14EA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20EA137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61B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9468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47B5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CBCEE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278C7E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0E99FA22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9E9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595E65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71F3B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612C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ADE7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5F6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6E8C7CD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96CA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D9AD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51E9698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1D72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6CF3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4DE8AD6D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725218C5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D262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E08FB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31F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A893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FE4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1C79E41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AFD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C42F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0D2BE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11AFE4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1495BB1C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7EF9F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FF0876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7F9D9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8DBD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6911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7D10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40454D" w:rsidRPr="00AB76B4" w14:paraId="143E546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055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CB80B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D44E2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83F22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310ADB90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895DF7C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B460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DAB4EC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A952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8664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8E10C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841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317A0AB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ACE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B8C9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193E235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DFB2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8AC0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BEC96D5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7E6340BF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40B7C84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658B7DBF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3F17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2227E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1F63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F8FE5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01DF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7EE756AD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9F4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C18E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133DD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F5F81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E7FB6E0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4976F24" w14:textId="77777777" w:rsidR="0040454D" w:rsidRPr="00AB76B4" w:rsidRDefault="0040454D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F81A8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DF21A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DDB1D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5FFBB130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96D7B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E8DE" w14:textId="77777777" w:rsidR="0040454D" w:rsidRPr="00AB76B4" w:rsidRDefault="0040454D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334C0EE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166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8072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7A921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02CC9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05D2CDAD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9113C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986E4CA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409DB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AD353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9FCE8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1D61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6B3D701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30C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03BB" w14:textId="77777777" w:rsidR="0040454D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9322647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349B0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E9AE3" w14:textId="77777777" w:rsidR="0040454D" w:rsidRPr="00AB76B4" w:rsidRDefault="0040454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C7E9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A207F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D5C8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2E627" w14:textId="77777777" w:rsidR="0040454D" w:rsidRPr="00AB76B4" w:rsidRDefault="0040454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45AD4" w14:textId="77777777" w:rsidR="0040454D" w:rsidRPr="00AB76B4" w:rsidRDefault="0040454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20EE363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5D4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2344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D6C4E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0A941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9EFF1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6B568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5437" w14:textId="77777777" w:rsidR="0040454D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675D782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7568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F0ACC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5AA1943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8F8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B06F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69662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3FBFA" w14:textId="77777777" w:rsidR="0040454D" w:rsidRPr="00AB76B4" w:rsidRDefault="0040454D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5367F83" w14:textId="77777777" w:rsidR="0040454D" w:rsidRDefault="0040454D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68853" w14:textId="77777777" w:rsidR="0040454D" w:rsidRPr="00AB76B4" w:rsidRDefault="0040454D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968B9C8" w14:textId="77777777" w:rsidR="0040454D" w:rsidRPr="00AB76B4" w:rsidRDefault="0040454D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217E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DD7EE" w14:textId="77777777" w:rsidR="0040454D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1BABA" w14:textId="77777777" w:rsidR="0040454D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52F64" w14:textId="77777777" w:rsidR="0040454D" w:rsidRPr="00AB76B4" w:rsidRDefault="0040454D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77BD30" w14:textId="77777777" w:rsidR="0040454D" w:rsidRDefault="0040454D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40454D" w:rsidRPr="00AB76B4" w14:paraId="2BB9238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90D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37A6A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C2234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8FBBB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9BE22C8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9113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42684E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44C4AF6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8894846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68111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248A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586D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224E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E09C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40454D" w:rsidRPr="00AB76B4" w14:paraId="387AA95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D9E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F69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BD4F2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53CCD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2DA77A3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C8919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194589A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7E19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628E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D32CF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3352C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BBAA2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0454D" w:rsidRPr="00AB76B4" w14:paraId="4AC3A70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C039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13A3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29B28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72533" w14:textId="77777777" w:rsidR="0040454D" w:rsidRDefault="0040454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2BAADCF0" w14:textId="77777777" w:rsidR="0040454D" w:rsidRPr="00AB76B4" w:rsidRDefault="0040454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A9AA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B2293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A468E" w14:textId="77777777" w:rsidR="0040454D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196197AB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44C0B" w14:textId="77777777" w:rsidR="0040454D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6226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2EC1BFA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CC4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888A0" w14:textId="77777777" w:rsidR="0040454D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2D6E2AE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FE1E3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9ADBD" w14:textId="77777777" w:rsidR="0040454D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68CAF144" w14:textId="77777777" w:rsidR="0040454D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C96B417" w14:textId="77777777" w:rsidR="0040454D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7AFE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C05B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2691" w14:textId="77777777" w:rsidR="0040454D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F7BC4" w14:textId="77777777" w:rsidR="0040454D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BE80A" w14:textId="77777777" w:rsidR="0040454D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26B3A6D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DC8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25BD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92CAD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3DB43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B6F8144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FBEE513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6B57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644B519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388702A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E7C8101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DC4C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2CFBA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7C658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10B8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3BBF1A2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32F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02C6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457FE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06652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5912105C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A789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DC0B9D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5A5E1B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47D1124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1899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46C6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F04C2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64471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EC853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40454D" w:rsidRPr="00AB76B4" w14:paraId="520025E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D9D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3726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9CCB0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E56E6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278A306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3058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8F365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E6F9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697BBE1B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9123C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D6E5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171C39A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DE4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DBE42" w14:textId="77777777" w:rsidR="0040454D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44A89E8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57B01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C9B6B" w14:textId="77777777" w:rsidR="0040454D" w:rsidRPr="00AB76B4" w:rsidRDefault="004045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D4351B4" w14:textId="77777777" w:rsidR="0040454D" w:rsidRDefault="004045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AA24DB8" w14:textId="77777777" w:rsidR="0040454D" w:rsidRPr="00AB76B4" w:rsidRDefault="004045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C51D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BFE85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FF93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EA4A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DCAD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2781774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A74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7D55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2470566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07C0D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3BA25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B58D27E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FF65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CF97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DB88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E2495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E51C8" w14:textId="77777777" w:rsidR="0040454D" w:rsidRPr="00AB76B4" w:rsidRDefault="0040454D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FD41DA1" w14:textId="77777777" w:rsidR="0040454D" w:rsidRPr="00AB76B4" w:rsidRDefault="004045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0AF1C66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3403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156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658BFB9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FDFDE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C25D6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04C44296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783B1EAC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F14B6CE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5BC4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5AA0A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93A3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4D9B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00B0D" w14:textId="77777777" w:rsidR="0040454D" w:rsidRPr="00AB76B4" w:rsidRDefault="004045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6154C019" w14:textId="77777777" w:rsidR="0040454D" w:rsidRPr="00AB76B4" w:rsidRDefault="004045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B5A58C6" w14:textId="77777777" w:rsidR="0040454D" w:rsidRPr="00AB76B4" w:rsidRDefault="004045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240C67AB" w14:textId="77777777" w:rsidR="0040454D" w:rsidRPr="00AB76B4" w:rsidRDefault="0040454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0B941CE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B7C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2CA1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911C1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AD6DA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3F15CCF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2558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2C17FE3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FC26B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25F2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A5F8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F5C2B" w14:textId="77777777" w:rsidR="0040454D" w:rsidRPr="00AB76B4" w:rsidRDefault="004045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E0F91D9" w14:textId="77777777" w:rsidR="0040454D" w:rsidRPr="00AB76B4" w:rsidRDefault="004045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265AFC77" w14:textId="77777777" w:rsidR="0040454D" w:rsidRPr="00AB76B4" w:rsidRDefault="004045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40454D" w:rsidRPr="00AB76B4" w14:paraId="2A73C83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F74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BBB0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2595F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B984E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0B8EDFDA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56C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507E9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D3EC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E2D8F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BBE9" w14:textId="77777777" w:rsidR="0040454D" w:rsidRPr="00AB76B4" w:rsidRDefault="004045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40454D" w:rsidRPr="00AB76B4" w14:paraId="1690448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A9E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398F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F6530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9C425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33693E2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0FD43A25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7466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AB27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3ABB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403E8BC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623E5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BDBA9" w14:textId="77777777" w:rsidR="0040454D" w:rsidRPr="00AB76B4" w:rsidRDefault="004045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2C6C993" w14:textId="77777777" w:rsidR="0040454D" w:rsidRPr="00AB76B4" w:rsidRDefault="004045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2FC472" w14:textId="77777777" w:rsidR="0040454D" w:rsidRPr="00AB76B4" w:rsidRDefault="0040454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40454D" w:rsidRPr="00AB76B4" w14:paraId="04A18E1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8CF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8BF3C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D37CA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215CD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9DB3603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D11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268CAC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7037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CAC4A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A9EB2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710C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FB240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40454D" w:rsidRPr="00AB76B4" w14:paraId="7BB6A0C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AE4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C898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5CE4D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81EE9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FD6C0AA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A027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12C63D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02C0A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672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0362F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B7BF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8EC8B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0454D" w:rsidRPr="00AB76B4" w14:paraId="72D4599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775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8187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0913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F8C9F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8529EF4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8E5C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E832BA1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592D858C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2691F5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C0B1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424B6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12EDD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F987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1918A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40454D" w:rsidRPr="00AB76B4" w14:paraId="15F6F07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17A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354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1008A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E86A0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A4F6F76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3B259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58DC7D1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75B58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7FE36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01CC7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D033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9F137C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40454D" w:rsidRPr="00AB76B4" w14:paraId="0887429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FCA3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CE0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FA6D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1E244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7422D29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4B4B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22146E7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D91A3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8D09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7EBEF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2DB9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2EBFF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40454D" w:rsidRPr="00AB76B4" w14:paraId="1BAAB96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8F3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D348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603EE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17ADB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E0302A5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3AAC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CC44E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3CCCA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41CCE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1BFE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AB320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0454D" w:rsidRPr="00AB76B4" w14:paraId="47B14E2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076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488C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F621B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3614D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798A95A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5CE7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F87B8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696C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33093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60E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40454D" w:rsidRPr="00AB76B4" w14:paraId="6DE855C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8FB3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5BC31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16883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332B8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BFDA17A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8769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B9F88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4024B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8C193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057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40454D" w:rsidRPr="00AB76B4" w14:paraId="4E247B0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A71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B65B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749D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E5D4F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BDE9B54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9DA7C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D3F68EA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8B6BE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779C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7B090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8C6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4F600C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40454D" w:rsidRPr="00AB76B4" w14:paraId="41C8540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D77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F036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A0461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7095A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DDEB550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33DE7BF4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61AD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01308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6CF7A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76A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EBDE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4CA8AD8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ABB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66C69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BA14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48B79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2C7849D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B3744D7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8C2BA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30C2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5D89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2C79D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092B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133A18F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E47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E52DA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290D149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BC2D1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DB43B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087E8EB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F3CAA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70F91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CDDE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CC67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06D3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4B474BD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A01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9FB6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084DB4B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9DF31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41C11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40573AB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34981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7A04D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D538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678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F39C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5E7AA81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A5A9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40D3A" w14:textId="77777777" w:rsidR="0040454D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533C32D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6B0CD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994BF" w14:textId="77777777" w:rsidR="0040454D" w:rsidRPr="00AB76B4" w:rsidRDefault="004045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07C28ED" w14:textId="77777777" w:rsidR="0040454D" w:rsidRPr="00AB76B4" w:rsidRDefault="004045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AAECA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0590C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4E24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87044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7B15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40454D" w:rsidRPr="00AB76B4" w14:paraId="65E0ECF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C27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6EF60" w14:textId="77777777" w:rsidR="0040454D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3FDA0CCB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99633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3DCD2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8EB4A43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CF4C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79405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644E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F3262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C9DDC" w14:textId="77777777" w:rsidR="0040454D" w:rsidRPr="00AB76B4" w:rsidRDefault="0040454D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11A84EA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BD3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B8A2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FCE7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07779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AC41CB8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EAEC9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3D18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8A70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96C5AD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58C6C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8EC9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483172C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CCD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8E13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6191C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E29B4" w14:textId="77777777" w:rsidR="0040454D" w:rsidRPr="00AB76B4" w:rsidRDefault="004045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EC2B2C2" w14:textId="77777777" w:rsidR="0040454D" w:rsidRPr="00AB76B4" w:rsidRDefault="004045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0AA8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9041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9EDD3" w14:textId="77777777" w:rsidR="0040454D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2CB573D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913A8" w14:textId="77777777" w:rsidR="0040454D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40219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744DE03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A27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0AFB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16063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B8144" w14:textId="77777777" w:rsidR="0040454D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661AFC98" w14:textId="77777777" w:rsidR="0040454D" w:rsidRPr="00AB76B4" w:rsidRDefault="0040454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94CD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3349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D624B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4E0AAD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7D56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28039" w14:textId="77777777" w:rsidR="0040454D" w:rsidRPr="00AB76B4" w:rsidRDefault="0040454D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52C8167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E80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85D2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2659E69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F6DBE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1F1C8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17B564BE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693C2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3EF0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E3F4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E423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EED0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1486789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7C8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B10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2F76B0DC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BA98E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4B148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64220B5E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B0AD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C8178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FD9D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1A0C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50B6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62A2A45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4477AF1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F9E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9B93C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41F39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E7AD1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56A64BE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78511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D849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E2CC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988BA5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17298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62D0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26A9358A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3FF7ED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16B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3791A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99A83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952AE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845B4CD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5360347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765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5190C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BE3E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E20D9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F3E2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EF0C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240CDE9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77C3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047FC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45C667B6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90CC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0E098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4CBB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7CA34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4F28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E885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0363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4849E00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C49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A5D4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94702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5E5E1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2B0AD86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DBDC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65BCD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C9F8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6E04ED6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D5750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B5D5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1149DEF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303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158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62F9BA2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86F7F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A2D7C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5FFB96C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E795A19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24035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603E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075C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44537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01FA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C4C21B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B72D1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40454D" w:rsidRPr="00AB76B4" w14:paraId="6874BC2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7D2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C14D6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11E9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3EC04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9D21D28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5813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A2AF439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EEFF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880A1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B9214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FF131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40454D" w:rsidRPr="00AB76B4" w14:paraId="341347B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8F8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5A93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ABE1C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C2B6A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FBA4312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BE0E9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7DFF62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40AA5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91DCE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934B6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811E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40454D" w:rsidRPr="00AB76B4" w14:paraId="14FB3C4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58C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466F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E78E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92FEF1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E4B1A8B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65323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EF03D4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CC023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3E0A6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E034B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1168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5615FDA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187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F25D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683D9ECB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1B6C0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CB7E6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7A55C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F73BF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81824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2E7EF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880E8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A263040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67C7AA1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2FC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4DB4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CF64E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1DB0F" w14:textId="77777777" w:rsidR="0040454D" w:rsidRPr="00AB76B4" w:rsidRDefault="0040454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DCEA7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DAE57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618F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53F9BCDC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F360A" w14:textId="77777777" w:rsidR="0040454D" w:rsidRPr="00AB76B4" w:rsidRDefault="0040454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8E99C" w14:textId="77777777" w:rsidR="0040454D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406E68F" w14:textId="77777777" w:rsidR="0040454D" w:rsidRPr="00AB76B4" w:rsidRDefault="0040454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279FA6E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A373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C643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D927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9663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753AE5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40F5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CED8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1DA38" w14:textId="77777777" w:rsidR="0040454D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4F6D5F5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EC9D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2436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40454D" w:rsidRPr="00AB76B4" w14:paraId="66652AA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840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869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74A1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1E69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0037017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04CA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9B0B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DED2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05CF7DE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E027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C9F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2BD61F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1A1981B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6F4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6DC3E" w14:textId="77777777" w:rsidR="0040454D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6D2C347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6131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86E3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8372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8957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B601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1DBA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436D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2AAD1521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3E79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D089B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40F31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9EA7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E645A1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E0875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2B5A2F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1D39058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F9660F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713AC4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08C57FA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BC0062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B9257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DF268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D5591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C7979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7B0FDD6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0CB0A38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57B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01372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ADDE2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0A29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DD935B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EEB1A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70223D6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6C9A0A7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90F2E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C3D9F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8CD1C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58E0B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67A5045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E82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3FFAE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896EE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1290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C3ED9F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3CA0F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AF7DB1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9D573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2728C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55222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0D132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4B44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40454D" w:rsidRPr="00AB76B4" w14:paraId="06C856A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B9A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15D27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3741A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E35CD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5C2D1A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F2389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716D1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72F7B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9580E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7E962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5227A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40454D" w:rsidRPr="00AB76B4" w14:paraId="520FD4B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6A2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43704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37408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2D0E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A06378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8CA2F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539ED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00724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2D943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9AF9A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699F4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40454D" w:rsidRPr="00AB76B4" w14:paraId="09B9694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12C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19438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733FEAC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1ECD9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269C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B60F99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54113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24378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730EC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0A04B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63AAF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00A2682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81557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40454D" w:rsidRPr="00AB76B4" w14:paraId="74D63F55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08D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A4C21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B80AE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84D5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0BC64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EC1F95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2885CC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5ADDD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FC208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79663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5401D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40454D" w:rsidRPr="00AB76B4" w14:paraId="7CF5F1B4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979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ED461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A5C07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530E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C1028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38BD1C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5FAE6F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7AF29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B8429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DEC71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886E2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40454D" w:rsidRPr="00AB76B4" w14:paraId="537EFAC8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810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D1908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A2B62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3EE7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74FDFF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50AC7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7F492D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B12A0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A5262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B686E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63389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40454D" w:rsidRPr="00AB76B4" w14:paraId="54A94080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A32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EAB02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74058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06066F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1318EE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438E0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BAB99A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32601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9CB2F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8A5D1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21E70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40454D" w:rsidRPr="00AB76B4" w14:paraId="56BC3FB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4E7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BB8A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87F3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54DE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26B5AF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E3FDF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B355569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681A594F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5E1266E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398C3808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534E5E3A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B05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AD5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829B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4420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B5FD1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0454D" w:rsidRPr="00AB76B4" w14:paraId="15FB10FF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24D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883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0B6D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24E0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2988E8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FBF88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883A823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177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FE8E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6E5A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5C5B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3EA2D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0454D" w:rsidRPr="00AB76B4" w14:paraId="367A142B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B1D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F8A7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96A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70FD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B4860C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CE25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23F9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E536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790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7DCB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0C0ED82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935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5ECD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AD0D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A837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E91A73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90474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EBCD2AB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0CEAE621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A8B4B11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3CCBA52A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6B8C1BDD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915E4CB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57F73528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41BF31A6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5EE07948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9A00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D742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DD1C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6E3B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BAC47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0454D" w:rsidRPr="00AB76B4" w14:paraId="2DEB8E8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07D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C17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C8B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4462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C3533A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C029B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47CCEC32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1B8E059F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A54D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93A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B40B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D83A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9107F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0454D" w:rsidRPr="00AB76B4" w14:paraId="0D7811D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D92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281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12D4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61F40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8DC5D9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FD6B4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CA5F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8924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F70B6E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5F1E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EA61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0F621B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2F99C59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47D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9F26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1F5D66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E031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A01A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35ED55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582A2FE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BD86D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AB9F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C456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FDEC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62D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2B4DD4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:rsidRPr="00AB76B4" w14:paraId="3C7DEDC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C85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B519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649E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EDFC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B1C284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28BE7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DFE01C5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496CF22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5895531F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73A2AB31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E7C5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44A0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7D7A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68F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5EF8D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40454D" w:rsidRPr="00AB76B4" w14:paraId="3FDE1A5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E88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641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50F5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B09D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0B4AF7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CD4A1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D360141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BDAD4A5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C9EB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1895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E33D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8385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355A8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40454D" w:rsidRPr="00AB76B4" w14:paraId="62AF92C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A79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EF41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82B0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8206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85026B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9709B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7919A0A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402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D262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DAE6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7EE5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40454D" w:rsidRPr="00AB76B4" w14:paraId="571DBEA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5029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5D80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DB26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0F64D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955B15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B6B0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5FED493D" w14:textId="77777777" w:rsidR="0040454D" w:rsidRPr="00AB76B4" w:rsidRDefault="0040454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F980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9245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3A32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6D39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FA86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49FBACB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0454D" w:rsidRPr="00AB76B4" w14:paraId="22810B8D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BBC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C649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CBD4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5B89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8C6448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DAB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1B5852E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12DE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AC36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7CB2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A0EA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011B4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40454D" w:rsidRPr="00AB76B4" w14:paraId="1A84E313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EB0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4EF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ACB9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1935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9BD18A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F8D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DC31E9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1179345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9AAE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E035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B71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4B37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40454D" w:rsidRPr="00AB76B4" w14:paraId="61DA95FF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0E6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CFEE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B9F0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1022D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87D2D0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0D4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F4A5AF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328FB1C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DA4248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9B42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0C14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30EA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67C1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83E44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40454D" w:rsidRPr="00AB76B4" w14:paraId="793EEC4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35A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CDFB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2D30A18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20E6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FC5D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0DB5679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4561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76D5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AC3A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FCF3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DD8C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553570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4AF25A9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45B9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BBED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27A643C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42B0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3625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A8F8EC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0660BFD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55E6C79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4E90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C188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5668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B3C7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A3DA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7B9CD70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40454D" w:rsidRPr="00AB76B4" w14:paraId="433181F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646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7605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C7C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8769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C0A290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CD5489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3D4E882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AC61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F475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0914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05D2EF6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6C6E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9D4F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34EB553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40454D" w:rsidRPr="00AB76B4" w14:paraId="0DDC90A1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B54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1E7A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17AC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F7D6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42ACE3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8F6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6CB85E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18DD22A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687F0F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5833C3F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4F2AAC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EADB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C523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B4CD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ECE4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19F89D53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164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3841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E72D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7925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F0517D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716FD0C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69A9DF1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0BCE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B458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6351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E806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1B8B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48BB53F9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464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C01E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EAE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A081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9253D5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EE40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FE8C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895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AC8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9E1E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6B742C4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4C2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24B3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BF31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9941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9D3354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FFFD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38F5EE0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4DB8B0F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9152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E09F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1C99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F4C7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C7479E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40454D" w:rsidRPr="00AB76B4" w14:paraId="0010F1D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E94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90CE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0D80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C63C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319C9DF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4CA1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5A9F1D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0310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6BF6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999A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51B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40454D" w:rsidRPr="00AB76B4" w14:paraId="4D2C204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769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7DB1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45CC22F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57CD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36FF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29C30F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A82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2EF5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5545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66D0949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17E0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BF70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4B31B65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558A6A2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68B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0DFF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E18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74AF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232A5B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3C3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A7D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D6EA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324A88E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210E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6C3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0454D" w:rsidRPr="00AB76B4" w14:paraId="4EC7A2C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0A6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7AA2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84B2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6EF1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35BFA88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4B185C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626B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82B3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FF7F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87DA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9F92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65D033C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CDC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3562A" w14:textId="77777777" w:rsidR="0040454D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1C9D6C8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9B77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FEEB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3D62CA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459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9FD5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9992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21C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D49A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583A11B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79D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F6F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8458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F4A6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5D86BB9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69B9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AE71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0A6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0D997E4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DD6E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A8B2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1201B2E8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878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AFF8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A50B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822F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01A1984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F5B80A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394F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65DD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C148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C0A5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62F4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48242B32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3383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228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578A504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6B47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54E8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2F929E6F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4D8E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0C6F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DD76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D9D4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873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78BC57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3761EBD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EE7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E01C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7121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F1F8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368757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919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21D465B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FBE5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57EF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4E40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BFA7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D57E7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40454D" w:rsidRPr="00AB76B4" w14:paraId="7FC26F5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183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B5EB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D265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4904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9EECD6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9CBE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1F1FD8E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FC45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C3BE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4231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3903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00337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40454D" w:rsidRPr="00AB76B4" w14:paraId="435E5B9C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F92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2608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D2C4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94DF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B915F0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6E53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4C40A6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FFDB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34E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9EA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9DFA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6328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0454D" w:rsidRPr="00AB76B4" w14:paraId="38B9217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4A5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96D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888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E756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26A48B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4174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CE7B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3274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7E00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A870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CB9FA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0454D" w:rsidRPr="00AB76B4" w14:paraId="33AB275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8A8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F3A2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6A1F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14D1D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0438221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880639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930C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74523B6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DE64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77E5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5CB6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A2B4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4424042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520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4C86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00A27C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42AB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7CE9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778DCA3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3FC9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D3D4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507F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F5E8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A4C0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3915D1F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5B4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AB07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FF6B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849CF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A744BAF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86F5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1F240C4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44F72DE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59A895F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338CF9A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2FB0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4F03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626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C870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194CBEB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EAB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F172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7723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5229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ECCAB5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CD5C9B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8A2F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832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12E5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B517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023D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246E02C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156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AB64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42DED16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4249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BF22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6F1642A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7AAC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716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F5A5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952E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E7AE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CEBE7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40454D" w:rsidRPr="00AB76B4" w14:paraId="1458336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1F1A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EF2A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33BEB73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7CA0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ED4A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5B10B72D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00F2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1B11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B77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2309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EDB1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39A89B3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5273F35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B6E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8B4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B974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6738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2909DC0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7A49D86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7AB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737032B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682E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8AB7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6BC0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7996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084B5963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D11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1097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4F73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CE2C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3D54D86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7AFF387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624E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E621BD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1E45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2898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3777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A94C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6494B63D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E76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573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D437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27424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13E543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F323C6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3A3F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4EF61A4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25A6CE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FED3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81D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C7F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0150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34F2C81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418A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F1CE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4F83C41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6BD3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4A69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1FC6D12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1D1A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3E3E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A192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32AD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FF6E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3210434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6AF9849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585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400D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0D58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D6AD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7B57EA0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938E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AC8B83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07FD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4E46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AE49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1206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E58A5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40454D" w:rsidRPr="00AB76B4" w14:paraId="375CC8C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BCA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0EDE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3EEC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CBD6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5E4A380F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5810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B439A6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6FF0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20CA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B3DC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CD09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3BACB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40454D" w:rsidRPr="00AB76B4" w14:paraId="3116DF0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841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415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45BCD41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056C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D2E5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0DD8703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4C97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0AC0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42FF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0924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9C56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5460315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DF5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11DB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D1BD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2E43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C39363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9E0E27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C17C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F097B3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80CB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BF93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4398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EB5C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4323B96E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AA3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C41D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5EB7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D6BD0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B1D6624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4554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0FA996A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4A40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4D4C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312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BB5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5394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40454D" w:rsidRPr="00AB76B4" w14:paraId="031AC06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79D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095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9658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94BC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0DCF9A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EFF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69B9A5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DA2E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F258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05D7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DECB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6E8CC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40454D" w:rsidRPr="00AB76B4" w14:paraId="1D8E097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EAC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6C91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C4EB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3BB1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D0C3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467A6FE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622497A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0DC047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442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A9BF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DCF4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5EFB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378A5BA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51EA1E0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40454D" w:rsidRPr="00AB76B4" w14:paraId="7A468558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0DA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B823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EA1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86A0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E483BF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4430B5F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192A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6C240D4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E1E12E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7945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37DF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3FD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16C5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12406414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7A33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AFE3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7A8B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191A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A4CE36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22BD6B7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0AE2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7BB562D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E6C3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A28C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C7B4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1D97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354B5235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0F6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E9B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195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C24D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7BDD89F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092C0C0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22B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D5BB81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1727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1169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CBD7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DFB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540DFDD1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8AF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97CD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77D7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599B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D261C7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F53D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EE0C2B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B9FC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99C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58D3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749E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DBE5D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40454D" w:rsidRPr="00AB76B4" w14:paraId="652E834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0D0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4623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7DA7F40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97E8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877C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5B6812F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C695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1A9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095E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2D66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7ABB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62229EA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AB76B4" w14:paraId="5A675656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181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9BCA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5CA7C56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E20F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2B3C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52C817F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614D030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6279ED4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7A90661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10A8EA54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2631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F791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623A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1A60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A8B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62C9A41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03C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5974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A2CA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0E28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4A3F54A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F24A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E8F1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064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3700952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B83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96D7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3ABA7BE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8D6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5EB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06D0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35C64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9AC40A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1039BFE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2F9D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6DA6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4CD6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6EA990A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6B5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35D8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9E8957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40454D" w:rsidRPr="00AB76B4" w14:paraId="77CF88B5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057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B1C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3883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EA80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2C04DB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30C8D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6B53C3C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21D4C0C9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9F4A393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9344653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257AA4D0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17E0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DA54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0FB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7387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BE54F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40454D" w:rsidRPr="00AB76B4" w14:paraId="60D81A68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924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541E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221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ED12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B3BC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150F77B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4A330EC3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A2A0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B2A8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C658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9AA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CCAB6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40454D" w:rsidRPr="00AB76B4" w14:paraId="3E690102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E40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D5E4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7523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9E23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A17665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CF636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23E45B8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4A055DFD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4AF38AF3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C267686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A9DE23F" w14:textId="77777777" w:rsidR="0040454D" w:rsidRPr="00AB76B4" w:rsidRDefault="0040454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D768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A267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266E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2137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829A5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40454D" w:rsidRPr="00AB76B4" w14:paraId="32E4D83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830A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044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8017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DE40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6C12B9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0BB149D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ABA1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871B6E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3B99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42D6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F786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ADE0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376C577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5A6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3B92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396B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9BA2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2E6610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6B25FA2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985A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8297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61A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BF4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B89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42DA06D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400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75DA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FF60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F47A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9EBF5C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1C5A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248DED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3D3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E247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AFAE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900F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868CF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40454D" w:rsidRPr="00AB76B4" w14:paraId="3066709F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3C2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854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BB7D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915D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14A7A54F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D971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331B6EC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5C58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86F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52FF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DD5F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40454D" w:rsidRPr="00AB76B4" w14:paraId="1A951A0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625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7C67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5CBE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C1C6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609AFA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52BA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789960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CEF3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11F8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3CAD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8C46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82EB9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40454D" w:rsidRPr="00AB76B4" w14:paraId="7724AA4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843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F33B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FAA4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350FD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126B79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D6F0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C7A07B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087921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2BFD1BB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CB8E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7BE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1D11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E6C3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3966A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40454D" w:rsidRPr="00AB76B4" w14:paraId="364361D9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3EC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5CF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904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C978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42E2EE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9F60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EF9D5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5374F58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C998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ACD8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C573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AAD4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163D8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40454D" w:rsidRPr="00AB76B4" w14:paraId="4D63CD4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9AC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768B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2478CC3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FE39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B619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56AAAA4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6C524A64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2BFCC2CF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A490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F81F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A532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3BD6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5FCE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328D669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392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903A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1AF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AD0D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B29E6A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155E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59C9473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19BE3A6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3B83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0042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C400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05F8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4792CD41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1FD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47B4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99DA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28B4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B05FAB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EE7F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6CC5A0C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74B5FF6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05132DA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4BCABAB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3B6A5CB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7A73CEF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6D40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21B7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574A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9409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C0192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40454D" w:rsidRPr="00AB76B4" w14:paraId="5D8A1ED2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24C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00C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E345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A14D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48ED666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E340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F4D6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A611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B409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9B24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0066005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38E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BDA5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51EB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73E4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3E5CD254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DC4A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CD50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4B85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0E32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7518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B01D6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40454D" w:rsidRPr="00AB76B4" w14:paraId="563A1D0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F64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D03B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490B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0CBBF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76051D4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0094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19BE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79B7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482F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224C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0C740DEE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09AA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469F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307B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B0A0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025BE07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2B1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506D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4761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43B1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B7AD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49883B1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210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BD56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6968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A79A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46A2B8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4996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94F046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9FE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8B77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21EF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A334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CD42C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40454D" w:rsidRPr="00AB76B4" w14:paraId="6F48B6F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B6E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9663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2DD5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3180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552D4C7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C14A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0275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175E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4846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7E4F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40454D" w:rsidRPr="00AB76B4" w14:paraId="7DA115D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1C7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EEF1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2BB7B6C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BAD3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0BDF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5F63B1C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7D00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3460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22C9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5A9F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583E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3F29C59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E7C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B446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C53C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7A96D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7A1B9F2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56BD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7EF4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24EA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045C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2508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87B4A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40454D" w:rsidRPr="00AB76B4" w14:paraId="3E023D0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9BFA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59E2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53B16AA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567C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A1DD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6AD7D34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1A65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6ECD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7AAA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856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FB2F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75685CF7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C47B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AA72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B88C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A9BF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0BAD7D7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2FCF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29EAB0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4009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75A8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9BED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A51D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52468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40454D" w:rsidRPr="00AB76B4" w14:paraId="7B8074D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6B3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4DDA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7D36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6667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0CB6D99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5A22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1EADCD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78ED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0447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FA96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3A1C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22075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40454D" w:rsidRPr="00AB76B4" w14:paraId="78F3190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A22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1BE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7BBD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F280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433ED86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BA2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99678B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1BD9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299F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9E31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A9A7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1E4934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40454D" w:rsidRPr="00AB76B4" w14:paraId="5D77917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322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6CBB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0072205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09DC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196C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4DC28AE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7951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0412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0DAF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D5FD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1BB35" w14:textId="77777777" w:rsidR="0040454D" w:rsidRPr="00AB76B4" w:rsidRDefault="0040454D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3E28907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027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D3ED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0983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D702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7FD40B5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2EE0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2670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1AE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02C4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0164F" w14:textId="77777777" w:rsidR="0040454D" w:rsidRPr="00AB76B4" w:rsidRDefault="0040454D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C149F1A" w14:textId="77777777" w:rsidR="0040454D" w:rsidRPr="00AB76B4" w:rsidRDefault="0040454D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40454D" w:rsidRPr="00AB76B4" w14:paraId="6620D81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43C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5EA8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3055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10C0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32A793E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1EE9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338A0ED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268F42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A402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BBF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2CBD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C9C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486DE93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F3C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AD1B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C2AB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F115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288D0D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044E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4C1F733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3B8A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0D1C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CFF7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20E5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0825582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BE5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A135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61D9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93FD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3D2A77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F7F4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3D5F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322B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8A29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29DA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A7C45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40454D" w:rsidRPr="00AB76B4" w14:paraId="7BB4D4A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1893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27B6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5A4A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B041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727F91D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C956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134BFE9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917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44FC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6AB8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EAF6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FC1B6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40454D" w:rsidRPr="00AB76B4" w14:paraId="7C7254C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E899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113C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02C6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4625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9ED147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7256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9A3744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EB1A68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004E933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172565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7A67D5C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C81DB2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CC27F7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055D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9E4A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4F84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5F5C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B2339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40454D" w:rsidRPr="00AB76B4" w14:paraId="04EE476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ABEA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F047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AA4D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1B51F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B6E663D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5154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E9DA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435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D50B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F6C7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70796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40454D" w:rsidRPr="00AB76B4" w14:paraId="2151D3C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EBD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69F5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C3BA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8539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773BF2B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A4F8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A0F8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FF2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5C6C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834D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C0B0F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40454D" w:rsidRPr="00AB76B4" w14:paraId="00626CBC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36C0FA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6136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4504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8B48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0D722E6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B085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B290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0BE8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A904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E774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40454D" w:rsidRPr="00AB76B4" w14:paraId="1CD9CCF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F2138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41AD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617C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9E75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109C85C4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47A8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F9D947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2B546F2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6138ABD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5494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9BB8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D135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C125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1385E01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97C19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C23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CE9C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19F22" w14:textId="77777777" w:rsidR="0040454D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0EB2B06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5F2B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E845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800A9" w14:textId="77777777" w:rsidR="0040454D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358DFAF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15F4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FD05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8B8C5B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40454D" w:rsidRPr="00AB76B4" w14:paraId="51ABBF9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F2875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8B7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927E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D84D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D17F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D815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72D49" w14:textId="77777777" w:rsidR="0040454D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12516" w14:textId="77777777" w:rsidR="0040454D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86F1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40454D" w:rsidRPr="00AB76B4" w14:paraId="7770450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E2011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8A4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440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37FC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A012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C46A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E9788" w14:textId="77777777" w:rsidR="0040454D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1EB6" w14:textId="77777777" w:rsidR="0040454D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F11F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40454D" w:rsidRPr="00AB76B4" w14:paraId="57BA862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16299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74BD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669B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1E10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1A93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4C81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D0DE5" w14:textId="77777777" w:rsidR="0040454D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AE77A" w14:textId="77777777" w:rsidR="0040454D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F12A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40454D" w:rsidRPr="00AB76B4" w14:paraId="426E89E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B8591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643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1496F61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C542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46C8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4384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0EA3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53C2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2B48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3CC7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B68115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40454D" w:rsidRPr="00AB76B4" w14:paraId="5FB4208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AD4573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212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675A768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52E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6A4E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0760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DA58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490A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E114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912D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40454D" w:rsidRPr="00AB76B4" w14:paraId="3A3030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51199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65F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595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C649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C791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DEE5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CBBD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2C0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7115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3330473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BDF9C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3DB4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2EA0DF8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D287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6744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7F58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404A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4549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ED6D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5AF3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40454D" w:rsidRPr="00AB76B4" w14:paraId="5F436E8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281E0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5F79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19C778E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5053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6C32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9D91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AB92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DC69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7616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04CCA" w14:textId="77777777" w:rsidR="0040454D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8AEA6D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40454D" w:rsidRPr="00AB76B4" w14:paraId="3BCACA1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F51F8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6F44E" w14:textId="77777777" w:rsidR="0040454D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219716A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CAEA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4258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0EAD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CF29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2B00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6A2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CC05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18F55CD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B7356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D65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2748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D6B7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0507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EFC448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60E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A8B4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003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9E5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40454D" w:rsidRPr="00AB76B4" w14:paraId="7FC309A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F6C480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1EAA" w14:textId="77777777" w:rsidR="0040454D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6DEE5A7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25BA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210D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C205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120C3" w14:textId="77777777" w:rsidR="0040454D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2C86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F296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341C9" w14:textId="77777777" w:rsidR="0040454D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F8F83E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40454D" w:rsidRPr="00AB76B4" w14:paraId="3460A8C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555CD9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7D84E" w14:textId="77777777" w:rsidR="0040454D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545+925</w:t>
            </w:r>
          </w:p>
          <w:p w14:paraId="5C9222B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9D1F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8DFA0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7D05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19EC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5496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ED49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E26E2" w14:textId="77777777" w:rsidR="0040454D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4E65BE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40454D" w:rsidRPr="00AB76B4" w14:paraId="3BA3B6E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37976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95F8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4893A98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327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C400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BA0E78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E9BC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AFF8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AB16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43C1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32F39" w14:textId="77777777" w:rsidR="0040454D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5A7A64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40454D" w:rsidRPr="00AB76B4" w14:paraId="50AB92D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ACC18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8B9A0" w14:textId="77777777" w:rsidR="0040454D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0045EC5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8AEC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6EF94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A41C15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2D19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057E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8AB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7F1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7BC26" w14:textId="77777777" w:rsidR="0040454D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169BE0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40454D" w:rsidRPr="00AB76B4" w14:paraId="1F8D21C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2D37D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33FF1" w14:textId="77777777" w:rsidR="0040454D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8D36C" w14:textId="77777777" w:rsidR="0040454D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3AC0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618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A7CB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E990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1454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BCDA5" w14:textId="77777777" w:rsidR="0040454D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40454D" w:rsidRPr="00AB76B4" w14:paraId="49B15EF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55021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F0F4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2A3A744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BC54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CD7F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5F30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9144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BE59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3F78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B9A7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0854C0B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B34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B7A7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51E1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1091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250686E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32E8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DCC1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35C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8B4F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34A4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40454D" w:rsidRPr="00AB76B4" w14:paraId="2496D1F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CDD3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1EAF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9D02BB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9325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C216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621AF776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51C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2B01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B1A6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1DC4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B91D6" w14:textId="77777777" w:rsidR="0040454D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076B1F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40454D" w:rsidRPr="00AB76B4" w14:paraId="6AF2DD8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93C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FD33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8056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53C3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144732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2A98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32FBF9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6129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2C0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A0E7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8CF3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AB76B4" w14:paraId="7AF94F5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6EBF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A3BA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2EB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D35A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CEF48A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3802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6118C65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EC85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849F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A171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5AEF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C533A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75C9C2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6DEC35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0454D" w:rsidRPr="00AB76B4" w14:paraId="3CB503D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181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AFF3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D529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66FD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F0DE7D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427A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FF217F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D766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539C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706C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CA91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8F76E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5D1417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7C8C83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40454D" w:rsidRPr="00AB76B4" w14:paraId="27DFBB9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917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8631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DFDF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49E5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AFB062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8204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D6BCF7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1CEA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0F99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4D0E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00C9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4F8CF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40454D" w:rsidRPr="00AB76B4" w14:paraId="004A226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843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9358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860E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B43D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9C707A4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D0BA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B14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FE5C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F31C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660E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DFAF0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40454D" w:rsidRPr="00AB76B4" w14:paraId="7371D28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2C6C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2F9C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47D7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F017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318495D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3366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BAB9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1CDD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1933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A232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A2D45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19B943F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40454D" w:rsidRPr="00AB76B4" w14:paraId="4F1D5C6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061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8F2D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57DB3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4196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BEED13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E0F0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3D278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E054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D842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2D23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863A0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46C058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40454D" w:rsidRPr="00AB76B4" w14:paraId="534CA0E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542E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D445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3E9C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CD3F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353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1128FA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01E634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1BB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8679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AEE7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B003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13D3B4D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BCD6FF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40454D" w:rsidRPr="00AB76B4" w14:paraId="669F238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BAA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2891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2A9B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6F588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AF620AD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03E2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D259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564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61F4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B1B8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4B9BA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40454D" w:rsidRPr="00AB76B4" w14:paraId="02C3F21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749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FA56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A98B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0E1DF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5EF7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E41998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5AC9BD4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2D32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6A4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5BBB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070B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39801C2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40454D" w:rsidRPr="00AB76B4" w14:paraId="43DFFF9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FBA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7CCC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6AA2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99FA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EF0E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ABCDE4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9310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99E9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62600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CC6B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0454D" w:rsidRPr="00AB76B4" w14:paraId="3712045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5A96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BD81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E2C5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81012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D762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D2A9A7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675DC4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1012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5781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D55D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3BFA5" w14:textId="77777777" w:rsidR="0040454D" w:rsidRPr="007B5A25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5AC1E4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40454D" w:rsidRPr="00AB76B4" w14:paraId="21784EA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B407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33C2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73BD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FB699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88CB8F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19E9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584E388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AC6C4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82A7E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2DCB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5A7C" w14:textId="77777777" w:rsidR="0040454D" w:rsidRPr="00AB76B4" w:rsidRDefault="0040454D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9E0025" w14:textId="77777777" w:rsidR="0040454D" w:rsidRPr="00AB76B4" w:rsidRDefault="0040454D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40454D" w:rsidRPr="00AB76B4" w14:paraId="6E1ABB2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33E3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94F6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8D8C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0E50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A7FAAE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D4A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62DFB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EDBE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534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01447" w14:textId="77777777" w:rsidR="0040454D" w:rsidRPr="00AB76B4" w:rsidRDefault="0040454D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A6ABD4" w14:textId="77777777" w:rsidR="0040454D" w:rsidRPr="00AB76B4" w:rsidRDefault="0040454D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40454D" w:rsidRPr="00AB76B4" w14:paraId="215F98E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D0E4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C68E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1815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AF62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DA18443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BFF9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92A6F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B15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9990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1228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272FB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40454D" w:rsidRPr="00AB76B4" w14:paraId="361FA01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28E2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25FF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73B2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50D27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F465DAC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4546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6AE9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D1E8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9B9A6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F89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445FE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40454D" w:rsidRPr="00AB76B4" w14:paraId="63900CE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92A1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F297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0FE79C1F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D007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7BFB4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12B23A81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1FB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D43F7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3E50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45E5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A634C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340D4728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35BD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52E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45CE271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2F31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5271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0B5A8C3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18CB8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42E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3DD3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9F7B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03F6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:rsidRPr="00AB76B4" w14:paraId="02DA6A73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A338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58571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D21AE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2040E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18523985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57225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5A8AC37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38B5A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5DF92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E91D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1C7C9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40454D" w:rsidRPr="00AB76B4" w14:paraId="2653D27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7E25" w14:textId="77777777" w:rsidR="0040454D" w:rsidRPr="00AB76B4" w:rsidRDefault="0040454D" w:rsidP="0040454D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E060A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AB21C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F950B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38359BAA" w14:textId="77777777" w:rsidR="0040454D" w:rsidRPr="00AB76B4" w:rsidRDefault="0040454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1AC56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D487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0F1CB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8AAF2" w14:textId="77777777" w:rsidR="0040454D" w:rsidRPr="00AB76B4" w:rsidRDefault="0040454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FA93" w14:textId="77777777" w:rsidR="0040454D" w:rsidRPr="00AB76B4" w:rsidRDefault="0040454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78BECD43" w14:textId="77777777" w:rsidR="0040454D" w:rsidRPr="00A8307A" w:rsidRDefault="0040454D" w:rsidP="008B25EE">
      <w:pPr>
        <w:spacing w:before="40" w:after="40" w:line="192" w:lineRule="auto"/>
        <w:ind w:right="57"/>
        <w:rPr>
          <w:sz w:val="20"/>
        </w:rPr>
      </w:pPr>
    </w:p>
    <w:p w14:paraId="6E4F6313" w14:textId="77777777" w:rsidR="0040454D" w:rsidRDefault="0040454D" w:rsidP="0095691E">
      <w:pPr>
        <w:pStyle w:val="Heading1"/>
        <w:spacing w:line="360" w:lineRule="auto"/>
      </w:pPr>
      <w:r>
        <w:t>LINIA 300</w:t>
      </w:r>
    </w:p>
    <w:p w14:paraId="7698D26D" w14:textId="77777777" w:rsidR="0040454D" w:rsidRDefault="0040454D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40454D" w14:paraId="1844135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899F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737F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CE11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30A0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3F84AC9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C0A2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E8DB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09E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BB01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ED09" w14:textId="77777777" w:rsidR="0040454D" w:rsidRPr="00D344C9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65E06C5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C1E1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7D3D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5A99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8214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EFAF715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B4D9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C8F7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875F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009B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23E2" w14:textId="77777777" w:rsidR="0040454D" w:rsidRPr="00D344C9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60CF0C8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49BF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1AEC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B75B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265B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EFE341F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528B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C56AB3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2473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3E4C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C060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09C0" w14:textId="77777777" w:rsidR="0040454D" w:rsidRPr="00D344C9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44BF3A7" w14:textId="77777777" w:rsidR="0040454D" w:rsidRPr="00D344C9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40454D" w14:paraId="1B7E145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A67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A34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C826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1800" w14:textId="77777777" w:rsidR="0040454D" w:rsidRDefault="004045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E276256" w14:textId="77777777" w:rsidR="0040454D" w:rsidRDefault="004045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48C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8B01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6C3F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8049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2A5E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652D87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3BCB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C8D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CD3E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C321" w14:textId="77777777" w:rsidR="0040454D" w:rsidRDefault="004045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895A" w14:textId="77777777" w:rsidR="0040454D" w:rsidRPr="00E4222D" w:rsidRDefault="0040454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41E1CA9" w14:textId="77777777" w:rsidR="0040454D" w:rsidRPr="00E4222D" w:rsidRDefault="0040454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23E4680" w14:textId="77777777" w:rsidR="0040454D" w:rsidRPr="00E4222D" w:rsidRDefault="0040454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A2384CE" w14:textId="77777777" w:rsidR="0040454D" w:rsidRDefault="0040454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8052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871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FA6F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4AF1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1"/>
      <w:tr w:rsidR="0040454D" w14:paraId="1BF631A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248E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19B3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D81F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ECE8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0E183B5" w14:textId="77777777" w:rsidR="0040454D" w:rsidRDefault="0040454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814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11B8347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787EA86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E534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EF0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5CFE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75BC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E8071B5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097005F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40454D" w14:paraId="66470A9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9D4B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1BB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78220529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FE7D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E057" w14:textId="77777777" w:rsidR="0040454D" w:rsidRDefault="0040454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linia 1</w:t>
            </w:r>
            <w:r>
              <w:rPr>
                <w:b/>
                <w:bCs/>
                <w:sz w:val="20"/>
              </w:rPr>
              <w:br/>
              <w:t>peste sch. 5 și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6F2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12D6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9160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16D3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5560" w14:textId="77777777" w:rsidR="0040454D" w:rsidRPr="00E4222D" w:rsidRDefault="0040454D" w:rsidP="00E4222D"/>
        </w:tc>
      </w:tr>
      <w:tr w:rsidR="0040454D" w14:paraId="6A0B1EB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C821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827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E478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AB01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528A3648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37BC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D707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F61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6FA8D1CD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8768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63D8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4F3370B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77F4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9B10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A354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CAB8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76E1E2C3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3EA9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401C1EB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3D20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A5B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C341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95C9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09AD0F5F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76D94B5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5DEB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C083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27A6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DEC6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32B0391B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9F38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067FC16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C28B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0D36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ABBB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F9FB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04BCBE2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40454D" w14:paraId="39A523F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D87F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2F1D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16+350</w:t>
            </w:r>
          </w:p>
          <w:p w14:paraId="64A56777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2ADB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D93F" w14:textId="77777777" w:rsidR="0040454D" w:rsidRDefault="0040454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52E9F684" w14:textId="77777777" w:rsidR="0040454D" w:rsidRDefault="0040454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  <w:r>
              <w:rPr>
                <w:b/>
                <w:bCs/>
                <w:sz w:val="20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FB5F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5384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A6ED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9FDF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1CAE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117A75F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8684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351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9E76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D12F" w14:textId="77777777" w:rsidR="0040454D" w:rsidRDefault="0040454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Buftea </w:t>
            </w:r>
            <w:r>
              <w:rPr>
                <w:b/>
                <w:bCs/>
                <w:sz w:val="20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DA62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A112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DD3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29828C16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FC71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235D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382A094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1E2A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EE06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119A41EF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3B13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2C28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D5B8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CFDA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E07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3D1B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0DE6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71EAE28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784E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12D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A488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CF9E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D4EA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D9DD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F0B7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29+900</w:t>
            </w:r>
          </w:p>
          <w:p w14:paraId="1232790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74CE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E152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4921026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2EED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1FA0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1BB0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EB42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FEEB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6333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6FAC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336CF2A6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A9FC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2706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5F92DDF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C837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B28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E3DA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FC1D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păeste </w:t>
            </w:r>
          </w:p>
          <w:p w14:paraId="031596D1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7ED4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7FFB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9F6A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40+500</w:t>
            </w:r>
          </w:p>
          <w:p w14:paraId="3863A08A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B1DC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3C0F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06BDF70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663B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ACB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D22D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D3F3" w14:textId="77777777" w:rsidR="0040454D" w:rsidRDefault="0040454D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F5AF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FD56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A003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540D6FC6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F338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8197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50833F4" w14:textId="77777777" w:rsidR="0040454D" w:rsidRDefault="0040454D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74552CAE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83C9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915B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3A02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326B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62B42EF3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18B0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EDCF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D7D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60E9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D1BE" w14:textId="77777777" w:rsidR="0040454D" w:rsidRPr="00D344C9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5987D0E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F412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F688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AEC0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E972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542C9141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587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CC76547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088560C3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7FDDD800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7CB47CEB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4C91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20A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A50A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67B2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21C5E345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3FAC8C1B" w14:textId="77777777" w:rsidR="0040454D" w:rsidRPr="004870EE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0454D" w14:paraId="1A2F513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3498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87E7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9D35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D07F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7499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F0F8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1656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1E8CBC9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63B8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372D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15A8F11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40454D" w14:paraId="2BC9AD6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CD94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6064" w14:textId="77777777" w:rsidR="0040454D" w:rsidRDefault="0040454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0DF08398" w14:textId="77777777" w:rsidR="0040454D" w:rsidRDefault="0040454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1896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1F6F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E993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76CE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A4D6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8413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C10A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FC38B74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40454D" w14:paraId="2C2BD16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B843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CCB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45CD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ACD4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1550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5ECC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B5EA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5A41AAF2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F70F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B890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FFE5C69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40454D" w14:paraId="2F09C0F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460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1E9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2221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2A52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7FE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95EC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24A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66+850</w:t>
            </w:r>
          </w:p>
          <w:p w14:paraId="3D67CAB3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F910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B1F4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25A2F08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CAEF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F38F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B2C0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6F0D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36F0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80B5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92B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730382B7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8E54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236D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34F1BCB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36E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020C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41F18729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1306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B2EF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47E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2569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36F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8775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470D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53828DA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00EA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E693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7FE1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927D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7E48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64D3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D63C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31F97EA2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E797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6FEB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64ADB979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D5C5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D6CF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A0CA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13D7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EA43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C6EF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9A50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790BC09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05F2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EB75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7E2B32C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4C37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E472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DD08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39CD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224C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999F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44B3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3BF15BFF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1EBA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9E49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48E2488A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06F4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ADC2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D3A1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8D8D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30CA0755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08B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AC24CB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B6DD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0078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E0AD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0198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D091FA0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20F1D41" w14:textId="77777777" w:rsidR="0040454D" w:rsidRPr="00D344C9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40454D" w14:paraId="23B3EFCB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AEC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B732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EE20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304C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445B91F3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F5EA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D54B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7C6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6E2B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11CE" w14:textId="77777777" w:rsidR="0040454D" w:rsidRPr="00D344C9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0BD85A7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098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3E29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74A0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EDC6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A1F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57AE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6FD8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163+500</w:t>
            </w:r>
          </w:p>
          <w:p w14:paraId="2D78B62B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5D7A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BA3B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9444A04" w14:textId="77777777" w:rsidR="0040454D" w:rsidRPr="00D344C9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40454D" w14:paraId="061E96E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4700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6E38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163+360</w:t>
            </w:r>
          </w:p>
          <w:p w14:paraId="486C1C0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2A63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07FC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174D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CD1F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0A89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EF60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2C42" w14:textId="77777777" w:rsidR="0040454D" w:rsidRDefault="0040454D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D49DFE1" w14:textId="77777777" w:rsidR="0040454D" w:rsidRPr="00D344C9" w:rsidRDefault="0040454D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40454D" w14:paraId="3AFDFCA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DF6D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4BB0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251378C7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3BF6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4C1F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0F90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5F34DA08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099D532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738AD3E1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FEF561A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E490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15D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3DC2D046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D31C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D686" w14:textId="77777777" w:rsidR="0040454D" w:rsidRDefault="004045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361CE89" w14:textId="77777777" w:rsidR="0040454D" w:rsidRDefault="004045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A3D4147" w14:textId="77777777" w:rsidR="0040454D" w:rsidRPr="00D344C9" w:rsidRDefault="004045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40454D" w14:paraId="02A1111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BE41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9BCD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FFA8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B75D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27D0A68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044A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8234F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6154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9CD6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7A48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135E" w14:textId="77777777" w:rsidR="0040454D" w:rsidRDefault="004045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8C8D69D" w14:textId="77777777" w:rsidR="0040454D" w:rsidRDefault="004045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BDE1A3B" w14:textId="77777777" w:rsidR="0040454D" w:rsidRDefault="0040454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40454D" w14:paraId="5DEE14CB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858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6968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91C7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2E58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55AAE8DE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8177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FD76C86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36A8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AD0A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2295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B90B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8D5D236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40454D" w14:paraId="0795D89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8BE9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2D27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2443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D1D0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6FA1098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725B971E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3EC15C80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650E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99A8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BE7C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3F168FEF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AB73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3CA3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EA4F53C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960C53A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707B3861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422EDA2C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1A74AA6B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08BA9BF2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79FD5AEB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40454D" w14:paraId="4796CBB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FB6F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931C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8572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2BF4" w14:textId="77777777" w:rsidR="0040454D" w:rsidRDefault="0040454D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D25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E48B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5DED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EDC5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598A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1777857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EBDF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BE87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05E6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45FC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3AF1B115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58FB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73AC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42D6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CBCF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834A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1322EE6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59C2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4968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0421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4ED0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1B785FD3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E875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C34B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F893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018F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A2D8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25B2182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5052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1E47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3E05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1072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5FA0BBF4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77FA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A280B9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6730F6F2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C7E9587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404B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7ECD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3432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4511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7349463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72D736D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40454D" w14:paraId="3D10737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7E3D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BD7B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F0ED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7463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E99CDF6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2198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38AC24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DECF" w14:textId="77777777" w:rsidR="0040454D" w:rsidRPr="00600D25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7D3F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AFC2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5F19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1BD0FB5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40454D" w14:paraId="7570868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48FE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162A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2D0AED3A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84BE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291D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314D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22CE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E56C" w14:textId="77777777" w:rsidR="0040454D" w:rsidRDefault="0040454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16A3" w14:textId="77777777" w:rsidR="0040454D" w:rsidRDefault="0040454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19BF" w14:textId="77777777" w:rsidR="0040454D" w:rsidRDefault="0040454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40454D" w14:paraId="29D14A5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060F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6FC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2E99EDC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64CD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076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E39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455C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B4C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5F1B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71B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 între orele 07,00-19,00 (protecție muncitori-lucrări în firul II)</w:t>
            </w:r>
          </w:p>
        </w:tc>
      </w:tr>
      <w:tr w:rsidR="0040454D" w14:paraId="2762384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51FB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DF6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53DF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5E5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5122F32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B8B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425B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A341" w14:textId="77777777" w:rsidR="0040454D" w:rsidRPr="00E731A9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67CADAB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6C36749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2006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4533" w14:textId="77777777" w:rsidR="0040454D" w:rsidRDefault="0040454D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1D845FCA" w14:textId="77777777" w:rsidR="0040454D" w:rsidRDefault="0040454D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2"/>
          <w:p w14:paraId="7A5B9B50" w14:textId="77777777" w:rsidR="0040454D" w:rsidRPr="001D4392" w:rsidRDefault="0040454D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40454D" w14:paraId="25B1C39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90F3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B63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F9E0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F26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259FF03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B67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B5F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EB44" w14:textId="77777777" w:rsidR="0040454D" w:rsidRPr="00E731A9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6AB66E2F" w14:textId="77777777" w:rsidR="0040454D" w:rsidRPr="00E731A9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73AE032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75BBAF3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4FF6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6F01" w14:textId="77777777" w:rsidR="0040454D" w:rsidRPr="00616BAF" w:rsidRDefault="0040454D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C453CA7" w14:textId="77777777" w:rsidR="0040454D" w:rsidRDefault="0040454D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7348A7E" w14:textId="77777777" w:rsidR="0040454D" w:rsidRPr="003B726B" w:rsidRDefault="0040454D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40454D" w14:paraId="6B9C500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2E9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EE1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814F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79D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3CDEBAD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C6F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69F9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205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471D995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9219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B8F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02A236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0454D" w14:paraId="5DDD12F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E5D3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AA3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D72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C9B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06771D1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CA4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03B9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771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309FB7FA" w14:textId="77777777" w:rsidR="0040454D" w:rsidRPr="00E731A9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7A61B225" w14:textId="77777777" w:rsidR="0040454D" w:rsidRPr="00E731A9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10FC201B" w14:textId="77777777" w:rsidR="0040454D" w:rsidRPr="001D4392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61D5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00CB" w14:textId="77777777" w:rsidR="0040454D" w:rsidRDefault="0040454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AF15278" w14:textId="77777777" w:rsidR="0040454D" w:rsidRDefault="0040454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6F5C6EB" w14:textId="77777777" w:rsidR="0040454D" w:rsidRPr="003B726B" w:rsidRDefault="0040454D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40454D" w14:paraId="133B633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6A27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FF6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1D30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7D3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6488E14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FD4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1A8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D00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1B0BDF8E" w14:textId="77777777" w:rsidR="0040454D" w:rsidRPr="00E731A9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318C039C" w14:textId="77777777" w:rsidR="0040454D" w:rsidRPr="00E731A9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637333EA" w14:textId="77777777" w:rsidR="0040454D" w:rsidRPr="001D4392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735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E0EB" w14:textId="77777777" w:rsidR="0040454D" w:rsidRPr="00616BAF" w:rsidRDefault="0040454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B556B12" w14:textId="77777777" w:rsidR="0040454D" w:rsidRDefault="0040454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6F940E5" w14:textId="77777777" w:rsidR="0040454D" w:rsidRPr="003B726B" w:rsidRDefault="0040454D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40454D" w14:paraId="2ABAC92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F107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798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FDAB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69D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2BDCBD2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EBF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2D10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797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6FBB462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A0A0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1A5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22FDA4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0D51CB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40454D" w14:paraId="6E099EC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E97A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DC2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1D5C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027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049AF72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6DC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9C33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24B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6ABC938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30E1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003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40454D" w14:paraId="34C2024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9C0D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3FE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DFC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E79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4A2CB56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A5B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EB4D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9FD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573D13A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E73F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3AF9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771D293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0454D" w14:paraId="74399F6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8681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C53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FF8B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428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5F1FFB8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010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FA21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BCD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AA25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3B0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2ACA4C3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40454D" w14:paraId="12ECB16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5F6D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C22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6F07E93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33DA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027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010E978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27D6B2F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65D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1D51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7D9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3F61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30F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0BFA36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0454D" w14:paraId="46DDE38F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E0D0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52F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3AF2D1E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74A5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9CB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4C97940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2E6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F94E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1CD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7FCE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ECE8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14456FC7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0454D" w14:paraId="1EA2D853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BC9D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C0C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7CA5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AFA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7859F1E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2DA259E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C54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46D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339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27CC428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7190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7B7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40454D" w14:paraId="39B2E748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B10E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5C2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E803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A7B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64E2BFD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C40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9E8AE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7107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E59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E011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E2F0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6794DB4D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83AF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91D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A09A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EFF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0E619D2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243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D7D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99E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02A64F5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F367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7E81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4E70ECAF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FAE7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64B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3A96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98D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4580057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50C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35D1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63F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38D01C0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41A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B394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4F96F26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CDF529B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40454D" w14:paraId="708D7320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D07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255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7391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7B8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66F1116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7AD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EBC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5C0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6231374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BA18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D96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E5CFE1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0454D" w14:paraId="0DB85D25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9599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FBE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A75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311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484B045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8F0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083C0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2CF3E5D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3C5FDE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ECEA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CC1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443A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55F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67499A7B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2BB7636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FC9A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879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CDF9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8C7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3FCBB3B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C26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7A5B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AA7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211+600</w:t>
            </w:r>
          </w:p>
          <w:p w14:paraId="36F31E1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C699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B38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A64E52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0454D" w14:paraId="2B0EA51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51A4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D7A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B155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BBE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0E63803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8C6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CCC128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86F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1F0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333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F55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2B5948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40454D" w14:paraId="5237D86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BB0B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797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071F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2D3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4F36880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581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9C605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D34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68E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D6D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7C4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7A9F2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40454D" w14:paraId="69E5250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EDB1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65F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28504CD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5A2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856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52A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A34A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F53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534B4D0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87D3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618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78257CB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705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513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234+050</w:t>
            </w:r>
          </w:p>
          <w:p w14:paraId="2AEC406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D42F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F95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AE5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C4A7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349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D99E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8A0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8F3B2F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inductori de 2000Hz. Pod provizoriu.</w:t>
            </w:r>
          </w:p>
        </w:tc>
      </w:tr>
      <w:tr w:rsidR="0040454D" w14:paraId="475E9EE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F07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CE6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63EC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284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19F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C5DE67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AB71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CEB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12F5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F7A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4595FD9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AFDC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428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B99D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990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3E9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914F92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517E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2B8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FBAA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7AE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650B6CD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E990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082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03DA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939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058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162F74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E8DE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405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7CE9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C3A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713E7E21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0EEF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9B5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344C8BD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6DE0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221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5A62703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414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FD3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972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1453868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FC6D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C675" w14:textId="77777777" w:rsidR="0040454D" w:rsidRPr="0019324E" w:rsidRDefault="0040454D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9661658" w14:textId="77777777" w:rsidR="0040454D" w:rsidRPr="000160B5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5C7435BD" w14:textId="77777777" w:rsidR="0040454D" w:rsidRPr="006B78FD" w:rsidRDefault="0040454D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4BA7528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BC77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DA1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EC1D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F81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23F59C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3BE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2DB807B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3940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F51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269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EB70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47B20D71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40454D" w14:paraId="7F476B6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2F7C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8B7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A296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114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E7EF6B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07CC3C8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C8C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3331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CD0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1A12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1BE7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4732DF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1B6DCF5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40454D" w14:paraId="604123B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7A45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AA0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4C85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67D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188FDD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FD0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19AA4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5FA5AE3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218968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3F4B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F03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80B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8C9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997F34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55C47F4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40454D" w14:paraId="384750A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4002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515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1EF2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12A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AEEDB3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0C6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2E5442A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D0D7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AF9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BB20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85DA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4087E41F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40454D" w14:paraId="57391E7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0263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57E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D46A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D9D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8EB3C1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CA7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742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800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16F5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986F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696EB596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0454D" w14:paraId="51F5978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DFC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844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46FF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8F1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E61034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0AC7C06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2C2C910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6A3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A92F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247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2858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866A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47D43D55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FC2B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ED9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9564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DC4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F480CB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3A1CDDE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00792EC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201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5C30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4FD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B47E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0C21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30D951E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BCB9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CCB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4F4660B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3215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352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3E1B1E1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3B0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AA94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AF3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209E3E8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AD0F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FC40" w14:textId="77777777" w:rsidR="0040454D" w:rsidRPr="0019324E" w:rsidRDefault="0040454D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E59215B" w14:textId="77777777" w:rsidR="0040454D" w:rsidRPr="000160B5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2C616E83" w14:textId="77777777" w:rsidR="0040454D" w:rsidRPr="005C2BB7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FAD6B6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3115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AE4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64347D6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FD28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B83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4A3E7AF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0CC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01B8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C33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DB5E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87AF" w14:textId="77777777" w:rsidR="0040454D" w:rsidRPr="00DE4F3A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0059F29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15BC05D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6938B610" w14:textId="77777777" w:rsidR="0040454D" w:rsidRPr="00DE4F3A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40454D" w14:paraId="70573D4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D197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996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63F7B3B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5EE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DC4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C72FB1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5216A28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F4D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F556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A92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0161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E4DE" w14:textId="77777777" w:rsidR="0040454D" w:rsidRPr="00DE4F3A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2EC5F17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7ACC38E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07AF6F8E" w14:textId="77777777" w:rsidR="0040454D" w:rsidRPr="00DE4F3A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40454D" w14:paraId="46A0315A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AA74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001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D43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DAE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47810F4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13D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25A5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1A4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395D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6C5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76D4E16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2B2E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434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2713C94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E9F5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402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419C1F4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606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44C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44F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7F24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3F8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1DEB265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1192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F04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13DC65E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0D71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617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5DEE317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C23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3D41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CF1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7A9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F4A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D7BB568" w14:textId="77777777" w:rsidR="0040454D" w:rsidRPr="00CB2A72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4F368D73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472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71B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7AED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B7F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7424EE2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E26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64B6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704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7604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3499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643B52B3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53A2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6C6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A3AD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122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16C1D74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983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7875376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E71F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6A6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B89A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B4D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917DEE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3CFC166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40454D" w14:paraId="1C35925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8567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9B3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05F8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C54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3A0BE18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BC6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A1E5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7AC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1D17DAB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8D3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894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40454D" w14:paraId="1579F49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88EC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93B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7082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039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CBBB16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CE8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0B18B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28EE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D1C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BCA6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18BA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07BC6B0B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626345CF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40454D" w14:paraId="6A57994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D96B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A20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D82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B56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022EFD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5F1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44456C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32AA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6ED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E1B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A28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5468B2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E54E811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40454D" w14:paraId="5989E8F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64F3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8E4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F982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F2C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286499C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1B9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C6B67D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8F58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1BA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ADA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2939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EA56112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40454D" w14:paraId="2D01440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696A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B4C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91F4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13D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51EFC1B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86C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7CE6F1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BE1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175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E594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4677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4CC2C0E" w14:textId="77777777" w:rsidR="0040454D" w:rsidRPr="00D344C9" w:rsidRDefault="0040454D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17C2F36C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40454D" w14:paraId="19D7397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EF6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DA6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3354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E0C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35FAF6A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713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DB58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A30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1C25FD4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9B87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8B3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87AC2E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5892FBEB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40454D" w14:paraId="79937EA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74ED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9B1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7A7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9D7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F34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812EFD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2820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2F7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9C69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455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D5B8C6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C2604D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40454D" w14:paraId="6A09E38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6D0A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DE1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00CE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C09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2F0348D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1E1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0E49347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DC0D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AD4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3184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507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FA07CC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40454D" w14:paraId="1A334CD6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1B73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B6F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C1D4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CB8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26A4573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09B22DF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794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9D9D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523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7C7730E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584E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4CF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A39E5D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0454D" w14:paraId="2F234046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7E97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405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5EF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B12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11D1FE1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892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4343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38D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767E096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2761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9D5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63BCC8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0454D" w14:paraId="6DFC9AF8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8B5A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F84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7E8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279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CA2373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6DF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3D5CC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BD46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051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2077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2D0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91531E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D2921A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40454D" w14:paraId="765C8C08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08BE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233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AAD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37F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75D09D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6F8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76292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2705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C0D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994D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E45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F87588B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40454D" w14:paraId="2E7D2F0B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104E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74D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93F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D44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ED3AEA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87C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C6875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9DA0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EEC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E29F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D7C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46414C2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40454D" w14:paraId="7F81031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874D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415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21B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0A8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000BAB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8D4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E207B4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9CF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F2A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3C2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4AB6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21EEE48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03BD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2BA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67A4404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8325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EC9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6E2462D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565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CE9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B31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7E4F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72A5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40454D" w14:paraId="51335E8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FEE9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11C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DC2C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73A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414DBF2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28F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5CFF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8C5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2DDF8A9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0B7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64F9" w14:textId="77777777" w:rsidR="0040454D" w:rsidRPr="00FF6B4A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40454D" w14:paraId="204649D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321E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70E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59193D1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4A4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E10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DC2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963E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B7F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7637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D167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1B79F08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91E5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D62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9FCF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BBE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DEB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DD02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4BB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DD2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7AFB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4E30F9DB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98B3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CCF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F39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322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F56131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851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187CFA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07E5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A7F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BAE5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9DB7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E3123A3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40454D" w14:paraId="721374B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3800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31F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9684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3D7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206ECD4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0ED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33ECC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66C1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CE4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9323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ABC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9E4300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40454D" w14:paraId="553DE66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EAE5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3F9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2E8E3D9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44EA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875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42B9251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989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7E2C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22F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4F4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2AF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1C25125B" w14:textId="77777777" w:rsidR="0040454D" w:rsidRPr="00F10273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40454D" w14:paraId="1877D8F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EF5B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40E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55F9161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5C54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D28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D1A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8FA6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96D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9CA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8C8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BD228E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0454D" w14:paraId="0DD7066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8A24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52D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48D0815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60F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D21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D22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3727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CA8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8486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B63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1A0789C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22EC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685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8D35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E06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3B059BF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97C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C96EF8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DAA6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F7D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8504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ADB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97509D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40454D" w14:paraId="1B3BB35A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3BFB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CC9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D1B1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5CA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29F334F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519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9726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545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392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081B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098E627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385E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629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5931F8A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B2B4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838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498B875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0DE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80AD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441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0422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82E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AFA25F2" w14:textId="77777777" w:rsidR="0040454D" w:rsidRPr="00056F61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40454D" w14:paraId="249794D4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8038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AA0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A588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4E3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4B4563F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2DC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FF3CB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E148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93F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9071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1D9C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EA0CC5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9CC7B01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40454D" w14:paraId="056106A8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5D15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E73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003E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224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5F2F591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2DF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D3BD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DB4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503899B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2101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F23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4FBF89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17BF0C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0AD0BFF6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40454D" w14:paraId="203F658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022E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882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DFF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FAB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459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055A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053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FFA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4A8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5E488C68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40454D" w14:paraId="240268F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77B0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6DE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27AF53D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1A55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E89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73A623F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CA3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C036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8B9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2C59087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5FF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E47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4B938DD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0E71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C88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090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9E7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0C959A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4EE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5EDBF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5E7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870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D211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845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4BF68686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40454D" w14:paraId="6EBA931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0555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8FB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CA87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95D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6356B85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933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61A1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287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3CCA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1B7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403FE82B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40454D" w14:paraId="1D91D0E0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8831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612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9BC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611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22E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655D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926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54CE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13EA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40454D" w14:paraId="571B9CF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E52F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24A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CA34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001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311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B40146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245C933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E882A8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8D4417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D2C3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519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E406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8FA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7740537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7824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DBF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5E62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811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730603C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AF4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910037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FF4A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695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FB1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0003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40454D" w14:paraId="5A0FFC4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2CE1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A64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CDD6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59F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4C2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B82CA6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639B1DB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E91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21F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28A5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1DF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1C7F59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4F2503C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5C54F58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4492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71A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DAA0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067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4C5C57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22367C1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62B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DBD4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033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65D1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E10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521D75B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2A88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86F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23F65AC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2C20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A03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5F97461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262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077A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B49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62C3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BA3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3A7A97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40454D" w14:paraId="4CA12805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3FB3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908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54AEE82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2132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4CC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0CF0A74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87B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3651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90E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A338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945B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03C67A2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342A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073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F8FD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CF5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50A1FBE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2CC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9314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368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2E0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DF11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0683D8D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D282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ADF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2744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0E3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CB1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0D7D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44B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473+750</w:t>
            </w:r>
          </w:p>
          <w:p w14:paraId="7EFEAF5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B503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F94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0454D" w14:paraId="0003578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08EC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F94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3E28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802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6E5E9A0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14E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7F96AD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46845ED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7847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1B6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0F90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FCA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2E32BA8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AD1D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E78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3F30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FBB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747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D7CB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433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5CF85ED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FB8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7F0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766A56CF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148B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1A5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99EE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11E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DD7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652A502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351DE0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16BFA80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0D8D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C17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2455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C7D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3FCB5435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40454D" w14:paraId="47C8AB6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3011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F98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ABD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9A3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0E9E09C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68D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E85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F7D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6784254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391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CDF9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5032876B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DE63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6B9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0C05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1F8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D78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5A6E7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1CE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C66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D92E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792C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0B2C15D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E611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FDF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5DEE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1B7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1BB5CAA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060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8F44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F12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448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FE0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1EC2FB2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6A4C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A32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E156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6A7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643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1E96DF1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1CF9DBD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873701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FA009E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E42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2C1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8DAF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460A" w14:textId="77777777" w:rsidR="0040454D" w:rsidRPr="00D344C9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40454D" w14:paraId="7C7F793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A578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C84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02833EC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A44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A8D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031C178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F76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F8D3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9A8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321E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732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5489866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B303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473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39C1F91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D754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8CC7" w14:textId="77777777" w:rsidR="0040454D" w:rsidRDefault="0040454D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54809146" w14:textId="77777777" w:rsidR="0040454D" w:rsidRDefault="0040454D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023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003B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AD0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C379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D71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10AAC01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3ED0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952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5D6A6F4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D18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26F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7AFDECC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A13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E96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35E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E9CB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CDA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0454D" w14:paraId="2B68F05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D0DB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124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40AD70B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7373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E17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67C642A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4DD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57DE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ACA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3833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BDB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0454D" w14:paraId="715804A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2CA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C8B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70F45B1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55AD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CEA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793995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3D5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AB39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510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FAB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677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40454D" w14:paraId="209FE6C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014A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66C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447098A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4F9C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EBF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2EF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1007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A2E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40E6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8E3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55A7771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E6C5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D20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4FA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C17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C49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C39E6E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B96F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BF0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3200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2E9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40454D" w14:paraId="0BBA088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3AFF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FE5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F253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515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365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30EA5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E916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CBA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D4A1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143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40454D" w14:paraId="3366CC8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E8C5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B85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B54D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20B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F85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4447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186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311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B9E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E912F6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62D57E9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40454D" w14:paraId="2754C61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8D04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9A9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2970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949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414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79B7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466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F752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E21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D59D23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69E23D4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40454D" w14:paraId="4D0A9D0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8A1C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51C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1D1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322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7CF7CA3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C93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7C2D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8B3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622C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28F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40454D" w14:paraId="65158BF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8403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2D9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0EA91D81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85F4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9BF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093305C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6B7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17A4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ACC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D24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463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D1B22D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3T - 7T Oradea Est Cap X.</w:t>
            </w:r>
          </w:p>
        </w:tc>
      </w:tr>
      <w:tr w:rsidR="0040454D" w14:paraId="61981F7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8376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FB9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B2C3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B3B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08A406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849D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42AB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6679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0D5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C2B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41F04AE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3A76861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003EC9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40454D" w14:paraId="32DF1462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0481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8E6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A81D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17D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939222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92A7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F200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C1F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0402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B46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09C831B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6028AA0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30E9E64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40454D" w14:paraId="5D3B931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B3F7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E5B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A4C4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01D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0A53757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466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B3C4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3CD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1D3A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2B3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4FC49B3F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4484978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DB6E9F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40454D" w14:paraId="520D21C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765A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3FD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49EA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66E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98E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5A44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AAB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D0F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C308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74C2F20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5CCEF8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0454D" w14:paraId="31616CD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70C9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B04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64CA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80C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E9782F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702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B4D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C34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1132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90E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5B545479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D397C4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0454D" w14:paraId="23A6785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0F30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610F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2DE8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D7C3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C2C380E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5C0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9A48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A90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4876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A55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1F93F516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A2E0C9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0454D" w14:paraId="0345DAE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8561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BEC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2EDB427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DAF1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2CFC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55C6ACC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BB2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3449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B70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4217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5A6D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65F5EE8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429D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4153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657+600</w:t>
            </w:r>
          </w:p>
          <w:p w14:paraId="6F0AF82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B255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2958" w14:textId="77777777" w:rsidR="0040454D" w:rsidRDefault="0040454D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447ACCDE" w14:textId="77777777" w:rsidR="0040454D" w:rsidRDefault="0040454D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277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7FEE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B1CA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749D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89E5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5B2DE3F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B72B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A55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E7B3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A9DA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D25B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6A69D5CE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3D7D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D5B4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2671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A4E7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D2C0250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C61B37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40454D" w14:paraId="567824A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8CD8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F596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654C616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3AB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E60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BEE8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9E81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74A2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466B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4001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14:paraId="4BE4A97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0C27" w14:textId="77777777" w:rsidR="0040454D" w:rsidRDefault="0040454D" w:rsidP="004045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21F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15D7D200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0D5D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6792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547C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EA0C" w14:textId="77777777" w:rsidR="0040454D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8F65" w14:textId="77777777" w:rsidR="0040454D" w:rsidRDefault="0040454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0902" w14:textId="77777777" w:rsidR="0040454D" w:rsidRPr="00600D25" w:rsidRDefault="0040454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5A1B" w14:textId="77777777" w:rsidR="0040454D" w:rsidRDefault="0040454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698B533" w14:textId="77777777" w:rsidR="00B7700E" w:rsidRDefault="00B7700E" w:rsidP="00956F37">
      <w:pPr>
        <w:pStyle w:val="Heading1"/>
        <w:spacing w:line="360" w:lineRule="auto"/>
      </w:pPr>
    </w:p>
    <w:p w14:paraId="7D07ECE7" w14:textId="02BEA3A5" w:rsidR="0040454D" w:rsidRDefault="0040454D" w:rsidP="00956F37">
      <w:pPr>
        <w:pStyle w:val="Heading1"/>
        <w:spacing w:line="360" w:lineRule="auto"/>
      </w:pPr>
      <w:r>
        <w:t>LINIA 301 N</w:t>
      </w:r>
    </w:p>
    <w:p w14:paraId="3418563A" w14:textId="77777777" w:rsidR="0040454D" w:rsidRDefault="0040454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0454D" w14:paraId="2B0FBA1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AFBC" w14:textId="77777777" w:rsidR="0040454D" w:rsidRDefault="0040454D" w:rsidP="004045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8FC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558D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EC0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C0367F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402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C34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591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EEAC" w14:textId="77777777" w:rsidR="0040454D" w:rsidRPr="0022092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071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6FAC72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633D" w14:textId="77777777" w:rsidR="0040454D" w:rsidRDefault="0040454D" w:rsidP="004045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EA0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258D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85D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FAD471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5FB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07B4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6EA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52C8" w14:textId="77777777" w:rsidR="0040454D" w:rsidRPr="0022092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AE4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C078F1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37AD" w14:textId="77777777" w:rsidR="0040454D" w:rsidRDefault="0040454D" w:rsidP="004045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C22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8DD5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0B6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9B7655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2B7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8045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C39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45C0" w14:textId="77777777" w:rsidR="0040454D" w:rsidRPr="0022092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B9C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2BF29E" w14:textId="77777777" w:rsidR="0040454D" w:rsidRPr="00474FB0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0454D" w14:paraId="23E32E5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0F5C" w14:textId="77777777" w:rsidR="0040454D" w:rsidRDefault="0040454D" w:rsidP="004045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1F4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CA7F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2182" w14:textId="77777777" w:rsidR="0040454D" w:rsidRDefault="0040454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AE05AFB" w14:textId="77777777" w:rsidR="0040454D" w:rsidRDefault="0040454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387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C237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661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427C" w14:textId="77777777" w:rsidR="0040454D" w:rsidRPr="0022092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849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ABB0F9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6985" w14:textId="77777777" w:rsidR="0040454D" w:rsidRDefault="0040454D" w:rsidP="004045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F4F3" w14:textId="77777777" w:rsidR="0040454D" w:rsidRDefault="0040454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DBC0" w14:textId="77777777" w:rsidR="0040454D" w:rsidRDefault="0040454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4DE9" w14:textId="77777777" w:rsidR="0040454D" w:rsidRDefault="0040454D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B28B" w14:textId="77777777" w:rsidR="0040454D" w:rsidRPr="00E4222D" w:rsidRDefault="0040454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5AB56299" w14:textId="77777777" w:rsidR="0040454D" w:rsidRPr="00E4222D" w:rsidRDefault="0040454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B947B31" w14:textId="77777777" w:rsidR="0040454D" w:rsidRPr="00E4222D" w:rsidRDefault="0040454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A47116C" w14:textId="77777777" w:rsidR="0040454D" w:rsidRDefault="0040454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1135" w14:textId="77777777" w:rsidR="0040454D" w:rsidRDefault="0040454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0833" w14:textId="77777777" w:rsidR="0040454D" w:rsidRDefault="0040454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8695" w14:textId="77777777" w:rsidR="0040454D" w:rsidRPr="0022092F" w:rsidRDefault="0040454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FE49" w14:textId="77777777" w:rsidR="0040454D" w:rsidRDefault="0040454D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1C6824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AC64" w14:textId="77777777" w:rsidR="0040454D" w:rsidRDefault="0040454D" w:rsidP="004045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2E3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4B5F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444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31CCCDB" w14:textId="77777777" w:rsidR="0040454D" w:rsidRDefault="0040454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B37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750C82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511A630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7AA7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5AD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F166" w14:textId="77777777" w:rsidR="0040454D" w:rsidRPr="0022092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97F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2CCBF1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3CCC5A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40454D" w14:paraId="7BEA69C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2DD5" w14:textId="77777777" w:rsidR="0040454D" w:rsidRDefault="0040454D" w:rsidP="004045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055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43B8C6F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4B25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8F6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65933E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49E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487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AD8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00C3" w14:textId="77777777" w:rsidR="0040454D" w:rsidRPr="0022092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282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102438EA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641C" w14:textId="77777777" w:rsidR="0040454D" w:rsidRDefault="0040454D" w:rsidP="004045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733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03BB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EA3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BECF15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FEB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221B6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1A5B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EA0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E7A1" w14:textId="77777777" w:rsidR="0040454D" w:rsidRPr="0022092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0A9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8A8337C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4B770F62" w14:textId="77777777" w:rsidR="0040454D" w:rsidRDefault="0040454D" w:rsidP="003260D9">
      <w:pPr>
        <w:pStyle w:val="Heading1"/>
        <w:spacing w:line="360" w:lineRule="auto"/>
      </w:pPr>
      <w:r>
        <w:t>LINIA 301 P</w:t>
      </w:r>
    </w:p>
    <w:p w14:paraId="3195FC38" w14:textId="77777777" w:rsidR="0040454D" w:rsidRDefault="0040454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0454D" w14:paraId="6216EEB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AD1C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F0ED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8133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57D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734DCE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3ED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BAE8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2E1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4A6D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0D2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CE93C7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5A0C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373C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A71B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740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E4DF36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AAF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1163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D14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F06C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4D7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9942CF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C5EB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D203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B0DB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8D7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C1C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EE4C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AEE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BC57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1DE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D2585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40454D" w:rsidRPr="00A8307A" w14:paraId="0F3EA03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E961" w14:textId="77777777" w:rsidR="0040454D" w:rsidRPr="00A75A00" w:rsidRDefault="0040454D" w:rsidP="0040454D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0C6D" w14:textId="77777777" w:rsidR="0040454D" w:rsidRPr="00A8307A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7171" w14:textId="77777777" w:rsidR="0040454D" w:rsidRPr="00A8307A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A63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6C7E2FC0" w14:textId="77777777" w:rsidR="0040454D" w:rsidRPr="00A8307A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BE6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5F1A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1374" w14:textId="77777777" w:rsidR="0040454D" w:rsidRPr="00A8307A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2D04" w14:textId="77777777" w:rsidR="0040454D" w:rsidRPr="00A8307A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F79B" w14:textId="77777777" w:rsidR="0040454D" w:rsidRPr="00A8307A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201DE4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476F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5027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D87D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F19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0AC71A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927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1F4FE30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70CA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C8C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5A80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C30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ABC6C0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1180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2ED3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0788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ACB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204FCA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AA9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6794B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18C0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5E6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A1C3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717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40454D" w14:paraId="7ECF6EF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2C05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847F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DD52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5CD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190A97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6D5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8D07F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4248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9CC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1361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3ED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15865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40454D" w14:paraId="0633EC6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4F93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A3D4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C55F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A0A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CF024E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944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11BEE5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4556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B8A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BDCA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BC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D98E4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40454D" w14:paraId="0B96772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C34B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D25D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0384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AE9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C8270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422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2ED3F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6F3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91A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EF11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1D8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882F9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40454D" w14:paraId="394B6AC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7E44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B68B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C30B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60F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88B301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4FE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223CE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80A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783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3DE2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E7C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91E37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CFBB2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40454D" w14:paraId="1A2A54F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7908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F89A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1DD7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782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C4439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089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1F16C8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55DDCD7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08DB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883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34FE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F44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D01E6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40454D" w14:paraId="4C8B958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615F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7632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193C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C7B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B47E62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FFE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EA3D0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FB0C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D13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7E0D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ACC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2982C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40454D" w14:paraId="26D5544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A946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A99D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B4F1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514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731CE7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4B2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7B1D92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9487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B83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E02A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582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702F5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40454D" w14:paraId="4CF9AD03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233E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F55C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C396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FA0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3BEC2A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35F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3E02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BC4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AD31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F4C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DB54CF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3391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1598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52D7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EE2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F6E254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2B0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728C6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4C57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7D0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0E3A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8AE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1DC25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40454D" w14:paraId="0A64AAA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4C9D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F54F" w14:textId="77777777" w:rsidR="0040454D" w:rsidRDefault="0040454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9C1D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B1C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31E877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E94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432AD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EA85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D28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23B9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220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9E851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40454D" w14:paraId="371D21F7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C18E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577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C213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30F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1D53F7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1DED" w14:textId="77777777" w:rsidR="0040454D" w:rsidRDefault="0040454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22B916AB" w14:textId="77777777" w:rsidR="0040454D" w:rsidRDefault="0040454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1A7647B" w14:textId="77777777" w:rsidR="0040454D" w:rsidRDefault="0040454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8BA9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CF7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4EC3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5C7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C566EE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C74F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25F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A5AD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EC36" w14:textId="77777777" w:rsidR="0040454D" w:rsidRDefault="0040454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E71B1F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5AC4AB6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F02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3AD30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785C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24B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11F0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0A6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74D070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6B54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5B3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534D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650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05A606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A14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058B7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508A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7EB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48B6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4F4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602B62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7686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BF4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12E2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1BBA" w14:textId="77777777" w:rsidR="0040454D" w:rsidRDefault="0040454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1948E2D" w14:textId="77777777" w:rsidR="0040454D" w:rsidRDefault="0040454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4BDB" w14:textId="77777777" w:rsidR="0040454D" w:rsidRDefault="0040454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AE05F9" w14:textId="77777777" w:rsidR="0040454D" w:rsidRDefault="0040454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ED35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FC9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3441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5DB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7FEE88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E85B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E45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C6FC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8D7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C1BA30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A9B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FFD1F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51A3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A58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A7D9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031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7D9749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BA8B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3A1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5FA6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397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9B5AC7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9B4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42FB6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E3D3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EDD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494B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833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CC0CFE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0473" w14:textId="77777777" w:rsidR="0040454D" w:rsidRDefault="0040454D" w:rsidP="004045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74B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4826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D86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49FF34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428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0BA2D0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77E1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C2C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8C61" w14:textId="77777777" w:rsidR="0040454D" w:rsidRPr="001B37B8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416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BF5AA30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22FAB128" w14:textId="77777777" w:rsidR="0040454D" w:rsidRDefault="0040454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066B006F" w14:textId="77777777" w:rsidR="0040454D" w:rsidRDefault="0040454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0454D" w14:paraId="60BDBD5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5EF1" w14:textId="77777777" w:rsidR="0040454D" w:rsidRDefault="0040454D" w:rsidP="004045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1B5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BA7F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495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6A2791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20BD27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6BF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15C4CB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2CF885E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5353B2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C092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A1D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983C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1B8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F493E2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EF78" w14:textId="77777777" w:rsidR="0040454D" w:rsidRDefault="0040454D" w:rsidP="004045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B20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6B72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B10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06B57B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111298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DBC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BEDB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B5A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405C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B7B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3F0469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2101" w14:textId="77777777" w:rsidR="0040454D" w:rsidRDefault="0040454D" w:rsidP="004045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FE1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0403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B56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2EA900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BA50A9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7593B11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E40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83CA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B7A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17ED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908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F890E6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FE3F" w14:textId="77777777" w:rsidR="0040454D" w:rsidRDefault="0040454D" w:rsidP="004045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7AF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66BF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8C9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6D9846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11BA538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BE6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5A4C7D7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F8DB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B83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A500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A44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87CB08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84FD" w14:textId="77777777" w:rsidR="0040454D" w:rsidRDefault="0040454D" w:rsidP="004045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D15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2631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093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D1CF7B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4AA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4ED773C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AED2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83D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5308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381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466D7E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2E7F" w14:textId="77777777" w:rsidR="0040454D" w:rsidRDefault="0040454D" w:rsidP="004045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A21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322E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092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3C6A2C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065FEAC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0A5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D9F7AB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2A95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570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19D6" w14:textId="77777777" w:rsidR="0040454D" w:rsidRPr="00594E5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D10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8765A4B" w14:textId="77777777" w:rsidR="0040454D" w:rsidRDefault="0040454D">
      <w:pPr>
        <w:spacing w:before="40" w:after="40" w:line="192" w:lineRule="auto"/>
        <w:ind w:right="57"/>
        <w:rPr>
          <w:sz w:val="20"/>
          <w:lang w:val="en-US"/>
        </w:rPr>
      </w:pPr>
    </w:p>
    <w:p w14:paraId="21703D7A" w14:textId="77777777" w:rsidR="0040454D" w:rsidRDefault="0040454D" w:rsidP="003A5387">
      <w:pPr>
        <w:pStyle w:val="Heading1"/>
        <w:spacing w:line="360" w:lineRule="auto"/>
      </w:pPr>
      <w:r>
        <w:lastRenderedPageBreak/>
        <w:t>LINIA 316</w:t>
      </w:r>
    </w:p>
    <w:p w14:paraId="69F33BCC" w14:textId="77777777" w:rsidR="0040454D" w:rsidRDefault="0040454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0454D" w14:paraId="70399C0A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F014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097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81D6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B38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23C5122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CF9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8589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9CA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A23C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C37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9DAD1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006CED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40454D" w14:paraId="115E1D0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2397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50B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55DF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1A3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61E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077A19F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243B96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2B2D857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0C66955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567B829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5B4DDB3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5FDD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726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DB4D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DDA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4D4BB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40454D" w14:paraId="653FC17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207B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FC7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CBF3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130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1F75CC2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D64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99262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466A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47F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D6EB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E49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DA576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58FF1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40454D" w14:paraId="14EE156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F7F2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EE5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29+350</w:t>
            </w:r>
          </w:p>
          <w:p w14:paraId="1FF4108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5A11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398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Ozun - </w:t>
            </w:r>
            <w:r>
              <w:rPr>
                <w:b/>
                <w:bCs/>
                <w:sz w:val="20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097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00E1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B21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3462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828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73E2D89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22E0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AFC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85A3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B35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351C73A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D61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2DA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4E7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23E9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79D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3A35DB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F3A3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A0A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60B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00C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7E27A42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8DA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A7C3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E63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A7EB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B75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A1DFD0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4E62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BB7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092201C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DE13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7F7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0DEE5FD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599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4002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8F7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13D0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D9E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9B2FDE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09C1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EF8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F3A6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E67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682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82D9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A12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A18B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259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615417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37E4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048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5CA5EC6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6C1A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0EF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6CC5EF2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877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915B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165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FB73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173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47EC7BA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6930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334F" w14:textId="77777777" w:rsidR="0040454D" w:rsidRDefault="004045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05A95032" w14:textId="77777777" w:rsidR="0040454D" w:rsidRDefault="004045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3042" w14:textId="77777777" w:rsidR="0040454D" w:rsidRDefault="004045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2042" w14:textId="77777777" w:rsidR="0040454D" w:rsidRDefault="0040454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21B03402" w14:textId="77777777" w:rsidR="0040454D" w:rsidRDefault="0040454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F4C2" w14:textId="77777777" w:rsidR="0040454D" w:rsidRDefault="004045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B3FC" w14:textId="77777777" w:rsidR="0040454D" w:rsidRDefault="004045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879D" w14:textId="77777777" w:rsidR="0040454D" w:rsidRDefault="0040454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6D4C" w14:textId="77777777" w:rsidR="0040454D" w:rsidRPr="00F6236C" w:rsidRDefault="0040454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DF98" w14:textId="77777777" w:rsidR="0040454D" w:rsidRDefault="0040454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6EF8BCF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4AD4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7C9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4A9B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D40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1DCDFC5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AA7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2E16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C4D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EAC2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E3F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ECE675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628F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EF4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3CC8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6AC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D90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12E700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7D8CD89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F5F0CF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C80A15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6E81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08A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CF6D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8F1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1F0046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ED98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AA6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DE27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428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6B6E1B8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69D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1542999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370B433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985C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DE6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2595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8AE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40454D" w14:paraId="2F90E3B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9AE5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201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5DC9684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35AD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E51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7E7DB85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6C93" w14:textId="77777777" w:rsidR="0040454D" w:rsidRPr="00273EC0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246F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98C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FE0F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514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6330699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A66B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522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8E1C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A50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6A30199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83D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45C5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6EE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9A0A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50B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1F0059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1839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2B2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7F50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FB7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5CE541D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FDF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2960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F00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70E6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E32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56D23C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1A5A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98A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3416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E2F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5DA5252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D8D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3B86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681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D6C2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7DE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913807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CA50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0EF1" w14:textId="77777777" w:rsidR="0040454D" w:rsidRDefault="0040454D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7302100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227A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5EA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5C8B758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552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4083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B3F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C991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8F2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6245208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749A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1F3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A6B2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B2D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74B8849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EA4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7F14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F65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1370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937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8180FE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3655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0E3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CAFD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2D8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154EFAF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F54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8D6F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DED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161A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A80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306C35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973D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FC7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2B9E498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9428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A88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655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589F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AC3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CB50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8B0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D061F0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D019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33B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4418A4C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7A95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452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01EEA44B" w14:textId="77777777" w:rsidR="0040454D" w:rsidRPr="00830247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75E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587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87C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CB5D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821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3085179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F603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A51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0839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344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60E7126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FE3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98A3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8D7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F501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EFD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F79EFF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EC11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329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088C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9FD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7D04427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9C9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04FA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C68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35D5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11D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E93ABE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E3E4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AA2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50AF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393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2B7CE58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FB4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E7AD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AEB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83C9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747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2C7963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88A0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40A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5C41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0BE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22E91C3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A49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53C7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DD1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DFD3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700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CEF53C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3F88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260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1B1B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D41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1A675FA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AB4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0802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EB3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DF63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CD5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9EECCD" w14:textId="77777777" w:rsidR="0040454D" w:rsidRPr="000D7AA7" w:rsidRDefault="004045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40454D" w14:paraId="49BB11B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FB4C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4BC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01D5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41D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773F998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309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4628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1C5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E4BC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E3C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580AAE7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0541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4E1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2956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9A7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23B89E7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1F8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D953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455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85BA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305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DEF164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6ADD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682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28230E5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CA3D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6D9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7A77FA4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CB1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D074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B43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F6D9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E49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C036E6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7BCF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AD5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7140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5B0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1BE9C68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F34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EACAE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9BB7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A43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42B9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A49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021509B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08F7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BC9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53D3533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D3A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8F1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2EE2649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B87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C0D6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CB8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CDC9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5B2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683CDDC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40454D" w14:paraId="643DF886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6775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DE8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D41A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D02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6078030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CB4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60CC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200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06BD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31B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5BA0964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225B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CDF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F69E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DC7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50DBD5F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2DA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95F1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FC3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B6A0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008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5C12FF5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0178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1EA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C024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E5E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506F3A3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0AE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2A77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FC4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3DD0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299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40454D" w14:paraId="0685475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8DBE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8EA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CA2C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D45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00E0366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89C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6824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120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13CE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773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0454D" w14:paraId="28599E5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47BF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547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FAA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B2B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DCB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D5E71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6D66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B38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205A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D0E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459CB85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50B817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CE7E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604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9AC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9E1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964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74CA1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2DEA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633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1750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577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7F615BC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3A01C5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A2D9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38E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8FC5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459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7373A79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4D3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CF851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5140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C21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DA64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34D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1A5E4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40454D" w14:paraId="5EF9B44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1F55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BEA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8834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03D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773622F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61B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7E56623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2BB2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3E8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AC57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63A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FD62D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C5D14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40454D" w14:paraId="04946AA6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154E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163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533A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DAD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715382C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F9F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9F35C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F499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502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8EFB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109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149C61C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0F56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367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BC4E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F71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12AD354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854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5565FB5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0151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54C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DDD1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6E4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F1402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35F24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40454D" w14:paraId="47CF4B9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4D9C" w14:textId="77777777" w:rsidR="0040454D" w:rsidRDefault="0040454D" w:rsidP="004045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419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61F2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792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51367B5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1AE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3F659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ED48" w14:textId="77777777" w:rsidR="0040454D" w:rsidRPr="00514DA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A91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B6B5" w14:textId="77777777" w:rsidR="0040454D" w:rsidRPr="00F6236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2D2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68CEB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769415DA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0DBF8C9C" w14:textId="77777777" w:rsidR="0040454D" w:rsidRDefault="0040454D" w:rsidP="00503CFC">
      <w:pPr>
        <w:pStyle w:val="Heading1"/>
        <w:spacing w:line="360" w:lineRule="auto"/>
      </w:pPr>
      <w:r>
        <w:t>LINIA 412</w:t>
      </w:r>
    </w:p>
    <w:p w14:paraId="0881E390" w14:textId="77777777" w:rsidR="0040454D" w:rsidRDefault="0040454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0454D" w14:paraId="42A2A0D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C933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AB1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FA5B" w14:textId="77777777" w:rsidR="0040454D" w:rsidRPr="005C35B0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31A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91A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4B54FC1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4717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086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6451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30A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572507A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40454D" w14:paraId="144E8C8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B530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D9E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BA01" w14:textId="77777777" w:rsidR="0040454D" w:rsidRPr="005C35B0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839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Apahida</w:t>
            </w:r>
          </w:p>
          <w:p w14:paraId="09D41FC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130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9F13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8A3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6F3886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3135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7FA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933667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D75D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D1F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2+690</w:t>
            </w:r>
          </w:p>
          <w:p w14:paraId="3ACFE00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2FB9" w14:textId="77777777" w:rsidR="0040454D" w:rsidRPr="005C35B0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B03D" w14:textId="77777777" w:rsidR="0040454D" w:rsidRDefault="0040454D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5015DA71" w14:textId="77777777" w:rsidR="0040454D" w:rsidRDefault="0040454D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096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756A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1CA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0964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146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92F5DE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59DBF10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2944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F27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942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61D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52D0991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057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744E3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7A37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53B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751C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A70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52D840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C307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DEC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3098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140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051738F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904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D101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EBB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5E78382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E8E4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398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4F20EC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3E239D2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6F3D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2C3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6BA2DE2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0D8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FD3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4C841D4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72B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05D1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D7E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7C81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348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6927A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60E2F86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507C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AB6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0D810F6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5708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905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446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36F3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FB2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7F6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63E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42B9E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09A843C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9D9A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10A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3ED3021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69F9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427B" w14:textId="77777777" w:rsidR="0040454D" w:rsidRDefault="0040454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0AD45E66" w14:textId="77777777" w:rsidR="0040454D" w:rsidRDefault="0040454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303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956A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C3A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7D5D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2C4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25FA0C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40454D" w14:paraId="3F0A625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977E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80F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09051C1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2CB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4A1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692E4E3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286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60F1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C48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8998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41F2" w14:textId="77777777" w:rsidR="0040454D" w:rsidRDefault="0040454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0DA99D76" w14:textId="77777777" w:rsidR="0040454D" w:rsidRDefault="0040454D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40454D" w14:paraId="70612F5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F02A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2A1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7BFD" w14:textId="77777777" w:rsidR="0040454D" w:rsidRPr="005C35B0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654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3EB698B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F14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9214D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CF07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259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2157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00B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0A0F7B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3742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B53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01CF" w14:textId="77777777" w:rsidR="0040454D" w:rsidRPr="005C35B0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1B3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422E15F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E69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F7FEF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2EFDDD6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C23290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BEAF53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5E35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CA3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1A82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E38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8A4761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94AC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73F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53D55AC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0C31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8399" w14:textId="77777777" w:rsidR="0040454D" w:rsidRPr="007239CA" w:rsidRDefault="004045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6B366F94" w14:textId="77777777" w:rsidR="0040454D" w:rsidRPr="007239CA" w:rsidRDefault="004045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2263694B" w14:textId="77777777" w:rsidR="0040454D" w:rsidRDefault="004045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24B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1204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EA4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D8C4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BB8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BF532A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03423BF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8F19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5D8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0D395E7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9AD9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69B2" w14:textId="77777777" w:rsidR="0040454D" w:rsidRDefault="004045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1A71BD0A" w14:textId="77777777" w:rsidR="0040454D" w:rsidRPr="007239CA" w:rsidRDefault="004045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E74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3C93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AC9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165C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9F8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B671E1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1DFF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853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14A7A8E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E98D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08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742823F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688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42D4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A5A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651F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FB2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93E28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7088A15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38E6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BE4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5548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85A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15EADB26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F51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DE68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0E4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7E25931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606F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2BE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7B25C3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731804B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6E02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0FA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15D4E9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E287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2F8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564C449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EF5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87D7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158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178AE6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FDB5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D84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40454D" w14:paraId="0FDF41D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994E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2CA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36B63BD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9466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CDDF" w14:textId="77777777" w:rsidR="0040454D" w:rsidRDefault="004045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36549C0F" w14:textId="77777777" w:rsidR="0040454D" w:rsidRDefault="0040454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C03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025A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F56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9841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F10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590E2CF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40454D" w14:paraId="4D0FDF6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AD9A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8DE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20DB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29A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D3E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EB2A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695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573452E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0E8A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7FB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063B2DD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4EB2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074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68D6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DA7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6D0909D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FAD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C0692A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DF00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C8E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582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A5C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D4DBFA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5313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C6E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A029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F69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294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8E2D09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06904C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0A8E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AF4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C10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31D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E3054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40454D" w14:paraId="3811F75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E548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ACAF" w14:textId="77777777" w:rsidR="0040454D" w:rsidRDefault="0040454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91E3" w14:textId="77777777" w:rsidR="0040454D" w:rsidRDefault="0040454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82EA" w14:textId="77777777" w:rsidR="0040454D" w:rsidRDefault="0040454D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3A8B0F7E" w14:textId="77777777" w:rsidR="0040454D" w:rsidRDefault="0040454D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2F5E" w14:textId="77777777" w:rsidR="0040454D" w:rsidRDefault="0040454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CD69" w14:textId="77777777" w:rsidR="0040454D" w:rsidRPr="00396332" w:rsidRDefault="0040454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320E" w14:textId="77777777" w:rsidR="0040454D" w:rsidRDefault="0040454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6650EEC4" w14:textId="77777777" w:rsidR="0040454D" w:rsidRDefault="0040454D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D16F" w14:textId="77777777" w:rsidR="0040454D" w:rsidRPr="00396332" w:rsidRDefault="0040454D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6F4E" w14:textId="77777777" w:rsidR="0040454D" w:rsidRDefault="0040454D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40454D" w14:paraId="17DAAADF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0BE3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CA0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0C3F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973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5951FA0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278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F343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1D2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747ECD9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1070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6DB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287E7EF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40454D" w14:paraId="62D60D5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E343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484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65F9" w14:textId="77777777" w:rsidR="0040454D" w:rsidRPr="005C35B0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DD8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50E6006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404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704A2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28D2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A1A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972C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4C3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6542FEF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566B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121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3102" w14:textId="77777777" w:rsidR="0040454D" w:rsidRPr="005C35B0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F118" w14:textId="77777777" w:rsidR="0040454D" w:rsidRDefault="0040454D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4D57F79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3054" w14:textId="77777777" w:rsidR="0040454D" w:rsidRDefault="0040454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521EEBD" w14:textId="77777777" w:rsidR="0040454D" w:rsidRDefault="0040454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1D0BBE7" w14:textId="77777777" w:rsidR="0040454D" w:rsidRDefault="0040454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4E55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DC5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9CD6" w14:textId="77777777" w:rsidR="0040454D" w:rsidRPr="00396332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B4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551760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1AEC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B27E" w14:textId="77777777" w:rsidR="0040454D" w:rsidRDefault="004045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4EAF" w14:textId="77777777" w:rsidR="0040454D" w:rsidRPr="005C35B0" w:rsidRDefault="0040454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7148" w14:textId="77777777" w:rsidR="0040454D" w:rsidRDefault="0040454D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AB9A" w14:textId="77777777" w:rsidR="0040454D" w:rsidRDefault="004045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019F" w14:textId="77777777" w:rsidR="0040454D" w:rsidRDefault="0040454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FFF6" w14:textId="77777777" w:rsidR="0040454D" w:rsidRDefault="004045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0A9359FC" w14:textId="77777777" w:rsidR="0040454D" w:rsidRDefault="0040454D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D550" w14:textId="77777777" w:rsidR="0040454D" w:rsidRPr="00396332" w:rsidRDefault="0040454D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43D0" w14:textId="77777777" w:rsidR="0040454D" w:rsidRDefault="0040454D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40454D" w14:paraId="27DE008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C0EF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7B4C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0415F0B9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A214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ADEF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8D68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91B1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1502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C22C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E0A9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3A08299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0FBEDAD6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40454D" w14:paraId="6C17969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60FC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4A48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02C5A8D7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FD2B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5C41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 Cap X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D6F3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D7A3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33E5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D46C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135E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C5D8B6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411E39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A601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4B35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F7BC" w14:textId="77777777" w:rsidR="0040454D" w:rsidRPr="005C35B0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CC13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2920DA82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6C6B6C64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16E3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E54C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5E8F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0EF99EDF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7B80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909A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4EA5356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E1B6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CF79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0BF4" w14:textId="77777777" w:rsidR="0040454D" w:rsidRPr="005C35B0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75EB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8FE3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060D74D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6E3064A9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905E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526B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BEC5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549F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2EBCB47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4C06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4937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7DF3" w14:textId="77777777" w:rsidR="0040454D" w:rsidRPr="005C35B0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AB3F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39C34CCE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1466482A" w14:textId="77777777" w:rsidR="0040454D" w:rsidRDefault="0040454D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381E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D4ADF8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B91D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8C50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BFCB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8358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130896D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14FE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01C2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3C352CC5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4B5F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5222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75AE94ED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393D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BDC9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C60C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A822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D7CC" w14:textId="77777777" w:rsidR="0040454D" w:rsidRDefault="0040454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C99E95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4E88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997D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38412155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9A50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C023" w14:textId="77777777" w:rsidR="0040454D" w:rsidRPr="00B85537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22BBC6B9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700A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F864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D61D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02CF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84BB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107E4E4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FF5B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2200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089B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FB65" w14:textId="77777777" w:rsidR="0040454D" w:rsidRPr="00B85537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0F8250C6" w14:textId="77777777" w:rsidR="0040454D" w:rsidRPr="00B85537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71CE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B650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0A07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7C5FAF1E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0669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D55D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A19CB9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503D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0874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7DB6313D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EEF7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52AD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4A7F5B43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FDD3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3968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15A2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D34C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F694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F1D823B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40454D" w14:paraId="3C83A2B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C4CE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FD16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5816FE32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AFC4" w14:textId="77777777" w:rsidR="0040454D" w:rsidRPr="005C35B0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9F63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6B9860BE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59AD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170B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C8A1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94D8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D978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01B9083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40454D" w14:paraId="541460B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32DC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F000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52A1EDD1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3F26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4E93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69BF38F6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3438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360A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F47B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B3CD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A43F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67510DB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3A08263A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77C5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7CE3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61EDCC68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979B" w14:textId="77777777" w:rsidR="0040454D" w:rsidRPr="005C35B0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0FBE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4138BE5F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0DE4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B354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6CA4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A23A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4BF5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D7DB61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40454D" w14:paraId="65F57A1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6100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265A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0D03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D60C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66BC7FC5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9A9B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17AE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5337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3920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59C9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455254C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B65F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05F9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7D46E26B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0F38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A400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5954082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9104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45D5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CE21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81FC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6AA8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3D8431C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DE92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2CF4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7B576308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2B4E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43D9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C6FA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5B48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B9AB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86CD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2A5C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26CD4A0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25E9BA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40454D" w14:paraId="51AEAD2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80E6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AB7B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026562CE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3981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B3FA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4B6F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D923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D833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F71E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0487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EFC8596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9D9D76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40454D" w14:paraId="326B480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AF2B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D8D7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09FB903E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4FBA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44B3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2B5C4E5C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0F36F644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562F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2DDA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E9CD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1CA3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77C6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B48C99B" w14:textId="77777777" w:rsidR="0040454D" w:rsidRDefault="0040454D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30D0EA6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0798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2923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F229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15EA" w14:textId="77777777" w:rsidR="0040454D" w:rsidRDefault="0040454D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7F7E9822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404C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726579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9FD5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9627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45F6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C881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8AC3B6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8733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8D30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184D463A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E61A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54C6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1D4C2E43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7D69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DA0B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BAFA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E0A3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A28F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4CF1D85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74D3C77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A2B5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D8FD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08773695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AF58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AC2C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02DDC85D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49FE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3D37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2A57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30C2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6490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75692E0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F4D5572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40454D" w14:paraId="203365C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CE6A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A7C7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48B84D17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565A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A338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74ED8417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6429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51D7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4985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57CB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F6D6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40454D" w14:paraId="522F4E6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7A3F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BA9F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49CA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B707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7011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24EE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6F64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1A42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2208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40454D" w14:paraId="2302619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4916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CD60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6CEAA36E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9EB6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6763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09D80E72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40AEE359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AACF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7E59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EA2F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DC59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22EB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6764A05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1DB8AC7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5AB6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B9D4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58FDF52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1672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DC18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699C65E6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18F3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E770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8043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7C9B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204C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B2BE338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40454D" w14:paraId="7E3544C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2CBF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8676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437E25FF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8C44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E45E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7616D7EA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6566302E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3E70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0D7A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E367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B758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650B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21301B5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2996710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B5AB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503D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1C4F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EEF8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04928BFF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5855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05766C2E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B20D623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C3C0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57B8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05CF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B97A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A6E5B50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44F4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F557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0D5B" w14:textId="77777777" w:rsidR="0040454D" w:rsidRPr="005C35B0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348C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7E3DCC8D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23DD3A6E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5584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3894B4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78AA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B8E0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15D0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7507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4E05022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C515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993C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6E23" w14:textId="77777777" w:rsidR="0040454D" w:rsidRPr="005C35B0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F84C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75AA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F6D6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6828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761D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F720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40454D" w14:paraId="5CBC75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6EE318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0AF924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04C9B9" w14:textId="77777777" w:rsidR="0040454D" w:rsidRPr="005C35B0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BB8A69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68B9AD91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448232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438EED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CF2757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24F737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2CE52D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60D447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0755A2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0B40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7170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3193B1B3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FBF8" w14:textId="77777777" w:rsidR="0040454D" w:rsidRPr="005C35B0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07B3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0F1B371F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529E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2D47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A0E9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D340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26D9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48E428C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409BEE65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391563FF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04A9F62C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40454D" w14:paraId="5875F5AF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F0EB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5225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79442922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F96F" w14:textId="77777777" w:rsidR="0040454D" w:rsidRPr="005C35B0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E95F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4358B761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E439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2C55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999C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E2B0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853B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3AA16C15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1ED4" w14:textId="77777777" w:rsidR="0040454D" w:rsidRDefault="0040454D" w:rsidP="0040454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8635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175+445</w:t>
            </w:r>
          </w:p>
          <w:p w14:paraId="3FDF54E7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FDDA" w14:textId="77777777" w:rsidR="0040454D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8F87" w14:textId="77777777" w:rsidR="0040454D" w:rsidRDefault="0040454D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61F20748" w14:textId="77777777" w:rsidR="0040454D" w:rsidRDefault="0040454D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3BCF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4832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7164" w14:textId="77777777" w:rsidR="0040454D" w:rsidRDefault="0040454D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F141" w14:textId="77777777" w:rsidR="0040454D" w:rsidRPr="00396332" w:rsidRDefault="0040454D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21FB" w14:textId="77777777" w:rsidR="0040454D" w:rsidRDefault="0040454D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DBC298F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5D4CFDC4" w14:textId="77777777" w:rsidR="0040454D" w:rsidRDefault="0040454D" w:rsidP="0002281B">
      <w:pPr>
        <w:pStyle w:val="Heading1"/>
        <w:spacing w:line="360" w:lineRule="auto"/>
      </w:pPr>
      <w:r>
        <w:t>LINIA 416</w:t>
      </w:r>
    </w:p>
    <w:p w14:paraId="6DB03C44" w14:textId="77777777" w:rsidR="0040454D" w:rsidRDefault="0040454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0454D" w14:paraId="6CAAC66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E468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2C3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24C9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F9D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2CB5067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37C50161" w14:textId="77777777" w:rsidR="0040454D" w:rsidRDefault="0040454D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C86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5EA29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0A71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628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9B5E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614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64D457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1C63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E53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74836F4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35B5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5A10" w14:textId="77777777" w:rsidR="0040454D" w:rsidRPr="00575A50" w:rsidRDefault="0040454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6439F4A6" w14:textId="77777777" w:rsidR="0040454D" w:rsidRDefault="0040454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602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1FA0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F3F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6FCB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C4DF" w14:textId="77777777" w:rsidR="0040454D" w:rsidRDefault="0040454D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8E4B5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4DC5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622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0EA3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845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4D38F01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1C5E917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A80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2E8086F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13C729D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A9C209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29A859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B1B1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CA3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5DA6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6F9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F83D29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E077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EE6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AF98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53A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0231FE8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52FF0D8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1DB62D7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F4A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6688EDB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2E140B6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52062F4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251A8B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1C2451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34E1E15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88FB4B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4A44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C34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896E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FB4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551915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CCDD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043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7CB6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492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67A6355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227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462F185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17C62EE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2902379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51ACC3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E3E0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BAF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ED6C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13F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AA9CE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40454D" w14:paraId="307A1673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D7DA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9BD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5230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AF1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D86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7862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169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2C3EF07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4174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BD6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62E1A9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012F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45E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D8D4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FBC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4FF5EFE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DB4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1403A">
              <w:rPr>
                <w:b/>
                <w:bCs/>
                <w:sz w:val="20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ACAE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604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9887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3BF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12+300 pana la varf R9</w:t>
            </w:r>
          </w:p>
        </w:tc>
      </w:tr>
      <w:tr w:rsidR="0040454D" w14:paraId="3D9DB1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4908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7E3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DFD0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096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876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9166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D01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09D4F57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1659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23A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4E7EA40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60BA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A61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60AFECF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6CD6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34E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818F9C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426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2D9B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520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8B4A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914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42BE62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0903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B6F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2953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0CA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60FD132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866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19B3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8F1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79E44B0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384F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0B8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3AB1D1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AEDB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BE6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28FF742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A905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03E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B257BB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5AF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CCF8" w14:textId="77777777" w:rsidR="0040454D" w:rsidRPr="00C4423F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01E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395A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347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5245E7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789D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F5E0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8038" w14:textId="77777777" w:rsidR="0040454D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C91F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B1D8FDD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F6D0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681F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4FF0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B2DB" w14:textId="77777777" w:rsidR="0040454D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6162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40454D" w14:paraId="5E8095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1677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B70A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AC02" w14:textId="77777777" w:rsidR="0040454D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BD77" w14:textId="77777777" w:rsidR="0040454D" w:rsidRDefault="0040454D" w:rsidP="00BF77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D4157EB" w14:textId="77777777" w:rsidR="0040454D" w:rsidRDefault="0040454D" w:rsidP="00BF77F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BC79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2939" w14:textId="77777777" w:rsidR="0040454D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638C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C4CE" w14:textId="77777777" w:rsidR="0040454D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EF9A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05EFDA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3B72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3AE3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F254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4E83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2DCFB2B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5298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9757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DAC4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7C46" w14:textId="77777777" w:rsidR="0040454D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78ED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01B37B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F973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9E8C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3EAC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0FD9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1B3EB6A0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D3D8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4FBD664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9AC3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FBE9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0803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4A5C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40454D" w14:paraId="052445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1E78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CE3E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5BC5F989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F4E1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3C18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5F03552F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DEA4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0900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3385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4C15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A881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62BB9E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2F11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883B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E5DF" w14:textId="77777777" w:rsidR="0040454D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7CD2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2B151D6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7EDF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FBDE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38BC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49E8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194E" w14:textId="77777777" w:rsidR="0040454D" w:rsidRPr="00620605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7BA35E1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D389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18A5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3EAC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FFF6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9F0520B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2305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6B67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4089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93D2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C725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9080A1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40454D" w14:paraId="142EE02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0AF1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AC20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02AB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390E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F55AD3F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1796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BD31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E9A0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7D62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05EC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890919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40454D" w14:paraId="34C9C2B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B486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6FE4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574B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AD71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61C8FAF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F8EE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61A7976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63C8" w14:textId="77777777" w:rsidR="0040454D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D2AC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D100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AF89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E0FFFF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40454D" w14:paraId="53521A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A6BD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8177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A625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B348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BEAA2D4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7868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FC02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A47A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CEA9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0A47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B7E98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44B5" w14:textId="77777777" w:rsidR="0040454D" w:rsidRDefault="0040454D" w:rsidP="004045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9ED6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2B5E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94C2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D5DA79F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7419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CE27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9DBC" w14:textId="77777777" w:rsidR="0040454D" w:rsidRDefault="0040454D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20F8" w14:textId="77777777" w:rsidR="0040454D" w:rsidRPr="00C4423F" w:rsidRDefault="0040454D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A4AF" w14:textId="77777777" w:rsidR="0040454D" w:rsidRDefault="0040454D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43+160 pana la calcai R14</w:t>
            </w:r>
          </w:p>
        </w:tc>
      </w:tr>
    </w:tbl>
    <w:p w14:paraId="02A1D970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5B194926" w14:textId="77777777" w:rsidR="0040454D" w:rsidRDefault="0040454D" w:rsidP="00380064">
      <w:pPr>
        <w:pStyle w:val="Heading1"/>
        <w:spacing w:line="360" w:lineRule="auto"/>
      </w:pPr>
      <w:r>
        <w:t>LINIA 500</w:t>
      </w:r>
    </w:p>
    <w:p w14:paraId="74182971" w14:textId="77777777" w:rsidR="0040454D" w:rsidRPr="00071303" w:rsidRDefault="0040454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0454D" w14:paraId="37DF796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D0CE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594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09D0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296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8875BF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BE1030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0E2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B542736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1BEF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671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6081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009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2160A5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38E9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FEBD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660F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3FA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26E4986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C077671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A1F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DEC930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9D1B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F0AC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C47C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A64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679D73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A52E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DB29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1237AB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17D1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914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4CC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F975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D9E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D83F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A94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0BF8D05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2016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D44B" w14:textId="77777777" w:rsidR="0040454D" w:rsidRDefault="0040454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1517" w14:textId="77777777" w:rsidR="0040454D" w:rsidRPr="00D33E71" w:rsidRDefault="0040454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F702" w14:textId="77777777" w:rsidR="0040454D" w:rsidRDefault="0040454D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F7E5" w14:textId="77777777" w:rsidR="0040454D" w:rsidRDefault="0040454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E2E2" w14:textId="77777777" w:rsidR="0040454D" w:rsidRDefault="0040454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D803" w14:textId="77777777" w:rsidR="0040454D" w:rsidRDefault="0040454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004B1C0" w14:textId="77777777" w:rsidR="0040454D" w:rsidRDefault="0040454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D13E" w14:textId="77777777" w:rsidR="0040454D" w:rsidRPr="00D33E71" w:rsidRDefault="0040454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FDBB" w14:textId="77777777" w:rsidR="0040454D" w:rsidRDefault="0040454D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3ADC2B2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788A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254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F317BF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DA9E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A1DB" w14:textId="77777777" w:rsidR="0040454D" w:rsidRPr="0008670B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04D532F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17CF908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824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6D28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541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2DC0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F836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:rsidRPr="00456545" w14:paraId="5BD994F7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24FB" w14:textId="77777777" w:rsidR="0040454D" w:rsidRPr="00456545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7D89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CE21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AE4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84A3E4B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AA0C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704A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B03B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B042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B23C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:rsidRPr="00456545" w14:paraId="7F11ECC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BA85" w14:textId="77777777" w:rsidR="0040454D" w:rsidRPr="00456545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64A6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F019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C6FA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7C61AC5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C904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62F1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6BC7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7BEB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E346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:rsidRPr="00456545" w14:paraId="52359E1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EA40" w14:textId="77777777" w:rsidR="0040454D" w:rsidRPr="00456545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8B5D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46E6134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C960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5EA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AB8693B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EA5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6A85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3267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7B34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2EF1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0454D" w:rsidRPr="00456545" w14:paraId="7E4F7CB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4161" w14:textId="77777777" w:rsidR="0040454D" w:rsidRPr="00456545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22B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94BD543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5A02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E36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1EFD198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9DD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2BFC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305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D63A875" w14:textId="77777777" w:rsidR="0040454D" w:rsidRPr="00456545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7535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50E4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306FE1D" w14:textId="77777777" w:rsidR="0040454D" w:rsidRPr="00A3090B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:rsidRPr="00456545" w14:paraId="25A78411" w14:textId="77777777" w:rsidTr="00B57D65">
        <w:trPr>
          <w:cantSplit/>
          <w:trHeight w:val="733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850C" w14:textId="77777777" w:rsidR="0040454D" w:rsidRPr="00456545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EDE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C13C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007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1C00E7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7FF75293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E27DAD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8939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2EDD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C859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2EBE61C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89AE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92F5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RV în trepte</w:t>
            </w:r>
          </w:p>
        </w:tc>
      </w:tr>
      <w:tr w:rsidR="0040454D" w:rsidRPr="00456545" w14:paraId="7557993E" w14:textId="77777777">
        <w:trPr>
          <w:cantSplit/>
          <w:trHeight w:val="786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4975" w14:textId="77777777" w:rsidR="0040454D" w:rsidRPr="00456545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D9B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C42D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E0D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7B6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7888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F05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79+930</w:t>
            </w:r>
          </w:p>
          <w:p w14:paraId="7270377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49C9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8C8C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:rsidRPr="00456545" w14:paraId="1C4AED1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DD2E" w14:textId="77777777" w:rsidR="0040454D" w:rsidRPr="00456545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F8B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5781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AD3B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03C813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A0C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064BF2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964F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FA16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1055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6DC3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90A65B" w14:textId="77777777" w:rsidR="0040454D" w:rsidRPr="005F21B7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0454D" w:rsidRPr="00456545" w14:paraId="26378D7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7042" w14:textId="77777777" w:rsidR="0040454D" w:rsidRPr="00456545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479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BE8E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2A3B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1CF1D7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ED7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F06DD0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E1E8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59F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67E0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C6DB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9F882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40454D" w:rsidRPr="00456545" w14:paraId="0D93036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291C" w14:textId="77777777" w:rsidR="0040454D" w:rsidRPr="00456545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DBF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161B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C3F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34653FAF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E076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5D7D81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1622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104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A21F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59B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810B1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0454D" w:rsidRPr="00456545" w14:paraId="380BA7E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CABB" w14:textId="77777777" w:rsidR="0040454D" w:rsidRPr="00456545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3DE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A154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DD0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93EE9E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EC2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190AA4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2C7F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D66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3E8D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A13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023D01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0EB2587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0454D" w:rsidRPr="00456545" w14:paraId="0F0795A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0610" w14:textId="77777777" w:rsidR="0040454D" w:rsidRPr="00456545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4FA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99BA51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7BBB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86C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6EF1817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921C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0FB9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CDA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C454D6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B0A1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D127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0BE14EFF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9191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2B1D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BD4C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C43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B9CF68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5C2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BFA672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055400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311A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5CE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EFE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2C4A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FC00E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1BA8418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B6A43B7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6B4A9C1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40454D" w14:paraId="719D831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461B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5FDC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63E6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346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6579EE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845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61DE76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4446CA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5E7C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C0D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EE5F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97AB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B436F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AAE66C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FA96BE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40454D" w14:paraId="6BDEFFA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D596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C49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46CB52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0F4F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17A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2B62B5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1AA919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ED3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D470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796C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E891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F5B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BC5A4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40454D" w14:paraId="4051C2F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5832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6EB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CEA930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B1D5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06C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D5CF3C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E99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67AB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FEF6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F650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37D3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34446E8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40454D" w14:paraId="6164E81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F406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3FAE" w14:textId="77777777" w:rsidR="0040454D" w:rsidRDefault="0040454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C437" w14:textId="77777777" w:rsidR="0040454D" w:rsidRDefault="0040454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28D4" w14:textId="77777777" w:rsidR="0040454D" w:rsidRDefault="0040454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175255C" w14:textId="77777777" w:rsidR="0040454D" w:rsidRDefault="0040454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F3D1" w14:textId="77777777" w:rsidR="0040454D" w:rsidRDefault="0040454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7803" w14:textId="77777777" w:rsidR="0040454D" w:rsidRDefault="0040454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D1D3" w14:textId="77777777" w:rsidR="0040454D" w:rsidRDefault="0040454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FEA511C" w14:textId="77777777" w:rsidR="0040454D" w:rsidRDefault="0040454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879F" w14:textId="77777777" w:rsidR="0040454D" w:rsidRPr="00D33E71" w:rsidRDefault="0040454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C08C" w14:textId="77777777" w:rsidR="0040454D" w:rsidRDefault="0040454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12D06FFD" w14:textId="77777777" w:rsidR="0040454D" w:rsidRDefault="0040454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40454D" w14:paraId="271C082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C5FD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77B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0757F2D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C24E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05FA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20D00EB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FA9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FD58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034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247F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E438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35EE019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3813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196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EB9536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347F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B31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9377A1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53B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7663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84D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F907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56BC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DDE584A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F334B2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27F2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2ED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5289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0B3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CE10937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459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9E0E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3DA6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236FCD9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C7E8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D62B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DFFF3A7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2E79B2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BA6A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4FC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1B8C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A1A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1DC3F3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105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D0A0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41E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E740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308E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2D10F2B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8375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FA3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F517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41A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58D9CC1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5FF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8E5B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E3D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39BA47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6E1F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8AC2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71BEB66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3AB0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5FB6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80A3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DDE8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3FDEE5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558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9CB8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0AB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1B4E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319D" w14:textId="77777777" w:rsidR="0040454D" w:rsidRPr="00534A55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D97294F" w14:textId="77777777" w:rsidR="0040454D" w:rsidRPr="00534A55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B1863EF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0454D" w14:paraId="2D1ED0B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049B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912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DBF5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2397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F0F2CA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B40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44F6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467D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214D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2C0F" w14:textId="77777777" w:rsidR="0040454D" w:rsidRPr="00534A55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FBB3847" w14:textId="77777777" w:rsidR="0040454D" w:rsidRPr="00534A55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C6AED4E" w14:textId="77777777" w:rsidR="0040454D" w:rsidRPr="00534A55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0454D" w14:paraId="0063F55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7878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4199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78A8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71F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1A3D026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287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E4A7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8D7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F951446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BFFC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F873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3927266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1932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600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55C6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7FCC" w14:textId="77777777" w:rsidR="0040454D" w:rsidRPr="000C4604" w:rsidRDefault="0040454D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7A1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DFB5E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C52330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C5F9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E7A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D7CB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76B0" w14:textId="77777777" w:rsidR="0040454D" w:rsidRPr="000C4604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3882604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40454D" w14:paraId="47399A5D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BA59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B10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A145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C476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F38A806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E11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2E51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9AE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1D7D36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12CC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0A07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64B6DD66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CA3D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419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52AA62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FD45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E948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59F1EE3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470B8F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C08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46EC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AEF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19E8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C8A0" w14:textId="77777777" w:rsidR="0040454D" w:rsidRPr="00BB30B6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84078D1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C67C9D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40454D" w14:paraId="2F3B0E6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76FB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6EB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8C7F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9D1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E0A0A4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B22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B89F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6A8D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854F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D243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144038A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A339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6359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3C87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CFC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4F4AD43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A94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C1C9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051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9DE879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7B19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5B7B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10C112C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36A1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C82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C708DC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F0F1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207F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84E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4073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4DE6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4D64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D131" w14:textId="77777777" w:rsidR="0040454D" w:rsidRPr="000C4604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40454D" w14:paraId="5196CFA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1FAF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54E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74C3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624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77B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8DCD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DCD9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49D2F79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091B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1A9E" w14:textId="77777777" w:rsidR="0040454D" w:rsidRPr="000C4604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40454D" w14:paraId="5F6576D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129C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B57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3ACE14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6AC9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5146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F0DC35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DE4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A183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F64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4AC096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D27D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CFBC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F7966B2" w14:textId="77777777" w:rsidR="0040454D" w:rsidRPr="006C1F61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CBA488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9DBF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967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D9D2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4CE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AD7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1BAE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AD8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697C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8D4C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47A6A68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DABB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E53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168578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9DE5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17F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E8D748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A34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AA0A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08A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543431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A153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AA12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BF741DE" w14:textId="77777777" w:rsidR="0040454D" w:rsidRPr="00D84BDE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D9076F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A04B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39A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777D44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1B6E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25E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8AFBC3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FF3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CEA5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739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7E63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72A8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49C8AA2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C235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502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E840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BCB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13772D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B5A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DAC9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0D3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CE6BEC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D2E8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E19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080CDC5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B3CD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9A6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81CC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310B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A9A6D3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479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C346F8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AD44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E306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FE13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EEC6" w14:textId="77777777" w:rsidR="0040454D" w:rsidRPr="00534C03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CD713E6" w14:textId="77777777" w:rsidR="0040454D" w:rsidRPr="00534C03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2231C9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40454D" w14:paraId="79EC1F9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EFBC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0259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6CDDE5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4017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8AB3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04FAE6B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445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C499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EE0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0B1A70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A63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706A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356EE6" w14:textId="77777777" w:rsidR="0040454D" w:rsidRPr="00D84BDE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1F1C2E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6409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93D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E43B8F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7F25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8283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F77ADC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D52DBD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056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C212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DFDD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0B63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903C" w14:textId="77777777" w:rsidR="0040454D" w:rsidRPr="001F07B1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C801B47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9A31F3A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40454D" w14:paraId="4CFC73F4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A853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6FF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1B37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E79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B6096AA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F4A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536EFC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87B4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E46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0481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833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8865B6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56C762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40454D" w14:paraId="0E83DF26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38AD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00F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EAF3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5E8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AE1D46A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98C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3582C4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E17B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1A4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F388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64C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0CCF61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57CC44F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0454D" w14:paraId="75EABF6F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5D1D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1719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F3C6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B6A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A9B796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BEE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83978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FA91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6A2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814A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C33B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B495F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40454D" w14:paraId="3C093C4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EBD3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EA1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AE5F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59AF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B609358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921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CD87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79C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8B70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F29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49AA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92E9B5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0454D" w14:paraId="3254806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59EC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878D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1DBE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BC9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31BD4E3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D9FC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8A5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E85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B07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7A51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223CF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40454D" w14:paraId="4A502D9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14AD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325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6F32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B14B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D378C2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4CA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ACD6B6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D04B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958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26E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30B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F96769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40454D" w14:paraId="5B002867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A0B4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C37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E27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A47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9EA0E8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D5D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E58AA6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FCD1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90CD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EF1F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72C6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3FC8C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F076D7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0454D" w14:paraId="7B648459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E916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B98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1CE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825E" w14:textId="77777777" w:rsidR="0040454D" w:rsidRPr="00AD0C48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763AEB" w14:textId="77777777" w:rsidR="0040454D" w:rsidRPr="00AD0C48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435C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B87C8C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835F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82A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B116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6BD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5FD313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317F47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EECBEE8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0454D" w14:paraId="0DA95F9C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41C4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EAB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91FA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E47C" w14:textId="77777777" w:rsidR="0040454D" w:rsidRDefault="004045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B603986" w14:textId="77777777" w:rsidR="0040454D" w:rsidRDefault="004045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58B804E" w14:textId="77777777" w:rsidR="0040454D" w:rsidRDefault="004045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3C5F3C5" w14:textId="77777777" w:rsidR="0040454D" w:rsidRPr="002532C4" w:rsidRDefault="0040454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B8B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15E5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EA0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ECE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FB4A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7232C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711ED1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55C1FA3A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40454D" w14:paraId="2D05E1DA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A3A9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68E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5B73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3134" w14:textId="77777777" w:rsidR="0040454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1217D58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708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04C1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1BA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CB90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159F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366B7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6C4F55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0454D" w14:paraId="4C88104C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45B4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FE9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4F95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E7B6" w14:textId="77777777" w:rsidR="0040454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11B1020" w14:textId="77777777" w:rsidR="0040454D" w:rsidRPr="0037264C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81C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92B2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786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E02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0E5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3EF4D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C434A5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0454D" w14:paraId="7C7F445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16E4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F62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2164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D065" w14:textId="77777777" w:rsidR="0040454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8988F15" w14:textId="77777777" w:rsidR="0040454D" w:rsidRPr="003A070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CAA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5BEF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E12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5C6E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9178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DD9A9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40454D" w14:paraId="48D88BD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19D2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612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3902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CB89" w14:textId="77777777" w:rsidR="0040454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27FF707" w14:textId="77777777" w:rsidR="0040454D" w:rsidRPr="00F401C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7A2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23DC20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F51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128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B431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9723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6103AA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71D66473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0454D" w14:paraId="53CFB01A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48F8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27F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E85A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9252" w14:textId="77777777" w:rsidR="0040454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1373485" w14:textId="77777777" w:rsidR="0040454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DE6BF44" w14:textId="77777777" w:rsidR="0040454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4B3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BA67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BC1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7A73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5B2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ADBF8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D99E41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0454D" w14:paraId="7462DC2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B14E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F1B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3D3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2580" w14:textId="77777777" w:rsidR="0040454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B137F42" w14:textId="77777777" w:rsidR="0040454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605E60F" w14:textId="77777777" w:rsidR="0040454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B57BA8B" w14:textId="77777777" w:rsidR="0040454D" w:rsidRPr="002532C4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525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D5F3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B40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47D6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A7A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363D8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6E3989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40454D" w14:paraId="2FE227B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E6EA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669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5DA8E0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B6EF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AE5D" w14:textId="77777777" w:rsidR="0040454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0D400D3" w14:textId="77777777" w:rsidR="0040454D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0306CBA" w14:textId="77777777" w:rsidR="0040454D" w:rsidRDefault="0040454D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FFC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3D0B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B61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B486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518B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D22BA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40454D" w14:paraId="07AE2CA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AD91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407C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A05A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6539" w14:textId="77777777" w:rsidR="0040454D" w:rsidRPr="002D1130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FE73550" w14:textId="77777777" w:rsidR="0040454D" w:rsidRPr="002D1130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3F536C6" w14:textId="77777777" w:rsidR="0040454D" w:rsidRPr="002D1130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154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4732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3EA6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B455F5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6764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2D6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6F026F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6BD438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5D363EA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9ACB66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1DDDE8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0454D" w14:paraId="28F9EF3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773C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0DD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D12A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0CDB" w14:textId="77777777" w:rsidR="0040454D" w:rsidRPr="002D1130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E3C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4329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2FF9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6722026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3097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E21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0454D" w14:paraId="35820C8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AB35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D9C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0BCC895" w14:textId="77777777" w:rsidR="0040454D" w:rsidRDefault="0040454D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E58E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41DE" w14:textId="77777777" w:rsidR="0040454D" w:rsidRPr="002D1130" w:rsidRDefault="0040454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ADD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539E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C2E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8837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6D8A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0454D" w14:paraId="77F91BD7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056F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593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E11B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BD4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43BFE1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A66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50D3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8A4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1857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AB2F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FD2F1E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3A9818B8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40454D" w14:paraId="1E345631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EE82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BE2D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B318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652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4C857CC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0EE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1C3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4113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6BD7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ED3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5978C0D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1E4B65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0454D" w14:paraId="1CBA2BC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51D1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ABB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A828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D92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DD97A9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24F6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C1F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F1D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5A04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F291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67E7778" w14:textId="77777777" w:rsidR="0040454D" w:rsidRPr="00CB3447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0454D" w14:paraId="0CE8B1A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74CB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611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9FC7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7401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2DEE149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CB7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5472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6670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0E21CC67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4C9B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B132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0454D" w14:paraId="0B52C7C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B32E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BF2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2EE4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98DF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5D199E1E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CF7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2D7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15E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A947A8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AD4A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9E1E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0BE9B2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CDDBEA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5E35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CCFB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C7C75BA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486C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27C8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079C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D181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EF91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863C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8FAE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0454D" w14:paraId="5698F47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1E12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94D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096C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3DE4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1C8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4AF886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EE2C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F982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BCE2" w14:textId="77777777" w:rsidR="0040454D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D69C" w14:textId="77777777" w:rsidR="0040454D" w:rsidRPr="004143AF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4AF8F9F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523F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0CA1" w14:textId="77777777" w:rsidR="0040454D" w:rsidRDefault="0040454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8335" w14:textId="77777777" w:rsidR="0040454D" w:rsidRPr="00D33E71" w:rsidRDefault="0040454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78E0" w14:textId="77777777" w:rsidR="0040454D" w:rsidRDefault="0040454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5F7DD13" w14:textId="77777777" w:rsidR="0040454D" w:rsidRDefault="0040454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087A" w14:textId="77777777" w:rsidR="0040454D" w:rsidRDefault="0040454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23B6" w14:textId="77777777" w:rsidR="0040454D" w:rsidRDefault="0040454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CC78" w14:textId="77777777" w:rsidR="0040454D" w:rsidRDefault="0040454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D8C9" w14:textId="77777777" w:rsidR="0040454D" w:rsidRDefault="0040454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4B8B" w14:textId="77777777" w:rsidR="0040454D" w:rsidRPr="004143AF" w:rsidRDefault="0040454D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0454D" w14:paraId="584E116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980F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4AEC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008D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D945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61100D0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EFBF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5777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4B5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4404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0726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0454D" w14:paraId="4BCD235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52AB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3114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A6A2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4A93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CC4E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C38C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AB65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0B3B4438" w14:textId="77777777" w:rsidR="0040454D" w:rsidRDefault="0040454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DBDA" w14:textId="77777777" w:rsidR="0040454D" w:rsidRPr="00D33E71" w:rsidRDefault="0040454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2D49" w14:textId="77777777" w:rsidR="0040454D" w:rsidRDefault="0040454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0454D" w14:paraId="522FC87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5219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3C1B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09A2CC67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30CF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412E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6E623C3A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77F4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A149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389A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1F92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03A6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0454D" w14:paraId="038CB44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D91E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189B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E1CD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5A1A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F076F30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52CF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CF40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B46D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7BD6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8A1A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6015F618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ECEB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BBE7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4F1602A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FD87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0ED1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3B8C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389C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8ED6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A399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0829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0454D" w14:paraId="65C06D4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D175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4E12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D6D6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C8D5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0C034DF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3045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9837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44F4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2FB8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489C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4AA082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061B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F932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E6A1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84CF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07FB644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29F6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D6CBB7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DD01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720A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BB14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D91D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49216F25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7E41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5A28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8281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5DC3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36DE5F1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422B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C62983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61C8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EB4E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EB46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B166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37A3F11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B729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55C5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310C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61F6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E241AF1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8410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194509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07A4156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D295CA0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6D364E8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D8A5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0CE8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E764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A944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B8698C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0B60384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1B1A8C2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40454D" w14:paraId="0324AD9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FEA9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642C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D077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2EF6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E716304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6D84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2B5C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2A0F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5FC8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6FCC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0454D" w14:paraId="07DF14D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5FF4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EA09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364E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42C7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0898A1B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2865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0E6476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DE6D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FA74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FB8D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07AC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097CE29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87A0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C0D7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EF65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AFC2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85B9CEA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852A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BC47306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1A7D940F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EA5C5FC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39C7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49FB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EEFD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1A5A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514401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5470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1765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34D7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E9F5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A472B47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2361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1DDF8E2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BA1DC3B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B8A8D04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9429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F490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01F8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4FC7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89D292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6291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19D5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F352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5CD8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CD68BF4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0667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7382" w14:textId="77777777" w:rsidR="0040454D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371D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3B2A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75C0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409DC1C0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C3C9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C5F8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8DAA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930B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5EDD023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789A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5D7408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3390058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CCEF49B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A8AA079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0458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7B43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8445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171F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5968273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B325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8ED2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FC36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6900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983067C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8297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4A8F88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227C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C3DE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E6CE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276F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36922CF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474D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206D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CC10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732E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1677EBC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AFAA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FE0DD88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7CE7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833B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5C0E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54F7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0774321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0A80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9344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451B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1FDD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D581476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715CF07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296B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BAAD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394B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BFCC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CEDF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E6A52F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06DB" w14:textId="77777777" w:rsidR="0040454D" w:rsidRDefault="0040454D" w:rsidP="004045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AE04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76C99A9A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0D44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C557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3AC97A11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A163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2A2F" w14:textId="77777777" w:rsidR="0040454D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1109" w14:textId="77777777" w:rsidR="0040454D" w:rsidRDefault="0040454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5672" w14:textId="77777777" w:rsidR="0040454D" w:rsidRPr="00D33E71" w:rsidRDefault="0040454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1488" w14:textId="77777777" w:rsidR="0040454D" w:rsidRDefault="0040454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FFD91FD" w14:textId="77777777" w:rsidR="0040454D" w:rsidRPr="00BA7DAE" w:rsidRDefault="0040454D" w:rsidP="000A5D7E">
      <w:pPr>
        <w:tabs>
          <w:tab w:val="left" w:pos="2748"/>
        </w:tabs>
        <w:rPr>
          <w:sz w:val="20"/>
        </w:rPr>
      </w:pPr>
    </w:p>
    <w:p w14:paraId="049EF5E2" w14:textId="77777777" w:rsidR="0040454D" w:rsidRDefault="0040454D" w:rsidP="00E7698F">
      <w:pPr>
        <w:pStyle w:val="Heading1"/>
        <w:spacing w:line="360" w:lineRule="auto"/>
      </w:pPr>
      <w:r>
        <w:t>LINIA 504</w:t>
      </w:r>
    </w:p>
    <w:p w14:paraId="614B7F3E" w14:textId="77777777" w:rsidR="0040454D" w:rsidRPr="00A16A49" w:rsidRDefault="0040454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0454D" w14:paraId="2324D06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6ACE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2F4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343DE42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785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EA2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F46F0D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996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3BAA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B45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11D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B4C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32240A1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2BA2E480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40454D" w14:paraId="300A8A4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BBD7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039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7558B10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6F0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476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68C2E42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B2C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0549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939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6FABF78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6F7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8F62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3AE121D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94CD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345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E752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013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22287F5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DBD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3874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701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1D91F3C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EA5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2661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43D9250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2F31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5A1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6F54344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D25F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4CD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0C45CFF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19F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F8A4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723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67BB4CA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68E1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3AC9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4A47E997" w14:textId="77777777" w:rsidR="0040454D" w:rsidRPr="00D0576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9E51B0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E39D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0416" w14:textId="77777777" w:rsidR="0040454D" w:rsidRDefault="0040454D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142371D3" w14:textId="77777777" w:rsidR="0040454D" w:rsidRDefault="0040454D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571D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B47F" w14:textId="77777777" w:rsidR="0040454D" w:rsidRDefault="0040454D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706D587B" w14:textId="77777777" w:rsidR="0040454D" w:rsidRDefault="0040454D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598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3B3B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2B6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3BD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339F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2D359E3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95B7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7F1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BD78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55A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3A6805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2596C08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FD7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8796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58A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3D0F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575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6A97545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7640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600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99E1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FC1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BDEF6C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931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F985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576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0BF1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DF0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40454D" w14:paraId="76C9808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C781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6C4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3736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F4D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B7C07C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C95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C27D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F6B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F49A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6B0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40454D" w14:paraId="14482BE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8F38" w14:textId="77777777" w:rsidR="0040454D" w:rsidRDefault="0040454D" w:rsidP="004045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23B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4106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697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6A3851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D08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603F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3A3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F879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0A4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740C3B3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0454D" w14:paraId="452B96C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34FC" w14:textId="77777777" w:rsidR="0040454D" w:rsidRDefault="0040454D" w:rsidP="004045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741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BB88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040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CF8868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471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7F6C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16F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0B0B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89A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40454D" w14:paraId="42375DD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B127" w14:textId="77777777" w:rsidR="0040454D" w:rsidRDefault="0040454D" w:rsidP="004045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02F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1A8C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2BA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65A616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E3E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5BE7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57A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837F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67F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40454D" w14:paraId="1A91C24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35FB" w14:textId="77777777" w:rsidR="0040454D" w:rsidRDefault="0040454D" w:rsidP="004045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CA7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B00A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38B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A83959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EA5F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42059E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66B3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B4E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B2AA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13E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FBD41C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40454D" w14:paraId="36A1E92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7DE7" w14:textId="77777777" w:rsidR="0040454D" w:rsidRDefault="0040454D" w:rsidP="004045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EBC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D124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0D2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C9A3D3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8652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E6FEBD9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F1E6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C70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C2B8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AD7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1167C0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40454D" w14:paraId="1AEF813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7754" w14:textId="77777777" w:rsidR="0040454D" w:rsidRDefault="0040454D" w:rsidP="004045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C7C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02DD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CAA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08A93D2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09FC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FC51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54E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25E081C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7427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D33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7D41CCF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C07D" w14:textId="77777777" w:rsidR="0040454D" w:rsidRDefault="0040454D" w:rsidP="004045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622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6C45B3C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C130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32C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6EDD6B5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8050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597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693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6386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0D0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18909B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AF6B" w14:textId="77777777" w:rsidR="0040454D" w:rsidRDefault="0040454D" w:rsidP="004045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8DF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EEE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5B5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5C9C39D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35D6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F72442F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9936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9A2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0650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08B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B57CF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40454D" w14:paraId="6B0B5BA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A653" w14:textId="77777777" w:rsidR="0040454D" w:rsidRDefault="0040454D" w:rsidP="0040454D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91F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C74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520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3B43935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498C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3AA4AA3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33B2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FD6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DB58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75A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4FEB8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40454D" w14:paraId="5FE89616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008C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C8B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BD64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85E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2FF21AA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5EC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81B0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252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8923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C52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38884C6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40454D" w14:paraId="07789C1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B570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75A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55B9A47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564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E03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519FC86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53B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58B6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380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2C66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264F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0465374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D2ED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A20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63DB5E1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EB05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232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7B5ED8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188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CDA2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8A7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673B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EE0A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269EAE6" w14:textId="77777777" w:rsidR="0040454D" w:rsidRPr="00D0576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F5ECF0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2BDC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7B2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38C4488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8BC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539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18DC32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E18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D0D5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5E9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66DA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822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55C90E5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928B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A52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7A47AE0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E264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D17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0867E85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467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114F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C18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B92C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AD1E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2BE3377" w14:textId="77777777" w:rsidR="0040454D" w:rsidRPr="00D0576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1CBA1A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A6C2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27F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4DA3C6C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CC43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E58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9AE646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661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640E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4AA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7D4E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E47D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F08705E" w14:textId="77777777" w:rsidR="0040454D" w:rsidRPr="00D0576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5FFD5C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BBBC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0D1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563AE80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395E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9E2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8ECBB5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3C7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9A3E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FD6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8A85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074E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962FFE6" w14:textId="77777777" w:rsidR="0040454D" w:rsidRPr="00D0576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B932A3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ED42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D3E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C6A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623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7DC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F6F0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1F2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8CA2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F38E" w14:textId="77777777" w:rsidR="0040454D" w:rsidRPr="00E03C2B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58933C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40454D" w14:paraId="0B04B87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3A51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2F3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56F6FE5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D28E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883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642FD49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347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CA97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EB6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D110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3126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2964C94" w14:textId="77777777" w:rsidR="0040454D" w:rsidRPr="00D0576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0B532E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5F1A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4E0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4CFC07E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6E0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BED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78AAE04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D6C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1384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818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D1F6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B3DD" w14:textId="77777777" w:rsidR="0040454D" w:rsidRPr="00E4349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F5D1BE6" w14:textId="77777777" w:rsidR="0040454D" w:rsidRPr="00E4349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02040EB7" w14:textId="77777777" w:rsidR="0040454D" w:rsidRPr="00E4349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40454D" w14:paraId="104281EA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EEFA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ECB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0D07517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4CF7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95A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975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A753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DB2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D291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BA08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79B6A1C" w14:textId="77777777" w:rsidR="0040454D" w:rsidRPr="00D0576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831538E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9FA5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76E3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0240C0E1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261F" w14:textId="77777777" w:rsidR="0040454D" w:rsidRPr="00D0473F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377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1A070C7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DA36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0DB1" w14:textId="77777777" w:rsidR="0040454D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06BE" w14:textId="77777777" w:rsidR="0040454D" w:rsidRDefault="004045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9B76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E232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F317A65" w14:textId="77777777" w:rsidR="0040454D" w:rsidRPr="00D0576C" w:rsidRDefault="004045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8574A0E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206A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5454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4B8F01D7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8174" w14:textId="77777777" w:rsidR="0040454D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0BA4" w14:textId="77777777" w:rsidR="0040454D" w:rsidRDefault="0040454D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7B887DDF" w14:textId="77777777" w:rsidR="0040454D" w:rsidRDefault="0040454D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D869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0C7C" w14:textId="77777777" w:rsidR="0040454D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D0CE" w14:textId="77777777" w:rsidR="0040454D" w:rsidRDefault="004045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4DEC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1D7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40454D" w14:paraId="5259F8E2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BD2D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22C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3A10949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3BF4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CF3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66B4471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726E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A738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1791" w14:textId="77777777" w:rsidR="0040454D" w:rsidRDefault="004045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D1D8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1FD6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9D242D0" w14:textId="77777777" w:rsidR="0040454D" w:rsidRPr="00D0576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8DD791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CF57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234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786D6EF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11B0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4E8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46965BD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258C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33C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B49C" w14:textId="77777777" w:rsidR="0040454D" w:rsidRDefault="0040454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918D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8FA4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6AF29A5" w14:textId="77777777" w:rsidR="0040454D" w:rsidRPr="00D0576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B12534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E1CF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B19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32EBD80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9364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11E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619FD6E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A7C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2050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89C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AD01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AFB2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091F936" w14:textId="77777777" w:rsidR="0040454D" w:rsidRPr="00D0576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DEEE68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8949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7BB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6FF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A8C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52E5D34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F22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C3B1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1FC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5A1A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5E40" w14:textId="77777777" w:rsidR="0040454D" w:rsidRPr="00423757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0E1FB00B" w14:textId="77777777" w:rsidR="0040454D" w:rsidRPr="00423757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0B153F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40454D" w14:paraId="2769C02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7AB9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CF1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94ED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0D5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2D4D496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A26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3D86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392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C0EC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EE35" w14:textId="77777777" w:rsidR="0040454D" w:rsidRPr="00F94F88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EE443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1FBCC1F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40454D" w14:paraId="21E45DE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6996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70C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38D2D24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6A1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4B2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2363A80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E97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3FCF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C50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C621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D45A" w14:textId="77777777" w:rsidR="0040454D" w:rsidRPr="00F94F88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D63951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659F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648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05B3216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3326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24A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5C81F69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475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713A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A6B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C92D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8A60" w14:textId="77777777" w:rsidR="0040454D" w:rsidRPr="004C419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1FE8C92" w14:textId="77777777" w:rsidR="0040454D" w:rsidRPr="00D0576C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4C7F00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0A83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332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7121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D28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998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A16908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3EB2C6B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B7DF4C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A246D2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6820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650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6E83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9CAA" w14:textId="77777777" w:rsidR="0040454D" w:rsidRPr="006E4685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A835FB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7D27" w14:textId="77777777" w:rsidR="0040454D" w:rsidRDefault="0040454D" w:rsidP="004045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27B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976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8CD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3A1F951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2E0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16FBDBF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E5B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D78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0A51" w14:textId="77777777" w:rsidR="0040454D" w:rsidRPr="00D0473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7D7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CFB5793" w14:textId="77777777" w:rsidR="0040454D" w:rsidRDefault="0040454D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316A0732" w14:textId="77777777" w:rsidR="0040454D" w:rsidRDefault="0040454D" w:rsidP="00EE4C95">
      <w:pPr>
        <w:pStyle w:val="Heading1"/>
        <w:spacing w:line="360" w:lineRule="auto"/>
      </w:pPr>
      <w:r>
        <w:t>LINIA 507</w:t>
      </w:r>
    </w:p>
    <w:p w14:paraId="4BA2E3E7" w14:textId="77777777" w:rsidR="0040454D" w:rsidRPr="006A4B24" w:rsidRDefault="0040454D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0454D" w14:paraId="7427E15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ED7C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7C5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350D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21F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255FBC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053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9636A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0580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C3C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E106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88D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616B62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1056FCA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0454D" w14:paraId="2BC7B90D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DF48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949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3620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2CF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5F4A4B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491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84881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E128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663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2088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CA5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5182EC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40454D" w14:paraId="1263A46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EE02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84B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2179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FE7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57DF1F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3BB7F0B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46F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714A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F6C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1FE8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E04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79955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40454D" w14:paraId="4FF2BA3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66FA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50F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42BC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F29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5E9EC7C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A12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DF95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3A7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7B57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9FB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352110F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E91B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7B9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F460DF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D92D32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64BCA81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310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B07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3D1E936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017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9975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0C2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D8C2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967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6EA529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66ED65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3E4A65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5D6D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FC3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8306BE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4A7FB5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2B623FE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4295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460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B68D2E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E4B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64C1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133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C2F4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D74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3D12B1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A6FF3B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C5884C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432D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CF5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7A9D2D1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FE1A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214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1F0DA2E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2B2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F3C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F28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0BF7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D90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6867430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14B8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C0C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79EFF7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9BA67C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4F2BC29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D6E7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3BE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74E0DA8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E73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8917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1C4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E9B3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2EF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7C8169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217716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410CD4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5AFA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173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7BA2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BE9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C98287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FCE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E392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18D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419B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AC0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F264C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40454D" w14:paraId="6A9B738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91E1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6A8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D9AC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80B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9C6AF3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B14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66E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ACC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17FD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47B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1D01D6D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40454D" w14:paraId="5C5897D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080B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78B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115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234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044F08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382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DFDA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8F4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6665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205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B44F7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40454D" w14:paraId="16B7EA1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DB43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701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A2AF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FC7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C39932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5B1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A794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A13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D3FB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40F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321A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364F2E8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0454D" w14:paraId="70F106F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95C1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CA5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043E1B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737043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74A9B0E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A8F2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1EB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0960FAF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CCA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4D4F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B39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137A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F99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282567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D3BF9F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A9DC4B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1F33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CFE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9F6ABB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727047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7EE339D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13E5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1EE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E7DF86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A23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22AB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02B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056A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92A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62A77D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6439AF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E3581E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3E8F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BAE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522430A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0607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1D7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6B1D959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F49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1A34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EC1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3F31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18E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4122CCB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6968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9E5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E24189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9D1668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5156151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FB79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4A0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3F34FD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3F7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1649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E3D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33A2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96F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410FFD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B32A64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6A8911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3BCE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37E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539AD7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0C02F0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57DA05D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46E6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C31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D1B310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A8D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3A82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6C4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FFCB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FA9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E77753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7D80E4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4FED98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C3EC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00C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13206D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73E696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505EB72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8DD0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504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F9BC82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729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CC12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C2F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D527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F50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4FF392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E3F7F2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D49071C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1DBC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7B4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1AF45A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C10295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730E598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4E7E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EA5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EDC497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8B7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116A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058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9C60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FFA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F291EA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789D1F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253D57F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AC38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9B4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2408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03F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492042B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6FD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C977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D5F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2DD5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0F7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0612568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2262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DAB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E9DC6B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5DD924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50419D4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DE27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2F7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517FC5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67F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3529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5C3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2FD4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91E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D7E675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54EAB6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E3C303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3C4D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1A9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EBC94D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3A6982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1927014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F217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020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68747D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203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4D87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029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5C4D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D7D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0FCC26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BBA899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6304D4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15E2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5FC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1D57B7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5EDF32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7495C2C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7108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10C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87D959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23F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5BFF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385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B221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893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88F963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781B60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FE6DAE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B158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6B0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3207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16D4" w14:textId="77777777" w:rsidR="0040454D" w:rsidRDefault="0040454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293862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566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0EF4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767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91AF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CF1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47207FE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D48A" w14:textId="77777777" w:rsidR="0040454D" w:rsidRDefault="0040454D" w:rsidP="004045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9F4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3FC3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002A" w14:textId="77777777" w:rsidR="0040454D" w:rsidRDefault="0040454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A1453D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B12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551E2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6581" w14:textId="77777777" w:rsidR="0040454D" w:rsidRPr="00E1695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EDA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7601" w14:textId="77777777" w:rsidR="0040454D" w:rsidRPr="002761C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04D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4D7B728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1EBB71E6" w14:textId="77777777" w:rsidR="0040454D" w:rsidRDefault="0040454D" w:rsidP="00D430CA">
      <w:pPr>
        <w:pStyle w:val="Heading1"/>
        <w:spacing w:line="360" w:lineRule="auto"/>
      </w:pPr>
      <w:r>
        <w:t>LINIA 510</w:t>
      </w:r>
    </w:p>
    <w:p w14:paraId="180D588D" w14:textId="77777777" w:rsidR="0040454D" w:rsidRDefault="0040454D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0454D" w14:paraId="51AB5067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E473" w14:textId="77777777" w:rsidR="0040454D" w:rsidRDefault="0040454D" w:rsidP="004045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F7B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82D8BC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6360" w14:textId="77777777" w:rsidR="0040454D" w:rsidRPr="003459D6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21C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C40F" w14:textId="77777777" w:rsidR="0040454D" w:rsidRDefault="0040454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66B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55B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16FC" w14:textId="77777777" w:rsidR="0040454D" w:rsidRPr="003459D6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A2B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2485A9F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36D62DE4" w14:textId="77777777" w:rsidR="0040454D" w:rsidRPr="00C8117C" w:rsidRDefault="0040454D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81C91D5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71AF" w14:textId="77777777" w:rsidR="0040454D" w:rsidRDefault="0040454D" w:rsidP="004045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207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340D" w14:textId="77777777" w:rsidR="0040454D" w:rsidRPr="003459D6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AC1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5853DDBE" w14:textId="77777777" w:rsidR="0040454D" w:rsidRPr="00673810" w:rsidRDefault="0040454D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AC80" w14:textId="77777777" w:rsidR="0040454D" w:rsidRPr="00673810" w:rsidRDefault="0040454D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623F" w14:textId="77777777" w:rsidR="0040454D" w:rsidRPr="00673810" w:rsidRDefault="0040454D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EA1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7BEF" w14:textId="77777777" w:rsidR="0040454D" w:rsidRPr="003459D6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3D0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40454D" w14:paraId="1D6A437A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731D" w14:textId="77777777" w:rsidR="0040454D" w:rsidRDefault="0040454D" w:rsidP="004045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1E7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89AE" w14:textId="77777777" w:rsidR="0040454D" w:rsidRPr="003459D6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B8D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2D4002A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9622" w14:textId="77777777" w:rsidR="0040454D" w:rsidRDefault="0040454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604F" w14:textId="77777777" w:rsidR="0040454D" w:rsidRPr="003459D6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74E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1F87" w14:textId="77777777" w:rsidR="0040454D" w:rsidRPr="003459D6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499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10AB6635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7F352154" w14:textId="77777777" w:rsidR="0040454D" w:rsidRDefault="0040454D" w:rsidP="007E1810">
      <w:pPr>
        <w:pStyle w:val="Heading1"/>
        <w:spacing w:line="360" w:lineRule="auto"/>
      </w:pPr>
      <w:r>
        <w:lastRenderedPageBreak/>
        <w:t>LINIA 511</w:t>
      </w:r>
    </w:p>
    <w:p w14:paraId="344C8781" w14:textId="77777777" w:rsidR="0040454D" w:rsidRPr="009B4FEF" w:rsidRDefault="0040454D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0454D" w14:paraId="6CA8319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4098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F42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CD4A" w14:textId="77777777" w:rsidR="0040454D" w:rsidRPr="00D33E71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8E8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73C108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FC4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8A45B6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4542A3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BE4034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9454" w14:textId="77777777" w:rsidR="0040454D" w:rsidRPr="00D33E71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5D1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1274" w14:textId="77777777" w:rsidR="0040454D" w:rsidRPr="00D33E71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BBB6" w14:textId="77777777" w:rsidR="0040454D" w:rsidRPr="009E7CE7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0454D" w14:paraId="67227E66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A301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25A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F5D2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7E4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71EDA03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4FA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7FE2821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FA5182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5BF7" w14:textId="77777777" w:rsidR="0040454D" w:rsidRPr="00F02EF7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F27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84A4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829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47C64D9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0631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584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243234E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2F5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85E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1F9CED6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531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EFFF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D94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A294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F8AE" w14:textId="77777777" w:rsidR="0040454D" w:rsidRPr="00193954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74F92138" w14:textId="77777777" w:rsidR="0040454D" w:rsidRPr="00176852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5A5AD1D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83EB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92D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B626" w14:textId="77777777" w:rsidR="0040454D" w:rsidRPr="002108A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B17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0F3E32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75E950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08E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E27BB4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548994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8771" w14:textId="77777777" w:rsidR="0040454D" w:rsidRPr="00F02EF7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F8E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A3AF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74C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538AFF0F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F053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823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08B8" w14:textId="77777777" w:rsidR="0040454D" w:rsidRPr="002108A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5B4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434083D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A3A8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7C062CDC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3F3E30B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0E59DEDD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6ACD" w14:textId="77777777" w:rsidR="0040454D" w:rsidRPr="00F02EF7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FBE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FCE5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B75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497686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D1B8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4F9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51B5" w14:textId="77777777" w:rsidR="0040454D" w:rsidRPr="002108A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530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2DB768A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5CC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9137A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A590" w14:textId="77777777" w:rsidR="0040454D" w:rsidRPr="00F02EF7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391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EE89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ED0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3420BF4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2F08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356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6EB0" w14:textId="77777777" w:rsidR="0040454D" w:rsidRPr="002108A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075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1DFC7CC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9E2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74FE" w14:textId="77777777" w:rsidR="0040454D" w:rsidRPr="00F02EF7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15E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32C2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0F4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78ACDE3F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FDBF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801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092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88C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216F77A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C4D825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A43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7F3FA76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F6AF" w14:textId="77777777" w:rsidR="0040454D" w:rsidRPr="00F02EF7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7B9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AF98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1C3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58CC15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0D6D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CFD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0CC7" w14:textId="77777777" w:rsidR="0040454D" w:rsidRPr="002108A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10A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5A24834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311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AB61" w14:textId="77777777" w:rsidR="0040454D" w:rsidRPr="00F02EF7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888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3FE3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E50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5C760EBB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36F7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62D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CC64" w14:textId="77777777" w:rsidR="0040454D" w:rsidRPr="002108A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DC9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31CE528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53414F2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540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4F6068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D6575C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86371F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1A17C61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D3B2" w14:textId="77777777" w:rsidR="0040454D" w:rsidRPr="00F02EF7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12C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4DB4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D93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72EB892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0549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83D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52B3" w14:textId="77777777" w:rsidR="0040454D" w:rsidRPr="002108A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927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61CC4B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FF1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084C" w14:textId="77777777" w:rsidR="0040454D" w:rsidRPr="00F02EF7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178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D681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EB8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15C2204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ABF3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77F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639F" w14:textId="77777777" w:rsidR="0040454D" w:rsidRPr="002108A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830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4C4B38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2CC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7EC4" w14:textId="77777777" w:rsidR="0040454D" w:rsidRPr="00F02EF7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DD6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88B1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9A5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761DD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63550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40454D" w14:paraId="72AE938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F2F8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E50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AAE3" w14:textId="77777777" w:rsidR="0040454D" w:rsidRPr="002108A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978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72C512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9AE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10A56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223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112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3DDD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3DA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52D47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40454D" w14:paraId="0DCF6AB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87C1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B09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2A2E" w14:textId="77777777" w:rsidR="0040454D" w:rsidRPr="002108A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0FB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34798C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A27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BB2AF5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6D5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CEA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4537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2E7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49686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37694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40454D" w14:paraId="12675EB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D939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402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7627" w14:textId="77777777" w:rsidR="0040454D" w:rsidRPr="002108A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7E2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BC14D2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A67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19C4" w14:textId="77777777" w:rsidR="0040454D" w:rsidRPr="00F02EF7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5BA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F621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3A9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69B55B6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8FD6" w14:textId="77777777" w:rsidR="0040454D" w:rsidRDefault="0040454D" w:rsidP="004045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DA2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336E" w14:textId="77777777" w:rsidR="0040454D" w:rsidRPr="002108A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E95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049808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569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0577" w14:textId="77777777" w:rsidR="0040454D" w:rsidRPr="00F02EF7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8BA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902A" w14:textId="77777777" w:rsidR="0040454D" w:rsidRPr="00BE2D76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820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D7F8196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19C32D45" w14:textId="77777777" w:rsidR="0040454D" w:rsidRDefault="0040454D" w:rsidP="00B86D21">
      <w:pPr>
        <w:pStyle w:val="Heading1"/>
        <w:spacing w:line="360" w:lineRule="auto"/>
      </w:pPr>
      <w:r>
        <w:t>LINIA 515</w:t>
      </w:r>
    </w:p>
    <w:p w14:paraId="6FAC7286" w14:textId="77777777" w:rsidR="0040454D" w:rsidRDefault="0040454D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40454D" w14:paraId="2B3C214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834E" w14:textId="77777777" w:rsidR="0040454D" w:rsidRDefault="0040454D" w:rsidP="004045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0E4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55852D9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95E8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D61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526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3B63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313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B6C5" w14:textId="77777777" w:rsidR="0040454D" w:rsidRPr="00412AB5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73A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3CD505BF" w14:textId="77777777" w:rsidR="0040454D" w:rsidRDefault="0040454D">
      <w:pPr>
        <w:spacing w:before="40" w:after="40" w:line="192" w:lineRule="auto"/>
        <w:ind w:right="57"/>
        <w:rPr>
          <w:sz w:val="20"/>
          <w:szCs w:val="20"/>
        </w:rPr>
      </w:pPr>
    </w:p>
    <w:p w14:paraId="3FC92FB6" w14:textId="77777777" w:rsidR="0040454D" w:rsidRDefault="0040454D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24381E6E" w14:textId="77777777" w:rsidR="0040454D" w:rsidRDefault="0040454D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40454D" w14:paraId="0B6786D5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161D" w14:textId="77777777" w:rsidR="0040454D" w:rsidRDefault="0040454D" w:rsidP="004045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1A3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CAD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F89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4E1717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67D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E19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93E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D40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7CA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1063E6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588C" w14:textId="77777777" w:rsidR="0040454D" w:rsidRDefault="0040454D" w:rsidP="004045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AB0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1AC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B39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7D147E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1F0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D0E1E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97847B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6652D8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2903DE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9B8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F34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864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FE5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E295F8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4432EB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40454D" w14:paraId="3A33406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4D39" w14:textId="77777777" w:rsidR="0040454D" w:rsidRDefault="0040454D" w:rsidP="004045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6B3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BDF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A3E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450743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1F2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F096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870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FDE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18D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0454D" w14:paraId="58FCC32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8807" w14:textId="77777777" w:rsidR="0040454D" w:rsidRDefault="0040454D" w:rsidP="004045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56A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090D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F1C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EAFC9D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454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3D72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E0C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26FD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94D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5E60F01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40E3" w14:textId="77777777" w:rsidR="0040454D" w:rsidRDefault="0040454D" w:rsidP="004045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2FE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E9C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E22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6F24368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C27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64F7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47F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F90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EFD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80E788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1039" w14:textId="77777777" w:rsidR="0040454D" w:rsidRDefault="0040454D" w:rsidP="004045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363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EDB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446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86C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0B1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2AA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4D3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0E1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CC5460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8360" w14:textId="77777777" w:rsidR="0040454D" w:rsidRDefault="0040454D" w:rsidP="004045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B36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477DFCE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9BA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4EC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0F8B301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B4B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E28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E28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6FB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FC1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03DBED5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A427" w14:textId="77777777" w:rsidR="0040454D" w:rsidRDefault="0040454D" w:rsidP="004045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358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28D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FE7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F3A3D0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2F2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AD1BD7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B5D5C7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EE9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E00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64F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BA8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72DBE10" w14:textId="77777777" w:rsidR="0040454D" w:rsidRDefault="0040454D" w:rsidP="00F232A2">
      <w:pPr>
        <w:spacing w:before="40" w:after="40" w:line="192" w:lineRule="auto"/>
        <w:ind w:right="57"/>
        <w:rPr>
          <w:sz w:val="20"/>
        </w:rPr>
      </w:pPr>
    </w:p>
    <w:p w14:paraId="5F37F016" w14:textId="77777777" w:rsidR="0040454D" w:rsidRDefault="0040454D" w:rsidP="00F04622">
      <w:pPr>
        <w:pStyle w:val="Heading1"/>
        <w:spacing w:line="360" w:lineRule="auto"/>
      </w:pPr>
      <w:r>
        <w:t>LINIA 600</w:t>
      </w:r>
    </w:p>
    <w:p w14:paraId="00025862" w14:textId="77777777" w:rsidR="0040454D" w:rsidRDefault="0040454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0454D" w14:paraId="4A9F342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59A7" w14:textId="77777777" w:rsidR="0040454D" w:rsidRDefault="0040454D" w:rsidP="004045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426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3F9058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7737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3FC9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05AF4D0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8D8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5634" w14:textId="77777777" w:rsidR="0040454D" w:rsidRPr="002F6CE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BA6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772F" w14:textId="77777777" w:rsidR="0040454D" w:rsidRPr="00C1413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1786" w14:textId="77777777" w:rsidR="0040454D" w:rsidRPr="009E2C90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65D243C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09D8" w14:textId="77777777" w:rsidR="0040454D" w:rsidRDefault="0040454D" w:rsidP="004045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947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6563496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131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34CD" w14:textId="77777777" w:rsidR="0040454D" w:rsidRDefault="0040454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91C5A38" w14:textId="77777777" w:rsidR="0040454D" w:rsidRDefault="0040454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BD3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64B0" w14:textId="77777777" w:rsidR="0040454D" w:rsidRPr="002F6CE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8F2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9AA3" w14:textId="77777777" w:rsidR="0040454D" w:rsidRPr="00C1413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3B26" w14:textId="77777777" w:rsidR="0040454D" w:rsidRPr="005D499E" w:rsidRDefault="0040454D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BE61C24" w14:textId="77777777" w:rsidR="0040454D" w:rsidRPr="009E2C90" w:rsidRDefault="0040454D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5491D1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0E8D" w14:textId="77777777" w:rsidR="0040454D" w:rsidRDefault="0040454D" w:rsidP="004045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137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20E6605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FEF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1766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C059891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DDD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B7E6" w14:textId="77777777" w:rsidR="0040454D" w:rsidRPr="002F6CE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E10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8CF3" w14:textId="77777777" w:rsidR="0040454D" w:rsidRPr="00C1413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18D9" w14:textId="77777777" w:rsidR="0040454D" w:rsidRPr="00DD03D3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0454D" w14:paraId="36D6C11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CB0A" w14:textId="77777777" w:rsidR="0040454D" w:rsidRDefault="0040454D" w:rsidP="004045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E88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FE67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6A50" w14:textId="77777777" w:rsidR="0040454D" w:rsidRDefault="0040454D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886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D5AC" w14:textId="77777777" w:rsidR="0040454D" w:rsidRPr="002F6CE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03E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5A6D" w14:textId="77777777" w:rsidR="0040454D" w:rsidRPr="00C1413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EE53" w14:textId="77777777" w:rsidR="0040454D" w:rsidRPr="00DD03D3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0454D" w14:paraId="4494056E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6301" w14:textId="77777777" w:rsidR="0040454D" w:rsidRDefault="0040454D" w:rsidP="004045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05A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6301E9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DD99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26C1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FF76A71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50F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B405" w14:textId="77777777" w:rsidR="0040454D" w:rsidRPr="002F6CE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2F0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32A1" w14:textId="77777777" w:rsidR="0040454D" w:rsidRPr="00C1413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1378" w14:textId="77777777" w:rsidR="0040454D" w:rsidRPr="005D499E" w:rsidRDefault="004045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29FB94A" w14:textId="77777777" w:rsidR="0040454D" w:rsidRPr="009E2C90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4249EF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139E" w14:textId="77777777" w:rsidR="0040454D" w:rsidRDefault="0040454D" w:rsidP="004045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904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3FCF13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CE0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B0BD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04D1B3B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4E5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653B" w14:textId="77777777" w:rsidR="0040454D" w:rsidRPr="002F6CE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850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AD2B" w14:textId="77777777" w:rsidR="0040454D" w:rsidRPr="00C1413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30FA" w14:textId="77777777" w:rsidR="0040454D" w:rsidRPr="005D20EA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0454D" w14:paraId="17E3A8C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5F43" w14:textId="77777777" w:rsidR="0040454D" w:rsidRDefault="0040454D" w:rsidP="004045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73C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C8F0BB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E37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3B9B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C987330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D60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78FF" w14:textId="77777777" w:rsidR="0040454D" w:rsidRPr="002F6CE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C02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791F" w14:textId="77777777" w:rsidR="0040454D" w:rsidRPr="00C1413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9C1E" w14:textId="77777777" w:rsidR="0040454D" w:rsidRPr="005D499E" w:rsidRDefault="004045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3C0D623" w14:textId="77777777" w:rsidR="0040454D" w:rsidRPr="009E2C90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A2A260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8647" w14:textId="77777777" w:rsidR="0040454D" w:rsidRDefault="0040454D" w:rsidP="004045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1D2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6D25F07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943F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0E93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6AEF0780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9B2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34E7" w14:textId="77777777" w:rsidR="0040454D" w:rsidRPr="002F6CE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5BC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F325" w14:textId="77777777" w:rsidR="0040454D" w:rsidRPr="00C1413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D231" w14:textId="77777777" w:rsidR="0040454D" w:rsidRPr="005D499E" w:rsidRDefault="004045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FC59676" w14:textId="77777777" w:rsidR="0040454D" w:rsidRPr="009E2C90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C7E9FD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A972" w14:textId="77777777" w:rsidR="0040454D" w:rsidRDefault="0040454D" w:rsidP="004045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382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424D23C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93EA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2CD4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17B1C365" w14:textId="77777777" w:rsidR="0040454D" w:rsidRDefault="0040454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AF4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98AB" w14:textId="77777777" w:rsidR="0040454D" w:rsidRPr="002F6CE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D79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FB31" w14:textId="77777777" w:rsidR="0040454D" w:rsidRPr="00C1413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6A15" w14:textId="77777777" w:rsidR="0040454D" w:rsidRPr="005D499E" w:rsidRDefault="004045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AE774F4" w14:textId="77777777" w:rsidR="0040454D" w:rsidRPr="009E2C90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7324D28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B85B" w14:textId="77777777" w:rsidR="0040454D" w:rsidRDefault="0040454D" w:rsidP="004045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3115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447FCB0B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4BB8" w14:textId="77777777" w:rsidR="0040454D" w:rsidRDefault="004045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D32C" w14:textId="77777777" w:rsidR="0040454D" w:rsidRDefault="004045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063D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4867" w14:textId="77777777" w:rsidR="0040454D" w:rsidRPr="002F6CED" w:rsidRDefault="004045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3CCF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9D2D" w14:textId="77777777" w:rsidR="0040454D" w:rsidRPr="00C14131" w:rsidRDefault="004045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A83B" w14:textId="77777777" w:rsidR="0040454D" w:rsidRDefault="0040454D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3D27B407" w14:textId="77777777" w:rsidR="0040454D" w:rsidRDefault="0040454D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40454D" w14:paraId="1303FAC7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BE7E" w14:textId="77777777" w:rsidR="0040454D" w:rsidRDefault="0040454D" w:rsidP="004045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9BC7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D705" w14:textId="77777777" w:rsidR="0040454D" w:rsidRPr="00C14131" w:rsidRDefault="004045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975D" w14:textId="77777777" w:rsidR="0040454D" w:rsidRDefault="004045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CEE7545" w14:textId="77777777" w:rsidR="0040454D" w:rsidRDefault="004045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B187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2248839A" w14:textId="77777777" w:rsidR="0040454D" w:rsidRDefault="0040454D" w:rsidP="0040454D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52ED72A7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A5443FC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1A27" w14:textId="77777777" w:rsidR="0040454D" w:rsidRPr="002F6CED" w:rsidRDefault="004045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0A88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DE5E" w14:textId="77777777" w:rsidR="0040454D" w:rsidRPr="00C14131" w:rsidRDefault="004045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A99E" w14:textId="77777777" w:rsidR="0040454D" w:rsidRDefault="004045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156816D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58BF" w14:textId="77777777" w:rsidR="0040454D" w:rsidRDefault="0040454D" w:rsidP="004045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508F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4821" w14:textId="77777777" w:rsidR="0040454D" w:rsidRPr="00C14131" w:rsidRDefault="004045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ED16" w14:textId="77777777" w:rsidR="0040454D" w:rsidRDefault="004045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56F2954" w14:textId="77777777" w:rsidR="0040454D" w:rsidRDefault="004045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5491482B" w14:textId="77777777" w:rsidR="0040454D" w:rsidRDefault="004045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6C7D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70F391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13CDAB0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8A0B" w14:textId="77777777" w:rsidR="0040454D" w:rsidRPr="002F6CED" w:rsidRDefault="004045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CEB8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3319" w14:textId="77777777" w:rsidR="0040454D" w:rsidRPr="00C14131" w:rsidRDefault="004045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2025" w14:textId="77777777" w:rsidR="0040454D" w:rsidRDefault="004045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0BC81206" w14:textId="77777777" w:rsidR="0040454D" w:rsidRDefault="004045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40454D" w14:paraId="094D215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2BD1" w14:textId="77777777" w:rsidR="0040454D" w:rsidRDefault="0040454D" w:rsidP="004045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D87A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9B36" w14:textId="77777777" w:rsidR="0040454D" w:rsidRPr="00C14131" w:rsidRDefault="004045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26C2" w14:textId="77777777" w:rsidR="0040454D" w:rsidRDefault="004045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0D5A689" w14:textId="77777777" w:rsidR="0040454D" w:rsidRDefault="0040454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A93E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7037056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71A7" w14:textId="77777777" w:rsidR="0040454D" w:rsidRPr="002F6CED" w:rsidRDefault="004045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E86A" w14:textId="77777777" w:rsidR="0040454D" w:rsidRDefault="0040454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EEB2" w14:textId="77777777" w:rsidR="0040454D" w:rsidRPr="00C14131" w:rsidRDefault="0040454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E162" w14:textId="77777777" w:rsidR="0040454D" w:rsidRDefault="0040454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6F054EBD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32D61A11" w14:textId="77777777" w:rsidR="0040454D" w:rsidRDefault="0040454D" w:rsidP="003C645F">
      <w:pPr>
        <w:pStyle w:val="Heading1"/>
        <w:spacing w:line="360" w:lineRule="auto"/>
      </w:pPr>
      <w:r>
        <w:t>LINIA 602</w:t>
      </w:r>
    </w:p>
    <w:p w14:paraId="5AB2D252" w14:textId="77777777" w:rsidR="0040454D" w:rsidRDefault="0040454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0454D" w14:paraId="4A3A3CB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6CF5" w14:textId="77777777" w:rsidR="0040454D" w:rsidRDefault="0040454D" w:rsidP="004045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AC5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512C44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55EC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03D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6B854E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CB94" w14:textId="77777777" w:rsidR="0040454D" w:rsidRPr="00406474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C64E" w14:textId="77777777" w:rsidR="0040454D" w:rsidRPr="00DA41E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7A8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E2B440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F3D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72C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E799AF3" w14:textId="77777777" w:rsidR="0040454D" w:rsidRPr="0007619C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FA398C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E344" w14:textId="77777777" w:rsidR="0040454D" w:rsidRDefault="0040454D" w:rsidP="004045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76A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6D3B5E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E7F1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CDC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2DF6B9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6176" w14:textId="77777777" w:rsidR="0040454D" w:rsidRPr="00406474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9FCA" w14:textId="77777777" w:rsidR="0040454D" w:rsidRPr="00DA41E4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03D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C491C5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F989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D9C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342AAE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28752B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12590F91" w14:textId="77777777" w:rsidR="0040454D" w:rsidRDefault="0040454D" w:rsidP="00857B52">
      <w:pPr>
        <w:pStyle w:val="Heading1"/>
        <w:spacing w:line="360" w:lineRule="auto"/>
      </w:pPr>
      <w:r>
        <w:t>LINIA 605</w:t>
      </w:r>
    </w:p>
    <w:p w14:paraId="7DB6F47B" w14:textId="77777777" w:rsidR="0040454D" w:rsidRDefault="0040454D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0454D" w14:paraId="1345FA3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0579" w14:textId="77777777" w:rsidR="0040454D" w:rsidRDefault="0040454D" w:rsidP="004045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D749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EDC0" w14:textId="77777777" w:rsidR="0040454D" w:rsidRPr="002C1631" w:rsidRDefault="004045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BDAF" w14:textId="77777777" w:rsidR="0040454D" w:rsidRDefault="004045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61DDC1BB" w14:textId="77777777" w:rsidR="0040454D" w:rsidRDefault="0040454D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1700" w14:textId="77777777" w:rsidR="0040454D" w:rsidRDefault="004045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BA51C57" w14:textId="77777777" w:rsidR="0040454D" w:rsidRDefault="004045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83CF812" w14:textId="77777777" w:rsidR="0040454D" w:rsidRDefault="004045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4605826F" w14:textId="77777777" w:rsidR="0040454D" w:rsidRDefault="004045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C97E" w14:textId="77777777" w:rsidR="0040454D" w:rsidRDefault="004045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D990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4DA4" w14:textId="77777777" w:rsidR="0040454D" w:rsidRPr="002C1631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6EBC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50DD35B0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DFBF" w14:textId="77777777" w:rsidR="0040454D" w:rsidRDefault="0040454D" w:rsidP="004045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9A33" w14:textId="77777777" w:rsidR="0040454D" w:rsidRDefault="004045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5B17" w14:textId="77777777" w:rsidR="0040454D" w:rsidRPr="002C1631" w:rsidRDefault="0040454D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3C8D" w14:textId="77777777" w:rsidR="0040454D" w:rsidRDefault="004045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70FDB3BB" w14:textId="77777777" w:rsidR="0040454D" w:rsidRDefault="004045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FADA" w14:textId="77777777" w:rsidR="0040454D" w:rsidRDefault="004045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E786905" w14:textId="77777777" w:rsidR="0040454D" w:rsidRDefault="004045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C61A6E8" w14:textId="77777777" w:rsidR="0040454D" w:rsidRDefault="004045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194CCDB4" w14:textId="77777777" w:rsidR="0040454D" w:rsidRDefault="004045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2771" w14:textId="77777777" w:rsidR="0040454D" w:rsidRDefault="0040454D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E49A" w14:textId="77777777" w:rsidR="0040454D" w:rsidRDefault="0040454D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DDE2" w14:textId="77777777" w:rsidR="0040454D" w:rsidRPr="002C1631" w:rsidRDefault="0040454D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FD32" w14:textId="77777777" w:rsidR="0040454D" w:rsidRDefault="0040454D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632E1B98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8890" w14:textId="77777777" w:rsidR="0040454D" w:rsidRDefault="0040454D" w:rsidP="004045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DE2C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FA00" w14:textId="77777777" w:rsidR="0040454D" w:rsidRPr="002C1631" w:rsidRDefault="004045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BECB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14A680E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DA18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669B20C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FE03C58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1877C879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6528EE4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68409EDC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121B5C8E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6603" w14:textId="77777777" w:rsidR="0040454D" w:rsidRDefault="004045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644C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7DF7" w14:textId="77777777" w:rsidR="0040454D" w:rsidRPr="002C1631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5C13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773B691C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7620" w14:textId="77777777" w:rsidR="0040454D" w:rsidRDefault="0040454D" w:rsidP="004045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96A5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1CE0" w14:textId="77777777" w:rsidR="0040454D" w:rsidRPr="002C1631" w:rsidRDefault="004045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6431" w14:textId="77777777" w:rsidR="0040454D" w:rsidRDefault="004045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E4562BA" w14:textId="77777777" w:rsidR="0040454D" w:rsidRDefault="0040454D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4986" w14:textId="77777777" w:rsidR="0040454D" w:rsidRDefault="004045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3EB645E3" w14:textId="77777777" w:rsidR="0040454D" w:rsidRDefault="0040454D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F5BF" w14:textId="77777777" w:rsidR="0040454D" w:rsidRDefault="004045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89E3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99B7" w14:textId="77777777" w:rsidR="0040454D" w:rsidRPr="002C1631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C990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08C38958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422C" w14:textId="77777777" w:rsidR="0040454D" w:rsidRDefault="0040454D" w:rsidP="004045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5425" w14:textId="77777777" w:rsidR="0040454D" w:rsidRDefault="0040454D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F832" w14:textId="77777777" w:rsidR="0040454D" w:rsidRPr="002C1631" w:rsidRDefault="0040454D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4719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2DF12EA6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625C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2A524EA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1485CF0C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6C64AF04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0B03" w14:textId="77777777" w:rsidR="0040454D" w:rsidRDefault="004045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54EB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ABB1" w14:textId="77777777" w:rsidR="0040454D" w:rsidRPr="002C1631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6390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3BA08267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BC86" w14:textId="77777777" w:rsidR="0040454D" w:rsidRDefault="0040454D" w:rsidP="004045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4C6D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D314" w14:textId="77777777" w:rsidR="0040454D" w:rsidRPr="002C1631" w:rsidRDefault="004045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8C2B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63D28A9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A979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56B44C6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F3A3426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75F0" w14:textId="77777777" w:rsidR="0040454D" w:rsidRDefault="004045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53C1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C53D" w14:textId="77777777" w:rsidR="0040454D" w:rsidRPr="002C1631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A2DB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2FB802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70E7" w14:textId="77777777" w:rsidR="0040454D" w:rsidRDefault="0040454D" w:rsidP="004045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0C55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FE7C" w14:textId="77777777" w:rsidR="0040454D" w:rsidRPr="002C1631" w:rsidRDefault="004045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9A36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447E82D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E907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5D293DA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4A7ED1A9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1476" w14:textId="77777777" w:rsidR="0040454D" w:rsidRDefault="004045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EB6E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987A" w14:textId="77777777" w:rsidR="0040454D" w:rsidRPr="002C1631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5F08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3416EB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7EF6" w14:textId="77777777" w:rsidR="0040454D" w:rsidRDefault="0040454D" w:rsidP="004045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6394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1828" w14:textId="77777777" w:rsidR="0040454D" w:rsidRPr="002C1631" w:rsidRDefault="004045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85E1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5D8BF04A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21C5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B26911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9D98" w14:textId="77777777" w:rsidR="0040454D" w:rsidRDefault="004045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CA0E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3C0D" w14:textId="77777777" w:rsidR="0040454D" w:rsidRPr="002C1631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84B6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15A9D8D4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450E" w14:textId="77777777" w:rsidR="0040454D" w:rsidRDefault="0040454D" w:rsidP="004045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2EE5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F2B7" w14:textId="77777777" w:rsidR="0040454D" w:rsidRPr="002C1631" w:rsidRDefault="004045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230E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3A01C25A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D0AE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217A92E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0C2413A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074CF6C3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EA33C28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8F8A" w14:textId="77777777" w:rsidR="0040454D" w:rsidRDefault="004045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8623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C0DB" w14:textId="77777777" w:rsidR="0040454D" w:rsidRPr="002C1631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9117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4D17A532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FCB5" w14:textId="77777777" w:rsidR="0040454D" w:rsidRDefault="0040454D" w:rsidP="004045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6E5E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D1FB" w14:textId="77777777" w:rsidR="0040454D" w:rsidRPr="002C1631" w:rsidRDefault="004045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6F1C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242378B7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BB8D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559FD79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B823" w14:textId="77777777" w:rsidR="0040454D" w:rsidRDefault="004045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04DB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4637" w14:textId="77777777" w:rsidR="0040454D" w:rsidRPr="002C1631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5AD0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F07141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3B85" w14:textId="77777777" w:rsidR="0040454D" w:rsidRDefault="0040454D" w:rsidP="004045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1451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2757" w14:textId="77777777" w:rsidR="0040454D" w:rsidRPr="002C1631" w:rsidRDefault="004045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0C20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3CF0E118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3BC4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119DD8A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0854E368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3BA4D264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D28165A" w14:textId="77777777" w:rsidR="0040454D" w:rsidRPr="00026A53" w:rsidRDefault="0040454D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543C" w14:textId="77777777" w:rsidR="0040454D" w:rsidRDefault="004045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5DF5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69E1" w14:textId="77777777" w:rsidR="0040454D" w:rsidRPr="002C1631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A976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314C2174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C849" w14:textId="77777777" w:rsidR="0040454D" w:rsidRDefault="0040454D" w:rsidP="004045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78E0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19D8" w14:textId="77777777" w:rsidR="0040454D" w:rsidRPr="002C1631" w:rsidRDefault="0040454D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3F99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56839909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E0EA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4ACB2109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6DBF40AA" w14:textId="77777777" w:rsidR="0040454D" w:rsidRDefault="0040454D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B743" w14:textId="77777777" w:rsidR="0040454D" w:rsidRDefault="0040454D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68C5" w14:textId="77777777" w:rsidR="0040454D" w:rsidRDefault="0040454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28D5" w14:textId="77777777" w:rsidR="0040454D" w:rsidRPr="002C1631" w:rsidRDefault="0040454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2FFE" w14:textId="77777777" w:rsidR="0040454D" w:rsidRDefault="004045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0AC347C" w14:textId="77777777" w:rsidR="0040454D" w:rsidRDefault="0040454D">
      <w:pPr>
        <w:spacing w:before="40" w:line="192" w:lineRule="auto"/>
        <w:ind w:right="57"/>
        <w:rPr>
          <w:sz w:val="20"/>
        </w:rPr>
      </w:pPr>
    </w:p>
    <w:p w14:paraId="63C01A6F" w14:textId="77777777" w:rsidR="0040454D" w:rsidRDefault="0040454D" w:rsidP="00870AF0">
      <w:pPr>
        <w:pStyle w:val="Heading1"/>
        <w:spacing w:line="360" w:lineRule="auto"/>
      </w:pPr>
      <w:r>
        <w:t>LINIA 609</w:t>
      </w:r>
    </w:p>
    <w:p w14:paraId="5BC3034B" w14:textId="77777777" w:rsidR="0040454D" w:rsidRDefault="0040454D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0454D" w14:paraId="2CB7D0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2E75" w14:textId="77777777" w:rsidR="0040454D" w:rsidRDefault="0040454D" w:rsidP="0040454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330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0B9A" w14:textId="77777777" w:rsidR="0040454D" w:rsidRPr="002409E9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E30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42EAFD8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15E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292C" w14:textId="77777777" w:rsidR="0040454D" w:rsidRPr="002409E9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1FD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CD3F" w14:textId="77777777" w:rsidR="0040454D" w:rsidRPr="002409E9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E3C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CF53D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74FD" w14:textId="77777777" w:rsidR="0040454D" w:rsidRDefault="0040454D" w:rsidP="0040454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DEE8" w14:textId="77777777" w:rsidR="0040454D" w:rsidRDefault="004045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51AF" w14:textId="77777777" w:rsidR="0040454D" w:rsidRPr="002409E9" w:rsidRDefault="004045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7388" w14:textId="77777777" w:rsidR="0040454D" w:rsidRDefault="004045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628ECA6C" w14:textId="77777777" w:rsidR="0040454D" w:rsidRDefault="0040454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7CE9" w14:textId="77777777" w:rsidR="0040454D" w:rsidRDefault="004045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AACB" w14:textId="77777777" w:rsidR="0040454D" w:rsidRPr="002409E9" w:rsidRDefault="004045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17C5" w14:textId="77777777" w:rsidR="0040454D" w:rsidRDefault="004045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BB3B" w14:textId="77777777" w:rsidR="0040454D" w:rsidRPr="002409E9" w:rsidRDefault="004045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9807" w14:textId="77777777" w:rsidR="0040454D" w:rsidRDefault="004045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5BDACD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91DC" w14:textId="77777777" w:rsidR="0040454D" w:rsidRDefault="0040454D" w:rsidP="0040454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96AA" w14:textId="77777777" w:rsidR="0040454D" w:rsidRDefault="004045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2B96C742" w14:textId="77777777" w:rsidR="0040454D" w:rsidRDefault="004045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FE1A" w14:textId="77777777" w:rsidR="0040454D" w:rsidRPr="002409E9" w:rsidRDefault="004045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FE17" w14:textId="77777777" w:rsidR="0040454D" w:rsidRDefault="0040454D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9F9C" w14:textId="77777777" w:rsidR="0040454D" w:rsidRDefault="004045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E2B0" w14:textId="77777777" w:rsidR="0040454D" w:rsidRPr="002409E9" w:rsidRDefault="004045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4A90" w14:textId="77777777" w:rsidR="0040454D" w:rsidRDefault="0040454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3ADF" w14:textId="77777777" w:rsidR="0040454D" w:rsidRPr="002409E9" w:rsidRDefault="0040454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5E91" w14:textId="77777777" w:rsidR="0040454D" w:rsidRDefault="0040454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4120A84" w14:textId="77777777" w:rsidR="0040454D" w:rsidRDefault="0040454D">
      <w:pPr>
        <w:spacing w:before="40" w:line="192" w:lineRule="auto"/>
        <w:ind w:right="57"/>
        <w:rPr>
          <w:sz w:val="20"/>
        </w:rPr>
      </w:pPr>
    </w:p>
    <w:p w14:paraId="3CE3C4D5" w14:textId="77777777" w:rsidR="0040454D" w:rsidRDefault="0040454D" w:rsidP="00DE3370">
      <w:pPr>
        <w:pStyle w:val="Heading1"/>
        <w:spacing w:line="360" w:lineRule="auto"/>
      </w:pPr>
      <w:r>
        <w:t>LINIA 610</w:t>
      </w:r>
    </w:p>
    <w:p w14:paraId="0902ED88" w14:textId="77777777" w:rsidR="0040454D" w:rsidRDefault="0040454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0454D" w14:paraId="6967B55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3F31" w14:textId="77777777" w:rsidR="0040454D" w:rsidRDefault="0040454D" w:rsidP="004045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0AE5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FA10" w14:textId="77777777" w:rsidR="0040454D" w:rsidRPr="00F81D6F" w:rsidRDefault="0040454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0FD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1E1087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C69F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88986FF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F0CB82F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602AADC" w14:textId="77777777" w:rsidR="0040454D" w:rsidRDefault="0040454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6DD8" w14:textId="77777777" w:rsidR="0040454D" w:rsidRPr="00F81D6F" w:rsidRDefault="0040454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F2F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3B4D" w14:textId="77777777" w:rsidR="0040454D" w:rsidRPr="00F81D6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EFC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343F2E2B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75B0" w14:textId="77777777" w:rsidR="0040454D" w:rsidRDefault="0040454D" w:rsidP="004045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CBC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B89C" w14:textId="77777777" w:rsidR="0040454D" w:rsidRPr="00F81D6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034D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E1B7784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D4E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29570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CFB58B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1883E4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F612" w14:textId="77777777" w:rsidR="0040454D" w:rsidRPr="00F81D6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E6E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22DC" w14:textId="77777777" w:rsidR="0040454D" w:rsidRPr="00F81D6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291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40454D" w14:paraId="5FFC429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FBEA" w14:textId="77777777" w:rsidR="0040454D" w:rsidRDefault="0040454D" w:rsidP="004045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271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349D" w14:textId="77777777" w:rsidR="0040454D" w:rsidRPr="00F81D6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43E7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5F8B8BA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41D3A02C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815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B9C7" w14:textId="77777777" w:rsidR="0040454D" w:rsidRPr="00F81D6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D2B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BFDA" w14:textId="77777777" w:rsidR="0040454D" w:rsidRPr="00F81D6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FF9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74BF0A5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40454D" w14:paraId="5D100F8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2B84" w14:textId="77777777" w:rsidR="0040454D" w:rsidRDefault="0040454D" w:rsidP="004045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66C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DC00" w14:textId="77777777" w:rsidR="0040454D" w:rsidRPr="00F81D6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C192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07BC225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09E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F8D353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740603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1B61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417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406D" w14:textId="77777777" w:rsidR="0040454D" w:rsidRPr="00F81D6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6E2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C31B3AB" w14:textId="77777777" w:rsidR="0040454D" w:rsidRPr="00C60E02" w:rsidRDefault="0040454D">
      <w:pPr>
        <w:tabs>
          <w:tab w:val="left" w:pos="3768"/>
        </w:tabs>
        <w:rPr>
          <w:sz w:val="20"/>
          <w:szCs w:val="20"/>
        </w:rPr>
      </w:pPr>
    </w:p>
    <w:p w14:paraId="1730DEF4" w14:textId="77777777" w:rsidR="0040454D" w:rsidRDefault="0040454D" w:rsidP="00BC435D">
      <w:pPr>
        <w:pStyle w:val="Heading1"/>
        <w:spacing w:line="360" w:lineRule="auto"/>
      </w:pPr>
      <w:r>
        <w:t>LINIA 613</w:t>
      </w:r>
    </w:p>
    <w:p w14:paraId="48E5FAD3" w14:textId="77777777" w:rsidR="0040454D" w:rsidRDefault="0040454D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0454D" w14:paraId="3798EE9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55BB" w14:textId="77777777" w:rsidR="0040454D" w:rsidRDefault="0040454D" w:rsidP="004045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C20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1FC61B6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1E7B" w14:textId="77777777" w:rsidR="0040454D" w:rsidRPr="00625463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02E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5928A79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45B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89AD" w14:textId="77777777" w:rsidR="0040454D" w:rsidRPr="00D8119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5F8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9CC9" w14:textId="77777777" w:rsidR="0040454D" w:rsidRPr="00D8119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887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65FB75B7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BC0E" w14:textId="77777777" w:rsidR="0040454D" w:rsidRDefault="0040454D" w:rsidP="004045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0F5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8DE5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510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402E396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EEE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56A3DC41" w14:textId="77777777" w:rsidR="0040454D" w:rsidRPr="00946438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8181" w14:textId="77777777" w:rsidR="0040454D" w:rsidRPr="00D8119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0E2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A5CB" w14:textId="77777777" w:rsidR="0040454D" w:rsidRPr="00D8119C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47A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44254CA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7ADFEAC2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4F9194A0" w14:textId="77777777" w:rsidR="0040454D" w:rsidRDefault="0040454D" w:rsidP="004F6534">
      <w:pPr>
        <w:pStyle w:val="Heading1"/>
        <w:spacing w:line="360" w:lineRule="auto"/>
      </w:pPr>
      <w:r>
        <w:t>LINIA 700</w:t>
      </w:r>
    </w:p>
    <w:p w14:paraId="1EFF8BFA" w14:textId="77777777" w:rsidR="0040454D" w:rsidRDefault="0040454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0454D" w14:paraId="0276DC4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C518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0A4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0AF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255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48D37A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76A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C9F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1F1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643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732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C6691C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C80B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1A9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5C4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138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EFCBB5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347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C1B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00D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FC6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8DE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DB12B4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EFC9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B4D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104C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0C4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2C0C88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64E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539C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2FA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264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C27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CF245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40454D" w14:paraId="11CC643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A27F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D753" w14:textId="77777777" w:rsidR="0040454D" w:rsidRDefault="0040454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6849" w14:textId="77777777" w:rsidR="0040454D" w:rsidRDefault="0040454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B042" w14:textId="77777777" w:rsidR="0040454D" w:rsidRDefault="0040454D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917E" w14:textId="77777777" w:rsidR="0040454D" w:rsidRPr="00E4222D" w:rsidRDefault="0040454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D996D7D" w14:textId="77777777" w:rsidR="0040454D" w:rsidRPr="00E4222D" w:rsidRDefault="0040454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20A0F4D" w14:textId="77777777" w:rsidR="0040454D" w:rsidRPr="00E4222D" w:rsidRDefault="0040454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6F9F456" w14:textId="77777777" w:rsidR="0040454D" w:rsidRDefault="0040454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485B" w14:textId="77777777" w:rsidR="0040454D" w:rsidRDefault="0040454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9EFA" w14:textId="77777777" w:rsidR="0040454D" w:rsidRDefault="0040454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C771" w14:textId="77777777" w:rsidR="0040454D" w:rsidRDefault="0040454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2619" w14:textId="77777777" w:rsidR="0040454D" w:rsidRDefault="0040454D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02A080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C20F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B41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4D5C56E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001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24D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CFB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2189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4E2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F4C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016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24F863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3AE0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9C0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F1E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604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2F9D40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953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33365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A022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28F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8C3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A0F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BACA28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AFD2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E71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B14D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91F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68CA28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853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5B1C2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BC7D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B81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0CEC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922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FF7CA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165E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019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F2C6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70B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829088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202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45EF651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C16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600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2E62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3BC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61B8B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84F6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725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940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6A1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92DF23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C7A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A1519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7AC4E40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B5C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018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BCCF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3B7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70314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A7F2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E58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342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7F6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DF83D3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E8F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2C62E7C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6961AE6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96B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902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A97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575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DFD11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0AD2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060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68C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73A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8BAA8B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F5D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AA31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146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D3BC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AED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DFAE8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A40E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733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05C9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ACB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9C6A0E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8F3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46DE0DE4" w14:textId="77777777" w:rsidR="0040454D" w:rsidRPr="00B401EA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C6A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0B4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5A0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204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F6362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7D16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907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903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0CB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3E4524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FF9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579AC60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DEA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538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52D6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DD4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05538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39CA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BBD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2A69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EB2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FD28F2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F19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6A00F17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75D7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8C8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EAB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044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40454D" w14:paraId="6CE86D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4AAF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FCD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4887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320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93FAE8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3A2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51F8E9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F4C6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44A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2DD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484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40454D" w14:paraId="4E297C6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B100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1FF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63AC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B8B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250232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1F4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33F9C2B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0FB054E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FB01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547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4F49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945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304DB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E28B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BCA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F117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CF7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14B575A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395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CF3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608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3AE5C67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4A0D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9C8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80191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3C48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A38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0269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33B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47A98F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74F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8F1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D55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6C4F899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9DB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B90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75C20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9D96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617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7071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559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D05B16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F97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086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E81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4AED472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18C9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9A8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D20CD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9232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337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8259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5E90" w14:textId="77777777" w:rsidR="0040454D" w:rsidRDefault="004045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40D65FB4" w14:textId="77777777" w:rsidR="0040454D" w:rsidRDefault="0040454D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485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3F2D6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31AC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583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3F4C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04E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84DD0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40454D" w14:paraId="3D62AE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E386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764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541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FAAF" w14:textId="77777777" w:rsidR="0040454D" w:rsidRDefault="004045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197B682" w14:textId="77777777" w:rsidR="0040454D" w:rsidRDefault="0040454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762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FF8C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67B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9B3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94B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105C0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DB3E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8EA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47D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5B7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3C05E11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EDD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3DF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50A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9AB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30F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1E25E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DD0C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098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36BA3BC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328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B6C4" w14:textId="77777777" w:rsidR="0040454D" w:rsidRDefault="0040454D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33066DA" w14:textId="77777777" w:rsidR="0040454D" w:rsidRDefault="0040454D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978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0A2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756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EEF1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723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0799D8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BD64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8B8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6803C7F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DCE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FD5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193B6BF1" w14:textId="77777777" w:rsidR="0040454D" w:rsidRPr="008A1A04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A9A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793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C4A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828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530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1FD7E4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1BCD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5C8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183E140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8BB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953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3E39196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120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7F2C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9DE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04AD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3A5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40454D" w14:paraId="45B138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7F9C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500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2142D38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3B6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02A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7A20ED3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B01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7E6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6FB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5BFC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A079" w14:textId="77777777" w:rsidR="0040454D" w:rsidRPr="00C20CA5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AD41833" w14:textId="77777777" w:rsidR="0040454D" w:rsidRPr="00EB107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C069F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214B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1CD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B28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F55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E3777C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FCD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65496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B08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851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667F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F73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F2EEF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C5A98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40454D" w14:paraId="3A49B0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6AAA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F13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1CFD08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D8A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8A6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975AEC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42BE802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2D2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2A96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6D0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33D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6CD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7DD6F388" w14:textId="77777777" w:rsidR="0040454D" w:rsidRPr="00C401D9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40454D" w14:paraId="67F4D5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8C3F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317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8CC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6D4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74F21A3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06E5105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1CAFC6F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063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092C7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0CE6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943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F8D2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46E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598F427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0454D" w14:paraId="593F51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D6F2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D33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9B8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6CD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974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7659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171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45C5906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2227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FE5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1CE447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372C57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02B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CD5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B9B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310BEBF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E1D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FADA16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604F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99C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5FE7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CBD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B65A46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88B9A3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927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426D703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B6E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1848" w14:textId="77777777" w:rsidR="0040454D" w:rsidRDefault="0040454D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6FD63F0" w14:textId="77777777" w:rsidR="0040454D" w:rsidRDefault="0040454D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C99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E37F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751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2FFF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183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6EB9F6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606E10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3E9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29F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30F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6A4E07F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69F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5E7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47F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1A137EF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3C6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BBCB" w14:textId="77777777" w:rsidR="0040454D" w:rsidRPr="00C20CA5" w:rsidRDefault="0040454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8903124" w14:textId="77777777" w:rsidR="0040454D" w:rsidRPr="00EB107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748CE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8DAD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094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C421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0FF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A683E0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9C9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A230A1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F78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5BE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2AF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509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15E12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6AA50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40454D" w14:paraId="6F7801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E617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BDE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F2B9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6D7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76B21E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8E0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AB2E2A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3CB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2C9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DE71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632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1A5CA6C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0454D" w14:paraId="158FF2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5637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7DF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E5A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AE2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84DE57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AAC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D6D202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ACB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EBC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541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AB1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1E547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9AB3F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03F6290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40454D" w14:paraId="4E3E2D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F5B2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9F2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88A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E39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B7CA93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AE9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8FEB9F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2499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D77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36C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A47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AD49F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B4F5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2B1E8E1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0454D" w14:paraId="7796E7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881F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F07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F1F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E69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767387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9A2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8B41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F6F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E822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180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B5B767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DBCC3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3135CA1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40454D" w14:paraId="1F1764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A307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40C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CD4F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151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9D2A81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201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53F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12A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73C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18C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4780CF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97346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1FC336B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40454D" w14:paraId="4D70D0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5250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AC4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7BE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4CA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120876E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7C5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24FB48A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864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55A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4EF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75B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60678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70120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40454D" w14:paraId="6021DB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6B9B" w14:textId="77777777" w:rsidR="0040454D" w:rsidRDefault="0040454D" w:rsidP="0040454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01C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516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EC2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09D996D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87D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7076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2B5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A07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137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13FB0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292ADC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0DE4066E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556FD622" w14:textId="77777777" w:rsidR="0040454D" w:rsidRDefault="0040454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E76AE65" w14:textId="77777777" w:rsidR="0040454D" w:rsidRDefault="0040454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0454D" w14:paraId="7EE28DE9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1C93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22F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6FB0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ACD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358C8B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E94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05CD40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43F1A3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70D6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B3E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AAC4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246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D55F5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B7FB0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E2614A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5F26391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0454D" w14:paraId="3241B2D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147C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C82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DB68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110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EA50B9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9BD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4557E9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EE61C4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BD3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BBC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4C87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E0B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E18D5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FF80E6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A4E8B4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0454D" w14:paraId="4DD2F51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4410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D38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C47F6D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B2E6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0EE0" w14:textId="77777777" w:rsidR="0040454D" w:rsidRDefault="0040454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7A781BE" w14:textId="77777777" w:rsidR="0040454D" w:rsidRDefault="0040454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0BB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814C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EB1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D12F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E443" w14:textId="77777777" w:rsidR="0040454D" w:rsidRPr="006A2576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5AC1B3FB" w14:textId="77777777" w:rsidR="0040454D" w:rsidRPr="006A2576" w:rsidRDefault="0040454D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42295A0" w14:textId="77777777" w:rsidR="0040454D" w:rsidRDefault="0040454D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1D96AC9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3925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119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CDA9CD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5C16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A77D" w14:textId="77777777" w:rsidR="0040454D" w:rsidRDefault="0040454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24A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D883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075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324E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CB0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7837FBC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65DC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765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FB719F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852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1FC0" w14:textId="77777777" w:rsidR="0040454D" w:rsidRDefault="0040454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DDC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94C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776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9394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355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125C8DD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197A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0D8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DD3B979" w14:textId="77777777" w:rsidR="0040454D" w:rsidRDefault="0040454D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25D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26A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150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D1F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658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8956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A94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3A74E79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44ED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DBD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11F933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2D42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E2E5" w14:textId="77777777" w:rsidR="0040454D" w:rsidRPr="001904F7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1B3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1DB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D92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039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725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40454D" w14:paraId="2234C8D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6FD7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63F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0B44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186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118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905C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0B7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743993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9E2B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856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6674999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0454D" w14:paraId="3EC8A86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ABAD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FD1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D2F3A4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E1F2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F74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1E8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63C1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A6A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14D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E00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0517EC3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C631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12AD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5E9F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E98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C6B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94C0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790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129848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862A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BF8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AAA050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78F074D" w14:textId="77777777" w:rsidR="0040454D" w:rsidRPr="00B56D0E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5872DD6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D7C4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240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4386E9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9B99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1E23" w14:textId="77777777" w:rsidR="0040454D" w:rsidRPr="00DA3842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119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7E6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509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B7DF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F25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1DE48C7" w14:textId="77777777" w:rsidR="0040454D" w:rsidRDefault="0040454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79ACB38" w14:textId="77777777" w:rsidR="0040454D" w:rsidRDefault="0040454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16CC097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FC94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A82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1910F8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369D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0D2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B05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0BDD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0CB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330C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55A9" w14:textId="77777777" w:rsidR="0040454D" w:rsidRPr="00175A24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408C01D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EDBF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8CF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BA855C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3A11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789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021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0B25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354E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A0EB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17F6" w14:textId="77777777" w:rsidR="0040454D" w:rsidRPr="00175A24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65FE88F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A91E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CD53" w14:textId="77777777" w:rsidR="0040454D" w:rsidRDefault="004045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B26F" w14:textId="77777777" w:rsidR="0040454D" w:rsidRDefault="0040454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1886" w14:textId="77777777" w:rsidR="0040454D" w:rsidRDefault="0040454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A58C278" w14:textId="77777777" w:rsidR="0040454D" w:rsidRDefault="0040454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3DC0" w14:textId="77777777" w:rsidR="0040454D" w:rsidRDefault="004045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32C585" w14:textId="77777777" w:rsidR="0040454D" w:rsidRDefault="004045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3FD5" w14:textId="77777777" w:rsidR="0040454D" w:rsidRDefault="0040454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90EB" w14:textId="77777777" w:rsidR="0040454D" w:rsidRDefault="0040454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463D" w14:textId="77777777" w:rsidR="0040454D" w:rsidRPr="001304AF" w:rsidRDefault="0040454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54D9" w14:textId="77777777" w:rsidR="0040454D" w:rsidRDefault="0040454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EFD5A3" w14:textId="77777777" w:rsidR="0040454D" w:rsidRDefault="0040454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E388A8" w14:textId="77777777" w:rsidR="0040454D" w:rsidRPr="00175A24" w:rsidRDefault="0040454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40454D" w14:paraId="14EBFF41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85AD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2EE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A497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300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72FBAC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920C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78DF40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950F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2F3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8DB1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BB2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EFD11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36085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0454D" w14:paraId="29FE5A5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12D1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AA3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45C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449A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A97A934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00E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085EBD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709A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8C5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4354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B06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1A274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2AFC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0454D" w14:paraId="2BCB474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3E15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5EE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C0DF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EA67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3E8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4AA2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0C48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8C1016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48DB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AB1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5B3646E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4CC9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7F8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3515274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F6C6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BA1B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962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EF58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DE0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C0CE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5CA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4B9104F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5299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932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CAEF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FA2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B36A75F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D55B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C68F46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EB81" w14:textId="77777777" w:rsidR="0040454D" w:rsidRPr="00CA307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8B87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A7D1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B46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318A3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0454D" w14:paraId="1E46DF0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C05D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5A59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A65C26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BA7D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3BC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6BC307E" w14:textId="77777777" w:rsidR="0040454D" w:rsidRPr="00180EA2" w:rsidRDefault="0040454D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F42A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D769" w14:textId="77777777" w:rsidR="0040454D" w:rsidRPr="00CA307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9D3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A75C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5B99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99DAFD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473170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0454D" w14:paraId="430A8D3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E815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226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B849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823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7764C9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8003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E069" w14:textId="77777777" w:rsidR="0040454D" w:rsidRPr="00CA307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F68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61DB55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A0F8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1AF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9B690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B1893CC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EACEC0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0454D" w14:paraId="320DDFA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6ACB" w14:textId="77777777" w:rsidR="0040454D" w:rsidRDefault="0040454D" w:rsidP="004045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A6FF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2F6B" w14:textId="77777777" w:rsidR="0040454D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1135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5DC095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A4A6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ADF3291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FA3E2B5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0150" w14:textId="77777777" w:rsidR="0040454D" w:rsidRPr="00CA3079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1F72" w14:textId="77777777" w:rsidR="0040454D" w:rsidRDefault="0040454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39E5" w14:textId="77777777" w:rsidR="0040454D" w:rsidRPr="001304AF" w:rsidRDefault="004045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EC18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C62FC2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122F38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4E64C67" w14:textId="77777777" w:rsidR="0040454D" w:rsidRPr="00B71446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9495059" w14:textId="77777777" w:rsidR="0040454D" w:rsidRDefault="0040454D">
      <w:pPr>
        <w:tabs>
          <w:tab w:val="left" w:pos="6382"/>
        </w:tabs>
        <w:rPr>
          <w:sz w:val="20"/>
        </w:rPr>
      </w:pPr>
    </w:p>
    <w:p w14:paraId="5A73E69D" w14:textId="77777777" w:rsidR="0040454D" w:rsidRDefault="0040454D" w:rsidP="00B52218">
      <w:pPr>
        <w:pStyle w:val="Heading1"/>
        <w:spacing w:line="360" w:lineRule="auto"/>
      </w:pPr>
      <w:r>
        <w:lastRenderedPageBreak/>
        <w:t>LINIA 704</w:t>
      </w:r>
    </w:p>
    <w:p w14:paraId="2B62F5C5" w14:textId="77777777" w:rsidR="0040454D" w:rsidRDefault="0040454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0454D" w14:paraId="3FA258C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4D27" w14:textId="77777777" w:rsidR="0040454D" w:rsidRDefault="0040454D" w:rsidP="004045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88B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0BC7B8A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D986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A5C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20676A5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0AC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7493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DDA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1FB6317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0A49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5AC1" w14:textId="77777777" w:rsidR="0040454D" w:rsidRPr="001467E0" w:rsidRDefault="004045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E7E557D" w14:textId="77777777" w:rsidR="0040454D" w:rsidRPr="00C00026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3910E7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99BF" w14:textId="77777777" w:rsidR="0040454D" w:rsidRDefault="0040454D" w:rsidP="004045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161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6B29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F90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102097E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D7001A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7A1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3380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6DF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A7D4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58D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7D36523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D2D3" w14:textId="77777777" w:rsidR="0040454D" w:rsidRDefault="0040454D" w:rsidP="004045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D75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497E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456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3A63906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8A8AA2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33A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117D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CC5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F176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285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50D1B59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37C4" w14:textId="77777777" w:rsidR="0040454D" w:rsidRDefault="0040454D" w:rsidP="004045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12C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1517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E10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1121BDC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67AB0D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2CB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C8BD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ED7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391C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A2F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82D1B9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317127" w14:textId="77777777" w:rsidR="0040454D" w:rsidRDefault="0040454D" w:rsidP="004045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973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2611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5B8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35CC2B1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49F142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4E5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5DE8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570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DDBE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78B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FEDA45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8917AD" w14:textId="77777777" w:rsidR="0040454D" w:rsidRDefault="0040454D" w:rsidP="004045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FFD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6C2BE91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F9A1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883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2A4F105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2D6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7573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9CF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3405521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9DA2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3DEC" w14:textId="77777777" w:rsidR="0040454D" w:rsidRPr="001467E0" w:rsidRDefault="004045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ACA5A0F" w14:textId="77777777" w:rsidR="0040454D" w:rsidRPr="008D7F2C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649F45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C5EACE" w14:textId="77777777" w:rsidR="0040454D" w:rsidRDefault="0040454D" w:rsidP="004045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B4D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4F9F1A9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943C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992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5283B22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707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4719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309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1EF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E61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575A295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2E8E9C" w14:textId="77777777" w:rsidR="0040454D" w:rsidRDefault="0040454D" w:rsidP="004045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BF9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607C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7F70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5F56D86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FD2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8B51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825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E3E7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D36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4A69A8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5A1B" w14:textId="77777777" w:rsidR="0040454D" w:rsidRDefault="0040454D" w:rsidP="004045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93A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33D4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400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4A31471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50A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0067A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EF45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0B1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A08A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9B8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6CA29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40454D" w14:paraId="74649B6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09CF" w14:textId="77777777" w:rsidR="0040454D" w:rsidRDefault="0040454D" w:rsidP="004045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F8B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F00F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25E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28D2AA9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7D9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9A57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D3F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CAAD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079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EC32C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40454D" w14:paraId="3E48A8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0D6A" w14:textId="77777777" w:rsidR="0040454D" w:rsidRDefault="0040454D" w:rsidP="004045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7D7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1B09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10F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67EE43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C73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8152E4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DEC5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F82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6F58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5CE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B322B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40454D" w14:paraId="03173D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13DA" w14:textId="77777777" w:rsidR="0040454D" w:rsidRDefault="0040454D" w:rsidP="004045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341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278C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089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06E584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B06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4025A3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31BE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3B9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C32F" w14:textId="77777777" w:rsidR="0040454D" w:rsidRPr="00E4080B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A5E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5FB7B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2DA89B8F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613A57B5" w14:textId="77777777" w:rsidR="0040454D" w:rsidRDefault="0040454D" w:rsidP="00D06EF4">
      <w:pPr>
        <w:pStyle w:val="Heading1"/>
        <w:spacing w:line="360" w:lineRule="auto"/>
      </w:pPr>
      <w:r>
        <w:t>LINIA 705</w:t>
      </w:r>
    </w:p>
    <w:p w14:paraId="1643A24F" w14:textId="77777777" w:rsidR="0040454D" w:rsidRDefault="0040454D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0454D" w14:paraId="5BB5110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6539" w14:textId="77777777" w:rsidR="0040454D" w:rsidRDefault="0040454D" w:rsidP="004045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223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066B37A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BB51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F99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0FF5675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E2C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BD05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4DE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2562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D65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77DC9357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3D4C" w14:textId="77777777" w:rsidR="0040454D" w:rsidRDefault="0040454D" w:rsidP="004045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661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1C60BC1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D2B7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82D5" w14:textId="77777777" w:rsidR="0040454D" w:rsidRDefault="0040454D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72C402BD" w14:textId="77777777" w:rsidR="0040454D" w:rsidRDefault="0040454D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F2E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B8C7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911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27A7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F4A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267E22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674A" w14:textId="77777777" w:rsidR="0040454D" w:rsidRDefault="0040454D" w:rsidP="004045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774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6A49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5E0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574B989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A290B4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893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34E5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E41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61AF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3EE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12B327D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27AF" w14:textId="77777777" w:rsidR="0040454D" w:rsidRDefault="0040454D" w:rsidP="004045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4E3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BEE4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170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35EC5E75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6C1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6FBA6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724EA12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D8A88E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DC81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269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4880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2CD2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C53FB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40454D" w14:paraId="7F3CB8E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D6C8" w14:textId="77777777" w:rsidR="0040454D" w:rsidRDefault="0040454D" w:rsidP="004045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635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D7CB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630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3EE097ED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2229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482C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B28C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9AB8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7A5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B4E18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40454D" w14:paraId="354ED5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67D6" w14:textId="77777777" w:rsidR="0040454D" w:rsidRDefault="0040454D" w:rsidP="004045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73C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215A715E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DA39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839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12580B4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767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4908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B2A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054A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94D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1DBD52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77B2" w14:textId="77777777" w:rsidR="0040454D" w:rsidRDefault="0040454D" w:rsidP="004045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C2A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7A366198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EC86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7E2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5CD4CE8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C10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0029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FDD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C584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63C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3F7C32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B1A1" w14:textId="77777777" w:rsidR="0040454D" w:rsidRDefault="0040454D" w:rsidP="004045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201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10ABF6F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EA20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8E4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5B0E7D5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E932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F489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0FA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3204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8DB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68A6C85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6281" w14:textId="77777777" w:rsidR="0040454D" w:rsidRDefault="0040454D" w:rsidP="004045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BBE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784DE92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4AE6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3498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224B794C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166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27D0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5D0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E417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FF7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40454D" w14:paraId="78CB55A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12EA" w14:textId="77777777" w:rsidR="0040454D" w:rsidRDefault="0040454D" w:rsidP="004045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7C4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26EF0DB4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736E" w14:textId="77777777" w:rsidR="0040454D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0FE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75D94C63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5DA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10CE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797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A0C6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9DF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67BFDEA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20EC" w14:textId="77777777" w:rsidR="0040454D" w:rsidRDefault="0040454D" w:rsidP="004045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CB7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33B34907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5402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889F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7CAA28E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331D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B4BB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3191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5407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6DE7" w14:textId="77777777" w:rsidR="0040454D" w:rsidRPr="00D84B80" w:rsidRDefault="0040454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E6F1D32" w14:textId="77777777" w:rsidR="0040454D" w:rsidRPr="00577556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B820D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990B" w14:textId="77777777" w:rsidR="0040454D" w:rsidRDefault="0040454D" w:rsidP="004045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210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B255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5326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3E8AC4B4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CA8F671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511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21D6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0A13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5424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CFB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E5C6970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916E" w14:textId="77777777" w:rsidR="0040454D" w:rsidRDefault="0040454D" w:rsidP="004045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08A6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7A0F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5C4E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64C8E16B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097CB1D9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7B7F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F16A50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2B885B3A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29208395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5F64B7D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2666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E8BB" w14:textId="77777777" w:rsidR="0040454D" w:rsidRDefault="0040454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00F6" w14:textId="77777777" w:rsidR="0040454D" w:rsidRPr="006A1A91" w:rsidRDefault="0040454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AB97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F4B1FA" w14:textId="77777777" w:rsidR="0040454D" w:rsidRDefault="0040454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2A45A835" w14:textId="77777777" w:rsidR="0040454D" w:rsidRPr="00454E32" w:rsidRDefault="0040454D">
      <w:pPr>
        <w:spacing w:before="40" w:after="40" w:line="192" w:lineRule="auto"/>
        <w:ind w:right="57"/>
        <w:rPr>
          <w:b/>
          <w:sz w:val="20"/>
        </w:rPr>
      </w:pPr>
    </w:p>
    <w:p w14:paraId="21F19891" w14:textId="77777777" w:rsidR="0040454D" w:rsidRDefault="0040454D" w:rsidP="00F0370D">
      <w:pPr>
        <w:pStyle w:val="Heading1"/>
        <w:spacing w:line="360" w:lineRule="auto"/>
      </w:pPr>
      <w:r>
        <w:t>LINIA 800</w:t>
      </w:r>
    </w:p>
    <w:p w14:paraId="4C76B85C" w14:textId="77777777" w:rsidR="0040454D" w:rsidRDefault="0040454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0454D" w14:paraId="7F75557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B786B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74FE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213A2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81FAC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983B9A9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680BB" w14:textId="77777777" w:rsidR="0040454D" w:rsidRDefault="004045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554D6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4537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3894C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70CDC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4A6280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CDF0B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58BF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7CDA2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BB8E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5A03297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1BC4D" w14:textId="77777777" w:rsidR="0040454D" w:rsidRDefault="004045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189C0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E51EF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A06BB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103A9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FB4BE9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B418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8E518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A488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9D4F1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BFAEBBA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23808" w14:textId="77777777" w:rsidR="0040454D" w:rsidRDefault="004045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C4F50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BAA0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5D1C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BD157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3ACC18" w14:textId="77777777" w:rsidR="0040454D" w:rsidRDefault="0040454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40454D" w:rsidRPr="00A8307A" w14:paraId="486EA52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062B9" w14:textId="77777777" w:rsidR="0040454D" w:rsidRPr="00A75A00" w:rsidRDefault="0040454D" w:rsidP="0040454D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83212" w14:textId="77777777" w:rsidR="0040454D" w:rsidRPr="00A8307A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58E5E" w14:textId="77777777" w:rsidR="0040454D" w:rsidRPr="00A8307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7DF9" w14:textId="77777777" w:rsidR="0040454D" w:rsidRPr="00A8307A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47A6C" w14:textId="77777777" w:rsidR="0040454D" w:rsidRDefault="004045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894738" w14:textId="77777777" w:rsidR="0040454D" w:rsidRDefault="004045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0C7E12D8" w14:textId="77777777" w:rsidR="0040454D" w:rsidRDefault="004045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BA59533" w14:textId="77777777" w:rsidR="0040454D" w:rsidRDefault="004045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B039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A6DB8" w14:textId="77777777" w:rsidR="0040454D" w:rsidRPr="00A8307A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02527" w14:textId="77777777" w:rsidR="0040454D" w:rsidRPr="00A8307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E25ED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01F05B" w14:textId="77777777" w:rsidR="0040454D" w:rsidRPr="00A8307A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40454D" w14:paraId="4B472B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B28C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80B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0735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5977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BFA0291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7AC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10C35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DBA4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DFC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57F1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B9A7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40454D" w14:paraId="75E114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8866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5E3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11F1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24FD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662FE0F7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428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7C2932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1E94FB4B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54792CD5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47B9D73F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3F836CF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35B3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DD5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EBE8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CC57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A20C3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E664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715B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8088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BE65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EC2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73BF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4458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3F06DBA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8C7A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E7C1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A298F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B2C2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8DC6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C1D8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37EF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BC1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C139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9B05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FD90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429F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8DA84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7D6F73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0454D" w14:paraId="414D53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A395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6B7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6485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E816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447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E579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1C02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7CC1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ADB1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CD0DE9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9B565E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0454D" w14:paraId="11F154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B44E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052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7E52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C3B7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189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8C9C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0D25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216E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3C6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EEDAD1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4D3B8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40454D" w14:paraId="0A31C9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D7BB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03C3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1997402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2315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D3B1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F8D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BA73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BB05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A8BA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AF6D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408301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A78F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D9F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8BDD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65BF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F64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426BE5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E042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2215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8539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D6D0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35D41D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171B6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0454D" w14:paraId="6877B7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35C2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423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4A2A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15B5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A2B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FCED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D26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D678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88A4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47ED9E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73B1C5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40454D" w14:paraId="145A83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100E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BE2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D80C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191A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E4F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C981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1CA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F9E5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A2E1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ED5FAB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7BD300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0454D" w14:paraId="0CCB78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3C40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6328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AB67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7F43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F5F3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ED01F2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0324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40D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2E61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461B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17908B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99F0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82B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DAD5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FF3C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6DF7832D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4225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5564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AFE7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5B36EAD6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FD3D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03C5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225E92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C1E4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0C76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F365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2C14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28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82E0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BDC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11BFD65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6C12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9A12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40454D" w14:paraId="43936D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DD9B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502F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F1602D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2EA0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8A43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19E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E25F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263C" w14:textId="77777777" w:rsidR="0040454D" w:rsidRDefault="0040454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1E9BC6D5" w14:textId="77777777" w:rsidR="0040454D" w:rsidRDefault="0040454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96BE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EE28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662BFA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6EA5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7733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AF67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CE06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33B7A39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9F77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925E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D69F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6D636D9F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6121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E5EA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63C7A1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3E47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094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C5D3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06DF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7C65CF9" w14:textId="77777777" w:rsidR="0040454D" w:rsidRPr="008B2519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8CA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C4E3F7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4EA7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20E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1026" w14:textId="77777777" w:rsidR="0040454D" w:rsidRPr="008D08DE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326F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0454D" w14:paraId="7DA97A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D28E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9E4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6CEBCE9B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FA09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EA23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4400368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533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6C26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E1B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29AF" w14:textId="77777777" w:rsidR="0040454D" w:rsidRPr="008D08DE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F040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12E86C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C404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BF92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1003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4A55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B6999D7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835B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0104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D0D2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5B5BE0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5BFE" w14:textId="77777777" w:rsidR="0040454D" w:rsidRPr="008D08DE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167C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746DCB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92A7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FA8B" w14:textId="77777777" w:rsidR="0040454D" w:rsidRDefault="004045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734D" w14:textId="77777777" w:rsidR="0040454D" w:rsidRPr="001161EA" w:rsidRDefault="004045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0B6B" w14:textId="77777777" w:rsidR="0040454D" w:rsidRDefault="0040454D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0076D56D" w14:textId="77777777" w:rsidR="0040454D" w:rsidRDefault="0040454D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69FF" w14:textId="77777777" w:rsidR="0040454D" w:rsidRDefault="004045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77D4CB4" w14:textId="77777777" w:rsidR="0040454D" w:rsidRDefault="004045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7E5E" w14:textId="77777777" w:rsidR="0040454D" w:rsidRPr="001161EA" w:rsidRDefault="004045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A1FB" w14:textId="77777777" w:rsidR="0040454D" w:rsidRDefault="004045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FF1D" w14:textId="77777777" w:rsidR="0040454D" w:rsidRPr="008D08DE" w:rsidRDefault="0040454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C8B6" w14:textId="77777777" w:rsidR="0040454D" w:rsidRDefault="0040454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40454D" w14:paraId="5BFA39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0DBA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7436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147+130</w:t>
            </w:r>
          </w:p>
          <w:p w14:paraId="432EF4B6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D3B0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0484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9062646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41F7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885B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ECF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8F43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BFA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liniile 6, 7, 8 în fir I Fetești - Ram. Borcea</w:t>
            </w:r>
          </w:p>
        </w:tc>
      </w:tr>
      <w:tr w:rsidR="0040454D" w14:paraId="46506E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9453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FFD5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5363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E1F9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40BB3D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EC5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76861A38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D008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75C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604F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8AB1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05499E4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78A0A7C0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40454D" w14:paraId="679731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1687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03D3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73C5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164D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C783142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8E0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E00A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A146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B267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E731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3E789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AD4C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1B3F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032C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8D2B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7CE90D2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BF33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1431EB8F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933B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26D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AE04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889F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422C4E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0CAA7F6F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40454D" w14:paraId="01624E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E50B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D03B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3D3A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B315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19424BD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4717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4E7E34C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17E7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CFA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5373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4BC0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29F0F2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0D58D8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191623A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40454D" w14:paraId="1E34DC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E661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F2E2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6656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C319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1CE9F94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B03B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D919B8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760F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014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F25A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5B6E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6F8B04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0454D" w14:paraId="4FC8DE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FF11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230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2366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DCD0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EFF12D1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D468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9CFB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251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EB3B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0F8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D2606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0454D" w14:paraId="67248B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1AF0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5828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F05D0B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FD89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5BEB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EDF169E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4F7399D8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C36B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B272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7956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9B61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A87D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4ED360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3094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3C0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0DCD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1B22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A9BC0E4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2443DDFF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3A1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052F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8F7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3050607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08B1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5973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68617C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51E3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232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0654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8DDF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772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1160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7ED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FEAF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4DBA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30C09D5B" w14:textId="77777777" w:rsidR="0040454D" w:rsidRDefault="0040454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40454D" w14:paraId="30503D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EB09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B6AD" w14:textId="77777777" w:rsidR="0040454D" w:rsidRDefault="0040454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CED0" w14:textId="77777777" w:rsidR="0040454D" w:rsidRPr="001161EA" w:rsidRDefault="0040454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AB5F" w14:textId="77777777" w:rsidR="0040454D" w:rsidRDefault="0040454D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42FD" w14:textId="77777777" w:rsidR="0040454D" w:rsidRDefault="0040454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B7E7" w14:textId="77777777" w:rsidR="0040454D" w:rsidRPr="001161EA" w:rsidRDefault="0040454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0A83" w14:textId="77777777" w:rsidR="0040454D" w:rsidRDefault="0040454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0528" w14:textId="77777777" w:rsidR="0040454D" w:rsidRDefault="0040454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8089" w14:textId="77777777" w:rsidR="0040454D" w:rsidRDefault="0040454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12E9D9AB" w14:textId="77777777" w:rsidR="0040454D" w:rsidRDefault="0040454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40454D" w14:paraId="243474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03F3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4E27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0DF215F2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AE59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401C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395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20F6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7375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0D2B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1745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0454D" w14:paraId="56E737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FE15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24C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96A7" w14:textId="77777777" w:rsidR="0040454D" w:rsidRPr="001161EA" w:rsidRDefault="004045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57EA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96E7E48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549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E8C124B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0EA6BC5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EBAA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B538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04BA" w14:textId="77777777" w:rsidR="0040454D" w:rsidRPr="001161EA" w:rsidRDefault="0040454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362D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350ED2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1E85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CE6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0EAB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8F22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8180376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A64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007DA90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FCAF95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53FB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987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676C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71AE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13375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7A4B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517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CB68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0196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3F9C929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F26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12D7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BAB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CF96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68C3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C9CE51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FCCC38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40454D" w14:paraId="3FD7EA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BF8B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08D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1087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E9C1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4E05B5E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FF36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A133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C843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AF04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363F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00CFE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76A8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DEB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5B4B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F7EF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7903B55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E58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2D20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055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6101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4140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B396D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54CC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F8A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7FF3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54FB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3091ADF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8FE3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DE1D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F8E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346C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D4CB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978AC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B35E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F30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C070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5664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1FEFBAB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9195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DF64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DD2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7171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BAD7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6EFFA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7E6F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4FB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5F85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600F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D7F0B20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5DDA7ED9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3BD3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E432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2423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219E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6823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AE67E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4CC6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FCC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541F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2B90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A45085B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6B1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327F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E863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E4EC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0C1A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53F72C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F3E0F87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40454D" w14:paraId="684E3B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CA4C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747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0256DAB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37ED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5C76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F1C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7A79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2E4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333A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1A15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2CAD01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B7E6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C34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6023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2284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E8E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14590D03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E1D0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CB78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8B70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4784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0B684D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40454D" w14:paraId="3293DD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05D3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2766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079B534B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128D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8ECE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37C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7C18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792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0EEF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B60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17012D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97E0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522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893E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CD6B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770C36B1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26A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96CA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71F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1B1D00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68B6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10B9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24DDA7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71A2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1A96" w14:textId="77777777" w:rsidR="0040454D" w:rsidRDefault="0040454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B1F3" w14:textId="77777777" w:rsidR="0040454D" w:rsidRPr="001161EA" w:rsidRDefault="0040454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9FBA" w14:textId="77777777" w:rsidR="0040454D" w:rsidRDefault="0040454D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845B" w14:textId="77777777" w:rsidR="0040454D" w:rsidRDefault="0040454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4C1C" w14:textId="77777777" w:rsidR="0040454D" w:rsidRPr="001161EA" w:rsidRDefault="0040454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98B9" w14:textId="77777777" w:rsidR="0040454D" w:rsidRDefault="0040454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6AB7FE25" w14:textId="77777777" w:rsidR="0040454D" w:rsidRDefault="0040454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C4E8" w14:textId="77777777" w:rsidR="0040454D" w:rsidRDefault="0040454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CE99" w14:textId="77777777" w:rsidR="0040454D" w:rsidRDefault="0040454D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0454D" w14:paraId="32ABD3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F95A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D4A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C8AA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F71A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AB7603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3B9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88E16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73CCB7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8F44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E0E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8092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3BC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C219DB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66DB5E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33FAAC2C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40454D" w14:paraId="4E7672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3655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1C98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B229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988D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9521E7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7C1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9FBB7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FC7A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C742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2165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E12F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273F7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7231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895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53CE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E752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48F454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158F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391B6A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5593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BCA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FFE5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CFC2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2E9364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BCA5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B66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14B7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9543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340195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8D98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3C9DB93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9D83BC5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779A98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169FD15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E252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5FE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C010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D552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10176D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E945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EB73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61CF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2389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91F072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2FA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5AB561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69B5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1036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97B8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5F3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64EAF2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C9D0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239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B7B6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9DE1" w14:textId="77777777" w:rsidR="0040454D" w:rsidRDefault="004045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7195A2" w14:textId="77777777" w:rsidR="0040454D" w:rsidRDefault="004045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39F9" w14:textId="77777777" w:rsidR="0040454D" w:rsidRPr="00F565BC" w:rsidRDefault="0040454D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36AE24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331C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872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8033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D682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0454D" w14:paraId="32EBE7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9CD9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F79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3B22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6FCD" w14:textId="77777777" w:rsidR="0040454D" w:rsidRDefault="004045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93ED41" w14:textId="77777777" w:rsidR="0040454D" w:rsidRDefault="0040454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B206" w14:textId="77777777" w:rsidR="0040454D" w:rsidRDefault="0040454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178118" w14:textId="77777777" w:rsidR="0040454D" w:rsidRDefault="0040454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6BA8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E246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73E5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D137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0454D" w14:paraId="7564E2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510C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FCF2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A39B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6D64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596760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A3B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6999002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6A5B" w14:textId="77777777" w:rsidR="0040454D" w:rsidRPr="001161EA" w:rsidRDefault="004045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DF6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458B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C388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CBC10AD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5D86F47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7B31B3A2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CC53A93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40454D" w14:paraId="6AB162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802A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A732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FE23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3770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B4C2C4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C0F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41826B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D910F0B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026C" w14:textId="77777777" w:rsidR="0040454D" w:rsidRPr="001161EA" w:rsidRDefault="004045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B296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1E07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BDFE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A9B61A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BBF4F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40454D" w14:paraId="777A3A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E5A4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961B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2EE6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0407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81252F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4F17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2F73" w14:textId="77777777" w:rsidR="0040454D" w:rsidRDefault="0040454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1FA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1698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740C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18DDE5C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3A981569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40454D" w14:paraId="6765A4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589B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01F6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F111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E394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CA98CC4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198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00290E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031A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C8B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3799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D2FC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5A3DBE53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BB5983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40454D" w14:paraId="7C0A6B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696B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54F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A6ED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BC45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A5D8BAB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E87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BA637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6087A413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5BCC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745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9954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1649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85EE881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40454D" w14:paraId="2B7945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3C34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6C8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8ED9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F4D2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009FBE5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77B4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B2A037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D1BB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B7F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7D8D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84BA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352D319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40454D" w14:paraId="07E12D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080F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106D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EB6F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BFE5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5EA5B02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AB212A7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499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D4EE7AB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90F1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5747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FD96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1F3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A62B8A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40454D" w14:paraId="01CC14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E4BF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61C2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184E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5775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AD0E54B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427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A811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5D3A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7E18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3AA7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42A1B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1D3E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93D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7D8D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6377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C168C85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9E5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DB2E4B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B4CF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4092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CC92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EB56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337559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A4DA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23AC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6D94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966A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B723D92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D471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D2DB0E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600F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ED39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9260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51A8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39DAB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9198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52C7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7EF8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F8C4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CF336AB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123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B3FF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2170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C3CA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111F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1DDB6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7361" w14:textId="77777777" w:rsidR="0040454D" w:rsidRDefault="0040454D" w:rsidP="004045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0B82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47B4" w14:textId="77777777" w:rsidR="0040454D" w:rsidRPr="001161EA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AE30" w14:textId="77777777" w:rsidR="0040454D" w:rsidRDefault="0040454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538F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72E8" w14:textId="77777777" w:rsidR="0040454D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25F2" w14:textId="77777777" w:rsidR="0040454D" w:rsidRDefault="0040454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6B89" w14:textId="77777777" w:rsidR="0040454D" w:rsidRPr="008D08DE" w:rsidRDefault="0040454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5092" w14:textId="77777777" w:rsidR="0040454D" w:rsidRDefault="0040454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1BA8E11" w14:textId="77777777" w:rsidR="0040454D" w:rsidRDefault="0040454D">
      <w:pPr>
        <w:spacing w:before="40" w:after="40" w:line="192" w:lineRule="auto"/>
        <w:ind w:right="57"/>
        <w:rPr>
          <w:sz w:val="20"/>
        </w:rPr>
      </w:pPr>
    </w:p>
    <w:p w14:paraId="6AB8985F" w14:textId="77777777" w:rsidR="0040454D" w:rsidRDefault="0040454D" w:rsidP="00FF5C69">
      <w:pPr>
        <w:pStyle w:val="Heading1"/>
        <w:spacing w:line="276" w:lineRule="auto"/>
      </w:pPr>
      <w:r>
        <w:t>LINIA 804</w:t>
      </w:r>
    </w:p>
    <w:p w14:paraId="46BA6FFE" w14:textId="77777777" w:rsidR="0040454D" w:rsidRDefault="0040454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0454D" w14:paraId="73EC20B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4A4C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3C73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A0DBE8C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F898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C31A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66D74CB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59FF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8C11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288A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1118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B331" w14:textId="77777777" w:rsidR="0040454D" w:rsidRPr="00436B1D" w:rsidRDefault="004045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40454D" w14:paraId="5263D17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C681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2698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692165FD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93C5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C5E2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0E3365C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374C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2A36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3E06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2EF1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A752" w14:textId="77777777" w:rsidR="0040454D" w:rsidRPr="00436B1D" w:rsidRDefault="004045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0454D" w14:paraId="71B7F54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033F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5E21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394F473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BF29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6A81" w14:textId="77777777" w:rsidR="0040454D" w:rsidRDefault="004045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A2E8BD7" w14:textId="77777777" w:rsidR="0040454D" w:rsidRDefault="004045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7AB2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B775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F792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5D60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14B4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0454D" w14:paraId="66E75BA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DEB1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F8CD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7485BBC4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529A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B64A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A3FEE48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F8E0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A1F8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A199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6A1C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9400" w14:textId="77777777" w:rsidR="0040454D" w:rsidRPr="00E25A4B" w:rsidRDefault="0040454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72BD06A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1921478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29B2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7551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4C89498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61EA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078E" w14:textId="77777777" w:rsidR="0040454D" w:rsidRDefault="004045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7E4993F" w14:textId="77777777" w:rsidR="0040454D" w:rsidRDefault="0040454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C460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8372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8DD3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9038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B9DE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0454D" w14:paraId="7B15D32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C8C7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3482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6499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27B5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6923AC5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2E5869C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EFDA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6E96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5C03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314D209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48CF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071D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CA19E1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5811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3B40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6BFBCD21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64BF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D3AC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DB7309F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37D11403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AF97F2B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0908ACA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05BB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A010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75E9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14EF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CB85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55FB11C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73A1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C5D2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FD6E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2D45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D936E67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BFF6A6B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0A26529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AB04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791E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445E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4F2CD7F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6B03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1ED2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5FA02EFD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5DE1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33C4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B46D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ABB6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F0F5789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A9DE441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8861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5EA0F8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189D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4D06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C11C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3885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20A7A28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9699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3AA2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B6B2488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3A6B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D982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36B4ABC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E78A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596D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583C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9AAA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2D52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40454D" w14:paraId="603CB6D5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226E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9DE4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99C1C0E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11F6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F224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2143EDF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CB26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5E59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6BC0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827C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B1CD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ABFEEE5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0454D" w14:paraId="58BAE68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FBF2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4256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E81CBC2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CE9C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F756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6596EB7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3F77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A207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D2A9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A1B8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E14A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1EDBEBB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0454D" w14:paraId="3C5037D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6D50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463F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0838A7E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F90A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B261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771DA21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5C9E1E1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CEB4FED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A66131C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28F7F51C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0824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262A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1857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777B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742A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4FF463ED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F37F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43A6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2287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6C1C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3C24A90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285E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205E83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A28D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E8B2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B6AD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E5AA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02C60FCF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6BA3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45AD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C242" w14:textId="77777777" w:rsidR="0040454D" w:rsidRPr="00A152FB" w:rsidRDefault="004045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3199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D358956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580C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99DA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23B3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6C43" w14:textId="77777777" w:rsidR="0040454D" w:rsidRPr="00F9444C" w:rsidRDefault="004045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FEE9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0454D" w14:paraId="70B943F2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1F8A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B27A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A9AA569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9972" w14:textId="77777777" w:rsidR="0040454D" w:rsidRPr="00A152FB" w:rsidRDefault="004045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775E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2F71987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3BB7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B5FF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BB4C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2D45" w14:textId="77777777" w:rsidR="0040454D" w:rsidRPr="00F9444C" w:rsidRDefault="004045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A808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471E70B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0454D" w14:paraId="1967DD05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888A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BFB9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BF1C86A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6ACB" w14:textId="77777777" w:rsidR="0040454D" w:rsidRPr="00A152FB" w:rsidRDefault="004045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B0E3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D799E59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AAC7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6417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B15A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B239" w14:textId="77777777" w:rsidR="0040454D" w:rsidRPr="00F9444C" w:rsidRDefault="004045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F717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6FD2B02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0454D" w14:paraId="0B2F0FF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D4DE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307F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6EE7" w14:textId="77777777" w:rsidR="0040454D" w:rsidRPr="00A152FB" w:rsidRDefault="004045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43A6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61D05D5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7DA5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061DE6F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2AB5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2830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8963" w14:textId="77777777" w:rsidR="0040454D" w:rsidRPr="00F9444C" w:rsidRDefault="0040454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6D89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BDE010D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DB393A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0454D" w14:paraId="3E404D6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F216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05CB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0161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CEC3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4BFF798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334C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C379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E322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1FF51AA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B714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6FAE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2131E3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A83BCD6" w14:textId="77777777" w:rsidR="0040454D" w:rsidRDefault="004045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F042D3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0454D" w14:paraId="0EAAB18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3D76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B7EC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D3B1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09FC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505FCD6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73FB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8B6703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9742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AF85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5490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EA95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B3440E7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40454D" w14:paraId="77BCE09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C9E2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B946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618E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8E75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F0EDA5E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4D5E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0DDA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4408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9B7A698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FE31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8A00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778E5EE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E7DB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73A2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756D4BC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03B1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7D82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059C6C2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2F2AD4D9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508B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9175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E862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B7E5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79D2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00C7E2C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C5AA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E234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9765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C181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BAB4B1A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56D0B19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923A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943B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A17B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247C3E0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3A32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777D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2180C2D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F8FB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7A1E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827BA6F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1B5A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1C2C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A7B7A9B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E1B761C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D5EF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E96B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A589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2F52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1942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0454D" w14:paraId="0F70FEE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2924" w14:textId="77777777" w:rsidR="0040454D" w:rsidRDefault="0040454D" w:rsidP="0040454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4542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E67D" w14:textId="77777777" w:rsidR="0040454D" w:rsidRPr="00A152FB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50BC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A68F193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7084D7F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EAB6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1F56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EA33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8C19D10" w14:textId="77777777" w:rsidR="0040454D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5670" w14:textId="77777777" w:rsidR="0040454D" w:rsidRPr="00F9444C" w:rsidRDefault="0040454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E88C" w14:textId="77777777" w:rsidR="0040454D" w:rsidRDefault="0040454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CEEC42B" w14:textId="77777777" w:rsidR="0040454D" w:rsidRDefault="0040454D" w:rsidP="00802827">
      <w:pPr>
        <w:spacing w:line="276" w:lineRule="auto"/>
        <w:ind w:right="57"/>
        <w:rPr>
          <w:sz w:val="20"/>
        </w:rPr>
      </w:pPr>
    </w:p>
    <w:p w14:paraId="36018304" w14:textId="77777777" w:rsidR="0040454D" w:rsidRDefault="004045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5826265" w14:textId="77777777" w:rsidR="00B7700E" w:rsidRDefault="00B770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270625" w14:textId="77777777" w:rsidR="00B7700E" w:rsidRDefault="00B770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AF36F94" w14:textId="77777777" w:rsidR="00B7700E" w:rsidRDefault="00B770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822F5D9" w14:textId="77777777" w:rsidR="00B7700E" w:rsidRDefault="00B770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62DC108" w14:textId="77777777" w:rsidR="00B7700E" w:rsidRDefault="00B770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71ED162" w14:textId="77777777" w:rsidR="00B7700E" w:rsidRDefault="00B770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C0B773D" w14:textId="77777777" w:rsidR="00B7700E" w:rsidRDefault="00B770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34EB33" w14:textId="77777777" w:rsidR="00B7700E" w:rsidRDefault="00B770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4D96182" w14:textId="77777777" w:rsidR="00B7700E" w:rsidRDefault="00B770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6139447" w14:textId="77777777" w:rsidR="00B7700E" w:rsidRPr="00C21F42" w:rsidRDefault="00B7700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30BF9CE" w14:textId="77777777" w:rsidR="0040454D" w:rsidRPr="00C21F42" w:rsidRDefault="004045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D7B4D5F" w14:textId="77777777" w:rsidR="0040454D" w:rsidRPr="00C21F42" w:rsidRDefault="0040454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E5400F6" w14:textId="77777777" w:rsidR="0040454D" w:rsidRPr="00C21F42" w:rsidRDefault="0040454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7B5DA33" w14:textId="77777777" w:rsidR="0040454D" w:rsidRDefault="0040454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680A1AF" w14:textId="77777777" w:rsidR="0040454D" w:rsidRPr="00C21F42" w:rsidRDefault="0040454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FC7712C" w14:textId="77777777" w:rsidR="0040454D" w:rsidRPr="00C21F42" w:rsidRDefault="0040454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14D5A1B" w14:textId="77777777" w:rsidR="0040454D" w:rsidRPr="00C21F42" w:rsidRDefault="0040454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F86B5B2" w14:textId="77777777" w:rsidR="0040454D" w:rsidRPr="00C21F42" w:rsidRDefault="0040454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946D9D" w:rsidRDefault="001513BB" w:rsidP="00946D9D"/>
    <w:sectPr w:rsidR="001513BB" w:rsidRPr="00946D9D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6663" w14:textId="77777777" w:rsidR="00DB3E34" w:rsidRDefault="00DB3E34">
      <w:r>
        <w:separator/>
      </w:r>
    </w:p>
  </w:endnote>
  <w:endnote w:type="continuationSeparator" w:id="0">
    <w:p w14:paraId="757BBD0E" w14:textId="77777777" w:rsidR="00DB3E34" w:rsidRDefault="00DB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1325" w14:textId="77777777" w:rsidR="00DB3E34" w:rsidRDefault="00DB3E34">
      <w:r>
        <w:separator/>
      </w:r>
    </w:p>
  </w:footnote>
  <w:footnote w:type="continuationSeparator" w:id="0">
    <w:p w14:paraId="598FA8A8" w14:textId="77777777" w:rsidR="00DB3E34" w:rsidRDefault="00DB3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4E99B4FF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875961">
      <w:rPr>
        <w:b/>
        <w:bCs/>
        <w:i/>
        <w:iCs/>
        <w:sz w:val="22"/>
      </w:rPr>
      <w:t>decada 11-20 martie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0BB593FB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875961">
      <w:rPr>
        <w:b/>
        <w:bCs/>
        <w:i/>
        <w:iCs/>
        <w:sz w:val="22"/>
      </w:rPr>
      <w:t>decada 11-20 martie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5B7Ss200EzsaoI5NTOhZ2rS2j4r6JdAqiVuJSC8ZlZqiclLY1ma4V52T5n2SGJdYW0MrVwUcw2F/E753b91GZw==" w:salt="/YwhBdOyWCdyFUxjYZvS+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46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54D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3D2C"/>
    <w:rsid w:val="00613E8D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44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961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6D9D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475F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00E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3E34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8C7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15788</Words>
  <Characters>89998</Characters>
  <Application>Microsoft Office Word</Application>
  <DocSecurity>0</DocSecurity>
  <Lines>749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2026-03-03T06:59:00Z</dcterms:created>
  <dcterms:modified xsi:type="dcterms:W3CDTF">2026-03-03T08:33:00Z</dcterms:modified>
</cp:coreProperties>
</file>