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6F4E" w14:textId="77777777" w:rsidR="005C0D2D" w:rsidRPr="00112589" w:rsidRDefault="005C0D2D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0AABD15" w14:textId="362096A4" w:rsidR="005C0D2D" w:rsidRPr="00112589" w:rsidRDefault="005C0D2D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6124C696" w14:textId="77777777" w:rsidR="005C0D2D" w:rsidRDefault="005C0D2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AE3615A" w14:textId="77777777" w:rsidR="005C0D2D" w:rsidRDefault="005C0D2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01A9302" w14:textId="77777777" w:rsidR="005C0D2D" w:rsidRDefault="005C0D2D">
      <w:pPr>
        <w:jc w:val="center"/>
        <w:rPr>
          <w:sz w:val="28"/>
        </w:rPr>
      </w:pPr>
    </w:p>
    <w:p w14:paraId="7686A158" w14:textId="77777777" w:rsidR="005C0D2D" w:rsidRDefault="005C0D2D">
      <w:pPr>
        <w:jc w:val="center"/>
        <w:rPr>
          <w:sz w:val="28"/>
        </w:rPr>
      </w:pPr>
    </w:p>
    <w:p w14:paraId="68C9F401" w14:textId="77777777" w:rsidR="005C0D2D" w:rsidRDefault="005C0D2D">
      <w:pPr>
        <w:jc w:val="center"/>
        <w:rPr>
          <w:sz w:val="28"/>
        </w:rPr>
      </w:pPr>
    </w:p>
    <w:p w14:paraId="26A2BCB5" w14:textId="77777777" w:rsidR="005C0D2D" w:rsidRDefault="005C0D2D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C2E2646" w14:textId="77777777" w:rsidR="005C0D2D" w:rsidRDefault="005C0D2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217F1FF3" w14:textId="77777777" w:rsidR="005C0D2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983B45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4F982EC" w14:textId="77777777" w:rsidR="005C0D2D" w:rsidRDefault="005C0D2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32062D1" w14:textId="77777777" w:rsidR="005C0D2D" w:rsidRDefault="005C0D2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5C7B9F8D" w14:textId="77777777" w:rsidR="005C0D2D" w:rsidRPr="00304457" w:rsidRDefault="005C0D2D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DA4C3D6" w14:textId="77777777" w:rsidR="005C0D2D" w:rsidRDefault="005C0D2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C0D2D" w14:paraId="3AFA5A4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4F99388" w14:textId="77777777" w:rsidR="005C0D2D" w:rsidRDefault="005C0D2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59D7104" w14:textId="77777777" w:rsidR="005C0D2D" w:rsidRDefault="005C0D2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4059187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4ACB13F" w14:textId="77777777" w:rsidR="005C0D2D" w:rsidRDefault="005C0D2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018A97D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D2ACD97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1E07FF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125CFED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2A68E8B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AB71CFF" w14:textId="77777777" w:rsidR="005C0D2D" w:rsidRDefault="005C0D2D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DE04CCF" w14:textId="77777777" w:rsidR="005C0D2D" w:rsidRDefault="005C0D2D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0EFA0CD" w14:textId="77777777" w:rsidR="005C0D2D" w:rsidRDefault="005C0D2D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3F8BF34" w14:textId="77777777" w:rsidR="005C0D2D" w:rsidRDefault="005C0D2D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8CBE27D" w14:textId="77777777" w:rsidR="005C0D2D" w:rsidRDefault="005C0D2D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0BCC2E1" w14:textId="77777777" w:rsidR="005C0D2D" w:rsidRDefault="005C0D2D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48D1A09" w14:textId="77777777" w:rsidR="005C0D2D" w:rsidRDefault="005C0D2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42CC57A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4A0BD0D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5816C7F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12C16A3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36D1E2A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C2B1EE0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D4C6D9D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815EBCB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03705C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C0D2D" w14:paraId="2558023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16736DB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FB04533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85BA6F9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F215215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C56CF3C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959284F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C6C2DBF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D23EA6E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5E542F9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7470918" w14:textId="77777777" w:rsidR="005C0D2D" w:rsidRDefault="005C0D2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B34D83A" w14:textId="77777777" w:rsidR="005C0D2D" w:rsidRDefault="005C0D2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C5A977B" w14:textId="77777777" w:rsidR="005C0D2D" w:rsidRDefault="005C0D2D">
      <w:pPr>
        <w:spacing w:line="192" w:lineRule="auto"/>
        <w:jc w:val="center"/>
      </w:pPr>
    </w:p>
    <w:p w14:paraId="7A7221CC" w14:textId="77777777" w:rsidR="005C0D2D" w:rsidRDefault="005C0D2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7878054" w14:textId="77777777" w:rsidR="005C0D2D" w:rsidRPr="00C40B51" w:rsidRDefault="005C0D2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452DBAC" w14:textId="77777777" w:rsidR="005C0D2D" w:rsidRPr="00C40B51" w:rsidRDefault="005C0D2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9C2486D" w14:textId="77777777" w:rsidR="005C0D2D" w:rsidRPr="00C40B51" w:rsidRDefault="005C0D2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597D0A7" w14:textId="77777777" w:rsidR="005C0D2D" w:rsidRDefault="005C0D2D" w:rsidP="004C7D25">
      <w:pPr>
        <w:pStyle w:val="Heading1"/>
        <w:spacing w:line="360" w:lineRule="auto"/>
      </w:pPr>
      <w:r>
        <w:t>LINIA 101</w:t>
      </w:r>
    </w:p>
    <w:p w14:paraId="7C2C42CC" w14:textId="77777777" w:rsidR="005C0D2D" w:rsidRDefault="005C0D2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7D7C7BB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8BC9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8B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23FE27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47B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288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BAEA69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4DE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F5B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118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035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18C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6BBE9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41778DA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8D19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B05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979565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4C28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A5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B77BF1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667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031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9C3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C46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FE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3A5E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FA05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5B6661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5C0D2D" w14:paraId="2AEA62E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C8F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730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9E0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060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980BA0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A6D215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EF8E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C6D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19E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65171F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E7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365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1A7E54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F8D9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95F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002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7C1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84D4B9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85A5D9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388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BB8628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178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6B0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B2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5C6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49DD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5C0D2D" w14:paraId="23083EC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642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355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40E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23D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4D81E7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8A0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8FFF22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AFB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B94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619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B48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5C0D2D" w14:paraId="2C9D4C0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23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99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C508F8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C2B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22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041CE3D" w14:textId="77777777" w:rsidR="005C0D2D" w:rsidRDefault="005C0D2D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C7DD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2A9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FE9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9ED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F8C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ED7E3F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736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FB3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F015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33D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A667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903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5CC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A7627F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4CD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44E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D1BCAFB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F1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BED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EE08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72CA" w14:textId="77777777" w:rsidR="005C0D2D" w:rsidRDefault="005C0D2D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636D669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D20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462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41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45578A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85E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47A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5EB557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B5A8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C9E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243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490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4AFD06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EBB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AEED0E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013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A0A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DC3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56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AB8B1A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A72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2C6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64525B5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9A6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490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EA50CD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E99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993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097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5FE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8E1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7702D0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E3BB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6B6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0821380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9C44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C53B" w14:textId="77777777" w:rsidR="005C0D2D" w:rsidRDefault="005C0D2D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2AE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717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35F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77B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18B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6FE490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30E3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772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718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0C8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D6771C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84DE3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FF0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C27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7D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911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02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83476A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82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38B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6CF499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99D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F74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CF092B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BB5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F2D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B2F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A8A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8AD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0315FC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E97C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229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23C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D3A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D65EC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C459" w14:textId="77777777" w:rsidR="005C0D2D" w:rsidRPr="00A165AE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4BD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87B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0F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E8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9B910A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104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83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8F2C14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DF1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46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6D3800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93F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FA6D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CCD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122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0A1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5C0D2D" w14:paraId="528CE90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E440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5D7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8AF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356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C335EF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627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FC2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D39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C99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136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DFC5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7455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C0D2D" w14:paraId="6484413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E50C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F6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118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96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9D558D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BED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1C2C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8F7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922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38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301D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B65F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5C0D2D" w14:paraId="4188BA5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46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62D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7D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119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9653B2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04B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460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9C4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F5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95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0768D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D176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5C0D2D" w14:paraId="474C7C7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9D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FEB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752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995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B110EA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5B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3AC4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479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7C9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908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6E17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54CB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5C0D2D" w14:paraId="65A297A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C537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7D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F3A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C32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49C851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B05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DF11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62BE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0C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753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F0E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3CDAD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4F6F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C0D2D" w14:paraId="430C666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CA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13B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F9C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F38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A717BE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278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0BC2AA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DBC5D9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E5F7AC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FF59648" w14:textId="77777777" w:rsidR="005C0D2D" w:rsidRPr="00A165AE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235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C2F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F32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C13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FCD8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5C0D2D" w14:paraId="7D7E1B9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CE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D0F2" w14:textId="77777777" w:rsidR="005C0D2D" w:rsidRDefault="005C0D2D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33717628" w14:textId="77777777" w:rsidR="005C0D2D" w:rsidRDefault="005C0D2D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B6C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A28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6A3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90FB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AE3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8DA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54C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BC6A55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BD7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1B8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E4B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C55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22FE01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B13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894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C53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2B0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0B1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9A0E99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934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1B9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D9EA78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E180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929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90C63D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B13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F50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DEE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9AE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D52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B254C1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930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9A4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7D8E6F5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122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89F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C191DA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586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559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096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A190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C42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3792D7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E280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21B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365364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6F0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5DA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80C9DC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8C4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118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702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96C2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5D5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5C0D2D" w14:paraId="71F9CF3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447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43F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90E1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F775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0B516AE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B62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BEB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B7B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5DCC97E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C614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9E1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5C0D2D" w14:paraId="406149F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8DF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B82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D3AA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E16C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CEEBCB6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5FB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DCC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C51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2CD0AE5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E392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391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5C0D2D" w14:paraId="29238B6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8909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107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51C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7553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A46C631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C3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FB7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555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2E3366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105C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38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5C0D2D" w14:paraId="5618775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8A18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AF1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5D6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173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281C23F" w14:textId="77777777" w:rsidR="005C0D2D" w:rsidRDefault="005C0D2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D0F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702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C11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71E0744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1B2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471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5C0D2D" w14:paraId="20D4B92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A4E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5ED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B3B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BAF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12F774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F24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3A23DD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22BB1C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501A7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914857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35153E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1F0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6CB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9202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578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D50ED3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B2B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9C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142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25F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29129A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87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1B7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405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DAD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617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F1FB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C0D2D" w14:paraId="0BBFA9B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41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489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785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418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4BC02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E174A4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0CF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11F506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FA3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2E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DE5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48C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7FBB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5C0D2D" w14:paraId="65609E0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9BF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1B1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331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EF7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C5A5FD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21C3F6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35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C02E2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F1A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2C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051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3D2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41B8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C0D2D" w14:paraId="78908EC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1F4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D13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420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344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0B9508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052393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7A8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EA7A2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365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81B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D7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9C8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5C0D2D" w14:paraId="4203BAE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8C6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840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3CF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62F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802519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B55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897E655" w14:textId="77777777" w:rsidR="005C0D2D" w:rsidRPr="00FA5543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F8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CED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28B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4AA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5C0D2D" w14:paraId="330346F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4DD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139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6EC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4D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3B1CE5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744BB3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F2E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848DA5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AD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17C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95F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F86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2898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C0D2D" w14:paraId="66DE695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C87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BA2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343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77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E3A2B1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B02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4D994D1" w14:textId="77777777" w:rsidR="005C0D2D" w:rsidRPr="009E41CA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0F2A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6DB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1F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4F6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55796BA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5F41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331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5B4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0BF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7E0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A9D280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E7F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9F4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81F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E7C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5C0D2D" w14:paraId="70F493F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F93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DAB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97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5EA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1CCE78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A3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69B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039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AD7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E19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ECB9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5C0D2D" w14:paraId="0E2493D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D167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4D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2B6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CE7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102040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F3E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D70A4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67C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7EF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51C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D0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C4784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7E4E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C0D2D" w14:paraId="6625CAB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40A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C89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249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DB3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CB5F04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52F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F41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5FD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7F2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5F3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455FBD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095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5E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834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C6E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FDB82A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97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507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EB4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A91010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4BF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434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EEBD08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9EFB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36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116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295" w14:textId="77777777" w:rsidR="005C0D2D" w:rsidRDefault="005C0D2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09E22D6" w14:textId="77777777" w:rsidR="005C0D2D" w:rsidRDefault="005C0D2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5B3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F16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BA4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07D78A1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31FB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53E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B74F91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F447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149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EC0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61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92DF08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6FB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E00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104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8CA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84C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5C0D2D" w14:paraId="2F223FC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CA4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635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782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E8D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4DDEE3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61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37B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57F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57AD16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B3D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2F6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0FB21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F2F93B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F4397C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5C0D2D" w14:paraId="3CA5001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7024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F8A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0A82E3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682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38A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B80277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E76FC2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9B8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030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EDF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FEB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A8D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5C0D2D" w14:paraId="604A51B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773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E19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B75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9CF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3EE875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3B9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5CF1C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B4955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3D31FD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B1F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2E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40B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8B5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5C0D2D" w14:paraId="536D9BD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7D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605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370D5C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44A1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7D1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15A132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EA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6E0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B3D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533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28F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5C0D2D" w14:paraId="73E11C2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861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8F5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1A41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100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CAB6D6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035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969CB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06BAE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E52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422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312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949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5C0D2D" w14:paraId="4802055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DFF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11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6DAF77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B0CD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8C2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97C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1D5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D3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E39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DF1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5C0D2D" w14:paraId="4FB591D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C25B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CCF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660EFA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92A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4C9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762BC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5E1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684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4AE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8691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2BD1" w14:textId="77777777" w:rsidR="005C0D2D" w:rsidRDefault="005C0D2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8EC9AD0" w14:textId="77777777" w:rsidR="005C0D2D" w:rsidRDefault="005C0D2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7FBE5A4" w14:textId="77777777" w:rsidR="005C0D2D" w:rsidRDefault="005C0D2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A5C634" w14:textId="77777777" w:rsidR="005C0D2D" w:rsidRDefault="005C0D2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3B19BE0" w14:textId="77777777" w:rsidR="005C0D2D" w:rsidRPr="002C6BE4" w:rsidRDefault="005C0D2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5C0D2D" w14:paraId="5D7B8AAC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475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9F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F96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02B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66CDF5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9C1545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575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EFA73F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654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7A7A2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4C2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B5D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0812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16792E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5C0D2D" w14:paraId="0923887F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D1C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E12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C8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68F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62A77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A69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1DA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AD9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365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D80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BEA5B61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1E98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786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B57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981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852F2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B69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60C83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EEE4A7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6AA7DB6" w14:textId="77777777" w:rsidR="005C0D2D" w:rsidRPr="00164983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C7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A1D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C7C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435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4017F" w14:textId="77777777" w:rsidR="005C0D2D" w:rsidRPr="0058349B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C0D2D" w14:paraId="52613503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3D7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55B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835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27A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C8E7F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C93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CB7FC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8507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3CE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32B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FEB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50F8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5C0D2D" w14:paraId="76209D5E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89C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9C3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F2D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95F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38614C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9D6D26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A72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140007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E71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367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B25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CE7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6762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07EA8DA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C0D2D" w14:paraId="6E52377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07B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A1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50F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78A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D49DBA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939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9367D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044D9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996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4A6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410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A8E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752BD1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A1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320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C556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391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6DE9718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8B2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4A310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A52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86F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8BF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4AD7" w14:textId="77777777" w:rsidR="005C0D2D" w:rsidRPr="00860983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5037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82261F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A151EF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5C0D2D" w14:paraId="580B2EE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9B0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4C6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B9160A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31CC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95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7C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007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AC1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1C6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C06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A86C2B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B381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364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0B0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EA5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82369B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4D9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59F3E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883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484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6CC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71C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AD9A47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C0D2D" w14:paraId="093EA50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D8C0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F16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CF7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93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918E23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AAB23A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CF6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876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0E6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8F6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5F6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4F2840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956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E7F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462C9EA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93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932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49C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593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BB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1A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D8E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C8F915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3131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174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6BD60B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A5A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678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FAF6F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5E21F0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192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C86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06F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235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A27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25935D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A113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A6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F41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AAD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F19DDA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6BC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65A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9C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F32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27A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863A90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C0D2D" w14:paraId="6838E0B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0B9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AB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5F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219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76A796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C0D65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751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55D6B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E8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7FA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C2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763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0C1F38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D58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7F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45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EB0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4BCF80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08517B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81C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94F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00A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11C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5E0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14B77F0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883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4C1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063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8A3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A169EC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D6AA8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2CF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392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62C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D6D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B81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DE1C6B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ED29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EF7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BE6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DC3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90F556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8E0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94A54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06A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82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483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A02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5E8569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820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E4D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E81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7CB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1515C5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5A5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11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170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119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0C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8B93C4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127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04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B66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284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296D38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E03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D7199F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A2C23E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E48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FA4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3A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1C5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C0D2D" w14:paraId="34E151E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068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377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BD8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EAC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F09E51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9A6476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D5B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5A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CC1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777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75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CFBD04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8021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45D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E009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831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8CE468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354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12BEFC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39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C7F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84E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552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5C0D2D" w14:paraId="61D06FB4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DB9C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CE0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F08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4D2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6564F6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E1A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4DCF9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7F8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80E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269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2E5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4D3D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010711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C0D2D" w14:paraId="745FFD5C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242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FAB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8B4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4D1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697B38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C3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12AFA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9B7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551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41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8E1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5C0D2D" w14:paraId="4EEF7338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4CD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D20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B5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CEC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D39A8C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B3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ED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59E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12E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872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86D94B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C0D2D" w14:paraId="5DA488C9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0867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483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1B1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863D" w14:textId="77777777" w:rsidR="005C0D2D" w:rsidRDefault="005C0D2D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41369FF0" w14:textId="77777777" w:rsidR="005C0D2D" w:rsidRDefault="005C0D2D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827E" w14:textId="77777777" w:rsidR="005C0D2D" w:rsidRDefault="005C0D2D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75007A" w14:textId="77777777" w:rsidR="005C0D2D" w:rsidRDefault="005C0D2D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26F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484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1D1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FB6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F913444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AF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B82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DCD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4B4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360D793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DEF58E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C7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0C844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54D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572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890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5E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C593B92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C3E8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85C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325E1B3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38F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4A3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B0C29E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CB12BE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4A9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4EE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DC0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3E5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F0E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3225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C0D2D" w14:paraId="098DE9F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352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9E1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A9C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4E8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89906E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E48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B082A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792282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3D1C0D9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C34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D8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144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525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8C5DBC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5C0D2D" w14:paraId="1DC2ED4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8B4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77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DC5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FB5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B94683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96E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8A06AC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DB24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56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F51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169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5C0D2D" w14:paraId="34E2523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CD1B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640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5EC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6E5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4F8604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AD3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9841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D2E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A0D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9E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5C0D2D" w14:paraId="1EA312D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0B5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391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1A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06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7F8671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3E4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3C5B9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B19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385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26F5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34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CDAE93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689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5D2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50D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C4D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5AE1F6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555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91907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4D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E44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51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B3D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5C0D2D" w14:paraId="53A64C9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01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04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1110AF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4A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86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D617B4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1F8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313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3398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5C2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5F64" w14:textId="77777777" w:rsidR="005C0D2D" w:rsidRPr="006064A3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1004D6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BB0975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5DCE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619A" w14:textId="77777777" w:rsidR="005C0D2D" w:rsidRPr="006064A3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7B952D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0DA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4F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6EB89F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925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828D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3EBA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7C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256" w14:textId="77777777" w:rsidR="005C0D2D" w:rsidRPr="006064A3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A8E2F12" w14:textId="77777777" w:rsidR="005C0D2D" w:rsidRPr="001D28D8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79410E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8BC0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AD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5347AAB" w14:textId="77777777" w:rsidR="005C0D2D" w:rsidRPr="006064A3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D94D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1705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6FEAEF8F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2B8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8C5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B4D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28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AF4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5C0D2D" w14:paraId="0E89999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AE3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D82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943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42E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6FB270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C14587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6D7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7DB2A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EE2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82E5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6987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2DD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CACCC5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40EC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7C5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1010BC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6F4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7672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57CEA54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562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0F5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FE6F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C33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D51E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04673FE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395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01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056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5A9B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A1EAD6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DC2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DDDAEC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676E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BDF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0F0F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8EFC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5C0D2D" w14:paraId="43DB4F5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3931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D01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E44BA2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368C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8FC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56C5C9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1FDE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49A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B33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D7CA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AA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96C894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5C0D2D" w14:paraId="5407EA1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BC8A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C97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5B3C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7AF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0B1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451C452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FE577A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5F1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D69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805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DAB3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C0D2D" w14:paraId="379D220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E8FF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5AA6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6E3F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157D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5BDD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D910600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0A3D" w14:textId="77777777" w:rsidR="005C0D2D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90A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AC30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6149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5C0D2D" w14:paraId="2160D465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821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610F" w14:textId="77777777" w:rsidR="005C0D2D" w:rsidRDefault="005C0D2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3278" w14:textId="77777777" w:rsidR="005C0D2D" w:rsidRPr="000625F2" w:rsidRDefault="005C0D2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2460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C81373D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FA20" w14:textId="77777777" w:rsidR="005C0D2D" w:rsidRDefault="005C0D2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F864BC" w14:textId="77777777" w:rsidR="005C0D2D" w:rsidRDefault="005C0D2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423C" w14:textId="77777777" w:rsidR="005C0D2D" w:rsidRDefault="005C0D2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CBA4" w14:textId="77777777" w:rsidR="005C0D2D" w:rsidRDefault="005C0D2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363D" w14:textId="77777777" w:rsidR="005C0D2D" w:rsidRPr="000625F2" w:rsidRDefault="005C0D2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599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29B90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4B6BC40" w14:textId="77777777" w:rsidR="005C0D2D" w:rsidRDefault="005C0D2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5C0D2D" w14:paraId="14A377E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4F6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62A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27E4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33B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CE9BDD0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8F3C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3AACE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707743B" w14:textId="77777777" w:rsidR="005C0D2D" w:rsidRDefault="005C0D2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0402C744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284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5549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8033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0497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8DA16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5C0D2D" w14:paraId="1FDB372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A0B3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CD51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718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C886" w14:textId="77777777" w:rsidR="005C0D2D" w:rsidRDefault="005C0D2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FD28D27" w14:textId="77777777" w:rsidR="005C0D2D" w:rsidRDefault="005C0D2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EE28" w14:textId="77777777" w:rsidR="005C0D2D" w:rsidRDefault="005C0D2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2637F7" w14:textId="77777777" w:rsidR="005C0D2D" w:rsidRDefault="005C0D2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A3DEADA" w14:textId="77777777" w:rsidR="005C0D2D" w:rsidRDefault="005C0D2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8B3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2EB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61D2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7221" w14:textId="77777777" w:rsidR="005C0D2D" w:rsidRDefault="005C0D2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D48B5" w14:textId="77777777" w:rsidR="005C0D2D" w:rsidRDefault="005C0D2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5C0D2D" w14:paraId="4849ECB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70A5" w14:textId="77777777" w:rsidR="005C0D2D" w:rsidRDefault="005C0D2D" w:rsidP="005C0D2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45BB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DF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2E1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840F3C8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FC93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6C3B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E6E7" w14:textId="77777777" w:rsidR="005C0D2D" w:rsidRDefault="005C0D2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1318" w14:textId="77777777" w:rsidR="005C0D2D" w:rsidRPr="000625F2" w:rsidRDefault="005C0D2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5E21" w14:textId="77777777" w:rsidR="005C0D2D" w:rsidRDefault="005C0D2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0BAC7B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6DC808AD" w14:textId="77777777" w:rsidR="005C0D2D" w:rsidRDefault="005C0D2D" w:rsidP="00DB78D2">
      <w:pPr>
        <w:pStyle w:val="Heading1"/>
        <w:spacing w:line="360" w:lineRule="auto"/>
      </w:pPr>
      <w:r>
        <w:lastRenderedPageBreak/>
        <w:t>LINIA 112</w:t>
      </w:r>
    </w:p>
    <w:p w14:paraId="2E01CE15" w14:textId="77777777" w:rsidR="005C0D2D" w:rsidRDefault="005C0D2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5C0D2D" w14:paraId="6FC94625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D193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B4F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3DC8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DC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77FE5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87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19A92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07A6FC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A0F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E6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C647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6F0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69651B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5C0D2D" w14:paraId="688A77E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FEE4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37A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34A3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5BE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3CCB5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41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C7F9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4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53C4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72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5C0D2D" w14:paraId="147D953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B590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0F7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D38C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65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C32199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A1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9AB2B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1B8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5A2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9F79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A59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5C0D2D" w14:paraId="1692833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FBC9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117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7B43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97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2DE36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D1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846A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3E8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5E7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103C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98F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347C5B0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04A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20A" w14:textId="77777777" w:rsidR="005C0D2D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60CDB73" w14:textId="77777777" w:rsidR="005C0D2D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13E" w14:textId="77777777" w:rsidR="005C0D2D" w:rsidRPr="00483148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B8E4" w14:textId="77777777" w:rsidR="005C0D2D" w:rsidRDefault="005C0D2D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D5D9" w14:textId="77777777" w:rsidR="005C0D2D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C990" w14:textId="77777777" w:rsidR="005C0D2D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6A2A" w14:textId="77777777" w:rsidR="005C0D2D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805D" w14:textId="77777777" w:rsidR="005C0D2D" w:rsidRPr="00483148" w:rsidRDefault="005C0D2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E9D" w14:textId="77777777" w:rsidR="005C0D2D" w:rsidRDefault="005C0D2D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71E710F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0E43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D75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55C9E48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99E8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0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78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22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A64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0ED8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43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09639D2F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CBA5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E06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C0EE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3F81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0322EEC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05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C7A8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6332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488F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7629" w14:textId="77777777" w:rsidR="005C0D2D" w:rsidRPr="00483148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BF0F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4C9BB19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BEE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1AB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D5D8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80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6A9A80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5A0BE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8F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42A16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A804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94F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B18F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9A4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1A3365C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B37F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D2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778C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202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93F7B5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E73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35B8C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49F5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1C4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0604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BE1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05A4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C0D2D" w14:paraId="7057A79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47ED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37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3DAB78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F3E2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F0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C6B2EF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4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25F5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FE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D39C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8EF" w14:textId="77777777" w:rsidR="005C0D2D" w:rsidRPr="00EB0A86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3445AA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2C9DBB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38A7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45B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B4D8E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192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73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F6A1FF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944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8B09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90B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785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95A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1AFAF18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C4FB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D8A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F9F68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2A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EE1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DD1A3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2BC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9143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F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CE60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40C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0F98C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5647C2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5C0D2D" w14:paraId="46BBFB9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A555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66D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84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5E5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31192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0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91EFE6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4568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8E4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4DE6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34D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C0D2D" w14:paraId="6D544C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66AA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5D2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3E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BB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D10F7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B4C52B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06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6E72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CE6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53D07B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142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F0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96083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637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C0D2D" w14:paraId="2F5F564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0531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020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204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64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E1E72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B7A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587BF9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8907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997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F2E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9AF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E2443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C0D2D" w14:paraId="1529381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F3DF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A04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B8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393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2B5CE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DD6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9EDF4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5E8BAB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C4F544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B75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BE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7FEE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8F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6EFC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5C0D2D" w14:paraId="6DEE32D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79F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583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470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3DA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8FDC2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802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86BE17" w14:textId="77777777" w:rsidR="005C0D2D" w:rsidRPr="000A20AF" w:rsidRDefault="005C0D2D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7077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5A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FBD5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E26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F0B8C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C0D2D" w14:paraId="22DB88E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306F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FEB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B8D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0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A865AB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A67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40B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5E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07C7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642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6774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5C0D2D" w14:paraId="441DB6A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08FF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061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5A7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FEC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80A6AF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3D5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45B90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87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FC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9B43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371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C0D2D" w14:paraId="2C4F68B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3475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35C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2C3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562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25C1E8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37F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F22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84B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D29D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07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C0D2D" w14:paraId="1BB7722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9663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6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7EDA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432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B28978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AD6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8ED57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DA4D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972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DBE9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2F3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74C5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C0D2D" w14:paraId="31D1794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1AE2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2C5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D016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A4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A9C1B8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1D943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C28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4CA47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2087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B6D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D06A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2D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2E4264E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C8CD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2DC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D656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51F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9E8D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09F9B6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0BB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E2604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D7D0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8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EA59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59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0141900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D514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93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2A471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2462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B3B2" w14:textId="77777777" w:rsidR="005C0D2D" w:rsidRPr="002F2938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83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711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A30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2B9D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31B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7A3D9D8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E50A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91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D46C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F07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DB254F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D72D58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977A79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213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B777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BE31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3BF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18BF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4E4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36EB123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2FE" w14:textId="77777777" w:rsidR="005C0D2D" w:rsidRDefault="005C0D2D" w:rsidP="005C0D2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107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016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F14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D09831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0F7EA91" w14:textId="77777777" w:rsidR="005C0D2D" w:rsidRPr="007D0C03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04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86C6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85F4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68A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AA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370D" w14:textId="77777777" w:rsidR="005C0D2D" w:rsidRPr="0048314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8F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3277F28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38B14A0A" w14:textId="77777777" w:rsidR="005C0D2D" w:rsidRPr="005905D7" w:rsidRDefault="005C0D2D" w:rsidP="006B4CB8">
      <w:pPr>
        <w:pStyle w:val="Heading1"/>
        <w:spacing w:line="360" w:lineRule="auto"/>
      </w:pPr>
      <w:r w:rsidRPr="005905D7">
        <w:t>LINIA 116</w:t>
      </w:r>
    </w:p>
    <w:p w14:paraId="047236AE" w14:textId="77777777" w:rsidR="005C0D2D" w:rsidRPr="005905D7" w:rsidRDefault="005C0D2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C0D2D" w:rsidRPr="00743905" w14:paraId="409A18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6AE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1AE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DFF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3D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A77260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1D2C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13E2A4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D076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185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4A1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8288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358E2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5C0D2D" w:rsidRPr="00743905" w14:paraId="606662A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209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12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AEA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894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FF2DEA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7F0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1F7ADE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2A5A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7C9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61A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2C3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C0D2D" w:rsidRPr="00743905" w14:paraId="14A7E3A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28E9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4BB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40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035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16177F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3453A3D" w14:textId="77777777" w:rsidR="005C0D2D" w:rsidRPr="00743905" w:rsidRDefault="005C0D2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36B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BED0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F65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46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507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1150EFA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A81B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B6A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E9E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167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0249B0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C6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A5B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C1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187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6A3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FD7B53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C0D2D" w:rsidRPr="00743905" w14:paraId="15FECD1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C0BD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6E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B704A3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3C2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664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A80D39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1B5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01C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87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FE0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820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1B2FA0" w14:textId="77777777" w:rsidR="005C0D2D" w:rsidRPr="0007721B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78FEE18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B004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B87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855A07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10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00F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0BC511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4E3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BD84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334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80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439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E29E9E6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16C071E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3650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959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006DB35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399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948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ADB7D2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C61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664D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4F9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655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712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F7C80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1EC8CBF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A252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1EF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716019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9E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1F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8D856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2C4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B99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19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6A1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8520" w14:textId="77777777" w:rsidR="005C0D2D" w:rsidRPr="00537749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C0D2D" w:rsidRPr="00743905" w14:paraId="79C1799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2E3C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71B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CDE482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CFA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7C2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332B92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4CC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538D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247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8D5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57F0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4EE6C66" w14:textId="77777777" w:rsidR="005C0D2D" w:rsidRPr="005A7670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165B539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9AE7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0B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D00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41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3D92D4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DAAADD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1CF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AC877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D838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C85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9B7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645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1B9929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8B5E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61E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83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17A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42E3B0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7CA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C499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13E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25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B2B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14DAAA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C0D2D" w:rsidRPr="00743905" w14:paraId="47ADBA0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7D56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30F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028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38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A34EC4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B591CC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1F5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068272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6B34DB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7B8A4E4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19AA90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5524D9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177D64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1B38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05B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22A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CB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81E15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5C0D2D" w:rsidRPr="00743905" w14:paraId="6C0417D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F4C3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C29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0E7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5D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F8D610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DCFD8D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18F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CD01D9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C2C3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8B8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A2D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433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C0D2D" w:rsidRPr="00743905" w14:paraId="4D96623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F61B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5EC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9A3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D48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D62112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F0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F130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7E4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A5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FF8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6CFF6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33544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C0D2D" w:rsidRPr="00743905" w14:paraId="3BA98FB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196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FE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AADF53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AE6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7FD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477B18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C6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44A8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D0C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28F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0E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B4FF0D" w14:textId="77777777" w:rsidR="005C0D2D" w:rsidRPr="001D7D9E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7EFEC92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E180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E80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508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FC4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AF0EFF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8FF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6CA3AF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7450B1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EC6763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3E62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F3D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635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E1D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CE863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5C0D2D" w:rsidRPr="00743905" w14:paraId="02143D5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0F0D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219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7CB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50A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FC7A84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9FA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4A02D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DF65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0CD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7F0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373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0E7B9C3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6469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EB4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2F0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D05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BD3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D6BE89C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FC770C1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13D6BE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B4A4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E01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2E4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EB6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5C0D2D" w:rsidRPr="00743905" w14:paraId="7857CCA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F279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CA4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D72A43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C83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FE1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722879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524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E80E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EA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FCF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3E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5328FA" w14:textId="77777777" w:rsidR="005C0D2D" w:rsidRPr="0007721B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59DDAC9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1C2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4036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40C71E3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86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74D6" w14:textId="77777777" w:rsidR="005C0D2D" w:rsidRPr="00743905" w:rsidRDefault="005C0D2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88716C7" w14:textId="77777777" w:rsidR="005C0D2D" w:rsidRPr="00743905" w:rsidRDefault="005C0D2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8C6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7F5E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04F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BD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E4F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67F6A4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4840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75B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3E5161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7EB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111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CCD491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D7E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F133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F14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93D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EDBA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B2DDE0" w14:textId="77777777" w:rsidR="005C0D2D" w:rsidRPr="00951746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55DADAE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F95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4EAD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6FBB0CF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B8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2606" w14:textId="77777777" w:rsidR="005C0D2D" w:rsidRPr="00743905" w:rsidRDefault="005C0D2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3B48088" w14:textId="77777777" w:rsidR="005C0D2D" w:rsidRPr="00743905" w:rsidRDefault="005C0D2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BEC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4B7A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853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D55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107A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41CB2D4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C8A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B9F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DF8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B4C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3BF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4E5E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4BAF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FD542C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B93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10F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5E327E0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91E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79B1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7BF5452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792D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6D58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FD29312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C0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575D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571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D73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D04A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44FE8B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8F89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4F11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F79FFE9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8B7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93B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48CC49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EC6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9000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F10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0C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988F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2A0CD74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4686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79F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D92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F15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6E11E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FA4C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7EFE5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1DEF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461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F29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607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6C1FC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5C0D2D" w:rsidRPr="00743905" w14:paraId="5CD975F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EC5F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D9D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0B7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849B" w14:textId="77777777" w:rsidR="005C0D2D" w:rsidRPr="00743905" w:rsidRDefault="005C0D2D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EA6FBA2" w14:textId="77777777" w:rsidR="005C0D2D" w:rsidRPr="00743905" w:rsidRDefault="005C0D2D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611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A68ECF8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0657C27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C119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C2D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5A3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43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5C0D2D" w:rsidRPr="00743905" w14:paraId="22A1BED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CC0B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7B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E9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DCB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09A600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61907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862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057DE0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E4F3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046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0A9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D92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2A3E040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CF25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946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A1F5A8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C31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2A7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E97DA4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388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5F3E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C34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9C3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E71C" w14:textId="77777777" w:rsidR="005C0D2D" w:rsidRPr="00351657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C0D2D" w:rsidRPr="00743905" w14:paraId="0143667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2943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AE3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E9F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8F5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6AB508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53C326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E64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9CD62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B3F1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30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BEE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B5B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082F5D1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C20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C30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D85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459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809C1F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1FB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671E7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D8E1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102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390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BC9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25FFA71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88C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2332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250F40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999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906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BFD9C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90F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7B31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05B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A56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814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789FC08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8063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3E0B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844EAF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C2D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126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3730FF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270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9095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6C9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82C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95F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925C267" w14:textId="77777777" w:rsidR="005C0D2D" w:rsidRPr="003B409E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1FC9E67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114E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B1C7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2881456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D03B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289F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64036A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64C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F43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A7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CE9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544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004C356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8DF7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FB7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C6F1F8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531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5320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7A2CE3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DFE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74CC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669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765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60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89F36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C0D2D" w:rsidRPr="00743905" w14:paraId="52F68E4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689E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31B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2A2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310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0A7090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312147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87D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13644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DD78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311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19C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3C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6931E7A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4B33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B97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6E1178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1F8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D3A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3EDCF0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564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8D21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1DE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FF5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6CB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C0D2D" w:rsidRPr="00743905" w14:paraId="790182F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6064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AAED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34B2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80A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613640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0F1237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AD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492B4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1179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F7CB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005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AC8D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016EBF0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7DEC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9D2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BF0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205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ED6CD2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188D8E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4B3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53532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E4D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7D1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3C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751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63C5B11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5B30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016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9DE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820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54E41F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E75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C6BA2D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C85A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120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FDD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170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5C0D2D" w:rsidRPr="00743905" w14:paraId="1BB7FAD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D75B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936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ABF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CD0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52B16E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615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CE9F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944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7FC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D06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5C0D2D" w:rsidRPr="00743905" w14:paraId="51BB3B1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50C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0A9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CE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30D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505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0833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6A4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05A6F2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4F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3FB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5C0D2D" w:rsidRPr="00743905" w14:paraId="4841F84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67E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F4B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DF1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16F4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6A0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65A5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1427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F24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D9DD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5C0D2D" w:rsidRPr="00743905" w14:paraId="6607396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CBE2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5BE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1BE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8AA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D649CF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162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49051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5564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7D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D2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D5A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4625342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77F1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29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A72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8C2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A07AFD5" w14:textId="77777777" w:rsidR="005C0D2D" w:rsidRPr="00D73778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402C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937778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1F1" w14:textId="77777777" w:rsidR="005C0D2D" w:rsidRPr="00D73778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239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CEF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DBE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52A576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DDB0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A8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436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6E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E479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8E6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22A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424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97A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5C0D2D" w:rsidRPr="00743905" w14:paraId="4C6478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799F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77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2E6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D5E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604F3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78D9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6E7F972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C59515E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99383E1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B37049C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C585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21B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04E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E31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AC635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06BA34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5C0D2D" w:rsidRPr="00743905" w14:paraId="39C7C1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CADB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FA9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543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8D6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1698BB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1F5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AEB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06F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74A351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F26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D40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5C0D2D" w:rsidRPr="00743905" w14:paraId="2C23F34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CAAA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A5A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BCD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FC4C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847946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EE0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495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3349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0096956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DEB6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B71E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2B89478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F4E2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793C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D92EBCD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52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825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28F30E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A85F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FC90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CEB2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D9546D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D7E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E0C1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174ED9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B061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4C4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F0A4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8A7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E2A44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7E8D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237B107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D8F3028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9376DD6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7598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33AB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ECBB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1F6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9D3D8B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5C0D2D" w:rsidRPr="00743905" w14:paraId="07068D9F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BE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F00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69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CA5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E5291B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346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5214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953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4C6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064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2F359B4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B17B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6F4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094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ECD9" w14:textId="77777777" w:rsidR="005C0D2D" w:rsidRDefault="005C0D2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6870FCE" w14:textId="77777777" w:rsidR="005C0D2D" w:rsidRDefault="005C0D2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6763CE9" w14:textId="77777777" w:rsidR="005C0D2D" w:rsidRDefault="005C0D2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10B7FC6" w14:textId="77777777" w:rsidR="005C0D2D" w:rsidRPr="00743905" w:rsidRDefault="005C0D2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B38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4C9E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0F5" w14:textId="77777777" w:rsidR="005C0D2D" w:rsidRDefault="005C0D2D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9514C64" w14:textId="77777777" w:rsidR="005C0D2D" w:rsidRPr="004E7F11" w:rsidRDefault="005C0D2D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37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2252" w14:textId="77777777" w:rsidR="005C0D2D" w:rsidRDefault="005C0D2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6135878" w14:textId="77777777" w:rsidR="005C0D2D" w:rsidRPr="00743905" w:rsidRDefault="005C0D2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4C4136E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E384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132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5F1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DD7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23DD05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20C2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A4862F5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609187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31D4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514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102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3A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50FAEAD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17E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DAF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09E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AF8A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C7320D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CA0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2DA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BA48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2C921C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2C3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869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203FC05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D741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A558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EF0D47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EB1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462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8D071D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9DC5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A8B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676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8C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901F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0B6FA50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A39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DD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1ECDF2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1D4E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2B61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223ED40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6EE4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F4F8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CD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C9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A946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6781DFF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CD4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15F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B21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9A5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220E7E3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CB1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3E8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1E7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9EF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3A3C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09BA42A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1491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F8F5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622B9A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1B3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1DD9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3D7DF22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B97D1E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A5C476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6AD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BE0F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F3E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D670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414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4403532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8577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F1AE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D0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7A2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BA6E4C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E853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0B7B009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1E93B1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188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06B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761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829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5C0D2D" w:rsidRPr="00743905" w14:paraId="7911414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AB8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8F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EB1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179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860AD9B" w14:textId="77777777" w:rsidR="005C0D2D" w:rsidRPr="00CD295A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048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7421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B99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27B4C9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AFD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F3F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C0D2D" w:rsidRPr="00743905" w14:paraId="35492FF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DB46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DE2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4B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9DD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EECD0C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D3D342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951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DEE644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D88B222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95BE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A09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C9C0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9F1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2E4ED8D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106A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8BBF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050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4A1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B9FFB8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B93F76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282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A1C0BB3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C053" w14:textId="77777777" w:rsidR="005C0D2D" w:rsidRPr="00743905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F20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505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99CA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03A1E15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F13E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A227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88B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8016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C3C142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BECB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45F7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F4DD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DD9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6652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365457B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F277CE4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8EEFE62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C0D2D" w:rsidRPr="00743905" w14:paraId="1AE68C9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4F6" w14:textId="77777777" w:rsidR="005C0D2D" w:rsidRPr="00743905" w:rsidRDefault="005C0D2D" w:rsidP="005C0D2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7536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4534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924A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F94F5C7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A56A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DC7B057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0C4FBD4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FFDE887" w14:textId="77777777" w:rsidR="005C0D2D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6E44" w14:textId="77777777" w:rsidR="005C0D2D" w:rsidRDefault="005C0D2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FDC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4AF5" w14:textId="77777777" w:rsidR="005C0D2D" w:rsidRPr="00743905" w:rsidRDefault="005C0D2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4B0E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9303ED1" w14:textId="77777777" w:rsidR="005C0D2D" w:rsidRDefault="005C0D2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9ACBE06" w14:textId="77777777" w:rsidR="005C0D2D" w:rsidRPr="005905D7" w:rsidRDefault="005C0D2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43815CB" w14:textId="77777777" w:rsidR="005C0D2D" w:rsidRDefault="005C0D2D" w:rsidP="00F078FE">
      <w:pPr>
        <w:pStyle w:val="Heading1"/>
        <w:spacing w:line="360" w:lineRule="auto"/>
      </w:pPr>
      <w:r>
        <w:t>LINIA 124</w:t>
      </w:r>
    </w:p>
    <w:p w14:paraId="56A8E6CF" w14:textId="77777777" w:rsidR="005C0D2D" w:rsidRDefault="005C0D2D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C0D2D" w14:paraId="5A9F33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79C7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945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DD2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6F4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365E9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AD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2268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0A2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615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4B6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9C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:rsidRPr="001F08D5" w14:paraId="00DA41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7203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B834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77EE" w14:textId="77777777" w:rsidR="005C0D2D" w:rsidRPr="001F08D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BE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9011D9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6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D015C89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A885" w14:textId="77777777" w:rsidR="005C0D2D" w:rsidRPr="001F08D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E25D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E0C6" w14:textId="77777777" w:rsidR="005C0D2D" w:rsidRPr="001F08D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07B6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0ADA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402C60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9738C4E" w14:textId="77777777" w:rsidR="005C0D2D" w:rsidRPr="001F08D5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C0D2D" w14:paraId="298DD17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BD00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8E7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B3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EBF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B79A8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F67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340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4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8C8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C5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6A4D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C0D2D" w:rsidRPr="00A8307A" w14:paraId="5B0FCA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00DB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AC1C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8889" w14:textId="77777777" w:rsidR="005C0D2D" w:rsidRPr="0017752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CBD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7C7376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6D14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71CE" w14:textId="77777777" w:rsidR="005C0D2D" w:rsidRPr="0017752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C7F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6B83" w14:textId="77777777" w:rsidR="005C0D2D" w:rsidRPr="0017752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4D64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CD623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C0D2D" w:rsidRPr="00A8307A" w14:paraId="20CDBD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6C79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024C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FB1E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A21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9701CF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42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67DD22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919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B351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F19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1F4D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18FCF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E16DE7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E6055F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C0D2D" w:rsidRPr="00A8307A" w14:paraId="5F7D6AB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344D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3288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6CF7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063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291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ADB2B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ADF723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DFB2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6B4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7FA8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253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A67E9B3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C0D2D" w:rsidRPr="00A8307A" w14:paraId="389396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D862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0DE1" w14:textId="77777777" w:rsidR="005C0D2D" w:rsidRPr="00A8307A" w:rsidRDefault="005C0D2D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841" w14:textId="77777777" w:rsidR="005C0D2D" w:rsidRPr="00AF6A38" w:rsidRDefault="005C0D2D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C573" w14:textId="77777777" w:rsidR="005C0D2D" w:rsidRPr="00A8307A" w:rsidRDefault="005C0D2D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C78" w14:textId="77777777" w:rsidR="005C0D2D" w:rsidRDefault="005C0D2D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D39A34" w14:textId="77777777" w:rsidR="005C0D2D" w:rsidRDefault="005C0D2D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CFA917" w14:textId="77777777" w:rsidR="005C0D2D" w:rsidRDefault="005C0D2D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95EC" w14:textId="77777777" w:rsidR="005C0D2D" w:rsidRDefault="005C0D2D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BEA" w14:textId="77777777" w:rsidR="005C0D2D" w:rsidRPr="00A8307A" w:rsidRDefault="005C0D2D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06EF" w14:textId="77777777" w:rsidR="005C0D2D" w:rsidRPr="00AF6A38" w:rsidRDefault="005C0D2D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B7C6" w14:textId="77777777" w:rsidR="005C0D2D" w:rsidRPr="00D66AFF" w:rsidRDefault="005C0D2D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833DC34" w14:textId="77777777" w:rsidR="005C0D2D" w:rsidRDefault="005C0D2D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C0D2D" w:rsidRPr="00A8307A" w14:paraId="4070822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BDE9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4480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A676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CD0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E01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0F661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6AFA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E4D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EFA4" w14:textId="77777777" w:rsidR="005C0D2D" w:rsidRPr="00AF6A3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3BFF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C0D2D" w:rsidRPr="00A8307A" w14:paraId="1D42CA7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B856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99B9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048" w14:textId="77777777" w:rsidR="005C0D2D" w:rsidRPr="007328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C096" w14:textId="77777777" w:rsidR="005C0D2D" w:rsidRPr="00A8307A" w:rsidRDefault="005C0D2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6CF994" w14:textId="77777777" w:rsidR="005C0D2D" w:rsidRPr="00A8307A" w:rsidRDefault="005C0D2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A0B9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9B9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0BE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E41" w14:textId="77777777" w:rsidR="005C0D2D" w:rsidRPr="007328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364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8F4C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F3330B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19BC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20ED77" w14:textId="77777777" w:rsidR="005C0D2D" w:rsidRPr="00A8307A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C0D2D" w:rsidRPr="00A8307A" w14:paraId="20AEDB9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2813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2983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A71" w14:textId="77777777" w:rsidR="005C0D2D" w:rsidRPr="001033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CF33" w14:textId="77777777" w:rsidR="005C0D2D" w:rsidRPr="00A8307A" w:rsidRDefault="005C0D2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20C2AD" w14:textId="77777777" w:rsidR="005C0D2D" w:rsidRPr="00A8307A" w:rsidRDefault="005C0D2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718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822A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553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A4D3" w14:textId="77777777" w:rsidR="005C0D2D" w:rsidRPr="001033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2F0" w14:textId="77777777" w:rsidR="005C0D2D" w:rsidRPr="00A8307A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5445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0EAF467" w14:textId="77777777" w:rsidR="005C0D2D" w:rsidRPr="00A8307A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C0D2D" w:rsidRPr="00A8307A" w14:paraId="005B759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6D2B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F17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7E1D" w14:textId="77777777" w:rsidR="005C0D2D" w:rsidRPr="001033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E45F" w14:textId="77777777" w:rsidR="005C0D2D" w:rsidRPr="00A8307A" w:rsidRDefault="005C0D2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CF1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22FF7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AAE6F5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158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9DDC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E062" w14:textId="77777777" w:rsidR="005C0D2D" w:rsidRPr="001033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D2D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3694CC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9B3589E" w14:textId="77777777" w:rsidR="005C0D2D" w:rsidRPr="00A8307A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C0D2D" w14:paraId="6E1B9DB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4984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0E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040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1B1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3F408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583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6F0D42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A3E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C1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94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1B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4F15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7DC00E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5C0D2D" w:rsidRPr="00A8307A" w14:paraId="45772E6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7D95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84D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910" w14:textId="77777777" w:rsidR="005C0D2D" w:rsidRPr="00B8526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140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6B1D6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BFD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F97993D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A116" w14:textId="77777777" w:rsidR="005C0D2D" w:rsidRPr="00B8526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05C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BB52" w14:textId="77777777" w:rsidR="005C0D2D" w:rsidRPr="00B8526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00B8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D7B1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C0D2D" w:rsidRPr="00A8307A" w14:paraId="566BFA3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04A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9F4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F96B" w14:textId="77777777" w:rsidR="005C0D2D" w:rsidRPr="00DD472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450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2BF2F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C9F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FAA" w14:textId="77777777" w:rsidR="005C0D2D" w:rsidRPr="00DD472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A968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BCCB" w14:textId="77777777" w:rsidR="005C0D2D" w:rsidRPr="00DD472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29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F577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C0D2D" w:rsidRPr="00A8307A" w14:paraId="016090C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62B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3F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4AA9" w14:textId="77777777" w:rsidR="005C0D2D" w:rsidRPr="0080537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E1E7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7130B5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8F21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DD19" w14:textId="77777777" w:rsidR="005C0D2D" w:rsidRPr="0080537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883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107" w14:textId="77777777" w:rsidR="005C0D2D" w:rsidRPr="0080537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91B2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A56C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C0D2D" w:rsidRPr="00A8307A" w14:paraId="1CE4A1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CC66" w14:textId="77777777" w:rsidR="005C0D2D" w:rsidRPr="00A75A00" w:rsidRDefault="005C0D2D" w:rsidP="005C0D2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6868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2CD6" w14:textId="77777777" w:rsidR="005C0D2D" w:rsidRPr="00AA776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B30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3C0B76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6C9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6B3E" w14:textId="77777777" w:rsidR="005C0D2D" w:rsidRPr="00AA776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FE92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E0BD" w14:textId="77777777" w:rsidR="005C0D2D" w:rsidRPr="00AA776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60E4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DE77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C0D2D" w14:paraId="3F23E90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A42B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C24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55D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372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C23C9E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5F6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2922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75E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D5C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EA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50A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5C0D2D" w14:paraId="76A98EB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79BA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C4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9A01D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198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A87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A85541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F02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8ED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87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57D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7492" w14:textId="77777777" w:rsidR="005C0D2D" w:rsidRPr="00E462CC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C6CC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5C0D2D" w:rsidRPr="00E462CC" w14:paraId="561AD98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8EFE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8D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BF413F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1D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47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D5744D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CF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35C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91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07A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1D04" w14:textId="77777777" w:rsidR="005C0D2D" w:rsidRPr="00E462CC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0022A0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D6EC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157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154E62F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9B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55D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2CD540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57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092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1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27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4DC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A8A9D3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599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189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CCF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3E3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7EC314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2E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46E4E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C93EA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3FF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23A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418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62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105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5C0D2D" w14:paraId="429060C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2E15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B31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26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639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536807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D1D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81B8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3C0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7AB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6B5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1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5C0D2D" w14:paraId="7AA51B8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954E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9C5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88A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45DB" w14:textId="77777777" w:rsidR="005C0D2D" w:rsidRDefault="005C0D2D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4656B36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76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41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014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33B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AB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5C0D2D" w14:paraId="70DF91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76E5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E9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0A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56B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7AA32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83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EDB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A83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1D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C94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46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6A346C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5C0D2D" w14:paraId="225CAF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6E02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177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412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E72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FD6C4B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A2D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877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E81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2CE7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4C5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5C0D2D" w14:paraId="2B81E8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2EB5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BC08" w14:textId="77777777" w:rsidR="005C0D2D" w:rsidRDefault="005C0D2D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566D" w14:textId="77777777" w:rsidR="005C0D2D" w:rsidRDefault="005C0D2D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4D12" w14:textId="77777777" w:rsidR="005C0D2D" w:rsidRDefault="005C0D2D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5686B3A" w14:textId="77777777" w:rsidR="005C0D2D" w:rsidRDefault="005C0D2D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790B" w14:textId="77777777" w:rsidR="005C0D2D" w:rsidRDefault="005C0D2D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8732" w14:textId="77777777" w:rsidR="005C0D2D" w:rsidRDefault="005C0D2D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47BA" w14:textId="77777777" w:rsidR="005C0D2D" w:rsidRDefault="005C0D2D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9E1C" w14:textId="77777777" w:rsidR="005C0D2D" w:rsidRPr="00ED5B96" w:rsidRDefault="005C0D2D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7574" w14:textId="77777777" w:rsidR="005C0D2D" w:rsidRDefault="005C0D2D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5C0D2D" w14:paraId="12CFA2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4F33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36F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4B2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BB7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A8921A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871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384B0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860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E5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7362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7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A72D7D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5C0D2D" w14:paraId="3D257E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C649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D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AB1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DE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E9921F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FE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67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32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FC14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4DF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8567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5C90DD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C0D2D" w14:paraId="156A4A32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C1CB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0C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06D520C" w14:textId="77777777" w:rsidR="005C0D2D" w:rsidRDefault="005C0D2D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6495" w14:textId="77777777" w:rsidR="005C0D2D" w:rsidRDefault="005C0D2D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9A40" w14:textId="77777777" w:rsidR="005C0D2D" w:rsidRDefault="005C0D2D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0FA62EF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95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710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5F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CC86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184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5C0D2D" w14:paraId="7FCC11E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1C2F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FD8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342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74F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3AB1B8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C90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151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3E7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166C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1A1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254C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5C0D2D" w14:paraId="6CAD793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45D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BA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8F1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7D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BCA41C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C4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A6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16F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065A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97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0EC1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5C0D2D" w14:paraId="404DB52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AE97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C5D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09D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57CC" w14:textId="77777777" w:rsidR="005C0D2D" w:rsidRDefault="005C0D2D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A2018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4C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3F2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4F6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FDA3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2591" w14:textId="77777777" w:rsidR="005C0D2D" w:rsidRDefault="005C0D2D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AECDD" w14:textId="77777777" w:rsidR="005C0D2D" w:rsidRDefault="005C0D2D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5C0D2D" w14:paraId="0D069FD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3F7E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64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0F7231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126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C690" w14:textId="77777777" w:rsidR="005C0D2D" w:rsidRDefault="005C0D2D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6C6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D9C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74C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7C5C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CA9D" w14:textId="77777777" w:rsidR="005C0D2D" w:rsidRDefault="005C0D2D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5C0D2D" w14:paraId="5D35A49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9992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59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76AB6B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CEE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8E3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2C45A7B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93A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8A1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4E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64BF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B58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8DB3BF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CC1C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D6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8952C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557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47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C7C059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9D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4AC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6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5D4D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19C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A0DA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55D429E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0829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4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CF5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C1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78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729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D57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CC97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8ED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29816C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DA1D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57C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9E4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E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8F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8B1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99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BBAB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8E3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721C48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7AE" w14:textId="77777777" w:rsidR="005C0D2D" w:rsidRDefault="005C0D2D" w:rsidP="005C0D2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2D2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E1318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8D1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9EE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6FF3BA9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502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9FC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19A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96AD" w14:textId="77777777" w:rsidR="005C0D2D" w:rsidRPr="00ED5B9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57D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7C4F13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6C7D037A" w14:textId="77777777" w:rsidR="005C0D2D" w:rsidRDefault="005C0D2D" w:rsidP="00C13E1E">
      <w:pPr>
        <w:pStyle w:val="Heading1"/>
        <w:spacing w:line="360" w:lineRule="auto"/>
      </w:pPr>
      <w:r>
        <w:t>LINIA 125</w:t>
      </w:r>
    </w:p>
    <w:p w14:paraId="12FB47D9" w14:textId="77777777" w:rsidR="005C0D2D" w:rsidRDefault="005C0D2D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D00124B" w14:textId="77777777" w:rsidR="005C0D2D" w:rsidRDefault="005C0D2D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C0D2D" w14:paraId="5703DB4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A582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3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ACB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0CF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7634E6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A9D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EB4EC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8A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995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2C79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C23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5C0D2D" w14:paraId="7746702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F84C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17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9AA95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9EF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41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F96C0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AA6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084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DF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F676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00A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5112A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5C0D2D" w14:paraId="6CA9941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8B4A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914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A3F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294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2BA0CC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AC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BDB5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AE9092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F21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482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CECD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49E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B8B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5C0D2D" w14:paraId="5E70E33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92D7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185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EAC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4D2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5B1CD9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1B8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13008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5B7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BA0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5132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C8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B1308A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4BE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F5B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35EF671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5B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C4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28220B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7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EF6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1A6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2AF9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83D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AEC300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9237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18C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426076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181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EC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76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2CF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FA9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896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2FE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BB8E80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02C4" w14:textId="77777777" w:rsidR="005C0D2D" w:rsidRDefault="005C0D2D" w:rsidP="005C0D2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F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FBB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A2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D1B2B6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0D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DC9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B1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AE2" w14:textId="77777777" w:rsidR="005C0D2D" w:rsidRPr="00CE363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A53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FAAE462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1677A123" w14:textId="77777777" w:rsidR="005C0D2D" w:rsidRDefault="005C0D2D" w:rsidP="00E56A6A">
      <w:pPr>
        <w:pStyle w:val="Heading1"/>
        <w:spacing w:line="360" w:lineRule="auto"/>
      </w:pPr>
      <w:r>
        <w:t>LINIA 200</w:t>
      </w:r>
    </w:p>
    <w:p w14:paraId="066D8A18" w14:textId="77777777" w:rsidR="005C0D2D" w:rsidRDefault="005C0D2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C0D2D" w14:paraId="0BE28B2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6E0C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86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696285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D22C" w14:textId="77777777" w:rsidR="005C0D2D" w:rsidRPr="00032DF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B4C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1692B7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A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BA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64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52B3A2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4155" w14:textId="77777777" w:rsidR="005C0D2D" w:rsidRPr="00032DF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33F1" w14:textId="77777777" w:rsidR="005C0D2D" w:rsidRPr="00F716C0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5C0D2D" w14:paraId="660FBD7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3E05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EEC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171160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BF1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5A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15E3A4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3C8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3B1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41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FCA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42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C0D2D" w14:paraId="3BAA723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C997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5848" w14:textId="77777777" w:rsidR="005C0D2D" w:rsidRDefault="005C0D2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C45A55C" w14:textId="77777777" w:rsidR="005C0D2D" w:rsidRDefault="005C0D2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A725" w14:textId="77777777" w:rsidR="005C0D2D" w:rsidRDefault="005C0D2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FF7E" w14:textId="77777777" w:rsidR="005C0D2D" w:rsidRDefault="005C0D2D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8DB88CB" w14:textId="77777777" w:rsidR="005C0D2D" w:rsidRDefault="005C0D2D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D60D" w14:textId="77777777" w:rsidR="005C0D2D" w:rsidRDefault="005C0D2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5F67" w14:textId="77777777" w:rsidR="005C0D2D" w:rsidRDefault="005C0D2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D27B" w14:textId="77777777" w:rsidR="005C0D2D" w:rsidRDefault="005C0D2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13666E9" w14:textId="77777777" w:rsidR="005C0D2D" w:rsidRDefault="005C0D2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FB9E" w14:textId="77777777" w:rsidR="005C0D2D" w:rsidRDefault="005C0D2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9B8" w14:textId="77777777" w:rsidR="005C0D2D" w:rsidRDefault="005C0D2D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C0D2D" w14:paraId="6E2F47D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3758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E78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7A55D7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6B2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8C5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36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3C3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341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567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77A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6E17F7E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F57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FF5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CE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F0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3D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621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F55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40FA9C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67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986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AF3832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9FB4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9230" w14:textId="77777777" w:rsidR="005C0D2D" w:rsidRDefault="005C0D2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5A1EE17" w14:textId="77777777" w:rsidR="005C0D2D" w:rsidRDefault="005C0D2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BA1B" w14:textId="77777777" w:rsidR="005C0D2D" w:rsidRDefault="005C0D2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6ECF" w14:textId="77777777" w:rsidR="005C0D2D" w:rsidRDefault="005C0D2D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BC3C" w14:textId="77777777" w:rsidR="005C0D2D" w:rsidRDefault="005C0D2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3D1D" w14:textId="77777777" w:rsidR="005C0D2D" w:rsidRDefault="005C0D2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9EA" w14:textId="77777777" w:rsidR="005C0D2D" w:rsidRDefault="005C0D2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B5181AE" w14:textId="77777777" w:rsidR="005C0D2D" w:rsidRDefault="005C0D2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AB9" w14:textId="77777777" w:rsidR="005C0D2D" w:rsidRDefault="005C0D2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053B" w14:textId="77777777" w:rsidR="005C0D2D" w:rsidRDefault="005C0D2D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70EC5D9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078D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7A8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3967" w14:textId="77777777" w:rsidR="005C0D2D" w:rsidRPr="00032DF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C4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AD61AA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A2F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D992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67E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977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01E" w14:textId="77777777" w:rsidR="005C0D2D" w:rsidRPr="00032DF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1D13" w14:textId="77777777" w:rsidR="005C0D2D" w:rsidRPr="00F716C0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562809A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FF51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9194" w14:textId="77777777" w:rsidR="005C0D2D" w:rsidRDefault="005C0D2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017BBBA" w14:textId="77777777" w:rsidR="005C0D2D" w:rsidRDefault="005C0D2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83B2" w14:textId="77777777" w:rsidR="005C0D2D" w:rsidRDefault="005C0D2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531" w14:textId="77777777" w:rsidR="005C0D2D" w:rsidRDefault="005C0D2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4CFAB87" w14:textId="77777777" w:rsidR="005C0D2D" w:rsidRDefault="005C0D2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32C3" w14:textId="77777777" w:rsidR="005C0D2D" w:rsidRDefault="005C0D2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8B7" w14:textId="77777777" w:rsidR="005C0D2D" w:rsidRDefault="005C0D2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EEF5" w14:textId="77777777" w:rsidR="005C0D2D" w:rsidRDefault="005C0D2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1BF9" w14:textId="77777777" w:rsidR="005C0D2D" w:rsidRDefault="005C0D2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F9AD" w14:textId="77777777" w:rsidR="005C0D2D" w:rsidRDefault="005C0D2D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5C0D2D" w14:paraId="45EAE39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76FF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0B19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A869E97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DEE6" w14:textId="77777777" w:rsidR="005C0D2D" w:rsidRDefault="005C0D2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E172" w14:textId="77777777" w:rsidR="005C0D2D" w:rsidRDefault="005C0D2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E8A7541" w14:textId="77777777" w:rsidR="005C0D2D" w:rsidRDefault="005C0D2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2A38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442B" w14:textId="77777777" w:rsidR="005C0D2D" w:rsidRDefault="005C0D2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457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8C09DDC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BE41" w14:textId="77777777" w:rsidR="005C0D2D" w:rsidRDefault="005C0D2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7DB9" w14:textId="77777777" w:rsidR="005C0D2D" w:rsidRDefault="005C0D2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C394BF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A441" w14:textId="77777777" w:rsidR="005C0D2D" w:rsidRDefault="005C0D2D" w:rsidP="005C0D2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40F5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1BBCDB3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0593" w14:textId="77777777" w:rsidR="005C0D2D" w:rsidRDefault="005C0D2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F0F" w14:textId="77777777" w:rsidR="005C0D2D" w:rsidRDefault="005C0D2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183E74D" w14:textId="77777777" w:rsidR="005C0D2D" w:rsidRDefault="005C0D2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61B1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B2B7" w14:textId="77777777" w:rsidR="005C0D2D" w:rsidRDefault="005C0D2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1A94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C1A8299" w14:textId="77777777" w:rsidR="005C0D2D" w:rsidRDefault="005C0D2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F176" w14:textId="77777777" w:rsidR="005C0D2D" w:rsidRDefault="005C0D2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1975" w14:textId="77777777" w:rsidR="005C0D2D" w:rsidRDefault="005C0D2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D23E784" w14:textId="77777777" w:rsidR="005C0D2D" w:rsidRDefault="005C0D2D" w:rsidP="00623FF6">
      <w:pPr>
        <w:spacing w:before="40" w:after="40" w:line="192" w:lineRule="auto"/>
        <w:ind w:right="57"/>
        <w:rPr>
          <w:lang w:val="ro-RO"/>
        </w:rPr>
      </w:pPr>
    </w:p>
    <w:p w14:paraId="202A990A" w14:textId="77777777" w:rsidR="005C0D2D" w:rsidRDefault="005C0D2D" w:rsidP="006D4098">
      <w:pPr>
        <w:pStyle w:val="Heading1"/>
        <w:spacing w:line="360" w:lineRule="auto"/>
      </w:pPr>
      <w:r>
        <w:t>LINIA 201</w:t>
      </w:r>
    </w:p>
    <w:p w14:paraId="1D3DE868" w14:textId="77777777" w:rsidR="005C0D2D" w:rsidRDefault="005C0D2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C0D2D" w14:paraId="12DEF65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9F9A" w14:textId="77777777" w:rsidR="005C0D2D" w:rsidRDefault="005C0D2D" w:rsidP="005C0D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D9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89CC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0B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4CA39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5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DB451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99A606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271D0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79FF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7A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DE76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4B2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F04F3E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E863" w14:textId="77777777" w:rsidR="005C0D2D" w:rsidRDefault="005C0D2D" w:rsidP="005C0D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3F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ADC8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969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B1DFCE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8F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3044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C5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2E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63ED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3D2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A715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E4E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5C0D2D" w14:paraId="48B2810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F08D" w14:textId="77777777" w:rsidR="005C0D2D" w:rsidRDefault="005C0D2D" w:rsidP="005C0D2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4E2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1A0A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A12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9149BB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EF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E7BA6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C81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65C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89AF" w14:textId="77777777" w:rsidR="005C0D2D" w:rsidRPr="00C937B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F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6D7F1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30DEA27" w14:textId="77777777" w:rsidR="005C0D2D" w:rsidRPr="003012FC" w:rsidRDefault="005C0D2D">
      <w:pPr>
        <w:spacing w:before="40" w:after="40" w:line="192" w:lineRule="auto"/>
        <w:ind w:right="57"/>
      </w:pPr>
    </w:p>
    <w:p w14:paraId="5C057420" w14:textId="77777777" w:rsidR="005C0D2D" w:rsidRDefault="005C0D2D" w:rsidP="00C53936">
      <w:pPr>
        <w:pStyle w:val="Heading1"/>
        <w:spacing w:line="360" w:lineRule="auto"/>
      </w:pPr>
      <w:r>
        <w:t>LINIA 202 A</w:t>
      </w:r>
    </w:p>
    <w:p w14:paraId="5844E8DC" w14:textId="77777777" w:rsidR="005C0D2D" w:rsidRDefault="005C0D2D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5C0D2D" w14:paraId="69B8024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15B6" w14:textId="77777777" w:rsidR="005C0D2D" w:rsidRDefault="005C0D2D" w:rsidP="005C0D2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E6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67E2" w14:textId="77777777" w:rsidR="005C0D2D" w:rsidRPr="0087494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29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5D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004E59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73F2" w14:textId="77777777" w:rsidR="005C0D2D" w:rsidRPr="0048429E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FD8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072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4EF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5C0D2D" w14:paraId="04E64FA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CECE" w14:textId="77777777" w:rsidR="005C0D2D" w:rsidRDefault="005C0D2D" w:rsidP="005C0D2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A8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808" w14:textId="77777777" w:rsidR="005C0D2D" w:rsidRPr="0087494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961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F2B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CBDE" w14:textId="77777777" w:rsidR="005C0D2D" w:rsidRPr="0048429E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FEF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BC6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61E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96615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521B1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C0D2D" w:rsidRPr="00743905" w14:paraId="38EC7BEC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450" w14:textId="77777777" w:rsidR="005C0D2D" w:rsidRPr="00743905" w:rsidRDefault="005C0D2D" w:rsidP="005C0D2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5C98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ACC2183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86D2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CCE2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1E9C1F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B581693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D66B98D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8E9403E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8B8D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71F9" w14:textId="77777777" w:rsidR="005C0D2D" w:rsidRPr="00743905" w:rsidRDefault="005C0D2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1775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73F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4803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0B989E9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5C0D2D" w:rsidRPr="00743905" w14:paraId="176304F2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320" w14:textId="77777777" w:rsidR="005C0D2D" w:rsidRPr="00743905" w:rsidRDefault="005C0D2D" w:rsidP="005C0D2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2D06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1653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B25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48FEBD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2615966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7580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53B7901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FC79" w14:textId="77777777" w:rsidR="005C0D2D" w:rsidRPr="00743905" w:rsidRDefault="005C0D2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106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9619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094A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C0D2D" w:rsidRPr="00743905" w14:paraId="510ACAA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012" w14:textId="77777777" w:rsidR="005C0D2D" w:rsidRPr="00743905" w:rsidRDefault="005C0D2D" w:rsidP="005C0D2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094F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C36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EC85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05A692E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781F2C2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EFA3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D84762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6E85" w14:textId="77777777" w:rsidR="005C0D2D" w:rsidRPr="00743905" w:rsidRDefault="005C0D2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7CC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86A" w14:textId="77777777" w:rsidR="005C0D2D" w:rsidRPr="00743905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9A42" w14:textId="77777777" w:rsidR="005C0D2D" w:rsidRPr="00743905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60CC860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399A89B9" w14:textId="77777777" w:rsidR="005C0D2D" w:rsidRDefault="005C0D2D" w:rsidP="00BD3926">
      <w:pPr>
        <w:pStyle w:val="Heading1"/>
        <w:spacing w:line="360" w:lineRule="auto"/>
      </w:pPr>
      <w:r>
        <w:t>LINIA 202 B</w:t>
      </w:r>
    </w:p>
    <w:p w14:paraId="78A25DE3" w14:textId="77777777" w:rsidR="005C0D2D" w:rsidRDefault="005C0D2D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5C0D2D" w14:paraId="2B4B79A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CBF3" w14:textId="77777777" w:rsidR="005C0D2D" w:rsidRDefault="005C0D2D" w:rsidP="005C0D2D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CDC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C3A7" w14:textId="77777777" w:rsidR="005C0D2D" w:rsidRPr="007C5BF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A36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7A66A8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C1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CC6AC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F6F0" w14:textId="77777777" w:rsidR="005C0D2D" w:rsidRPr="007C5BF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456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6A8C" w14:textId="77777777" w:rsidR="005C0D2D" w:rsidRPr="00BD268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51C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42B3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098617B8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35E1E52D" w14:textId="77777777" w:rsidR="005C0D2D" w:rsidRDefault="005C0D2D" w:rsidP="002A4CB1">
      <w:pPr>
        <w:pStyle w:val="Heading1"/>
        <w:spacing w:line="360" w:lineRule="auto"/>
      </w:pPr>
      <w:r>
        <w:t>LINIA 203</w:t>
      </w:r>
    </w:p>
    <w:p w14:paraId="3621C96A" w14:textId="77777777" w:rsidR="005C0D2D" w:rsidRDefault="005C0D2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5C0D2D" w:rsidRPr="007126D7" w14:paraId="1F7629D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A7B9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313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9A2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4F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2353F2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EE6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0FA85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5D17D0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0B5768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6A8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2B3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DB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DDD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B030F7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5C0D2D" w:rsidRPr="007126D7" w14:paraId="4A75E3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16FD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62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FB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B04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A25AE57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1BB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699383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F0E1A1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B0C30E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FD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2B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A90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B57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5C0D2D" w:rsidRPr="007126D7" w14:paraId="4B2150C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679B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5EC8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DE5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EF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5C30F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7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BFFAB9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103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86B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02A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ECD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C0D2D" w:rsidRPr="007126D7" w14:paraId="46B34C5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6CC8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EF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03A7535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B18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8B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39C528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23F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C4C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E9A7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59C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9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E0C9C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AA70BA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53ED7B1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64FE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57B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FE9C3F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314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F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D176792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23D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5DE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3C7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4B8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0B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DE33D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77470D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6B189AD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F221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E7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EA2A45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B0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B4D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42E9A9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5D7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7AD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5168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E67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07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BA586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DDCD45" w14:textId="77777777" w:rsidR="005C0D2D" w:rsidRPr="008F5A6B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3C1D570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34F3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181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5B5B44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ADD4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68C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426183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32C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B22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2C5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368E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CD9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04D1D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F27FCA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0C099C5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726D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9E3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456271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2ED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C7C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CA27AC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FBB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0E1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EA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36EC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DEC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A4CA5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F26496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23BECB6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AB3E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4A1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83CCCD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540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66A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4BA6FD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23A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A3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321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63B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3E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367D88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7ABD58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3ABBF22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5686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5068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1429E0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D40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33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D888DEB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588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D29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B06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B56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E4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653C2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C08504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5881303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73D8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0FB8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BB9CF0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EAF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8C8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C9EC50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1A7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88C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6E0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2D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D25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DA2396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93F740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246B0B2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8E9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E5E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B7F4B3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3C4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0A28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1AB4F0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EAE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AFA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C24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2BF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F3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80523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E01AA6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53F6126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9204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87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3A17271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118C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006D" w14:textId="77777777" w:rsidR="005C0D2D" w:rsidRPr="007126D7" w:rsidRDefault="005C0D2D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DB723E6" w14:textId="77777777" w:rsidR="005C0D2D" w:rsidRPr="007126D7" w:rsidRDefault="005C0D2D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0146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C8A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699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8A4F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E01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78F787C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9B70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DD0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051FD27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4D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93A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3434BD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6B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83F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FB7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DEC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8B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ED7F6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3E8817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68AF7FC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2087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9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13DE83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19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D40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FF8DCD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60C7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402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FA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7CC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A6F9" w14:textId="77777777" w:rsidR="005C0D2D" w:rsidRPr="00F13EC0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100CF6C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405A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99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809495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39A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461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A4D76F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75F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5FF2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BC7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6DEF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4CF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C4126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0279F2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43B0824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1806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7A3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FF785B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78A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919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15FB37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51E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953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2796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7FC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F0C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7FC2F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67017B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35FC5C4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D422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087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147E7E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F3A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408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D1549B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A18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08B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4FA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F7E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869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769D6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827CD8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55B92CE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3310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BEC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83FF3E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27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AF93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C57584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106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4E6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F50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C49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E9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6D7FE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D1911E" w14:textId="77777777" w:rsidR="005C0D2D" w:rsidRPr="00744E1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346AE07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51D8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ABD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3F81AE1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A76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7E2B" w14:textId="77777777" w:rsidR="005C0D2D" w:rsidRPr="007126D7" w:rsidRDefault="005C0D2D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D18258A" w14:textId="77777777" w:rsidR="005C0D2D" w:rsidRPr="007126D7" w:rsidRDefault="005C0D2D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0AF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1B2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030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3B0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F9C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2A2E64B5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108B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658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05B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99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F2F4C7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49620F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722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7337598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C3309A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D055548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0A5854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7BC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E3A6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4D6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D95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C0D2D" w:rsidRPr="007126D7" w14:paraId="647A112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35C4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7B0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27FC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F16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AFA4873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E8C" w14:textId="77777777" w:rsidR="005C0D2D" w:rsidRPr="007126D7" w:rsidRDefault="005C0D2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C644AEA" w14:textId="77777777" w:rsidR="005C0D2D" w:rsidRPr="007126D7" w:rsidRDefault="005C0D2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E9AEF2A" w14:textId="77777777" w:rsidR="005C0D2D" w:rsidRPr="007126D7" w:rsidRDefault="005C0D2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8D5F75A" w14:textId="77777777" w:rsidR="005C0D2D" w:rsidRPr="007126D7" w:rsidRDefault="005C0D2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EA0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AA9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7A1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806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3A4631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5C0D2D" w:rsidRPr="007126D7" w14:paraId="677A7240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7D3A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EA2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542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4E08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F0A4CD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B0D2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F134F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2E7E6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5741DE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532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AFC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FA8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E99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91B93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5C0D2D" w:rsidRPr="007126D7" w14:paraId="4DD3311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FF5A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46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C004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1D43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7B47BF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95E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E9AB87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0A3057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914AEF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29884D2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D04F03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18145E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7637E92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5DD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C5E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45B4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E91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31954B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5C0D2D" w:rsidRPr="007126D7" w14:paraId="1E53685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25EF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0ED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908C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0C2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FDCE31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D84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9D308A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00038A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38B134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9702B4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F38B5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D9EB63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C4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E42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FF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558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751FD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5C0D2D" w:rsidRPr="007126D7" w14:paraId="1EF4951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183F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A4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ECA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6B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FCE7CC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F952AF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35A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87DEF8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264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54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00D2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607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C0D2D" w:rsidRPr="007126D7" w14:paraId="292DF62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26A5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48C2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F28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D36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766D7C9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161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ECB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95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C2BE4F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466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BEDF" w14:textId="77777777" w:rsidR="005C0D2D" w:rsidRDefault="005C0D2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BBB3D5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0C5FE4B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CFB7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9D5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B242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4DB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E9C3B9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AA76B06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841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1F662E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43D9A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A4BC5E7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1F6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E5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720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FE85" w14:textId="77777777" w:rsidR="005C0D2D" w:rsidRDefault="005C0D2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5C0D2D" w:rsidRPr="007126D7" w14:paraId="3C7AFEEC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4DB8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74B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A3B824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A4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E8C6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7A9D4B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2436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056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4B4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CCD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6EA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141A343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8B49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4A6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0915E4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DC9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ED3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835FDF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6A5D17F0" w14:textId="77777777" w:rsidR="005C0D2D" w:rsidRPr="00F87E98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44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74C5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68A7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CCA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69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C0D2D" w:rsidRPr="007126D7" w14:paraId="423C29F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17DF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AEB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664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E76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6A9B302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74518B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C94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181631F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4F10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F88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03B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6CA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C0D2D" w:rsidRPr="007126D7" w14:paraId="5C4E2FD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27EC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7A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28FD5D2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75F2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7C4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22DDF46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69D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BFD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677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D0D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948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7C35EE1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B7D9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E5E2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F81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DD1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7B4ED02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594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632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230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EAA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24F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C0D2D" w:rsidRPr="007126D7" w14:paraId="26677E3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F91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97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601F525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4FF4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105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BFF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1E96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138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A38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D74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31A802E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57F3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002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FA8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4B37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309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89E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CD8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64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01B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27BAB11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27C4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3C41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705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9491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01B6C25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FB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DFDE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2B6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263F902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BAB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A59F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59FA16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A0F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D7F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71B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B38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B91F65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397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ABB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DC9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4F45D87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C1DF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407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0287476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51DD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8AB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4D6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381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C297B0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E61110E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46A9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B5E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70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4CEDBEE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15D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15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3FB15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5C0D2D" w:rsidRPr="007126D7" w14:paraId="1E3F056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1E32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225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E4C3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CF4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5AC9B3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9CC139C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04B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A1EC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DD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25FAD0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25E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35B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1C9CE89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DDA3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B046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33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BAB9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7271CF4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9D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429D31A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7EF1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85A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73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55E3" w14:textId="77777777" w:rsidR="005C0D2D" w:rsidRPr="007126D7" w:rsidRDefault="005C0D2D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BFDB77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731297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5C0D2D" w:rsidRPr="007126D7" w14:paraId="2DB067D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02D5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89A2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70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46A6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F5C03E0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A3B6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2FFF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09EC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D18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6CF2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C0D2D" w:rsidRPr="007126D7" w14:paraId="6F68C9F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7A78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45D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2DBAA7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65A2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EB2A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991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608B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AE3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10D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56D" w14:textId="77777777" w:rsidR="005C0D2D" w:rsidRPr="007126D7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5C0D2D" w:rsidRPr="007126D7" w14:paraId="6F9FB6C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69F0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DD0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8BF27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BBE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DE0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984FE2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2BB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0B57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E8BD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7639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413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E4B08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C0D2D" w:rsidRPr="007126D7" w14:paraId="64E4A6C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44AF" w14:textId="77777777" w:rsidR="005C0D2D" w:rsidRPr="007126D7" w:rsidRDefault="005C0D2D" w:rsidP="005C0D2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D28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93E6C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98E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4E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1AD44DA" w14:textId="77777777" w:rsidR="005C0D2D" w:rsidRPr="00037854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F37185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9854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A19D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C860" w14:textId="77777777" w:rsidR="005C0D2D" w:rsidRPr="007126D7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B12A" w14:textId="77777777" w:rsidR="005C0D2D" w:rsidRPr="007126D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B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32DF1FAC" w14:textId="77777777" w:rsidR="005C0D2D" w:rsidRDefault="005C0D2D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5B951A62" w14:textId="77777777" w:rsidR="005C0D2D" w:rsidRDefault="005C0D2D" w:rsidP="00CC0982">
      <w:pPr>
        <w:pStyle w:val="Heading1"/>
        <w:spacing w:line="360" w:lineRule="auto"/>
      </w:pPr>
      <w:r>
        <w:t>LINIA 205</w:t>
      </w:r>
    </w:p>
    <w:p w14:paraId="02220137" w14:textId="77777777" w:rsidR="005C0D2D" w:rsidRDefault="005C0D2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C0D2D" w14:paraId="09386D5A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45C3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F2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A37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2C8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6C03EBD" w14:textId="77777777" w:rsidR="005C0D2D" w:rsidRPr="00985789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0A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20BCD6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9D3DC1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E30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81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8CB7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1CC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7BF0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5C0D2D" w14:paraId="490E0996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C832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05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0779BD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76D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4FD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CC41CF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B8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7A0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BDB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4CFB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0CC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C0D2D" w14:paraId="18024F87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95A9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49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2136C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485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770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0E19D4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C24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F9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1D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CE2A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0A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0A9A9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D928E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5C0D2D" w14:paraId="6E25F62C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B753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B7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ED7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763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7FA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6E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4B2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08F1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C83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1198F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5C0D2D" w14:paraId="17B42E0F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E9E6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F66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73752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32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F3A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F98FA0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A66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786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45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9EBF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AC5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D8BD8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ECC7A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5C0D2D" w14:paraId="02EF6D4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A793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A01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B5E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0C94" w14:textId="77777777" w:rsidR="005C0D2D" w:rsidRDefault="005C0D2D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57AD6E8B" w14:textId="77777777" w:rsidR="005C0D2D" w:rsidRDefault="005C0D2D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B01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949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033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D145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E7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991CB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C0D2D" w14:paraId="4CE19A9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E20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229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A09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C3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7C9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B62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E0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F1D1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C24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69189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5C0D2D" w14:paraId="7D4D817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94F7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AF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55AD2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2CD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1B0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EE8B1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28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DFF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9CF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4770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700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33342136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DD44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2E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8DD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F2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05BCFE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CB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B38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B37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9925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14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1C4AA28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EBC2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54D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43D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C4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62099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DB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A30A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0CA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837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3E6D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BF6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B6371A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B558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D1A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CD1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407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13D6C1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B9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8832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549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094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1219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433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9F18E2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B0C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8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D5D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A5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2C6B5E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E74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82A8B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81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3A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82BF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9B6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D8672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C0D2D" w14:paraId="51E1818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6B54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4F9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E7BC75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480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D0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3B1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8F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F89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CBA3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260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8FFFB3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432E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1B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E8E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BA5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9CD507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8E1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FBD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376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C3D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A7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3A6555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EE5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45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9CCBBE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75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29AE" w14:textId="77777777" w:rsidR="005C0D2D" w:rsidRDefault="005C0D2D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66E5C2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294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08D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53A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990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9A9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D6DB4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15C182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70EE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1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24B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549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313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B32D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BAF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D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C297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1FB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629642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63BE" w14:textId="77777777" w:rsidR="005C0D2D" w:rsidRDefault="005C0D2D" w:rsidP="005C0D2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5CE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6C73942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A47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524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870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C3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B8F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C228" w14:textId="77777777" w:rsidR="005C0D2D" w:rsidRPr="007343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5D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CF37983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41BA943D" w14:textId="77777777" w:rsidR="005C0D2D" w:rsidRDefault="005C0D2D" w:rsidP="001B3E46">
      <w:pPr>
        <w:pStyle w:val="Heading1"/>
        <w:spacing w:line="360" w:lineRule="auto"/>
      </w:pPr>
      <w:r>
        <w:t>LINIA 206</w:t>
      </w:r>
    </w:p>
    <w:p w14:paraId="2DD5CD64" w14:textId="77777777" w:rsidR="005C0D2D" w:rsidRDefault="005C0D2D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C0D2D" w14:paraId="2EAA4CF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3803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BE4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639A4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0A8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B2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4F161E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9B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7A9A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37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62B1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0B6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6E2B0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7874A9FD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5C0D2D" w14:paraId="641AD51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811B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D48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5B1E2D1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CB1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994E" w14:textId="77777777" w:rsidR="005C0D2D" w:rsidRDefault="005C0D2D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0401369" w14:textId="77777777" w:rsidR="005C0D2D" w:rsidRDefault="005C0D2D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65358752" w14:textId="77777777" w:rsidR="005C0D2D" w:rsidRDefault="005C0D2D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4F7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AF83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326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258F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A2C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2626AF9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299E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8BE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1B4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494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3155A5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C3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474F18CF" w14:textId="77777777" w:rsidR="005C0D2D" w:rsidRPr="008978B6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9C5C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431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E3F7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3D3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975F1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E8BDDF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3331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9C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5AEEED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BA7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2B1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567CE71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BC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C58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D4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D715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5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83276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F07EAC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C32C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326C" w14:textId="77777777" w:rsidR="005C0D2D" w:rsidRDefault="005C0D2D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1EFF" w14:textId="77777777" w:rsidR="005C0D2D" w:rsidRDefault="005C0D2D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43B" w14:textId="77777777" w:rsidR="005C0D2D" w:rsidRDefault="005C0D2D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319" w14:textId="77777777" w:rsidR="005C0D2D" w:rsidRDefault="005C0D2D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1CB4" w14:textId="77777777" w:rsidR="005C0D2D" w:rsidRDefault="005C0D2D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0F30" w14:textId="77777777" w:rsidR="005C0D2D" w:rsidRDefault="005C0D2D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908F" w14:textId="77777777" w:rsidR="005C0D2D" w:rsidRPr="005E2797" w:rsidRDefault="005C0D2D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9BFD" w14:textId="77777777" w:rsidR="005C0D2D" w:rsidRDefault="005C0D2D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1AB92E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065A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8D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365B7D3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F8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BD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2851F25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AC9E94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5F0789E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806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3546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9A1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5DA3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F96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EBA1D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479A087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DEA3" w14:textId="77777777" w:rsidR="005C0D2D" w:rsidRDefault="005C0D2D" w:rsidP="005C0D2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AB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2C3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4AF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D1C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966F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03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DE60" w14:textId="77777777" w:rsidR="005C0D2D" w:rsidRPr="005E2797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EB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430016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0BD2E145" w14:textId="77777777" w:rsidR="005C0D2D" w:rsidRDefault="005C0D2D" w:rsidP="00406C17">
      <w:pPr>
        <w:pStyle w:val="Heading1"/>
        <w:spacing w:line="360" w:lineRule="auto"/>
      </w:pPr>
      <w:r>
        <w:t>LINIA 210</w:t>
      </w:r>
    </w:p>
    <w:p w14:paraId="3418D302" w14:textId="77777777" w:rsidR="005C0D2D" w:rsidRDefault="005C0D2D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5C0D2D" w14:paraId="0A9BCFE4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BD62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214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A857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DBA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7B6EC15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4C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A6ACA3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A1A6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5411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E632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D3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C259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AF37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5C0D2D" w14:paraId="28940F7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0A43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7B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D765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0F1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EFCBC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B10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8A58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2C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F55B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6CF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195942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B92B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934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8015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5A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68D90C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E9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401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D5A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5331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4B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E8EAF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02FF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A2E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048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496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EA78D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7BE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2FBF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A2B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B806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6F7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8F6495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D2F3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E0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4B2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F94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46EDDD2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C16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4EAF6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51069E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BC4B9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C26E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DE1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C471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EF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87D196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1F8B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CD1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755E008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545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80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A13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74C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F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6C32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8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96EA3BB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981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D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D52F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615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AE5046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7774" w14:textId="77777777" w:rsidR="005C0D2D" w:rsidRDefault="005C0D2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0DE7D47" w14:textId="77777777" w:rsidR="005C0D2D" w:rsidRDefault="005C0D2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278C1FF" w14:textId="77777777" w:rsidR="005C0D2D" w:rsidRDefault="005C0D2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5C4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78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199D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63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DC42A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228A" w14:textId="77777777" w:rsidR="005C0D2D" w:rsidRDefault="005C0D2D" w:rsidP="005C0D2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C7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8D2B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8D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1040A54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A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F9D6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329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1535" w14:textId="77777777" w:rsidR="005C0D2D" w:rsidRPr="00C7636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69F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8C8EC7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348878FC" w14:textId="77777777" w:rsidR="005C0D2D" w:rsidRDefault="005C0D2D" w:rsidP="001B4DE9">
      <w:pPr>
        <w:pStyle w:val="Heading1"/>
        <w:spacing w:line="360" w:lineRule="auto"/>
      </w:pPr>
      <w:r>
        <w:t>LINIA 213</w:t>
      </w:r>
    </w:p>
    <w:p w14:paraId="72962D4A" w14:textId="77777777" w:rsidR="005C0D2D" w:rsidRDefault="005C0D2D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5C0D2D" w14:paraId="5F3A5BF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769C" w14:textId="77777777" w:rsidR="005C0D2D" w:rsidRDefault="005C0D2D" w:rsidP="005C0D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28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8861" w14:textId="77777777" w:rsidR="005C0D2D" w:rsidRPr="00BA7F8C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B19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3B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5B20C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4044E0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04331C9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DBCA5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8B0" w14:textId="77777777" w:rsidR="005C0D2D" w:rsidRPr="009E006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583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28BE" w14:textId="77777777" w:rsidR="005C0D2D" w:rsidRPr="00BA7F8C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CBC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5C0D2D" w14:paraId="5E631F0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695E" w14:textId="77777777" w:rsidR="005C0D2D" w:rsidRDefault="005C0D2D" w:rsidP="005C0D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312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CEF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576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72918C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8EF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740D" w14:textId="77777777" w:rsidR="005C0D2D" w:rsidRPr="009E006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DF0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F43E" w14:textId="77777777" w:rsidR="005C0D2D" w:rsidRPr="00BA7F8C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F38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272C909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7DD" w14:textId="77777777" w:rsidR="005C0D2D" w:rsidRDefault="005C0D2D" w:rsidP="005C0D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8BF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9C4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0D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EB57C7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0B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07D1" w14:textId="77777777" w:rsidR="005C0D2D" w:rsidRPr="009E006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BDE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6298" w14:textId="77777777" w:rsidR="005C0D2D" w:rsidRPr="00BA7F8C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0C7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2BDBE48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CDA9" w14:textId="77777777" w:rsidR="005C0D2D" w:rsidRDefault="005C0D2D" w:rsidP="005C0D2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B51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43E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243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A77CCC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0D0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D75614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B214FA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7F8E33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231043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F3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800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7E97" w14:textId="77777777" w:rsidR="005C0D2D" w:rsidRPr="00BA7F8C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058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DDA1403" w14:textId="77777777" w:rsidR="005C0D2D" w:rsidRPr="006A7611" w:rsidRDefault="005C0D2D">
      <w:pPr>
        <w:spacing w:before="40" w:after="40" w:line="192" w:lineRule="auto"/>
        <w:ind w:right="57"/>
      </w:pPr>
    </w:p>
    <w:p w14:paraId="66FE26E1" w14:textId="77777777" w:rsidR="005C0D2D" w:rsidRDefault="005C0D2D" w:rsidP="00AF3F1F">
      <w:pPr>
        <w:pStyle w:val="Heading1"/>
        <w:spacing w:line="360" w:lineRule="auto"/>
      </w:pPr>
      <w:r>
        <w:t>LINIA 216</w:t>
      </w:r>
    </w:p>
    <w:p w14:paraId="3F2676BB" w14:textId="77777777" w:rsidR="005C0D2D" w:rsidRDefault="005C0D2D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C0D2D" w14:paraId="014C494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BA7A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AC4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882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D78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E3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8D6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69E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146CDFC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82C7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C99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2A9A6A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BF39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ED03" w14:textId="77777777" w:rsidR="005C0D2D" w:rsidRDefault="005C0D2D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6255" w14:textId="77777777" w:rsidR="005C0D2D" w:rsidRDefault="005C0D2D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3358" w14:textId="77777777" w:rsidR="005C0D2D" w:rsidRDefault="005C0D2D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6FFD" w14:textId="77777777" w:rsidR="005C0D2D" w:rsidRDefault="005C0D2D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1F85" w14:textId="77777777" w:rsidR="005C0D2D" w:rsidRDefault="005C0D2D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E64B" w14:textId="77777777" w:rsidR="005C0D2D" w:rsidRDefault="005C0D2D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8ED4" w14:textId="77777777" w:rsidR="005C0D2D" w:rsidRDefault="005C0D2D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5513" w14:textId="77777777" w:rsidR="005C0D2D" w:rsidRDefault="005C0D2D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A4D11E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112F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EF5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9E8EB4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B7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C3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90E68D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1F8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27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9A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99D9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E8C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7B6C03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0C7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F0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759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F5C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BDA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4CA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FAE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EBA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67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A77AB9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8254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988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864158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B5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171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0D2DC62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4B8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F65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78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0BC6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720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545DFAF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D3E2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68C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A44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34C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68D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DD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F2C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BBDB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6D1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35AFC2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D51C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64E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9716BB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AF0A" w14:textId="77777777" w:rsidR="005C0D2D" w:rsidRPr="0061450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DEC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EE7A74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DA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D0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D7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CEE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B43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62230F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556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F9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9CE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2A2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16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7E6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FCB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280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B24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720829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D995" w14:textId="77777777" w:rsidR="005C0D2D" w:rsidRDefault="005C0D2D" w:rsidP="005C0D2D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F3E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CE0EF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D59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11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A736A1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2C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5D4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7E7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2C58" w14:textId="77777777" w:rsidR="005C0D2D" w:rsidRPr="00AA60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08E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53DE4FE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656DDA38" w14:textId="77777777" w:rsidR="005C0D2D" w:rsidRDefault="005C0D2D" w:rsidP="005B00A7">
      <w:pPr>
        <w:pStyle w:val="Heading1"/>
        <w:spacing w:line="360" w:lineRule="auto"/>
      </w:pPr>
      <w:r>
        <w:t>LINIA 218</w:t>
      </w:r>
    </w:p>
    <w:p w14:paraId="425981DE" w14:textId="77777777" w:rsidR="005C0D2D" w:rsidRDefault="005C0D2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5C0D2D" w14:paraId="7638F6B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EE39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F2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1472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390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096C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A17E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C79237C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52E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3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A57D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73D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:rsidRPr="00A8307A" w14:paraId="138BEEC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7406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C90B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940D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743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8226D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034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FFC21D8" w14:textId="77777777" w:rsidR="005C0D2D" w:rsidRPr="00664FA3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22B9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0972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262A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0B99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9CD7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33C22C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0DF564" w14:textId="77777777" w:rsidR="005C0D2D" w:rsidRPr="00664FA3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C0D2D" w:rsidRPr="00A8307A" w14:paraId="580F615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D58D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8831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B74F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471E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E6EF36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D5FE" w14:textId="77777777" w:rsidR="005C0D2D" w:rsidRPr="00664FA3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3E52FE9" w14:textId="77777777" w:rsidR="005C0D2D" w:rsidRPr="00664FA3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F827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C968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816F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5352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D3C04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844D6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A99599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C0D2D" w:rsidRPr="00A8307A" w14:paraId="7B4A9DF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B5ED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251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6441" w14:textId="77777777" w:rsidR="005C0D2D" w:rsidRPr="003F40D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F258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2106EA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1CE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4784" w14:textId="77777777" w:rsidR="005C0D2D" w:rsidRPr="003F40D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9A5A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2ADE" w14:textId="77777777" w:rsidR="005C0D2D" w:rsidRPr="003F40D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34A7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FD8B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C0D2D" w:rsidRPr="00A8307A" w14:paraId="1FDCC8A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7F6C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38F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1069" w14:textId="77777777" w:rsidR="005C0D2D" w:rsidRPr="003F40D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3D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16483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011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DB7F9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685" w14:textId="77777777" w:rsidR="005C0D2D" w:rsidRPr="003F40D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96A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431" w14:textId="77777777" w:rsidR="005C0D2D" w:rsidRPr="003F40D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F8DF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B37E9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C0D2D" w:rsidRPr="00A8307A" w14:paraId="25EFCCB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79F0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E7E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11D6" w14:textId="77777777" w:rsidR="005C0D2D" w:rsidRPr="007328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9D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A29748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5E6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6690" w14:textId="77777777" w:rsidR="005C0D2D" w:rsidRPr="007B4F6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97A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A687" w14:textId="77777777" w:rsidR="005C0D2D" w:rsidRPr="007328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601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9EE8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C21BC5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422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ECD68D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C0D2D" w:rsidRPr="00A8307A" w14:paraId="49CE9A2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8AAC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E9A9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D7ED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8FA5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5B59D4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C5ED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F081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6586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54B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704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D379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1E99A3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C0D2D" w:rsidRPr="00A8307A" w14:paraId="3D4C0F9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D5E2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62C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E33A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1FA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62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B3FAF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AFADB3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68F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D93D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E462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5AB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E330E6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7BB7389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C0D2D" w:rsidRPr="00A8307A" w14:paraId="6C4A0AC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58A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73E1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42ED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CD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D2A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3B0BE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4409E3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1E0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020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E6C5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E0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A697F6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C0D2D" w:rsidRPr="00A8307A" w14:paraId="0621F81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5FFE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877D" w14:textId="77777777" w:rsidR="005C0D2D" w:rsidRPr="00A8307A" w:rsidRDefault="005C0D2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95C2" w14:textId="77777777" w:rsidR="005C0D2D" w:rsidRPr="00B26991" w:rsidRDefault="005C0D2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1B08" w14:textId="77777777" w:rsidR="005C0D2D" w:rsidRPr="00A8307A" w:rsidRDefault="005C0D2D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B66E" w14:textId="77777777" w:rsidR="005C0D2D" w:rsidRDefault="005C0D2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508077" w14:textId="77777777" w:rsidR="005C0D2D" w:rsidRDefault="005C0D2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5D1B4A" w14:textId="77777777" w:rsidR="005C0D2D" w:rsidRDefault="005C0D2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B95B" w14:textId="77777777" w:rsidR="005C0D2D" w:rsidRDefault="005C0D2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98E0" w14:textId="77777777" w:rsidR="005C0D2D" w:rsidRPr="00A8307A" w:rsidRDefault="005C0D2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16B" w14:textId="77777777" w:rsidR="005C0D2D" w:rsidRPr="00B26991" w:rsidRDefault="005C0D2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E0FB" w14:textId="77777777" w:rsidR="005C0D2D" w:rsidRPr="00FD3B28" w:rsidRDefault="005C0D2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4F8C171" w14:textId="77777777" w:rsidR="005C0D2D" w:rsidRDefault="005C0D2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C0D2D" w:rsidRPr="00A8307A" w14:paraId="069716C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AE39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A410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CE1C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C8E9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A1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A6D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09BB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3389" w14:textId="77777777" w:rsidR="005C0D2D" w:rsidRPr="00B2699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D82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C0D2D" w:rsidRPr="00A8307A" w14:paraId="285D5E3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5B69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BA0B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E4E1" w14:textId="77777777" w:rsidR="005C0D2D" w:rsidRPr="000D3BB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5E03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3A5D8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CB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7A3304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E743" w14:textId="77777777" w:rsidR="005C0D2D" w:rsidRPr="000D3BB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C1C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6089" w14:textId="77777777" w:rsidR="005C0D2D" w:rsidRPr="000D3BB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239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22334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C0D2D" w:rsidRPr="00A8307A" w14:paraId="01E282E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C257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81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74F1" w14:textId="77777777" w:rsidR="005C0D2D" w:rsidRPr="009658E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328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6FD509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B29C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B35B" w14:textId="77777777" w:rsidR="005C0D2D" w:rsidRPr="009658E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9C1A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61FF" w14:textId="77777777" w:rsidR="005C0D2D" w:rsidRPr="009658E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313A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F63C0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C0D2D" w:rsidRPr="00A8307A" w14:paraId="3BBA3E8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F28A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7B31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D63A" w14:textId="77777777" w:rsidR="005C0D2D" w:rsidRPr="00472E1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373A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BC82D7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329F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C04C" w14:textId="77777777" w:rsidR="005C0D2D" w:rsidRPr="00472E1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08D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E2CA" w14:textId="77777777" w:rsidR="005C0D2D" w:rsidRPr="00472E1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528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3A5BF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C0D2D" w:rsidRPr="00A8307A" w14:paraId="37E134F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3023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A029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F8AB" w14:textId="77777777" w:rsidR="005C0D2D" w:rsidRPr="00530A8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A5AB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095A06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8E45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AABB" w14:textId="77777777" w:rsidR="005C0D2D" w:rsidRPr="00530A8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494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7A23" w14:textId="77777777" w:rsidR="005C0D2D" w:rsidRPr="00530A8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1E5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2B75C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C0D2D" w:rsidRPr="00A8307A" w14:paraId="5F7952B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AFA" w14:textId="77777777" w:rsidR="005C0D2D" w:rsidRPr="00A75A00" w:rsidRDefault="005C0D2D" w:rsidP="005C0D2D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DB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64FEC21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819B" w14:textId="77777777" w:rsidR="005C0D2D" w:rsidRPr="00530A8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C6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490616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1F581EA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AB27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30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3F22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AD2E" w14:textId="77777777" w:rsidR="005C0D2D" w:rsidRPr="00530A8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8F88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037EE30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D994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D0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ED94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1DD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6DD50C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37047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5F21" w14:textId="77777777" w:rsidR="005C0D2D" w:rsidRPr="00447EF5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5E62997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4CF7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61A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B0F8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D76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6BAC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C0D2D" w14:paraId="7303CB29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A03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163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B9EA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0FC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9F4752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2403EA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5773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94E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DEE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D362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33A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5C0D2D" w14:paraId="6FD7DD2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CBF8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CE7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C8A8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A09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F5D6B6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7BD9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073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1C4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254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EE9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F324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C0D2D" w14:paraId="7D073D1B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E0F6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207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DE4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1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ED5B0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B982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65F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FE2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21EB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343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25DD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A2809A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5C0D2D" w14:paraId="4A60944F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352A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459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DAE16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6F4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CA2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B579D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D2C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9D9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C7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20F1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3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0AC0358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6CE4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0F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BE6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5D9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0C729B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884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F9F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6C9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EFFC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735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F729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5C0D2D" w14:paraId="7967D912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FD71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B3E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E603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B7F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6CE4A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FCCD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AA8238F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EBA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5E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416F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01B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F7A6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C0D2D" w14:paraId="6475D55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79F5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6D9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6D62B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16E4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171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2E0E87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05D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82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EE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AAF9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FC7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44C0047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8915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A4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DC9583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9B9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BC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45070D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E4DC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B65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3E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3D1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0D3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C0D2D" w14:paraId="4C05AD93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60DC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8A6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5E8A3B6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ED6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91F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3740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649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CF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08DD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FBC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5C0D2D" w14:paraId="00BAAA68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C7A8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370C" w14:textId="77777777" w:rsidR="005C0D2D" w:rsidRDefault="005C0D2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54497FB" w14:textId="77777777" w:rsidR="005C0D2D" w:rsidRDefault="005C0D2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631A" w14:textId="77777777" w:rsidR="005C0D2D" w:rsidRDefault="005C0D2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E45E" w14:textId="77777777" w:rsidR="005C0D2D" w:rsidRDefault="005C0D2D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B0CD" w14:textId="77777777" w:rsidR="005C0D2D" w:rsidRPr="00465A98" w:rsidRDefault="005C0D2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B3B1" w14:textId="77777777" w:rsidR="005C0D2D" w:rsidRDefault="005C0D2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53A8" w14:textId="77777777" w:rsidR="005C0D2D" w:rsidRDefault="005C0D2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435F" w14:textId="77777777" w:rsidR="005C0D2D" w:rsidRPr="00984D71" w:rsidRDefault="005C0D2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90B7" w14:textId="77777777" w:rsidR="005C0D2D" w:rsidRDefault="005C0D2D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95997B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F6CE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F7F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3D0B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B8A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7020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61D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D29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244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90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7C5B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5C0D2D" w14:paraId="6D49F78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EA5B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5D7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08E8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82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046ABA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3BE7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8EAC7AA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87D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639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C18A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9B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3C6A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C0D2D" w14:paraId="03DFEE5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253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1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70801A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C99F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40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599517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5D7DA6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E7BA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834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9AF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54A4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00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5C0D2D" w14:paraId="013D78BA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C191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A23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810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FFD2" w14:textId="77777777" w:rsidR="005C0D2D" w:rsidRDefault="005C0D2D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3C7E9D0" w14:textId="77777777" w:rsidR="005C0D2D" w:rsidRDefault="005C0D2D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B830" w14:textId="77777777" w:rsidR="005C0D2D" w:rsidRDefault="005C0D2D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AE3EB4B" w14:textId="77777777" w:rsidR="005C0D2D" w:rsidRPr="0017470F" w:rsidRDefault="005C0D2D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7EA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AC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A9B0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12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33C97E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3AB5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02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B3F3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29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9AD29E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20BD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54DD7BE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48C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A8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3884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F48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B7B7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5C0D2D" w14:paraId="0CFCE66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C660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069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FE7D" w14:textId="77777777" w:rsidR="005C0D2D" w:rsidRPr="00CF787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D24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7F2077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4F3F" w14:textId="77777777" w:rsidR="005C0D2D" w:rsidRPr="00465A98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EB8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19A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927C" w14:textId="77777777" w:rsidR="005C0D2D" w:rsidRPr="00984D7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5EF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5C0D2D" w14:paraId="19D55E9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2C15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081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6A2567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D8B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A2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0907D3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221812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6F89" w14:textId="77777777" w:rsidR="005C0D2D" w:rsidRPr="00465A98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C7B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955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017A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865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3100D2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6AFB289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D2DF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89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94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CE8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21649A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81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DEFAD9D" w14:textId="77777777" w:rsidR="005C0D2D" w:rsidRPr="00465A98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2DB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6D0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B76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C2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864C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5C0D2D" w14:paraId="6EEEFC3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161A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9F3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F0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20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603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178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EE4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2282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A87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5C0D2D" w14:paraId="76CD95E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27D7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5D2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E9F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EDD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3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EF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AE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3E2A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BA1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5C0D2D" w14:paraId="0DBCF4F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2A3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C3B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2EC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665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7CC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DD9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015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0AE7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09A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5C0D2D" w14:paraId="7114597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11B4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F0C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83C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14B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A85CAF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DDA" w14:textId="77777777" w:rsidR="005C0D2D" w:rsidRPr="00465A98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A8E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5E3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412A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A70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5C43A4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14FA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BF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781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0F4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037D36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4D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05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CAD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2B30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BA2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A9C1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5C0D2D" w14:paraId="7AAD4F1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DBDD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8E1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FC4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BCD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62023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7CE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54FAFD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D1A68E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76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610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A66E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B61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921A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5C0D2D" w14:paraId="775E315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51D7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845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D24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AB0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99550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2B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6E3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693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F17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AF0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B231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C0D2D" w14:paraId="69858DE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72B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C5E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184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F77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A9AAF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563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545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AD9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92E3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FE6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BC3D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5C0D2D" w14:paraId="1EA2364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00CF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F01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B6D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5CC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90D51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BD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C9D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63A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6910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668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8091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C0D2D" w14:paraId="3D68DBD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015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740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240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F0E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6D269D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39F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D48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4AE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6B4A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AE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90A9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C0D2D" w14:paraId="78294C3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8092" w14:textId="77777777" w:rsidR="005C0D2D" w:rsidRDefault="005C0D2D" w:rsidP="005C0D2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6D7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44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D87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A076A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65D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CBE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C64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E444" w14:textId="77777777" w:rsidR="005C0D2D" w:rsidRPr="00984D71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E75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49D0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35DD409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1FB62C67" w14:textId="77777777" w:rsidR="005C0D2D" w:rsidRDefault="005C0D2D" w:rsidP="0095691E">
      <w:pPr>
        <w:pStyle w:val="Heading1"/>
        <w:spacing w:line="360" w:lineRule="auto"/>
      </w:pPr>
      <w:r>
        <w:t>LINIA 300</w:t>
      </w:r>
    </w:p>
    <w:p w14:paraId="2AD235D3" w14:textId="77777777" w:rsidR="005C0D2D" w:rsidRDefault="005C0D2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C0D2D" w14:paraId="022FED9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A14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723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C1E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19B7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7A743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7F8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1E1C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D74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FCEF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3445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13BE5F7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BDD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167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80AC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7B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DAA91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21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B447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CE4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6E4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746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236540F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A4E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21D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DD00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7F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62723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23E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A3690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3BC2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46A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A7CB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E2A7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07D439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C0D2D" w14:paraId="5615C1D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D8D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988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3B5A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AA0A" w14:textId="77777777" w:rsidR="005C0D2D" w:rsidRDefault="005C0D2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88F9E7" w14:textId="77777777" w:rsidR="005C0D2D" w:rsidRDefault="005C0D2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FC9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24D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F22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862C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29F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C5F174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27C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FE1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1C6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A7DE" w14:textId="77777777" w:rsidR="005C0D2D" w:rsidRDefault="005C0D2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A872" w14:textId="77777777" w:rsidR="005C0D2D" w:rsidRPr="00E4222D" w:rsidRDefault="005C0D2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0D5EB1E" w14:textId="77777777" w:rsidR="005C0D2D" w:rsidRPr="00E4222D" w:rsidRDefault="005C0D2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9A99F3D" w14:textId="77777777" w:rsidR="005C0D2D" w:rsidRPr="00E4222D" w:rsidRDefault="005C0D2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B4EA9A0" w14:textId="77777777" w:rsidR="005C0D2D" w:rsidRDefault="005C0D2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1706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07F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4156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6493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5C0D2D" w14:paraId="529560D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90EE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AC7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2471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088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8DDD4E" w14:textId="77777777" w:rsidR="005C0D2D" w:rsidRDefault="005C0D2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EC2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C2777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96EFDE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8A2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68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1856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6AAB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A6EA4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E767C8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C0D2D" w14:paraId="58AE393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67A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15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0309BB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F04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3019" w14:textId="77777777" w:rsidR="005C0D2D" w:rsidRDefault="005C0D2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4D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8BB1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0DF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D475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85E3" w14:textId="77777777" w:rsidR="005C0D2D" w:rsidRPr="00E4222D" w:rsidRDefault="005C0D2D" w:rsidP="00E4222D"/>
        </w:tc>
      </w:tr>
      <w:tr w:rsidR="005C0D2D" w14:paraId="2C42996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0403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C08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D72DCC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AC49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5F3C" w14:textId="77777777" w:rsidR="005C0D2D" w:rsidRDefault="005C0D2D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5E45E28" w14:textId="77777777" w:rsidR="005C0D2D" w:rsidRDefault="005C0D2D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0AC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7EB7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125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D1D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DA82" w14:textId="77777777" w:rsidR="005C0D2D" w:rsidRPr="00E4222D" w:rsidRDefault="005C0D2D" w:rsidP="00E4222D"/>
        </w:tc>
      </w:tr>
      <w:tr w:rsidR="005C0D2D" w14:paraId="5353A7C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A92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7D6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E89B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87FB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A8F83D3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EEC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FEF7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A9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FA2107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0251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9EB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D8988B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F92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2D6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582F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D5A6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E1CFB3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A33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27F88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34F2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F7B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EC1D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FD1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51E1146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7D39DD3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51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BFA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14C8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1AB2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191D09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237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8C6F6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E20B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AF5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734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0A9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7936D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C0D2D" w14:paraId="25981E5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DA7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1F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E4BB58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4813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BC2" w14:textId="77777777" w:rsidR="005C0D2D" w:rsidRDefault="005C0D2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4EA968F" w14:textId="77777777" w:rsidR="005C0D2D" w:rsidRDefault="005C0D2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69ED7EC" w14:textId="77777777" w:rsidR="005C0D2D" w:rsidRDefault="005C0D2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48C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1404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B99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A5E8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86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79DFD24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45E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DF0B" w14:textId="77777777" w:rsidR="005C0D2D" w:rsidRDefault="005C0D2D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  <w:p w14:paraId="27C35F8C" w14:textId="77777777" w:rsidR="005C0D2D" w:rsidRDefault="005C0D2D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3A54" w14:textId="77777777" w:rsidR="005C0D2D" w:rsidRDefault="005C0D2D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7265" w14:textId="77777777" w:rsidR="005C0D2D" w:rsidRDefault="005C0D2D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6A47" w14:textId="77777777" w:rsidR="005C0D2D" w:rsidRDefault="005C0D2D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FA9C" w14:textId="77777777" w:rsidR="005C0D2D" w:rsidRDefault="005C0D2D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2430" w14:textId="77777777" w:rsidR="005C0D2D" w:rsidRDefault="005C0D2D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664" w14:textId="77777777" w:rsidR="005C0D2D" w:rsidRDefault="005C0D2D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CC2F" w14:textId="77777777" w:rsidR="005C0D2D" w:rsidRDefault="005C0D2D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65E21A3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F31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E9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320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EC39" w14:textId="77777777" w:rsidR="005C0D2D" w:rsidRDefault="005C0D2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15E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3EE4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A5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DA0C19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9E8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13A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596E9D8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092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D33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8B390F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4534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A924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AE5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CE12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3E3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9360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9ED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2498F49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4FA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08F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E91E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EC8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EB1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2C6B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9A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905022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8C7F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C2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B4449F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5AF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7C5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A0BB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C82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409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B978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C5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A1489F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68F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3642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1F5819A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116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7EF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BE6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218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90E3DC3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2AE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70D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36F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666289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971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720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72FED0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5E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A2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1D25DE2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0DD4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566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6B4BA0A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5AE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172D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E93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FB50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EA1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4397AD1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44C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60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B321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ED5A" w14:textId="77777777" w:rsidR="005C0D2D" w:rsidRDefault="005C0D2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72F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E67F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4B6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035DA9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F85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D88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8AEC3BA" w14:textId="77777777" w:rsidR="005C0D2D" w:rsidRDefault="005C0D2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274287F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7C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ACA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C95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98C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63692D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EA5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FA34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544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118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8EFE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65B1727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7CA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FB2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4975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71E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EA94D0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EB5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DE6F9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46B795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A1A48F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D6DB6B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8BC2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1A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91F6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445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42E6DE4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43A8FF4" w14:textId="77777777" w:rsidR="005C0D2D" w:rsidRPr="004870EE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C0D2D" w14:paraId="7A031E8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E52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92D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F84DFC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789AC6F" w14:textId="77777777" w:rsidR="005C0D2D" w:rsidRDefault="005C0D2D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37A901A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4481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EFF6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AE2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A6E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9CE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21DB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984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52C2791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247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DA2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361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665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996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EC0B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43D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883E49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833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1C7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0E46E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C0D2D" w14:paraId="43CD68F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10A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66BB" w14:textId="77777777" w:rsidR="005C0D2D" w:rsidRDefault="005C0D2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0230262" w14:textId="77777777" w:rsidR="005C0D2D" w:rsidRDefault="005C0D2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1309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2B44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69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5911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78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FBBF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CB7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E19993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C0D2D" w14:paraId="077FA23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311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F2E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86EC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E114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91D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82D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C34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9FA669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C3C8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BA3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D041F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C0D2D" w14:paraId="7896F8B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A04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63A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6BB7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281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FEA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2A82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9A2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BDF138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ABBD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4F3E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16121D5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02E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F5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2B1628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55B9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3FAC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7C6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64B9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E24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914F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84B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7DD192B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B82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A3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A772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1F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93F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41A7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4BC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4C90BC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7855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20B4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55B0DCB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B9D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F3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2C1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0FCE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4CC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B5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DCA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1E5B40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9949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3B1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5CB2618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250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564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FE36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4E7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CD9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34FD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9AC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198F8C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739D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F2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93BA64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5B25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66A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975E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B94E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E6ABC1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85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14EAB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472A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FF4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4681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D5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AE0D3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3F2A03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C0D2D" w14:paraId="565D20E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E9C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89A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B582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C22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6DB9A3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D8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82D3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D93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7A96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9146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4E7AB79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AB6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A2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504B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3D3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428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0E4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9AD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36D03F8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65C5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26F6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C57087" w14:textId="77777777" w:rsidR="005C0D2D" w:rsidRPr="00D344C9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C0D2D" w14:paraId="0BE1EAA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AA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C5A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EE6301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10E5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EFC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06F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828E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645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6E2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0771" w14:textId="77777777" w:rsidR="005C0D2D" w:rsidRDefault="005C0D2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7A74DD" w14:textId="77777777" w:rsidR="005C0D2D" w:rsidRPr="00D344C9" w:rsidRDefault="005C0D2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C0D2D" w14:paraId="296520C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9EA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422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5320279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C528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6A44" w14:textId="77777777" w:rsidR="005C0D2D" w:rsidRDefault="005C0D2D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A2EB1A1" w14:textId="77777777" w:rsidR="005C0D2D" w:rsidRDefault="005C0D2D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624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504A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E8F7A7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315A093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621331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B2C41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70E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1F9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63EA778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93D6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7281" w14:textId="77777777" w:rsidR="005C0D2D" w:rsidRDefault="005C0D2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5C78C8" w14:textId="77777777" w:rsidR="005C0D2D" w:rsidRDefault="005C0D2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927A27" w14:textId="77777777" w:rsidR="005C0D2D" w:rsidRPr="00D344C9" w:rsidRDefault="005C0D2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5C0D2D" w14:paraId="1FF4F1E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0B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27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2D80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7007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3927EEE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47C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F9820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AC0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303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5804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6779" w14:textId="77777777" w:rsidR="005C0D2D" w:rsidRDefault="005C0D2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345483" w14:textId="77777777" w:rsidR="005C0D2D" w:rsidRDefault="005C0D2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9B1156" w14:textId="77777777" w:rsidR="005C0D2D" w:rsidRDefault="005C0D2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C0D2D" w14:paraId="610EAF66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EBD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DCF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CB1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5B3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D144B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045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3221C2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0E9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2A7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4508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A2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14690C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C0D2D" w14:paraId="4E56773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C52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97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D05E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9A6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BE90EE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1CAD700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DA6DAF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FA6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E768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5E2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033715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8794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F23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32CDD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0FE6C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016590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4626CD6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EF61AEB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27386A9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501BA5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C0D2D" w14:paraId="76AB3AB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7BF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530E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1821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6DE1" w14:textId="77777777" w:rsidR="005C0D2D" w:rsidRDefault="005C0D2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F394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605D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355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BBAA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1CA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334B8EE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7F5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8A11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6BC4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23E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2A55B3C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E73D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CBDA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48F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967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C9AB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F4D134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97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F4B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1BF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0D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653A59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F9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10F2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E5F6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E43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B1C7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3F1E22B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91E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E6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0008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FD3D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918C7D4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F27A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80D95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11F6A3F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3BEC32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1700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6D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8A49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EFCF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E6912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5B1415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C0D2D" w14:paraId="06DA58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FCC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5BE0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6456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1E6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5ECD48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17E7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FFBD1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7387" w14:textId="77777777" w:rsidR="005C0D2D" w:rsidRPr="00600D25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B6C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5ECC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272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D57AF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C0D2D" w14:paraId="3715D22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88F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C94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EE7205C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2DC2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3821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1CDB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F9B8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BA93" w14:textId="77777777" w:rsidR="005C0D2D" w:rsidRDefault="005C0D2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4BC1" w14:textId="77777777" w:rsidR="005C0D2D" w:rsidRDefault="005C0D2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075A" w14:textId="77777777" w:rsidR="005C0D2D" w:rsidRDefault="005C0D2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C0D2D" w14:paraId="411DA91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D0F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AD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D9C71B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17E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C90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7EF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7B6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2F0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0F1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90C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5C0D2D" w14:paraId="4B81B22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855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4EB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979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AF9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1C9C42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9C9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AB2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198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BB442E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D786EB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3C8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8739" w14:textId="77777777" w:rsidR="005C0D2D" w:rsidRDefault="005C0D2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3AF70AC" w14:textId="77777777" w:rsidR="005C0D2D" w:rsidRDefault="005C0D2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C823D98" w14:textId="77777777" w:rsidR="005C0D2D" w:rsidRPr="001D4392" w:rsidRDefault="005C0D2D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C0D2D" w14:paraId="00DE42C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7C6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528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F53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F3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2ABA9B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828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C70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73F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536E2D9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5A952D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BDB917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652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C08F" w14:textId="77777777" w:rsidR="005C0D2D" w:rsidRPr="00616BAF" w:rsidRDefault="005C0D2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742DC8" w14:textId="77777777" w:rsidR="005C0D2D" w:rsidRDefault="005C0D2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0D00A4" w14:textId="77777777" w:rsidR="005C0D2D" w:rsidRPr="003B726B" w:rsidRDefault="005C0D2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C0D2D" w14:paraId="48F1DF1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DD2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191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BEC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CB5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A2668A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5EB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F44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66B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50B5E5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CE2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B89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CDEC5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18E6E29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427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58D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53B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C1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CDD881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8CA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F83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BB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1B0CF68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711A6E4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B3C5810" w14:textId="77777777" w:rsidR="005C0D2D" w:rsidRPr="001D4392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327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7C44" w14:textId="77777777" w:rsidR="005C0D2D" w:rsidRDefault="005C0D2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57FF8A" w14:textId="77777777" w:rsidR="005C0D2D" w:rsidRDefault="005C0D2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F32BDE" w14:textId="77777777" w:rsidR="005C0D2D" w:rsidRPr="003B726B" w:rsidRDefault="005C0D2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C0D2D" w14:paraId="5C4280E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63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1CA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7F5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1C8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DA10EE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CC2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D7A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9DA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B4DBDF1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07CB6F2" w14:textId="77777777" w:rsidR="005C0D2D" w:rsidRPr="00E731A9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B832712" w14:textId="77777777" w:rsidR="005C0D2D" w:rsidRPr="001D4392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D07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ABD" w14:textId="77777777" w:rsidR="005C0D2D" w:rsidRPr="00616BAF" w:rsidRDefault="005C0D2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3E7626" w14:textId="77777777" w:rsidR="005C0D2D" w:rsidRDefault="005C0D2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476034" w14:textId="77777777" w:rsidR="005C0D2D" w:rsidRPr="003B726B" w:rsidRDefault="005C0D2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C0D2D" w14:paraId="68CD625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3233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BA4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11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C04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2B1A9A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470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16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C42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E10F00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DB1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0BC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CB44D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1B9FC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C0D2D" w14:paraId="1D9B7D9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B32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2D4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649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DB5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FF61E7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282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475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D97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29112D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1B9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883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C0D2D" w14:paraId="4052E51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30D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8A0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64B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CA0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38F4F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593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5B8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83D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42F7B0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0CD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4DE8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8D28C0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0D9E056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DF8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C8F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792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92F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F8A922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B12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9D2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AA5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A1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07B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48E5A0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C0D2D" w14:paraId="3CFA6F4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88A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492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D832DA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E091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FB6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D8AB1B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CD10A7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F4E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505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986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D14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AEA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B2EB5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260D87F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8D9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225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F30265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E2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899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18E350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0D9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EFC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00B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C73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AB05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B71C133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17160BC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B85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CDF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01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D3A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B0BD5E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01A36B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F9F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AA1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F40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EEAD6F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F1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EEF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C0D2D" w14:paraId="3FD02561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159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CC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076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1B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45F369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DC8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20244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98D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B91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349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B73B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A8CD99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70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EFE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F65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37E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A6C4E6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2CE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443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170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F92071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8FB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D247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0382129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48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0AB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C5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B0B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CE74EE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8F0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696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1DB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14696A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303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346A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B79A41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97ED93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C0D2D" w14:paraId="63954ED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242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3C0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60B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85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E6FF8D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346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AEB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091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CC52E5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876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E15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7CE62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176891D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5EB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CA6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F16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054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88436C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57A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2A5AD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CEBB44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7027C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5C7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8B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71A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033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5E9DA4D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A01AA6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51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D0F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0DE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B70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D6A6C6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4B4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2AD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A04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B4132B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3A1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A91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BECE6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00E444C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E87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F0A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09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658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E8E862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34E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A428C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15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870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C12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07A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C16FA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C0D2D" w14:paraId="15B3952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B00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002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1C7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09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DC5911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75E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C7A77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4E9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B03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73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CBE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152ED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C0D2D" w14:paraId="40424BF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176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92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CBD2A2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96F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C91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44A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F8A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1DE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72BC45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0C6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FB5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50290E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E7D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39C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5BE927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4BB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1C1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20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05E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C94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CE5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49B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9B832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5C0D2D" w14:paraId="3ABB473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F8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F34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17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D4A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59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D0ABBF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3E2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8AA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07E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D9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4E94357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267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0F2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10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A0C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A85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CD385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8165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F73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54F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6D3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47D8934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150E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8E3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469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3B4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77D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7C7E2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168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FEA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1CB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8BD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B230EB1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81B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973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0E5AA6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B71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A5E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3C7A5F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3E5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D7D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E75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237CFD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10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648D" w14:textId="77777777" w:rsidR="005C0D2D" w:rsidRPr="0019324E" w:rsidRDefault="005C0D2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0035044" w14:textId="77777777" w:rsidR="005C0D2D" w:rsidRPr="000160B5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A2AE86A" w14:textId="77777777" w:rsidR="005C0D2D" w:rsidRPr="006B78FD" w:rsidRDefault="005C0D2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988B56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4A2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C0A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155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C34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96688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A3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46380E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1276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173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F3A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AF93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72D8D0B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C0D2D" w14:paraId="2EED0DC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15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3E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9E7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9C6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DC0358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1D14DE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B86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988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BEA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813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AFD7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FEAB2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F93EDB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C0D2D" w14:paraId="4AC9286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852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0E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8A9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D2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53A23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57F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76807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22B434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C1B44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7A7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E4B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985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4DD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0A18F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6C3F66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C0D2D" w14:paraId="2FD1B18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183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EE4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E8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16C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9711E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B2C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FF9B9B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825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448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C67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BEA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115E3D2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C0D2D" w14:paraId="256FDA4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16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893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415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C86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E1110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0BD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155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57D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880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A30D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360523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C0D2D" w14:paraId="3F934E7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58A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61A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20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7E5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82300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D7A53B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8EA6A0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A2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B91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A54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886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E209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F8BDF24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BA85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5E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40C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AB3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939C3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6DDD2C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6EB4D5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6E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381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AF9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D02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41AA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B5A7A3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2D6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097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186775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45B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096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7DD3CF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77F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445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1F2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07231A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BCD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6B62" w14:textId="77777777" w:rsidR="005C0D2D" w:rsidRPr="0019324E" w:rsidRDefault="005C0D2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2358D88" w14:textId="77777777" w:rsidR="005C0D2D" w:rsidRPr="000160B5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B8368DB" w14:textId="77777777" w:rsidR="005C0D2D" w:rsidRPr="005C2BB7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8C93AA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75F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1A0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A4BAF0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D8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7AE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1C97B4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96C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172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ECB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53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AF8" w14:textId="77777777" w:rsidR="005C0D2D" w:rsidRPr="00DE4F3A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12C8A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4BACF2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DA9DE7D" w14:textId="77777777" w:rsidR="005C0D2D" w:rsidRPr="00DE4F3A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C0D2D" w14:paraId="099BF0A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D8F5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02F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3C2E23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B30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B81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73AB02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183CC2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299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965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3CD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96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593E" w14:textId="77777777" w:rsidR="005C0D2D" w:rsidRPr="00DE4F3A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782848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523033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3E219B" w14:textId="77777777" w:rsidR="005C0D2D" w:rsidRPr="00DE4F3A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C0D2D" w14:paraId="61F58BB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289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8D2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495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7A9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FE64FC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D1E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26F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E90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7A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3AD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7428ACC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F97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27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45FE82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335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ED7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1F5C0C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58C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CD9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D04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8A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EBB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1D77BD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596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D0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2F3358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239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A17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893FB4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346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2A3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33F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A2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D59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AF5186" w14:textId="77777777" w:rsidR="005C0D2D" w:rsidRPr="00CB2A72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418172A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B76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9FE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C86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C1B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3C3AE8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109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67FB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D5F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20B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0616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313E374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4F0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60E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DDE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D7B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4DEF65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B73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58B38C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558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119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AD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C7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00FF2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4A94DF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C0D2D" w14:paraId="1239ABD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94C3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C61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5F7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27A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EC1203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A83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B9C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7D1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E3833A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68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F29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C0D2D" w14:paraId="551899C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716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965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5ED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EB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0E3239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C09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BDF4B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93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96A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3D9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6594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917C0B3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F485603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C0D2D" w14:paraId="3690A45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C48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3E1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EA6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101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F71AD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981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F2C3B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B03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0C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DB7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6F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EA536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8DCA25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C0D2D" w14:paraId="5E0DFA9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31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6B5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618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EA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48D480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0A1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5F988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39A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B31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DAD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4CC1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F773B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C0D2D" w14:paraId="383A5F1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126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BEF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5FB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D5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BA304F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589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B02D7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DFD6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D1A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0DB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711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D35E3E" w14:textId="77777777" w:rsidR="005C0D2D" w:rsidRPr="00D344C9" w:rsidRDefault="005C0D2D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FD34CEA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C0D2D" w14:paraId="6F0EA56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A92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FE4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0A2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FBE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AF3609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F17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5F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4E0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27F9E4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352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02D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14EA1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3661A60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C0D2D" w14:paraId="4E45091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043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8B4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83C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152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508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81439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28A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F2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522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048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AA7EC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CE093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C0D2D" w14:paraId="4E8057C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CC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2A2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31A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51F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B2B83F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4B8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86C575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36E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AEC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D2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60C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D46054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C0D2D" w14:paraId="51753F3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17EE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C68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E97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CF8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D8F0CF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3F2206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B94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F3B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8C0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5B476C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C3DB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8E8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24FFC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404464E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387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17C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EC4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D3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37FC75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41F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B53E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BF7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1EB73E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FF3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D7D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7449E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2CC50DB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FC63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2F3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353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19F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06B48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ADE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A0B28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054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961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32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FC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36363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CA44F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C0D2D" w14:paraId="31608C4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96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75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436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E75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61012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F7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7271F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E83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98B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B0F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0A0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2AE358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C0D2D" w14:paraId="6D303F7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2315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CBA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6A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782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1B355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A41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78F8A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5A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567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CEA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B7C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1D6ECA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C0D2D" w14:paraId="1D77D91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3483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75E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29E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A76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B54F5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964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EDFA55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029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9B6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510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6EBC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63F228E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6FE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3ED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247DDD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B1D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0B7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C490BA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F8A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247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FF3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6D4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C1D1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C0D2D" w14:paraId="3BAF2F8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FD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973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A141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06E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98C2F3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61B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8D2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7B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628A64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B56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1DEF" w14:textId="77777777" w:rsidR="005C0D2D" w:rsidRPr="00FF6B4A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C0D2D" w14:paraId="59A529C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C50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AB9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0C41C0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8C3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F8F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80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914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8CA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315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A935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4774780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654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48E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9B0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8F4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271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2D9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9D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DC8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F889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66483AD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A0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84A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E76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B04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239D6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F0B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73E80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4F0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7EE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AA26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4C00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3E4775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C0D2D" w14:paraId="54B9BAC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C36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732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ACD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39E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45F45F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B4C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C5C65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596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35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646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E7E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82BDD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C0D2D" w14:paraId="18D286B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E7D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2B1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EB851F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7D6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A34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EBD798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90E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CD8E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AB4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DC2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56D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493E559" w14:textId="77777777" w:rsidR="005C0D2D" w:rsidRPr="00F10273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C0D2D" w14:paraId="2D6E3C6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D44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76D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E9FE20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FA6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B1B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80F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422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6B0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6A8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753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BE87D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5ADF276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8B4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AAF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C9A719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851E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A7A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0CF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65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E9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5EA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939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1756C88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831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D9F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10A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42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7ECADC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C24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D0D17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B55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0AB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A8E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12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75269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C0D2D" w14:paraId="149D253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89B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B41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311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617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85F220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E31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024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9F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011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E64F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55BC5D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718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BA2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F175FD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688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464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996DFC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BF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CE5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E5B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EFA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C6C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5F12AA" w14:textId="77777777" w:rsidR="005C0D2D" w:rsidRPr="00056F61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C0D2D" w14:paraId="789B2ED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D14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5FA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C74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17A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A819E7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CAF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7F451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4C3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BC4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225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8466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45359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26ABD7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C0D2D" w14:paraId="6736200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093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101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3A7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C79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D25B5F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6A9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327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C76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150F7B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A7C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99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44394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5774B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B26B68E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C0D2D" w14:paraId="16384D0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A07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824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5BC5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721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371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492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FD9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82A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59B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AC5180C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C0D2D" w14:paraId="4972F5B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59D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70F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3A42C2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13D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4A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ECCC7D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F53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AC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B2B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85B85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0C1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CAE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0362371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F0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6DC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6CE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9C9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57B8D0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B59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BFAE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7D3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A3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76A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F2D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979DEB8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C0D2D" w14:paraId="5705A1F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966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722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939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5E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8F4C98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D66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FF6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6E3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22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2E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5A0706B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C0D2D" w14:paraId="1A3420E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876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7D7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328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E8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C07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3B7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766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71B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202C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C0D2D" w14:paraId="4D0C273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635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769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657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DA2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F18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4E14E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584864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1F6F7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04DC4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C59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F89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A46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0FE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3282387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9DC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E6F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3506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EFD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03AC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51D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AC66A4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7F5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990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982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D884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C0D2D" w14:paraId="2469364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FD86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98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778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206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AE8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60FD3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FDEDDF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A61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E4A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814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AF7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B2B82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44E8C4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46BDF71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D0A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AF1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310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FF6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DA6B6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C56501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52E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4BE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FB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F71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76D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565FA1D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134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5FC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F90BB0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B70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B6A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F78EB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146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394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9FC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014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0E5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DB05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5C0D2D" w14:paraId="6BF96D01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B40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657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8F6CE5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A5D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243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BB4162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2E5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745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9C1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719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655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2797799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AD0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65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2FE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5A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DCBBD6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5A0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A68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DAB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54C1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76FD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1F3F17F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59B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973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77B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8E8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7C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D16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7AB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6869D7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F0C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343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0450495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4855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D5A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02F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B5E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C87933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79D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D69EB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B93D77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4CF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46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DDC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43D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5F5B487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D42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0F0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22C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548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A8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6B2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69B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E2825F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323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38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7EA3DDC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E2F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48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143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CA5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A3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E8BCB7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0A31C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624A86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AD6B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C39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D93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BB4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13FFB99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C0D2D" w14:paraId="0364915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A974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ADB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38F2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723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3AD24D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0D8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96D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8DE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2CC6C1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10D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A5DA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04E1F62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59F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4F0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057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D59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D0A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1E5A4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434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036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F1E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9A3E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4FE9116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B71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EE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B8A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15F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6D5A3A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329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12FE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40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059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177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3F05FF9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B37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E3E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ACF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8BB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113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B2F635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403A34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A9ABE9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D8DA53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994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38A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00F4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7EA2" w14:textId="77777777" w:rsidR="005C0D2D" w:rsidRPr="00D344C9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36B1135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3B0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AE8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460086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2AB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47C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3B492D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FB6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369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3EF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5A7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B34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12CCD26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D01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DF6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60FB02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BF09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8C72" w14:textId="77777777" w:rsidR="005C0D2D" w:rsidRDefault="005C0D2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C87B287" w14:textId="77777777" w:rsidR="005C0D2D" w:rsidRDefault="005C0D2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B8F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9FF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8F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C625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5CC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7DD23AE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A085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5C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A1D1C5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1FC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FDE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289038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E50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F3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F32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CC0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E11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5ABBDF9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18E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23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F09DB3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499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FF1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85BFC4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61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439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464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221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98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13A8B86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292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793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DB4131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1B1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720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48DA8F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386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EE95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AD2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C2D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432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09361D6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6E8D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071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F68DE7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3E4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8C9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C31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13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906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527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0AF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9ED41A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3F20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3B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5FE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D6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51A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C3235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A87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6F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B85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6A9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C0D2D" w14:paraId="01B7AAF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35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EA0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75A0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357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0FB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54E3B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474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B65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3CF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C37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C0D2D" w14:paraId="19E53A1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98A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019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A9A5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EEF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34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5A3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4CF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ACB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94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A3E97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D3F211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C0D2D" w14:paraId="1EB4C39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2EF7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613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709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3DF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A53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EEE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2A0B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A9B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6A0E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548B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769537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C0D2D" w14:paraId="29BEF1B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6853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044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069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815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633B09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FC4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2535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2DE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EED5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466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C0D2D" w14:paraId="6420C86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058E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D1E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1BB3896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D8E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27B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810F68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028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81DB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AB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9EB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C59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394BE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5C0D2D" w14:paraId="193F6BD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3D88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7EF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C86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704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F7413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D5F1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34CD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636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8CA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17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FB7615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91E040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8E181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C0D2D" w14:paraId="11E3510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30F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D0E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A901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58D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3702E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26B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242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0A4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B6B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1095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6EFE62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C5CCDE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53835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C0D2D" w14:paraId="28F7B85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C6B2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813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F48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949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7B8C9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7B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FA86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31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5FFE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5B0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8FA026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A39F21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08642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C0D2D" w14:paraId="3F09FFF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989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323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8C3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468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022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AE0C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EE8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283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6F20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538226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8D768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C0D2D" w14:paraId="7997963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E95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77B0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9227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955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162D2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4D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F03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FEE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9F2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B4BD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6D3AB54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6061D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C0D2D" w14:paraId="440700F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36B1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F57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0BC0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AFF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16CBA8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831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FB97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B69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418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D11F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62C7B6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8658BC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C0D2D" w14:paraId="2DF37A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179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A53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90871F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64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DDD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041CF89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7E5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3CC1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8DD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F66D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977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630AE79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5D9B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E40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FE440A6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B98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9D5" w14:textId="77777777" w:rsidR="005C0D2D" w:rsidRDefault="005C0D2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A7D24B4" w14:textId="77777777" w:rsidR="005C0D2D" w:rsidRDefault="005C0D2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5E9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63A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1AD4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D9DC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922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320B011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EF3C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BC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DA7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F78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E0A3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D809FB7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E26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8395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B01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E0F8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834823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73297A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C0D2D" w14:paraId="4DE16C8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AC0A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EFE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5A206FA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8149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868B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3EB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B3F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27A8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590F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6631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C0D2D" w14:paraId="4EFBBFE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1AEF" w14:textId="77777777" w:rsidR="005C0D2D" w:rsidRDefault="005C0D2D" w:rsidP="005C0D2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CE2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D94170C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CE1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6B66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0B7D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F4F" w14:textId="77777777" w:rsidR="005C0D2D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0CAF" w14:textId="77777777" w:rsidR="005C0D2D" w:rsidRDefault="005C0D2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471A" w14:textId="77777777" w:rsidR="005C0D2D" w:rsidRPr="00600D25" w:rsidRDefault="005C0D2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8CC2" w14:textId="77777777" w:rsidR="005C0D2D" w:rsidRDefault="005C0D2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AFEAB95" w14:textId="77777777" w:rsidR="005C0D2D" w:rsidRPr="00836022" w:rsidRDefault="005C0D2D" w:rsidP="0095691E">
      <w:pPr>
        <w:spacing w:before="40" w:line="192" w:lineRule="auto"/>
        <w:ind w:right="57"/>
        <w:rPr>
          <w:sz w:val="20"/>
          <w:lang w:val="en-US"/>
        </w:rPr>
      </w:pPr>
    </w:p>
    <w:p w14:paraId="1A982BBD" w14:textId="77777777" w:rsidR="005C0D2D" w:rsidRDefault="005C0D2D" w:rsidP="00956F37">
      <w:pPr>
        <w:pStyle w:val="Heading1"/>
        <w:spacing w:line="360" w:lineRule="auto"/>
      </w:pPr>
      <w:r>
        <w:t>LINIA 301 N</w:t>
      </w:r>
    </w:p>
    <w:p w14:paraId="5AD2AD01" w14:textId="77777777" w:rsidR="005C0D2D" w:rsidRDefault="005C0D2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C0D2D" w14:paraId="0057435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D3CE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AE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B29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8B0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5FFB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68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35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27F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7077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615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282C0A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4BA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8D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75D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EF1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46C0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5C6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83B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6C2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2DF8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3F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D37EE5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79F4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359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EBA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1A9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2A0FA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77D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952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B4F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F5A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39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CD9B0" w14:textId="77777777" w:rsidR="005C0D2D" w:rsidRPr="00474FB0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C0D2D" w14:paraId="055A070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81E5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2C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EDB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CA04" w14:textId="77777777" w:rsidR="005C0D2D" w:rsidRDefault="005C0D2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3FE64C" w14:textId="77777777" w:rsidR="005C0D2D" w:rsidRDefault="005C0D2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F2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490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BF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0095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36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475FB6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6A02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B4DB" w14:textId="77777777" w:rsidR="005C0D2D" w:rsidRDefault="005C0D2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FF24" w14:textId="77777777" w:rsidR="005C0D2D" w:rsidRDefault="005C0D2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C9CA" w14:textId="77777777" w:rsidR="005C0D2D" w:rsidRDefault="005C0D2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FAF" w14:textId="77777777" w:rsidR="005C0D2D" w:rsidRPr="00E4222D" w:rsidRDefault="005C0D2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1683C97" w14:textId="77777777" w:rsidR="005C0D2D" w:rsidRPr="00E4222D" w:rsidRDefault="005C0D2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6E95BE7" w14:textId="77777777" w:rsidR="005C0D2D" w:rsidRPr="00E4222D" w:rsidRDefault="005C0D2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17767BC" w14:textId="77777777" w:rsidR="005C0D2D" w:rsidRDefault="005C0D2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87B1" w14:textId="77777777" w:rsidR="005C0D2D" w:rsidRDefault="005C0D2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5676" w14:textId="77777777" w:rsidR="005C0D2D" w:rsidRDefault="005C0D2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B971" w14:textId="77777777" w:rsidR="005C0D2D" w:rsidRPr="0022092F" w:rsidRDefault="005C0D2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1650" w14:textId="77777777" w:rsidR="005C0D2D" w:rsidRDefault="005C0D2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7853C9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F131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C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E3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CC2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C0E04A" w14:textId="77777777" w:rsidR="005C0D2D" w:rsidRDefault="005C0D2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54D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3E8B3C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14543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925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EA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F798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4F0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87053A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844EE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C0D2D" w14:paraId="4C7BFF3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1DBC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9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4F49AD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31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00E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3C69F2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1B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60A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ED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A653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42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E5F053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CC47" w14:textId="77777777" w:rsidR="005C0D2D" w:rsidRDefault="005C0D2D" w:rsidP="005C0D2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9DD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64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F11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4DB16F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BA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F5D50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B0A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F6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1B33" w14:textId="77777777" w:rsidR="005C0D2D" w:rsidRPr="0022092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D6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581627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1C9C7636" w14:textId="77777777" w:rsidR="005C0D2D" w:rsidRDefault="005C0D2D" w:rsidP="007F72A5">
      <w:pPr>
        <w:pStyle w:val="Heading1"/>
        <w:spacing w:line="360" w:lineRule="auto"/>
      </w:pPr>
      <w:r>
        <w:t>LINIA 301 O</w:t>
      </w:r>
    </w:p>
    <w:p w14:paraId="396FC75D" w14:textId="77777777" w:rsidR="005C0D2D" w:rsidRDefault="005C0D2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4BF2DFF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1B25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248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DAFC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E45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9AB6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9F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94F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02D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577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E42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5F7D5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1114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052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AD29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E67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675F7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37F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0A37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CE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3A9F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B81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412BE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51B9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F5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7065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B5D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A8A36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2E6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28AFD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61BB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DB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0C5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3219" w14:textId="77777777" w:rsidR="005C0D2D" w:rsidRDefault="005C0D2D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AA555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B0A6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AA4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EDC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48B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E916B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C8A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33398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FD35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BC3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406D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57E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526B95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A25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89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2F45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4F1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22139A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C7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345D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DAF9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74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D849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3FE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144B8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ECB7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10B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BCA2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44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EDE7E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87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7810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DFC7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C7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D320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2D2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6500FB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8B03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BD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F49D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E45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E534F2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3C3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3F5B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B6D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8AF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BF16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B2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5441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C0D2D" w14:paraId="3871382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060B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CC0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284C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B9D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12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125E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5F6C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606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B1F8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688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BB29C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3DD7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C0D2D" w14:paraId="67D614E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8C0D" w14:textId="77777777" w:rsidR="005C0D2D" w:rsidRDefault="005C0D2D" w:rsidP="005C0D2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B9C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903D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58C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15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8D15B2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2A1DEC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21D5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D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9C5D" w14:textId="77777777" w:rsidR="005C0D2D" w:rsidRPr="00F1029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23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765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17E5D8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AED93A1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07839297" w14:textId="77777777" w:rsidR="005C0D2D" w:rsidRDefault="005C0D2D" w:rsidP="003260D9">
      <w:pPr>
        <w:pStyle w:val="Heading1"/>
        <w:spacing w:line="360" w:lineRule="auto"/>
      </w:pPr>
      <w:r>
        <w:t>LINIA 301 P</w:t>
      </w:r>
    </w:p>
    <w:p w14:paraId="5D9B5989" w14:textId="77777777" w:rsidR="005C0D2D" w:rsidRDefault="005C0D2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C0D2D" w14:paraId="30A28FC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BCD4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E59D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6E48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AD7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AE12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BCF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E6B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8B1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040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69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06D42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889F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2DBB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1CF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5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D7D8F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AC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9E5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463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D1A5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98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4FBFD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B5A4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4259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2E24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4C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11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093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072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29C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AE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803F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C0D2D" w:rsidRPr="00A8307A" w14:paraId="5C2B530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615C" w14:textId="77777777" w:rsidR="005C0D2D" w:rsidRPr="00A75A00" w:rsidRDefault="005C0D2D" w:rsidP="005C0D2D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C836" w14:textId="77777777" w:rsidR="005C0D2D" w:rsidRPr="00A8307A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8586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519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E9163D1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4D0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C20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B6F9" w14:textId="77777777" w:rsidR="005C0D2D" w:rsidRPr="00A8307A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25AD" w14:textId="77777777" w:rsidR="005C0D2D" w:rsidRPr="00A8307A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5907" w14:textId="77777777" w:rsidR="005C0D2D" w:rsidRPr="00A8307A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9D4BCF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4769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3C44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F498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104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DD47D2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A5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B28BE2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752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E9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8A1F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AE8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83A7B6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46B8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C568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E1F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FA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D9567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CC2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58F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FF9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DF1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198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F6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C0D2D" w14:paraId="3D6FBC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8665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B850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DD48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F5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7F354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DF6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836C2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DA8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5C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BF44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1C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15C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C0D2D" w14:paraId="0E9234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F7F5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2002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DAC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AE6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78A8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F7C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B01D5B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F00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CE6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41A6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D4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49AD8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C0D2D" w14:paraId="155E1CB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8807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3309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A67A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77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73F98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9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5C18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577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4C8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1BD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410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898FC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C0D2D" w14:paraId="7F87B6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5446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E4D3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374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D4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E492C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0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FB5E2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572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74D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2C80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26E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8D73A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ADFC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C0D2D" w14:paraId="59BB73B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AFE9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95C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75B6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813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5DDF8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6C9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D6F2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A1E954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137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8E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951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C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4FBA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C0D2D" w14:paraId="033F69C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473E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D07F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49BD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BAF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687CF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68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4A968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08E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0E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341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196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BF2D7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C0D2D" w14:paraId="2862C46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9D7A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2A09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8E83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F90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2F64C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99E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2E60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93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AC5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69A3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58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6E88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C0D2D" w14:paraId="1C8188F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82F3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94D3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0F8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CD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D1E36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E06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9E2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ADC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3E0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BBE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AEB74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107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8B3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DF17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D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A2CAE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2AE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2DCD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B7C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57F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0B3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114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6D37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C0D2D" w14:paraId="4F2752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8E7B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DF46" w14:textId="77777777" w:rsidR="005C0D2D" w:rsidRDefault="005C0D2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4B0F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54F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7466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4D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4BFC1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24E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9A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0AE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88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A3B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C0D2D" w14:paraId="3ACE4C6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EB37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768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A87B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3A3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775CE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0A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67621DF" w14:textId="77777777" w:rsidR="005C0D2D" w:rsidRDefault="005C0D2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CFE2201" w14:textId="77777777" w:rsidR="005C0D2D" w:rsidRDefault="005C0D2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70D5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679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8E8D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A5B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3CB6AE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F84B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05C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57E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D965" w14:textId="77777777" w:rsidR="005C0D2D" w:rsidRDefault="005C0D2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987B74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6900D5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B2E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48EC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8373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C0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587D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75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2DFF53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94C9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AD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AFF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DFE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99E29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42E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EE75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A6D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9AA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0EAC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CF0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3C6F73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5AD5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700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7D6E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CA57" w14:textId="77777777" w:rsidR="005C0D2D" w:rsidRDefault="005C0D2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293C3B" w14:textId="77777777" w:rsidR="005C0D2D" w:rsidRDefault="005C0D2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67FD" w14:textId="77777777" w:rsidR="005C0D2D" w:rsidRDefault="005C0D2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BA5CD4" w14:textId="77777777" w:rsidR="005C0D2D" w:rsidRDefault="005C0D2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1E09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243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5B3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27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35590C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750A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B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A30A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B0B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364C1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0DB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A5B7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015A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E1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F1AF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FD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C64338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5844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F0D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FEB0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8CD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92F07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C41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2B5D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F351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27B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87A6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C1F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041DC0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4885" w14:textId="77777777" w:rsidR="005C0D2D" w:rsidRDefault="005C0D2D" w:rsidP="005C0D2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D4C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F68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AA3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C6D25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5A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26452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03C7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AB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E95F" w14:textId="77777777" w:rsidR="005C0D2D" w:rsidRPr="001B37B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EA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A1D055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5F492AC4" w14:textId="77777777" w:rsidR="00C41638" w:rsidRDefault="00C41638">
      <w:pPr>
        <w:spacing w:before="40" w:after="40" w:line="192" w:lineRule="auto"/>
        <w:ind w:right="57"/>
        <w:rPr>
          <w:sz w:val="20"/>
          <w:lang w:val="ro-RO"/>
        </w:rPr>
      </w:pPr>
    </w:p>
    <w:p w14:paraId="6BAD7FDE" w14:textId="77777777" w:rsidR="00C41638" w:rsidRDefault="00C41638">
      <w:pPr>
        <w:spacing w:before="40" w:after="40" w:line="192" w:lineRule="auto"/>
        <w:ind w:right="57"/>
        <w:rPr>
          <w:sz w:val="20"/>
          <w:lang w:val="ro-RO"/>
        </w:rPr>
      </w:pPr>
    </w:p>
    <w:p w14:paraId="3AB137B8" w14:textId="77777777" w:rsidR="00C41638" w:rsidRDefault="00C41638">
      <w:pPr>
        <w:spacing w:before="40" w:after="40" w:line="192" w:lineRule="auto"/>
        <w:ind w:right="57"/>
        <w:rPr>
          <w:sz w:val="20"/>
          <w:lang w:val="ro-RO"/>
        </w:rPr>
      </w:pPr>
    </w:p>
    <w:p w14:paraId="721F1619" w14:textId="77777777" w:rsidR="005C0D2D" w:rsidRDefault="005C0D2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2D9FB14C" w14:textId="77777777" w:rsidR="005C0D2D" w:rsidRDefault="005C0D2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C0D2D" w14:paraId="5B2B597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7FF5" w14:textId="77777777" w:rsidR="005C0D2D" w:rsidRDefault="005C0D2D" w:rsidP="005C0D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C18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3F79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EB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94D3E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892FE9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E7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D97749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566133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F064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9025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B68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3AA2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128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74784F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93C1" w14:textId="77777777" w:rsidR="005C0D2D" w:rsidRDefault="005C0D2D" w:rsidP="005C0D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1A1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FEE8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C02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2C7890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BE000B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86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33E3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769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3522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39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E1106A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BB9E" w14:textId="77777777" w:rsidR="005C0D2D" w:rsidRDefault="005C0D2D" w:rsidP="005C0D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659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B08C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98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37EA5C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CAA9D9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686C32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81E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BE7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1A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F6FE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615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B94F5D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F9CD" w14:textId="77777777" w:rsidR="005C0D2D" w:rsidRDefault="005C0D2D" w:rsidP="005C0D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E0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5CBA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17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BC97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1FEADD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188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1F6EF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90C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F97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20C5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1DE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CF2FC6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3707" w14:textId="77777777" w:rsidR="005C0D2D" w:rsidRDefault="005C0D2D" w:rsidP="005C0D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B2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11DC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071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CAC622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74D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31553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22E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E6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2B53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035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504BA5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9BF8" w14:textId="77777777" w:rsidR="005C0D2D" w:rsidRDefault="005C0D2D" w:rsidP="005C0D2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3F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DBB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CFA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D600E2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90BF6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15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CB169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2C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E2B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7532" w14:textId="77777777" w:rsidR="005C0D2D" w:rsidRPr="00594E5B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D14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6E10EC" w14:textId="77777777" w:rsidR="005C0D2D" w:rsidRDefault="005C0D2D">
      <w:pPr>
        <w:spacing w:before="40" w:after="40" w:line="192" w:lineRule="auto"/>
        <w:ind w:right="57"/>
        <w:rPr>
          <w:sz w:val="20"/>
          <w:lang w:val="en-US"/>
        </w:rPr>
      </w:pPr>
    </w:p>
    <w:p w14:paraId="43F3C104" w14:textId="77777777" w:rsidR="005C0D2D" w:rsidRDefault="005C0D2D" w:rsidP="00343A98">
      <w:pPr>
        <w:pStyle w:val="Heading1"/>
        <w:spacing w:line="360" w:lineRule="auto"/>
      </w:pPr>
      <w:r>
        <w:t>LINIA 314 A</w:t>
      </w:r>
    </w:p>
    <w:p w14:paraId="79407ED5" w14:textId="77777777" w:rsidR="005C0D2D" w:rsidRDefault="005C0D2D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C0D2D" w14:paraId="161F783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9D0D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D64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85B2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ADD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44C097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02F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0861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64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ECCE37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8DF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18D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99ECD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170DB56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229C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96D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56753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B157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07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6A857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C06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3DD5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B9C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868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6ED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5020F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2CD856D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9B5E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17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2683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2C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39E5227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E9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C419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ACA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1AF632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674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94D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F7F7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C0D2D" w14:paraId="7692DD12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48CD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8EC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4BDF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A3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5EFD1B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C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F090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B6C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C54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9A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601B2AC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E5EF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FF5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1CF3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4B2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83E0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E5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683A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284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EFE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5AA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669E7AF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09E4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164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0F83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E22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FC58D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12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4AA72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3FFD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9C2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97A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E7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1A8450C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611B126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60B316C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7B37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DCF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11AF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216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75E9B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594235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99B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407A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3B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B2A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5F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C0D2D" w14:paraId="026A6089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0B9D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3C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5F53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B6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0C254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8FE478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6EF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FBC3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3A7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8E4C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DE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166E782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2C54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41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DA6A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E25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57B2B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206F374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65A74AE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195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285F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863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1E03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22B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09C21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DBD19DE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3E31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C1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0FF4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EE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4C66B5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B1138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EA1560C" w14:textId="77777777" w:rsidR="005C0D2D" w:rsidRPr="009A1321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CAB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F62B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BD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03BA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7D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5000DDA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26AC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8A3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87CB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325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AA5106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97374D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D556C9C" w14:textId="77777777" w:rsidR="005C0D2D" w:rsidRPr="009A1321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92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21AB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887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2EC7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5C7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8D4A73D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43E0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E6D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A6A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E99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43E31D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10A62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165FF32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7A00BB2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645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443B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45E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964B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6EA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3D3A10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ADA89CB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9D04" w14:textId="77777777" w:rsidR="005C0D2D" w:rsidRDefault="005C0D2D" w:rsidP="005C0D2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4B5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F60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73A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2E78E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ADFF0A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46B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6E9195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77D51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3FDF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229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0EB" w14:textId="77777777" w:rsidR="005C0D2D" w:rsidRPr="0001408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4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3964B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CE4F022" w14:textId="77777777" w:rsidR="005C0D2D" w:rsidRPr="00074F42" w:rsidRDefault="005C0D2D">
      <w:pPr>
        <w:spacing w:before="40" w:after="40" w:line="192" w:lineRule="auto"/>
        <w:ind w:right="57"/>
      </w:pPr>
    </w:p>
    <w:p w14:paraId="3B6F5039" w14:textId="77777777" w:rsidR="005C0D2D" w:rsidRDefault="005C0D2D" w:rsidP="00056376">
      <w:pPr>
        <w:pStyle w:val="Heading1"/>
        <w:spacing w:line="360" w:lineRule="auto"/>
      </w:pPr>
      <w:r>
        <w:t>LINIA 314 B</w:t>
      </w:r>
    </w:p>
    <w:p w14:paraId="38656CC1" w14:textId="77777777" w:rsidR="005C0D2D" w:rsidRDefault="005C0D2D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C0D2D" w14:paraId="3672D99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C5F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4D5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B841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18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71E033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47E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6BCE8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86BB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A4C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2EE7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07C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E8DE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4FDA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5C0D2D" w14:paraId="4B941D59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2FFF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48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91F5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42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61A89D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37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2EC6A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2D71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F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E6B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C50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E5CEC2F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BDD2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D6A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11A5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6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3F658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E6F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8167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D5DD35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380E06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CE86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E0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23C0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53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1D5D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50EF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5C0D2D" w14:paraId="37E9E31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8C9C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1CB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068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45B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85E4E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82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6B9C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1F8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7DE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632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BACA40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F8F3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503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12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41E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1E87D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3B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06EE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C5D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43E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59C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02D810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6DDE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C8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EA1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DDA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F628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945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584420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A74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83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E32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30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8C6DD8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E6C3DE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9C1F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1C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901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724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D426A5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7F6DBC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54596C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3E8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AAA5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6CB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3C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217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DB4068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6272A4F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389C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7E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B2C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758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33382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F8B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98E45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77DBA1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3D5923A7" w14:textId="77777777" w:rsidR="005C0D2D" w:rsidRPr="005148A2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9DF4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5CC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0E8A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B2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16A79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3C5EB04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013A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D07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FCC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300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02BB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18E7108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D5D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C9778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FDDE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F6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9571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D1D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0EE35AD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BE0F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3BD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5A49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585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BE05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9DE27B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D7D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3152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F05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A2AE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0E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C7D365B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FF71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8AD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0616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BB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43DAF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53352F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0B3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8D271B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C610B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3F22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3A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E8BC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52E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4E5E1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558525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2743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5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B96B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238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329E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EF4C37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5EFAAC0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6A8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6D2C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3BE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DDC5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81A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5ABB185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C085" w14:textId="77777777" w:rsidR="005C0D2D" w:rsidRDefault="005C0D2D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990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FB1C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0D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91A20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400D9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1FA02F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B6E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AC63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E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472E" w14:textId="77777777" w:rsidR="005C0D2D" w:rsidRPr="00080A5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59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C5FF6C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7FF1AD17" w14:textId="77777777" w:rsidR="005C0D2D" w:rsidRDefault="005C0D2D" w:rsidP="00B31BA0">
      <w:pPr>
        <w:pStyle w:val="Heading1"/>
        <w:spacing w:line="360" w:lineRule="auto"/>
      </w:pPr>
      <w:r>
        <w:t>LINIA 314 E</w:t>
      </w:r>
    </w:p>
    <w:p w14:paraId="758A59B7" w14:textId="77777777" w:rsidR="005C0D2D" w:rsidRDefault="005C0D2D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C0D2D" w14:paraId="4D569E09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C62D" w14:textId="77777777" w:rsidR="005C0D2D" w:rsidRDefault="005C0D2D" w:rsidP="005C0D2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A0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8397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F21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5EDEA1E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4DC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26E8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94E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C44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A172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817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B46D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7D6957B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5C0D2D" w14:paraId="04F10F30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8CAC" w14:textId="77777777" w:rsidR="005C0D2D" w:rsidRDefault="005C0D2D" w:rsidP="005C0D2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6E5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C603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177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E8EB4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4197E18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023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6C5A95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7FEFC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D7AC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A11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1E16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25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25A15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7BF2F6C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5A2" w14:textId="77777777" w:rsidR="005C0D2D" w:rsidRDefault="005C0D2D" w:rsidP="005C0D2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1D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847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51C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D0D49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1B77D55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5F40E89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9FB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2984BAD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4000E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294F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AA8E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9D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D325" w14:textId="77777777" w:rsidR="005C0D2D" w:rsidRPr="00FA003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290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00C62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C8B06F2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2CA85C38" w14:textId="77777777" w:rsidR="005C0D2D" w:rsidRDefault="005C0D2D" w:rsidP="00FF39DE">
      <w:pPr>
        <w:pStyle w:val="Heading1"/>
        <w:spacing w:line="360" w:lineRule="auto"/>
      </w:pPr>
      <w:r>
        <w:t>LINIA 314 F</w:t>
      </w:r>
    </w:p>
    <w:p w14:paraId="51E6AB02" w14:textId="77777777" w:rsidR="005C0D2D" w:rsidRDefault="005C0D2D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C0D2D" w14:paraId="02C08D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3D53" w14:textId="77777777" w:rsidR="005C0D2D" w:rsidRDefault="005C0D2D" w:rsidP="005C0D2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6B9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B8C0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692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38E67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DEF188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126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53C2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1ED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8842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178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DA286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89DB" w14:textId="77777777" w:rsidR="005C0D2D" w:rsidRDefault="005C0D2D" w:rsidP="005C0D2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69F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CDA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0A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B1289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36EF07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7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9134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37C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B15B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A9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4560C1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2FB1" w14:textId="77777777" w:rsidR="005C0D2D" w:rsidRDefault="005C0D2D" w:rsidP="005C0D2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85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1DEF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49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4DAD2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2F9BFD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485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3DD2CC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70AE6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7756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E28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348D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B5D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0441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729D120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737B" w14:textId="77777777" w:rsidR="005C0D2D" w:rsidRDefault="005C0D2D" w:rsidP="005C0D2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8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B780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8AA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8E259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054570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53F8782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E26FBE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0D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1AE2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FF0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BE53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4B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DBF1AB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7517" w14:textId="77777777" w:rsidR="005C0D2D" w:rsidRDefault="005C0D2D" w:rsidP="005C0D2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E39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422C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408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9ADA1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63ACE7B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B4319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836F7A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AB7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0672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1F0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152E" w14:textId="77777777" w:rsidR="005C0D2D" w:rsidRPr="000535D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6F4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71889F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30A1BAB9" w14:textId="77777777" w:rsidR="005C0D2D" w:rsidRDefault="005C0D2D" w:rsidP="00E81B3B">
      <w:pPr>
        <w:pStyle w:val="Heading1"/>
        <w:spacing w:line="360" w:lineRule="auto"/>
      </w:pPr>
      <w:r>
        <w:t>LINIA 314 G</w:t>
      </w:r>
    </w:p>
    <w:p w14:paraId="47852B57" w14:textId="77777777" w:rsidR="005C0D2D" w:rsidRDefault="005C0D2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C0D2D" w14:paraId="79227EC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842B" w14:textId="77777777" w:rsidR="005C0D2D" w:rsidRDefault="005C0D2D" w:rsidP="005C0D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3E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A5DD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0C7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8A05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7FB534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12D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E832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7AD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582E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C1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2CA38F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E346" w14:textId="77777777" w:rsidR="005C0D2D" w:rsidRDefault="005C0D2D" w:rsidP="005C0D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D0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BA57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25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25D1D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DF0129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79C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A21C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55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8B26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040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C2EB8D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5333" w14:textId="77777777" w:rsidR="005C0D2D" w:rsidRDefault="005C0D2D" w:rsidP="005C0D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86B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2DB7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B36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C3F3BC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08F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E8C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D58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6D9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60A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6094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57D168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DF20" w14:textId="77777777" w:rsidR="005C0D2D" w:rsidRDefault="005C0D2D" w:rsidP="005C0D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A7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F13B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3B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A4DA4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943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9ADC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A9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8F8E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F6E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7FDE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6AC5AF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59D7" w14:textId="77777777" w:rsidR="005C0D2D" w:rsidRDefault="005C0D2D" w:rsidP="005C0D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5F4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0C6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DA0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CEF59A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54EE8C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F4512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A0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C754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85A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6075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42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E6A845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AD6C" w14:textId="77777777" w:rsidR="005C0D2D" w:rsidRDefault="005C0D2D" w:rsidP="005C0D2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D85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1564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4F0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00C39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25D27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AB73AC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F8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CF6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C10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0674" w14:textId="77777777" w:rsidR="005C0D2D" w:rsidRPr="00DF53C6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72F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63B4D4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7947B0C6" w14:textId="77777777" w:rsidR="005C0D2D" w:rsidRDefault="005C0D2D" w:rsidP="003A5387">
      <w:pPr>
        <w:pStyle w:val="Heading1"/>
        <w:spacing w:line="360" w:lineRule="auto"/>
      </w:pPr>
      <w:r>
        <w:t>LINIA 316</w:t>
      </w:r>
    </w:p>
    <w:p w14:paraId="4E559E28" w14:textId="77777777" w:rsidR="005C0D2D" w:rsidRDefault="005C0D2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12F1BFB9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32AE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28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218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CBD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26D35B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B18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376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3C3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1DB6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96F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AAF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D3D07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C0D2D" w14:paraId="3887D3A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E929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A94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EB6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836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7D4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A09E0A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7FBB0E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DBD24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C3A3C8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131797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20C88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21B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0CD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C77C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B40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3D5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C0D2D" w14:paraId="5DA057F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C538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C73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5D7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135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461CA0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FF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8C93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E37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136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926A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BC3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7077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626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C0D2D" w14:paraId="4342BF9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798B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A9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112B62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98F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D59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822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07E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2A4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3C5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F31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3EEA46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240D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EDE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F0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AE5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7344C6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A42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F70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4B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5AF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F3E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C2CEDB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3DC4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582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A2B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0CF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60B630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B9F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4D8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77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3334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0BC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B7B042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BC46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B7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C13BC0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D8E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CB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6636E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53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84D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23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6DAB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0C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0D80B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7B6D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D8F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69C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B0C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34F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8E3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0E8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5FC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8D1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E7FA00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72F1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2C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4D6862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3B8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437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3345C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9DB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75A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D2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20C8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74A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257C229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346A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C5F6" w14:textId="77777777" w:rsidR="005C0D2D" w:rsidRDefault="005C0D2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82E4729" w14:textId="77777777" w:rsidR="005C0D2D" w:rsidRDefault="005C0D2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ACBC" w14:textId="77777777" w:rsidR="005C0D2D" w:rsidRDefault="005C0D2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9504" w14:textId="77777777" w:rsidR="005C0D2D" w:rsidRDefault="005C0D2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900A9DE" w14:textId="77777777" w:rsidR="005C0D2D" w:rsidRDefault="005C0D2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DAC" w14:textId="77777777" w:rsidR="005C0D2D" w:rsidRDefault="005C0D2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B6B" w14:textId="77777777" w:rsidR="005C0D2D" w:rsidRDefault="005C0D2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B335" w14:textId="77777777" w:rsidR="005C0D2D" w:rsidRDefault="005C0D2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B22" w14:textId="77777777" w:rsidR="005C0D2D" w:rsidRPr="00F6236C" w:rsidRDefault="005C0D2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7A4" w14:textId="77777777" w:rsidR="005C0D2D" w:rsidRDefault="005C0D2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662457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CA2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046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2DDF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BC4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38D915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5EA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D32F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73A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0B95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250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6D20D7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1B2F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A6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A00D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029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3BF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63E35C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BA2760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96B6B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AED8C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FB7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9C9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F3B2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EA8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D516BE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7D8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59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8FD1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16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C50659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41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56E3E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15960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9520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7C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E40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28E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C0D2D" w14:paraId="77789A5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64F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7B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256AA5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4F0E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8D5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985713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37D2" w14:textId="77777777" w:rsidR="005C0D2D" w:rsidRPr="00273EC0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5705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2B9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125A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E00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B962E2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1834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750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99B4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6F4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25EA50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3C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39B4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88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3034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F76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E2E2C5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2774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B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8716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49B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08C821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8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9B14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2E1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5B22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10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79745A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3743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29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CF1C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405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EEEE56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AF4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7262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F9A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9CFD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72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F157C5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895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0D5B" w14:textId="77777777" w:rsidR="005C0D2D" w:rsidRDefault="005C0D2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D83273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9383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CEF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3BA8094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FFA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2307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B0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693E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3CB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A726BE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E860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602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14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00E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043E83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BD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AC14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62B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E705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760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06009E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141A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FB5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26E6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2DC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EB31E9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0F2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3143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D41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8731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40E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3475B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D167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665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B38CF1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358A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D1F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BA9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D04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48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6522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A63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881035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6F9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47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89C23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87E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B06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F32AF63" w14:textId="77777777" w:rsidR="005C0D2D" w:rsidRPr="00830247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589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4E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74C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A4A1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B5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7480C3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C533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1B2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A68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4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A0228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C16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3F5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C0A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7F0B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CC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00D8B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686E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249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76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EFE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B657B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ACB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C02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393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AA6D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015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A09B41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7EC8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9D9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8903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2C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7A57BB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D0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368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261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2CC6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A1C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72981C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D908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D9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3C8B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7B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620C5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B4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F14F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329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FBAF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C3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D57553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1E5C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87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E460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085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3861CA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3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3035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2FB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ED0C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B5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CD8440" w14:textId="77777777" w:rsidR="005C0D2D" w:rsidRPr="000D7AA7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C0D2D" w14:paraId="3FCD5D7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9072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361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C210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BD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D74072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76C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5D98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2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041E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E0F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352BC5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649E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E3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F5D6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B4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CFC835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78D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B5B6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C64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96B8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D8A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01BEAA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889D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02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8EF31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A31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E9B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24D063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92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BD66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1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1BF8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6A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25CE5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2683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4B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9DA9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129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CF52B0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8A0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3C0A5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25E8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3CF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1ADD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542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34A8C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E09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82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6C66AB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995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748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1C705D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C6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1B0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AD5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B01C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E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3D1D0F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C0D2D" w14:paraId="52AE376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B585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AE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B469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00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C561EF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C3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3F2A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FA8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302A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7F4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6B30B6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B453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82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46BC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6E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F9BB6E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24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95D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3B2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17C0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D18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D6ED64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C59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696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9EC4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E1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ACDDC5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2AF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C2E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3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067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BE5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C0D2D" w14:paraId="4A2C593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66F9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22D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7245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8FD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0131B1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3D3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433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7B5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7987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23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C0D2D" w14:paraId="487EF6F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93C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219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ADE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1E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64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8CA99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708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E7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2849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420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4B7C14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9C12CD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6B45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09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47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81D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C8F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8744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747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5D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B6A3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7F2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DD1EEC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E77FE7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2B84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57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082B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4D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DCE7AA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A9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EB23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B913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F1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6471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14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EC975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C0D2D" w14:paraId="0534243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E4BC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E17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F5B6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32A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E048A2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EC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C5F38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34AC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7BA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C4D4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BD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A51B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D24A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C0D2D" w14:paraId="5180115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09D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47B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3747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80C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82E026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F42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CE64CD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C2D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17C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40E7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17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8EA0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64F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C0D2D" w14:paraId="75109C7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716" w14:textId="77777777" w:rsidR="005C0D2D" w:rsidRDefault="005C0D2D" w:rsidP="005C0D2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97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8D37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60C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5949E6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26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669AE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F9BD" w14:textId="77777777" w:rsidR="005C0D2D" w:rsidRPr="00514DA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A7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6DA8" w14:textId="77777777" w:rsidR="005C0D2D" w:rsidRPr="00F6236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D4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EFB6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94FD548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65E4423E" w14:textId="77777777" w:rsidR="005C0D2D" w:rsidRDefault="005C0D2D" w:rsidP="00005D2F">
      <w:pPr>
        <w:pStyle w:val="Heading1"/>
        <w:spacing w:line="360" w:lineRule="auto"/>
      </w:pPr>
      <w:r>
        <w:t>LINIA 317</w:t>
      </w:r>
    </w:p>
    <w:p w14:paraId="00CE251C" w14:textId="77777777" w:rsidR="005C0D2D" w:rsidRDefault="005C0D2D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C0D2D" w14:paraId="53BE30D2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5BD0" w14:textId="77777777" w:rsidR="005C0D2D" w:rsidRDefault="005C0D2D" w:rsidP="005C0D2D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47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B947" w14:textId="77777777" w:rsidR="005C0D2D" w:rsidRPr="007237A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C6C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7345FF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CA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009C8F7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60F6" w14:textId="77777777" w:rsidR="005C0D2D" w:rsidRPr="007237A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6E9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AF86" w14:textId="77777777" w:rsidR="005C0D2D" w:rsidRPr="007237A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71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41D80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6008FC2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4263BB29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56928530" w14:textId="77777777" w:rsidR="005C0D2D" w:rsidRDefault="005C0D2D" w:rsidP="00967407">
      <w:pPr>
        <w:pStyle w:val="Heading1"/>
        <w:spacing w:line="360" w:lineRule="auto"/>
      </w:pPr>
      <w:r>
        <w:t>LINIA 318</w:t>
      </w:r>
    </w:p>
    <w:p w14:paraId="4E0C66B1" w14:textId="77777777" w:rsidR="005C0D2D" w:rsidRDefault="005C0D2D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C0D2D" w14:paraId="6688F50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6F7D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EA6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31770D2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25F4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AB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2F2910A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8C8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7AF9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916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DCCF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E5B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D625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17E27A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5C0D2D" w14:paraId="5F40061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A72B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FB1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694F168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D2B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A87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4C2027E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FC7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359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B05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FC1A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1C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16F19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5C0D2D" w14:paraId="51895D2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F247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4C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D2D127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5EC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1828" w14:textId="77777777" w:rsidR="005C0D2D" w:rsidRDefault="005C0D2D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50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FEF1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4EF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789B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C8B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D02E3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5C0D2D" w14:paraId="636CDF9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8578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153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2691FB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8A2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A52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45B3D97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F15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356E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A3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72F0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22E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4DB6D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5C0D2D" w14:paraId="53445A3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F985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4B7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4A3A00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1A7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3F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5BE6DB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2E5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B606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0E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2E1E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2CF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9BA6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5C0D2D" w14:paraId="6406828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6F03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6BB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AF0B94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955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621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C59C36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601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415F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A12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D4CC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D1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CBEB1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5C0D2D" w14:paraId="5D25DEF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950F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5D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76D7FDC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5B9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6E6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66DF26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836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F244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CB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04EC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2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42F1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5C0D2D" w14:paraId="7E8E48E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0E91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90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67F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020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3A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6D10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C3E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C3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EFB4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A45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B1A5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5C0D2D" w14:paraId="743DFC4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BDAF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9B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84D6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DA0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725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777DF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281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90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06F3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423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9ED3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5C0D2D" w14:paraId="567C17C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B49F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6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EA981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545F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7A3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17D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C84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83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08C4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23A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4102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5C0D2D" w14:paraId="6A36A6CA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4FC8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1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471F163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2EF8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996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4F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77FA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9D4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25D3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ED9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6715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5C0D2D" w14:paraId="7D1A4B75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7636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E5D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310706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7E1E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3D6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435FB57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658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A038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7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AB6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97E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5C0D2D" w14:paraId="6791DC15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B499" w14:textId="77777777" w:rsidR="005C0D2D" w:rsidRDefault="005C0D2D" w:rsidP="005C0D2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3D6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28BE80F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64D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F4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35FC6EA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8E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6DC5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EEF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4FC0" w14:textId="77777777" w:rsidR="005C0D2D" w:rsidRPr="00B31D1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404F" w14:textId="77777777" w:rsidR="005C0D2D" w:rsidRPr="00F578A4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61B4F31C" w14:textId="77777777" w:rsidR="005C0D2D" w:rsidRDefault="005C0D2D">
      <w:pPr>
        <w:tabs>
          <w:tab w:val="left" w:pos="4320"/>
        </w:tabs>
        <w:rPr>
          <w:sz w:val="20"/>
          <w:lang w:val="ro-RO"/>
        </w:rPr>
      </w:pPr>
    </w:p>
    <w:p w14:paraId="055258EC" w14:textId="77777777" w:rsidR="005C0D2D" w:rsidRDefault="005C0D2D" w:rsidP="00553F36">
      <w:pPr>
        <w:pStyle w:val="Heading1"/>
        <w:spacing w:line="360" w:lineRule="auto"/>
      </w:pPr>
      <w:r>
        <w:t>LINIA 319</w:t>
      </w:r>
    </w:p>
    <w:p w14:paraId="4329FBCC" w14:textId="77777777" w:rsidR="005C0D2D" w:rsidRDefault="005C0D2D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C0D2D" w14:paraId="7A58DB5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A570" w14:textId="77777777" w:rsidR="005C0D2D" w:rsidRDefault="005C0D2D" w:rsidP="005C0D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9BD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4E57855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F6D0" w14:textId="77777777" w:rsidR="005C0D2D" w:rsidRPr="006F7A4E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3B9D" w14:textId="77777777" w:rsidR="005C0D2D" w:rsidRPr="004B379F" w:rsidRDefault="005C0D2D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DCC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FFCE" w14:textId="77777777" w:rsidR="005C0D2D" w:rsidRPr="006F7A4E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48F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2DD9" w14:textId="77777777" w:rsidR="005C0D2D" w:rsidRPr="003F609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D80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4DD68901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4FA2" w14:textId="77777777" w:rsidR="005C0D2D" w:rsidRDefault="005C0D2D" w:rsidP="005C0D2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D36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7F7E" w14:textId="77777777" w:rsidR="005C0D2D" w:rsidRPr="006F7A4E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C86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535624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F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8680A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32A7" w14:textId="77777777" w:rsidR="005C0D2D" w:rsidRPr="006F7A4E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FC0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27DC" w14:textId="77777777" w:rsidR="005C0D2D" w:rsidRPr="003F609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F20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52D29D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09316498" w14:textId="77777777" w:rsidR="005C0D2D" w:rsidRDefault="005C0D2D" w:rsidP="009A5523">
      <w:pPr>
        <w:pStyle w:val="Heading1"/>
        <w:spacing w:line="360" w:lineRule="auto"/>
      </w:pPr>
      <w:r>
        <w:t>LINIA 320</w:t>
      </w:r>
    </w:p>
    <w:p w14:paraId="46ECC4E1" w14:textId="77777777" w:rsidR="005C0D2D" w:rsidRDefault="005C0D2D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60E6D87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C548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10F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3EF14A8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6A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CB0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FBF836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931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5ADB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4F5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7C0B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C8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5C0D2D" w14:paraId="45D2160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6F9A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320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001CEA2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533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CF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1249649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24A3D58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A25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A2E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A2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61C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07E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5C0D2D" w14:paraId="702A443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16B1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449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8D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FE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33B45D2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C54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AA6D3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8518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B9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001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4E4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9101EF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1D26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02D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17E8AE6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2172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A9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4C7B529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0A1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5777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702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A497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FF6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F2EB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5C0D2D" w14:paraId="57E9DE2A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BB6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CB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43EBF6E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F81E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3B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197213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40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3A76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A6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8F82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592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A8E86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E83BD3F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C40E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1BE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E0D96C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480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18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67FBC60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7F0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7894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86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A8F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E77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2A9F5B94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BFA6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321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0C57C1F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712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7F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6F65DC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21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5F17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BEE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EE6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62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5C0D2D" w14:paraId="0C4500D7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0572" w14:textId="77777777" w:rsidR="005C0D2D" w:rsidRDefault="005C0D2D" w:rsidP="005C0D2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C79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4D002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063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78B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63BFDCE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4A0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2DBB" w14:textId="77777777" w:rsidR="005C0D2D" w:rsidRPr="00387E05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343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7D7D" w14:textId="77777777" w:rsidR="005C0D2D" w:rsidRPr="00EB59D9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130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21EB1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4E3DFB04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412F9150" w14:textId="77777777" w:rsidR="005C0D2D" w:rsidRDefault="005C0D2D" w:rsidP="00503CFC">
      <w:pPr>
        <w:pStyle w:val="Heading1"/>
        <w:spacing w:line="360" w:lineRule="auto"/>
      </w:pPr>
      <w:r>
        <w:t>LINIA 412</w:t>
      </w:r>
    </w:p>
    <w:p w14:paraId="58E68E17" w14:textId="77777777" w:rsidR="005C0D2D" w:rsidRDefault="005C0D2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C0D2D" w14:paraId="586C422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F501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E96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E2AF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59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413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38D8E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8FCB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056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C7F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5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DBF8C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5C0D2D" w14:paraId="4A4210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FEC6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C56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C13C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D2D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D8E7D3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6B3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F35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B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20D954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ADDE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A5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2AF316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C285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46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4A8082B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03F0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F224" w14:textId="77777777" w:rsidR="005C0D2D" w:rsidRDefault="005C0D2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50834C1" w14:textId="77777777" w:rsidR="005C0D2D" w:rsidRDefault="005C0D2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BC9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871C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203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2FDC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B5D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C66F7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28B3ECF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EC7B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E1E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D1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66E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40840F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6BD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84149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CE40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435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557E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AA6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128852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68E6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01D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71F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2C8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BC942F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63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FCED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F28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05BFF2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BB7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286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DA3B7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460981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B842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9CB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E7EB8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88EA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435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65511B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2EE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87DD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1B8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CA3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59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555B72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4990E7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1E97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733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8D95E8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CD5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64F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4A9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6E6C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05A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423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405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24608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A36DCB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ADC4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1D6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CFCEE1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95C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36AD" w14:textId="77777777" w:rsidR="005C0D2D" w:rsidRDefault="005C0D2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4FA66B5" w14:textId="77777777" w:rsidR="005C0D2D" w:rsidRDefault="005C0D2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221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B61C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288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095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7A6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B621A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5C0D2D" w14:paraId="27577D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1D6B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498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9C131C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DEA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A9B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9ADD80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272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26BE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82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91D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FA1" w14:textId="77777777" w:rsidR="005C0D2D" w:rsidRDefault="005C0D2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1132AA4" w14:textId="77777777" w:rsidR="005C0D2D" w:rsidRDefault="005C0D2D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5C0D2D" w14:paraId="4FAA11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C473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05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B86F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3A1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7A64DF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B1E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9DA9D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694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C48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0A77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63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33A41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F0E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3C9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6B42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AD3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0AF534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900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14301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885AA2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DCDB0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CA8A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77B6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19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EAD8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23E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AD65A4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FAAB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4A6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FC090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1F5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325" w14:textId="77777777" w:rsidR="005C0D2D" w:rsidRPr="007239CA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D76A1DC" w14:textId="77777777" w:rsidR="005C0D2D" w:rsidRPr="007239CA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B2C52A8" w14:textId="77777777" w:rsidR="005C0D2D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9C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DD4C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67F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D01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AAB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AE113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0C23F5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D2C1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F1F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382F090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32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DA43" w14:textId="77777777" w:rsidR="005C0D2D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027FD4E" w14:textId="77777777" w:rsidR="005C0D2D" w:rsidRPr="007239CA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5F5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994B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972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9DC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80B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20510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58BF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927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579D65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CD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DBC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FD19CE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6A3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5B5B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B10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882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3C2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7556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FAD8AE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2A19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F89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AE3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78D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10AF28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237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7071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66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CE7340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DE91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469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EF76C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4E39AEB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0D3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A2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912252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D800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76D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65A76E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DFA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90F7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388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816B8E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627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36E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5C0D2D" w14:paraId="6C866B8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16F9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1C8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E52719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BB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3541" w14:textId="77777777" w:rsidR="005C0D2D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282B3D0" w14:textId="77777777" w:rsidR="005C0D2D" w:rsidRDefault="005C0D2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0B0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DF6B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E2B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DF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BB2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419600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5C0D2D" w14:paraId="1614BBD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D23C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50F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EA3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7A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A5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1AEC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4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894061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931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F6E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8DAEE9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1E5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7E0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923B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A6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D45E3FA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D2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6CDCE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4D62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87E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D148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969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257677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ADE3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C7C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08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0F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ACC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14C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D0B96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2AF1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0B8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5225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4B4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1BE8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5C0D2D" w14:paraId="062B72A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DD9A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3E95" w14:textId="77777777" w:rsidR="005C0D2D" w:rsidRDefault="005C0D2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983E" w14:textId="77777777" w:rsidR="005C0D2D" w:rsidRDefault="005C0D2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729F" w14:textId="77777777" w:rsidR="005C0D2D" w:rsidRDefault="005C0D2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E09E70B" w14:textId="77777777" w:rsidR="005C0D2D" w:rsidRDefault="005C0D2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946C" w14:textId="77777777" w:rsidR="005C0D2D" w:rsidRDefault="005C0D2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BDCA" w14:textId="77777777" w:rsidR="005C0D2D" w:rsidRPr="00396332" w:rsidRDefault="005C0D2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BDF5" w14:textId="77777777" w:rsidR="005C0D2D" w:rsidRDefault="005C0D2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BBC3619" w14:textId="77777777" w:rsidR="005C0D2D" w:rsidRDefault="005C0D2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2B9C" w14:textId="77777777" w:rsidR="005C0D2D" w:rsidRPr="00396332" w:rsidRDefault="005C0D2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C0F0" w14:textId="77777777" w:rsidR="005C0D2D" w:rsidRDefault="005C0D2D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5C0D2D" w14:paraId="542208F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5F97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10A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A69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CDF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22C836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E36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B597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1E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C6819D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8B3E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B05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D06421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5C0D2D" w14:paraId="6BDC72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477F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A37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4EA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670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64422E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04A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EF6A1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D1C0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5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3164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A7F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49870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E1A4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107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894B" w14:textId="77777777" w:rsidR="005C0D2D" w:rsidRPr="005C35B0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2CC" w14:textId="77777777" w:rsidR="005C0D2D" w:rsidRDefault="005C0D2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89299B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4DB5" w14:textId="77777777" w:rsidR="005C0D2D" w:rsidRDefault="005C0D2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F4DEF6" w14:textId="77777777" w:rsidR="005C0D2D" w:rsidRDefault="005C0D2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F1A64C6" w14:textId="77777777" w:rsidR="005C0D2D" w:rsidRDefault="005C0D2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EDD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37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1A1E" w14:textId="77777777" w:rsidR="005C0D2D" w:rsidRPr="00396332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B25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CD4A4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BE9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B731" w14:textId="77777777" w:rsidR="005C0D2D" w:rsidRDefault="005C0D2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BDB" w14:textId="77777777" w:rsidR="005C0D2D" w:rsidRPr="005C35B0" w:rsidRDefault="005C0D2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FE39" w14:textId="77777777" w:rsidR="005C0D2D" w:rsidRDefault="005C0D2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8621" w14:textId="77777777" w:rsidR="005C0D2D" w:rsidRDefault="005C0D2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8D63" w14:textId="77777777" w:rsidR="005C0D2D" w:rsidRDefault="005C0D2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C9EF" w14:textId="77777777" w:rsidR="005C0D2D" w:rsidRDefault="005C0D2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159ADCA" w14:textId="77777777" w:rsidR="005C0D2D" w:rsidRDefault="005C0D2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01A9" w14:textId="77777777" w:rsidR="005C0D2D" w:rsidRPr="00396332" w:rsidRDefault="005C0D2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A416" w14:textId="77777777" w:rsidR="005C0D2D" w:rsidRDefault="005C0D2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C0D2D" w14:paraId="2F2654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1643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E4E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2A04BB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FD0E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DC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C18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8A3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844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3E7C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03F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28402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3318E2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5C0D2D" w14:paraId="33425E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69EE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BB22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18D0E1F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A52E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AC4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0B9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4865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087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5794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86A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13B63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949CE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A500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9F9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D666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DFC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580564C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1F8FD6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B4E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D803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B99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CB5A3A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6C40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5A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6C267F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9678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4C3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A769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4C86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14E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0151E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2AF9FC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4F42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6DE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B8A4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4C3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361C792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B0F0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124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96A3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958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6610DC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4595C2F" w14:textId="77777777" w:rsidR="005C0D2D" w:rsidRDefault="005C0D2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6453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3F712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F84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DBB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E0C1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229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537F50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E05E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03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3579B5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4F9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A00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382D8116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F55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0E54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92C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4D44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E32C" w14:textId="77777777" w:rsidR="005C0D2D" w:rsidRDefault="005C0D2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C2B597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33E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8DB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1A9B0C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91C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0E18" w14:textId="77777777" w:rsidR="005C0D2D" w:rsidRPr="00B85537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3498E0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E2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8A2C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7D3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E62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799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5DE248B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D186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D5A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1914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D5D5" w14:textId="77777777" w:rsidR="005C0D2D" w:rsidRPr="00B85537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19DFD62" w14:textId="77777777" w:rsidR="005C0D2D" w:rsidRPr="00B85537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6A8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786E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FC2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A678A5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06FE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EF46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9537A4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81D8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299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F264652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B346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451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3ED7A3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86F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768F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FD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B6CC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A7B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252D9B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00EBF40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25D9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094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190E0D3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EE4B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A5F6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D9AABB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E4D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305A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A62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7F4F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E2A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F0CCC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06982F6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E024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C91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A42D1C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5EEA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038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8A77D8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5BB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53C0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9F53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244B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35E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50AA0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44A06C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603B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AC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AA2A2E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3A3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C52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C6CB02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72E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E9E4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D0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99D3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1F6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EF6D8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2F6D8C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AF65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7FA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17F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F5D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CA1DE4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DA8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4DD2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4BA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21C1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CC1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44C65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391E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E31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58146E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38E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C4C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8BB49EE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136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AF30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8A92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DD7B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746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4222CC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D59F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E45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BBBC48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8275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A8B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0B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589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847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29B0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0CB9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D0C92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C0F27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75BE7E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C03C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9AC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75DD47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5243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B24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054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04FB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CDA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498C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D7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40B33C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28CFF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1306B0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9F49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851E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3F03A252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624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681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A1F303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989A37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053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DC6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8D8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1E61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3AC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E54EA3" w14:textId="77777777" w:rsidR="005C0D2D" w:rsidRDefault="005C0D2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6FB69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5223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BE7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B198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FC13" w14:textId="77777777" w:rsidR="005C0D2D" w:rsidRDefault="005C0D2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EA40EF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E334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622FC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03F1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3C6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D4AC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862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BBD43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272D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E76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7D143BC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C67F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16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A57B04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A6C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C8C1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714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75A0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38A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E0CA4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1EB15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6FC7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0C04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5FFF6C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1DEA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69E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395CEB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B3C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5BDF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4DC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CE57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D3E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C7D9F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0200F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060B05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3524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7C8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2FFD1D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DE4E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3A1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73B6EF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32C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AF51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B04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8435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13B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79FC63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C8F1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C18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561B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046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BEE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BCE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F94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625A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E1B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5C0D2D" w14:paraId="6F820A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A716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E3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8AD1A5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EA40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873F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A14483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724298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99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D3BD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B322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DF0A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6B9C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0A058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A0666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DAEC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6D2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CFBF7F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B2EA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971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05856A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08F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11EC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5FE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F51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661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909DE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C0D2D" w14:paraId="321A8F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D0E6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C10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FA6E93B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6569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3E71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38951F6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61A2D3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C76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BE5E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F0F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253F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C2D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0EB3F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DB8E3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F97F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539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2C4F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CC1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FF630E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74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98A19E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210771A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05AD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089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D492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C5D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B00A8EE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0070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C0C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3277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EFB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CE6722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FB630F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642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2B5B3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7A74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999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33CF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30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A495D3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9BD0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3D0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ED70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CEDC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A6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0C87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9B7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1663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DA1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5C0D2D" w14:paraId="5DC503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A4ED0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FE6C3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893332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7DE32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C7F13ED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2C21A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1399C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FF0ACF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4E9BD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BE4015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AD348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32ACA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960E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B56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B9393CC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AED5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0449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012355F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09D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CC3B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BB11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478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E36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57CCB3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754A042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494C46A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A3FF870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5C0D2D" w14:paraId="2BCE732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A3F3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4B3E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3B63235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0D4C" w14:textId="77777777" w:rsidR="005C0D2D" w:rsidRPr="005C35B0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E1C5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47D0F24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CA5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6BE3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95BF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6F4A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5ED8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BC2BDA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EA7F" w14:textId="77777777" w:rsidR="005C0D2D" w:rsidRDefault="005C0D2D" w:rsidP="005C0D2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C960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5D254D67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46F9" w14:textId="77777777" w:rsidR="005C0D2D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C780" w14:textId="77777777" w:rsidR="005C0D2D" w:rsidRDefault="005C0D2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3945BE3" w14:textId="77777777" w:rsidR="005C0D2D" w:rsidRDefault="005C0D2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B388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EB8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B7E" w14:textId="77777777" w:rsidR="005C0D2D" w:rsidRDefault="005C0D2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21A9" w14:textId="77777777" w:rsidR="005C0D2D" w:rsidRPr="00396332" w:rsidRDefault="005C0D2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35C7" w14:textId="77777777" w:rsidR="005C0D2D" w:rsidRDefault="005C0D2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8F19504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2F033248" w14:textId="77777777" w:rsidR="005C0D2D" w:rsidRDefault="005C0D2D" w:rsidP="0002281B">
      <w:pPr>
        <w:pStyle w:val="Heading1"/>
        <w:spacing w:line="360" w:lineRule="auto"/>
      </w:pPr>
      <w:r>
        <w:t>LINIA 416</w:t>
      </w:r>
    </w:p>
    <w:p w14:paraId="28ACBE7D" w14:textId="77777777" w:rsidR="005C0D2D" w:rsidRDefault="005C0D2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242468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7C15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DB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9F9C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EF80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43FD473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FC5F62D" w14:textId="77777777" w:rsidR="005C0D2D" w:rsidRDefault="005C0D2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F13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10A9A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FBC7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DD2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1589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DFB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8DC46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0450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2A2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FC62A1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2508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4181" w14:textId="77777777" w:rsidR="005C0D2D" w:rsidRPr="00575A50" w:rsidRDefault="005C0D2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E8CC20B" w14:textId="77777777" w:rsidR="005C0D2D" w:rsidRDefault="005C0D2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92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EC7A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D6F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A8FA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8AB6" w14:textId="77777777" w:rsidR="005C0D2D" w:rsidRDefault="005C0D2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EB50E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D67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B03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FA5D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925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4CBAAD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46593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6CA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8A04A7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85489A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E3077E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475667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9806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070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8FB3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93C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B80AAB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5FC8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5A4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B288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E99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56A2C0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5290BF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2BE1997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9B8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3A39CF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6CA043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F111B0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45F1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C5AD3D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37CBA3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2FFA54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10A2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B6E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BAF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4B2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C6064E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64B5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440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A272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BF3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F6365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208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173F6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8CC085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667FCB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E56EAE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3B0B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E56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29B5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2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F29C3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5C0D2D" w14:paraId="0014DE3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4AE9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A7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B2A7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6E7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5F4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93D7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546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1B4ECB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523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C5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497F4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1AB4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2C8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26C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FB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F0392F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F6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3EA9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990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3BC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CD4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5C0D2D" w14:paraId="17565D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5388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7A4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930C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FA3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FE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EAA8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F22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4422BE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217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B2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306BCB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9EAC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111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8F45D3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B73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1028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67DD66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6D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B34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83D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DA06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E8E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10AE1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CD24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BBF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BD0F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97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BCD562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70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EA82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7689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B22429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102D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35F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7D11E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7D0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CA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D2404C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DDF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213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1409746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0CC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1367" w14:textId="77777777" w:rsidR="005C0D2D" w:rsidRPr="00C4423F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24DF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394E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4B51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B4FD5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627F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6054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4737" w14:textId="77777777" w:rsidR="005C0D2D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481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38F5CAA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ACB7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C2D9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48E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E7D" w14:textId="77777777" w:rsidR="005C0D2D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48A0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5C0D2D" w14:paraId="512249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E744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FA57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9EE4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6F03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A52AC4C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9CC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14B2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CB5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71F6" w14:textId="77777777" w:rsidR="005C0D2D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CBC6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E1F43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272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1D1D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C93C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EB9F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2A61119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B9DB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E8F53A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96C7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891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65F7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6C8E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5C0D2D" w14:paraId="2F4434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D26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D878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230603D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EC89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1EA9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FEFF989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C2D5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127C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638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71D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2EA5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37456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7492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0265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B21D" w14:textId="77777777" w:rsidR="005C0D2D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B8B6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A7DE1B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04C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8F5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656F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296C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BC65" w14:textId="77777777" w:rsidR="005C0D2D" w:rsidRPr="00620605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C0D2D" w14:paraId="3AF66E0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4EC0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CFC0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D4D7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041C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B0F955E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FFE8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911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5D73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CA63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07FC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484E73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5C0D2D" w14:paraId="53E18E2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59EF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EE6E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CC2E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87F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AB1FB49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EF9E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0E8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7C53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00A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88D7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96557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C0D2D" w14:paraId="68D4731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35F4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8592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0CB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B2C6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242667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1A68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1BCB38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E919" w14:textId="77777777" w:rsidR="005C0D2D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6867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2F3B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AEEA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B47F6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5C0D2D" w14:paraId="03BD99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570D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B93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5AE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FE6E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0CA0F8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038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C449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0C99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0885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C655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256C8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D3EB" w14:textId="77777777" w:rsidR="005C0D2D" w:rsidRDefault="005C0D2D" w:rsidP="005C0D2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A867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3C94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C657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762E9DE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EA01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E1AE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CEB0" w14:textId="77777777" w:rsidR="005C0D2D" w:rsidRDefault="005C0D2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2727" w14:textId="77777777" w:rsidR="005C0D2D" w:rsidRPr="00C4423F" w:rsidRDefault="005C0D2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EEB0" w14:textId="77777777" w:rsidR="005C0D2D" w:rsidRDefault="005C0D2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66652BCA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2482AD29" w14:textId="77777777" w:rsidR="005C0D2D" w:rsidRDefault="005C0D2D" w:rsidP="00D37279">
      <w:pPr>
        <w:pStyle w:val="Heading1"/>
        <w:spacing w:line="276" w:lineRule="auto"/>
      </w:pPr>
      <w:r>
        <w:t>LINIA 418</w:t>
      </w:r>
    </w:p>
    <w:p w14:paraId="4439C740" w14:textId="77777777" w:rsidR="005C0D2D" w:rsidRDefault="005C0D2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07AA74B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56B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B89" w14:textId="77777777" w:rsidR="005C0D2D" w:rsidRDefault="005C0D2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63865BE" w14:textId="77777777" w:rsidR="005C0D2D" w:rsidRDefault="005C0D2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DDF3" w14:textId="77777777" w:rsidR="005C0D2D" w:rsidRPr="00896D96" w:rsidRDefault="005C0D2D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8866" w14:textId="77777777" w:rsidR="005C0D2D" w:rsidRDefault="005C0D2D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52B71B7" w14:textId="77777777" w:rsidR="005C0D2D" w:rsidRDefault="005C0D2D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7051" w14:textId="77777777" w:rsidR="005C0D2D" w:rsidRDefault="005C0D2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069" w14:textId="77777777" w:rsidR="005C0D2D" w:rsidRPr="00896D96" w:rsidRDefault="005C0D2D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95F2" w14:textId="77777777" w:rsidR="005C0D2D" w:rsidRDefault="005C0D2D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2AAC" w14:textId="77777777" w:rsidR="005C0D2D" w:rsidRPr="00896D96" w:rsidRDefault="005C0D2D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E673" w14:textId="77777777" w:rsidR="005C0D2D" w:rsidRDefault="005C0D2D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5C0D2D" w14:paraId="576B38F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4708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BA5F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BEC0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CFB2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FD1DAED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61DC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EB66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5D8E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EA18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39DB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DC30B4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9A51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E8AB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DFAE0C2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36E2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7616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4E1F8BE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C106732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C53984B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58C0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9FFB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3F0B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612F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4042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2BF22A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7552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974A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DD2E" w14:textId="77777777" w:rsidR="005C0D2D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0BC0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A3B76A7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BD75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4B5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507A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214D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5DAB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F36170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0C7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7726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B80B303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5B7E" w14:textId="77777777" w:rsidR="005C0D2D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F612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0C6EFC6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5398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F829" w14:textId="77777777" w:rsidR="005C0D2D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262A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2155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67F5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0310F5C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D059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A784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7435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D578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25E299E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881C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C581B9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A0E7119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158C38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2CC3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2EAC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63CF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88B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5C0D2D" w14:paraId="1D89860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27B9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9BE0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DF01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228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976755F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A3D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8C8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10FD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7EF5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524F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2BBBAF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9E05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E80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5F52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96D2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489BB73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F75A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29F5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C5B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2EBF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0724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A232BA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27E8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DB42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6AA33A3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EB0C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2EDB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BA37F5E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3FF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C85F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E371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347F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F329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57EB911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BBF9" w14:textId="77777777" w:rsidR="005C0D2D" w:rsidRDefault="005C0D2D" w:rsidP="005C0D2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2789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1B6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CC5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2DFEA09D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61DB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D896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DE05" w14:textId="77777777" w:rsidR="005C0D2D" w:rsidRDefault="005C0D2D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0C08" w14:textId="77777777" w:rsidR="005C0D2D" w:rsidRPr="00896D96" w:rsidRDefault="005C0D2D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5AD0" w14:textId="77777777" w:rsidR="005C0D2D" w:rsidRDefault="005C0D2D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2ADE2E" w14:textId="77777777" w:rsidR="005C0D2D" w:rsidRDefault="005C0D2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7F6A329" w14:textId="77777777" w:rsidR="005C0D2D" w:rsidRDefault="005C0D2D" w:rsidP="001F0E2C">
      <w:pPr>
        <w:pStyle w:val="Heading1"/>
        <w:spacing w:line="360" w:lineRule="auto"/>
      </w:pPr>
      <w:r>
        <w:t>LINIA 420</w:t>
      </w:r>
    </w:p>
    <w:p w14:paraId="2BDE47B8" w14:textId="77777777" w:rsidR="005C0D2D" w:rsidRDefault="005C0D2D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7204A7F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1FEF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CF3D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7CFE58EF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B9BE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7DAC" w14:textId="77777777" w:rsidR="005C0D2D" w:rsidRDefault="005C0D2D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E520C8C" w14:textId="77777777" w:rsidR="005C0D2D" w:rsidRDefault="005C0D2D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2143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EF57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AF1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7D54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C7D2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103B152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9E9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4302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17756285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440A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DE32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3977DE3C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74DF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6E05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BF2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5C91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5B9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5C0D2D" w14:paraId="37C32A0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3750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DB57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0F118C4C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478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46A9" w14:textId="77777777" w:rsidR="005C0D2D" w:rsidRDefault="005C0D2D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0BB9DC8" w14:textId="77777777" w:rsidR="005C0D2D" w:rsidRDefault="005C0D2D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DA13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CB43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CAAA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961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5E31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0ACF749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6F02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893A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D174652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7FDF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5DCF" w14:textId="77777777" w:rsidR="005C0D2D" w:rsidRDefault="005C0D2D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0F2B932" w14:textId="77777777" w:rsidR="005C0D2D" w:rsidRDefault="005C0D2D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BB1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97B0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123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2C5D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7D7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253BDB5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BB9E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726A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05EC3A6E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36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1853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B44E393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3374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B3B2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833E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9141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3923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5C51448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7A77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E340" w14:textId="77777777" w:rsidR="005C0D2D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D4AF" w14:textId="77777777" w:rsidR="005C0D2D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D86" w14:textId="77777777" w:rsidR="005C0D2D" w:rsidRDefault="005C0D2D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0EB1A041" w14:textId="77777777" w:rsidR="005C0D2D" w:rsidRDefault="005C0D2D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9788" w14:textId="77777777" w:rsidR="005C0D2D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8B25E8" w14:textId="77777777" w:rsidR="005C0D2D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587" w14:textId="77777777" w:rsidR="005C0D2D" w:rsidRPr="00D061F6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FA7D" w14:textId="77777777" w:rsidR="005C0D2D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5D5C" w14:textId="77777777" w:rsidR="005C0D2D" w:rsidRPr="00D061F6" w:rsidRDefault="005C0D2D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64FE" w14:textId="77777777" w:rsidR="005C0D2D" w:rsidRDefault="005C0D2D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8FDBC5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E516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4D3E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45D40B9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91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3BCE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C43365C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502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F6D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177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60A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963C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A44528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E6FFDC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20E9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532C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7099B897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190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9320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7292F75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66A9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1BFD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9467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DE94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9F38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10B0186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F92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90B3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489CE065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5377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CEBB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47E8EE2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61B9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615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DF3B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BED6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00DE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2DA9E3C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9D8F" w14:textId="77777777" w:rsidR="005C0D2D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44E0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33511B9E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8DC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CF4E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72BC5F1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89E4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B36B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BD35" w14:textId="77777777" w:rsidR="005C0D2D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499B" w14:textId="77777777" w:rsidR="005C0D2D" w:rsidRPr="00D061F6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B7B9" w14:textId="77777777" w:rsidR="005C0D2D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:rsidRPr="00F37505" w14:paraId="6758E33F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7CF8" w14:textId="77777777" w:rsidR="005C0D2D" w:rsidRPr="00F37505" w:rsidRDefault="005C0D2D" w:rsidP="005C0D2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25F7" w14:textId="77777777" w:rsidR="005C0D2D" w:rsidRPr="00F37505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2F79" w14:textId="77777777" w:rsidR="005C0D2D" w:rsidRPr="00F37505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1E62" w14:textId="77777777" w:rsidR="005C0D2D" w:rsidRPr="00F37505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1CF86A7F" w14:textId="77777777" w:rsidR="005C0D2D" w:rsidRPr="00F37505" w:rsidRDefault="005C0D2D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5C43" w14:textId="77777777" w:rsidR="005C0D2D" w:rsidRPr="00F37505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2CCF" w14:textId="77777777" w:rsidR="005C0D2D" w:rsidRPr="00F37505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36D" w14:textId="77777777" w:rsidR="005C0D2D" w:rsidRPr="00F37505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4623" w14:textId="77777777" w:rsidR="005C0D2D" w:rsidRPr="00F37505" w:rsidRDefault="005C0D2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88E0" w14:textId="77777777" w:rsidR="005C0D2D" w:rsidRPr="00F37505" w:rsidRDefault="005C0D2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812DAFA" w14:textId="77777777" w:rsidR="005C0D2D" w:rsidRDefault="005C0D2D">
      <w:pPr>
        <w:spacing w:before="40" w:line="192" w:lineRule="auto"/>
        <w:ind w:right="57"/>
        <w:rPr>
          <w:sz w:val="20"/>
          <w:lang w:val="ro-RO"/>
        </w:rPr>
      </w:pPr>
    </w:p>
    <w:p w14:paraId="023CC9E3" w14:textId="77777777" w:rsidR="005C0D2D" w:rsidRDefault="005C0D2D" w:rsidP="00BF55B4">
      <w:pPr>
        <w:pStyle w:val="Heading1"/>
        <w:spacing w:line="360" w:lineRule="auto"/>
      </w:pPr>
      <w:r>
        <w:t>LINIA 421</w:t>
      </w:r>
    </w:p>
    <w:p w14:paraId="7119BB5D" w14:textId="77777777" w:rsidR="005C0D2D" w:rsidRDefault="005C0D2D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C0D2D" w14:paraId="747DEF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DDF2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3A6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185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EF24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D5205A2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CB4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475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CC0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3E9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ACC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27003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AAA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5D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3E7B" w14:textId="77777777" w:rsidR="005C0D2D" w:rsidRPr="00FE111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C709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7AB4948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45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9FF1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B33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6C6A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03E4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B4E1C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6B37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D90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1025B27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3993" w14:textId="77777777" w:rsidR="005C0D2D" w:rsidRPr="00FE111C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6970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505A788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EEF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418E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2A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A6D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17C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5D590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1685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B40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03E1D8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90BD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8951" w14:textId="77777777" w:rsidR="005C0D2D" w:rsidRDefault="005C0D2D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0B7960F" w14:textId="77777777" w:rsidR="005C0D2D" w:rsidRDefault="005C0D2D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88AD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CC6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4F4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E881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B29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1D65C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BEF15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479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4F6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171631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9FF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DE2D" w14:textId="77777777" w:rsidR="005C0D2D" w:rsidRDefault="005C0D2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7905A70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385A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158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EF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8E00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4F2B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CEB75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BF80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8A2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4FC6254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CFFC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E36A" w14:textId="77777777" w:rsidR="005C0D2D" w:rsidRDefault="005C0D2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52C56DE" w14:textId="77777777" w:rsidR="005C0D2D" w:rsidRDefault="005C0D2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31C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2CC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AE5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1E77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936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929D8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F0E0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989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5159C32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8BE2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493" w14:textId="77777777" w:rsidR="005C0D2D" w:rsidRDefault="005C0D2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6D3B5C2" w14:textId="77777777" w:rsidR="005C0D2D" w:rsidRDefault="005C0D2D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C52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50C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D792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F08E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3C5F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32952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B92D" w14:textId="77777777" w:rsidR="005C0D2D" w:rsidRDefault="005C0D2D" w:rsidP="005C0D2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F1C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28423D1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D214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A61" w14:textId="77777777" w:rsidR="005C0D2D" w:rsidRPr="00160207" w:rsidRDefault="005C0D2D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C57FF28" w14:textId="77777777" w:rsidR="005C0D2D" w:rsidRDefault="005C0D2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8C2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A04B" w14:textId="77777777" w:rsidR="005C0D2D" w:rsidRPr="007B5B08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14D8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73C3" w14:textId="77777777" w:rsidR="005C0D2D" w:rsidRPr="00E22A01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31D" w14:textId="77777777" w:rsidR="005C0D2D" w:rsidRPr="00821666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1349AA08" w14:textId="77777777" w:rsidR="005C0D2D" w:rsidRDefault="005C0D2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E163A06" w14:textId="77777777" w:rsidR="005C0D2D" w:rsidRDefault="005C0D2D" w:rsidP="00380064">
      <w:pPr>
        <w:pStyle w:val="Heading1"/>
        <w:spacing w:line="360" w:lineRule="auto"/>
      </w:pPr>
      <w:r>
        <w:lastRenderedPageBreak/>
        <w:t>LINIA 500</w:t>
      </w:r>
    </w:p>
    <w:p w14:paraId="65BCEA25" w14:textId="77777777" w:rsidR="005C0D2D" w:rsidRPr="00071303" w:rsidRDefault="005C0D2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C0D2D" w14:paraId="59ED6A6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71EC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347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88E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FCC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30D0EE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7008F6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343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9A4C96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EFFF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EE5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5E3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33C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43AD4F0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17CF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A6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358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6E4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109ECD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4CFA82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CFC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EF670F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B22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D4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9D33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770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4DD0030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0F83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043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EF43DF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557F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DE9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72C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D6E4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D52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EBD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CF2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3733739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D572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4F34" w14:textId="77777777" w:rsidR="005C0D2D" w:rsidRDefault="005C0D2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6119" w14:textId="77777777" w:rsidR="005C0D2D" w:rsidRPr="00D33E71" w:rsidRDefault="005C0D2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C270" w14:textId="77777777" w:rsidR="005C0D2D" w:rsidRDefault="005C0D2D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3209" w14:textId="77777777" w:rsidR="005C0D2D" w:rsidRDefault="005C0D2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33C1" w14:textId="77777777" w:rsidR="005C0D2D" w:rsidRDefault="005C0D2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143C" w14:textId="77777777" w:rsidR="005C0D2D" w:rsidRDefault="005C0D2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1700036" w14:textId="77777777" w:rsidR="005C0D2D" w:rsidRDefault="005C0D2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FD38" w14:textId="77777777" w:rsidR="005C0D2D" w:rsidRPr="00D33E71" w:rsidRDefault="005C0D2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32DF" w14:textId="77777777" w:rsidR="005C0D2D" w:rsidRDefault="005C0D2D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7949F55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8AB8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972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E3E72A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84EC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2415" w14:textId="77777777" w:rsidR="005C0D2D" w:rsidRPr="0008670B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34D050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CC5ED3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994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C5C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673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72A3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9FE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:rsidRPr="00456545" w14:paraId="29F6CAF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2DE8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E271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D5A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D6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A30CF3D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562A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5E9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0F84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FF0F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E6EC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C0D2D" w:rsidRPr="00456545" w14:paraId="1D59DF3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60C2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FC6B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7E2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332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7DC0D3F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1EED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394B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23A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57D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280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C0D2D" w:rsidRPr="00456545" w14:paraId="3A07C9B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FD7B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4B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FAAE504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873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51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AFD6D3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7A6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31C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BABD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C7CB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7635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C0D2D" w:rsidRPr="00456545" w14:paraId="58F26E3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E23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6F7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C538DB5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70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16C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052CB0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B95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35F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3A8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875589" w14:textId="77777777" w:rsidR="005C0D2D" w:rsidRPr="00456545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271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3BCF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99377C" w14:textId="77777777" w:rsidR="005C0D2D" w:rsidRPr="00A3090B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:rsidRPr="00456545" w14:paraId="5B050A43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B3A2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4C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0C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E16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DFFD8B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B2A586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28D179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F47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241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5C4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DCAB68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7BF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A1C7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:rsidRPr="00456545" w14:paraId="225A02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844E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79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85C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D56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C299DC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270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8C0E68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784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F35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EE89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6A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B863F" w14:textId="77777777" w:rsidR="005C0D2D" w:rsidRPr="005F21B7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C0D2D" w:rsidRPr="00456545" w14:paraId="21EDF82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86D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EEB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21AB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727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7F314C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C09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F5F23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ED6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05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7D0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524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3292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C0D2D" w:rsidRPr="00456545" w14:paraId="2A11372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0B92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AF3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0C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F1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4A5283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FF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C4C37F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882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794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B8F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A91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38F6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C0D2D" w:rsidRPr="00456545" w14:paraId="0EF5E07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0A71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762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AB2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95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189DA5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76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DBDDB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8F0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9A9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82B9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D45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FEA7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52386C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C0D2D" w:rsidRPr="00456545" w14:paraId="04CC414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6E0D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AD2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4F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533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EE6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7AE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D4D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7613301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C36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94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2BE4D50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5C0D2D" w:rsidRPr="00456545" w14:paraId="597DD5B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0A8" w14:textId="77777777" w:rsidR="005C0D2D" w:rsidRPr="00456545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0D4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AFA4B3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32F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CC0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23F048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716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604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688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C29688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AAB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D8A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55B9638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CC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343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08F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A86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141160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8F0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5DA489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21F21D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36C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40B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B352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35A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7BC12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ADB04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650C66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3D8F84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C0D2D" w14:paraId="0BC5AE2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300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A3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201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D41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6ED9B9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1DB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25F8C2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690088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AB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D72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9882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B82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56CA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B05731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B1D3D4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C0D2D" w14:paraId="61ED0BF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FFAF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D8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222E5E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53B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5EE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FA8CD4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9D8813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474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05CD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33E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4E9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DE3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14E6F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C0D2D" w14:paraId="5131345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B6B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000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CD0A2B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640D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468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2D5649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43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08FF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FCC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0A9F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4A6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47A418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C0D2D" w14:paraId="365D27D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7B9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34F7" w14:textId="77777777" w:rsidR="005C0D2D" w:rsidRDefault="005C0D2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B608" w14:textId="77777777" w:rsidR="005C0D2D" w:rsidRDefault="005C0D2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23A0" w14:textId="77777777" w:rsidR="005C0D2D" w:rsidRDefault="005C0D2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3239F57" w14:textId="77777777" w:rsidR="005C0D2D" w:rsidRDefault="005C0D2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D44D" w14:textId="77777777" w:rsidR="005C0D2D" w:rsidRDefault="005C0D2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6604" w14:textId="77777777" w:rsidR="005C0D2D" w:rsidRDefault="005C0D2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6B56" w14:textId="77777777" w:rsidR="005C0D2D" w:rsidRDefault="005C0D2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C19B1CF" w14:textId="77777777" w:rsidR="005C0D2D" w:rsidRDefault="005C0D2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3DCC" w14:textId="77777777" w:rsidR="005C0D2D" w:rsidRPr="00D33E71" w:rsidRDefault="005C0D2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EA7" w14:textId="77777777" w:rsidR="005C0D2D" w:rsidRDefault="005C0D2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25F8AD0" w14:textId="77777777" w:rsidR="005C0D2D" w:rsidRDefault="005C0D2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C0D2D" w14:paraId="51259CA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AB51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031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E7659D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F70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A4C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9EF123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3F6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D6F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84D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4F2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22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76CABB5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FA94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CAE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DF97A5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C40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2BF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4E54EC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6DB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6A5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E9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97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D055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C63421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FE8523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D5C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D17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89F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B59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3BCABD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BB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0BF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759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AD1106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2FBD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23DA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7732E5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0E4758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1A64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457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EFF4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119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1A1F52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D8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F02F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FEE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0CB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EBF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18C07B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3140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532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5AF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8336" w14:textId="77777777" w:rsidR="005C0D2D" w:rsidRDefault="005C0D2D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73C732D" w14:textId="77777777" w:rsidR="005C0D2D" w:rsidRDefault="005C0D2D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66E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8C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546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167+650</w:t>
            </w:r>
          </w:p>
          <w:p w14:paraId="0A5ABC4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65C8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9002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1FAD87D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A25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56F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4102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9AF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EEE697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017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C3A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D35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1F85E1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55A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8B1C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12637C9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0931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9D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222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ABA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15EE0B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850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22E2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114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AD53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0C0F" w14:textId="77777777" w:rsidR="005C0D2D" w:rsidRPr="00534A5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430A384" w14:textId="77777777" w:rsidR="005C0D2D" w:rsidRPr="00534A5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FDF9C4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C0D2D" w14:paraId="207CE3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8307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52A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73F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932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649AAF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918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C7CD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E28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4EA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5509" w14:textId="77777777" w:rsidR="005C0D2D" w:rsidRPr="00534A5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E24FC5B" w14:textId="77777777" w:rsidR="005C0D2D" w:rsidRPr="00534A5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F210D7" w14:textId="77777777" w:rsidR="005C0D2D" w:rsidRPr="00534A55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C0D2D" w14:paraId="3BE6D8C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2FD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4D9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49B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8DC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8532AD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1C8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426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6D3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5579E4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13D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C5E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0FFC46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02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463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B6D2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8663" w14:textId="77777777" w:rsidR="005C0D2D" w:rsidRPr="000C4604" w:rsidRDefault="005C0D2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2D3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10CD4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9A1409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BCF8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728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59BF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DC04" w14:textId="77777777" w:rsidR="005C0D2D" w:rsidRPr="000C4604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2E54105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C0D2D" w14:paraId="347C95E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A1E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1E2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66DB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AB3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ADE082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3EB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3423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1E1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DF76B6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D42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DF4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32927A47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CDB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51A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D263BC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BE54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5F5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6B0DA6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9B8ACE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752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45B6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1EF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17B8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987A" w14:textId="77777777" w:rsidR="005C0D2D" w:rsidRPr="00BB30B6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3CF67B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6CAF12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C0D2D" w14:paraId="115AF69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BB1A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AEF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D70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23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E5A7CD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899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44B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1EC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14B3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0C8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5BD41BC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32D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AC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B51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6B0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59AE6E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B23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CB7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7C8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EC91B2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B38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643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06EE467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794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760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39002D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097F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F08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548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02A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8B1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1989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A178" w14:textId="77777777" w:rsidR="005C0D2D" w:rsidRPr="000C4604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C0D2D" w14:paraId="2F03CA5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52AF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0A8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6F6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893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428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E67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456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E08BED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B3E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4375" w14:textId="77777777" w:rsidR="005C0D2D" w:rsidRPr="000C4604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C0D2D" w14:paraId="1811944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C4D3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9C3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09B6B8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3F8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E1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56A449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56D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8E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F1A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DBA9CE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4DF0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F27C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4A77A74" w14:textId="77777777" w:rsidR="005C0D2D" w:rsidRPr="006C1F61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3C6BB38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1CF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14C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6A9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C07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186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32E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DD0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410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BF9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5E76942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DD18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AB2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E4AAAF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CD1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12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229796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3A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C7C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71B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D44517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65B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2B11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BFF715" w14:textId="77777777" w:rsidR="005C0D2D" w:rsidRPr="00D84BDE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A8DA30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815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2EF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BC0885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ED1D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3FE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24BA75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51F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574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C09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4031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8CF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47DF3FD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D4B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EDC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234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FEB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9DD59A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A8C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40C6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BB4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3267A5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5CDB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241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06B3B7E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217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52D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A056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B19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1980B5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BAC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683F6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94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43E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EFB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F2E6" w14:textId="77777777" w:rsidR="005C0D2D" w:rsidRPr="00534C03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18B5B17" w14:textId="77777777" w:rsidR="005C0D2D" w:rsidRPr="00534C03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324CA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C0D2D" w14:paraId="182F5F0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D258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4C3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F7EAAE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667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F22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3550B6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2A1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97DD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B52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4AF780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7CBC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0A1F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130839" w14:textId="77777777" w:rsidR="005C0D2D" w:rsidRPr="00D84BDE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5C58CCC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76F9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14F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DBBE76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1425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73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5D3FF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F6CEEC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92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BA8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905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EACB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51A0" w14:textId="77777777" w:rsidR="005C0D2D" w:rsidRPr="001F07B1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2945D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868ECFF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C0D2D" w14:paraId="6225B23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B579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D23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ACB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B1C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83FE59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20C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914D1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E45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CE2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5AE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144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115CE4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C96D99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C0D2D" w14:paraId="74B7B78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012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137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4FD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9B6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2AD177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ABF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F6C8A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385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FF4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1DF0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3D2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7E20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AD6278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C0D2D" w14:paraId="73B3A4D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243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22C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3EB5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566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C3C30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735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DF2A2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CCB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601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796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C06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B3B0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C0D2D" w14:paraId="161F362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12F7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6A9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88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42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17D99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41A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836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CBA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F4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FF2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4989F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03F43F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C0D2D" w14:paraId="39D978F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F3FF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5B9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15EF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2B2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75028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F2C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8DF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3C3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5E3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190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6871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C0D2D" w14:paraId="479A56B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082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79D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4B0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07F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BE451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1C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4A66D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A1B0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28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691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E0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D2B0CE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C0D2D" w14:paraId="32AA358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02FF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AEA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0BF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233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5E44C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946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CA09A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74DB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4F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042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4DD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6279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7B9EC4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C0D2D" w14:paraId="1DF09D0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B4A3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71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B09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44A9" w14:textId="77777777" w:rsidR="005C0D2D" w:rsidRPr="00AD0C48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69E821" w14:textId="77777777" w:rsidR="005C0D2D" w:rsidRPr="00AD0C48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09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51BEE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546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BAA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94F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D55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3504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EAA08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41E6AB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C0D2D" w14:paraId="6FDC9D6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4E36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4A7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002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945D" w14:textId="77777777" w:rsidR="005C0D2D" w:rsidRDefault="005C0D2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3A90FE" w14:textId="77777777" w:rsidR="005C0D2D" w:rsidRDefault="005C0D2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0D95EFA" w14:textId="77777777" w:rsidR="005C0D2D" w:rsidRDefault="005C0D2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E1D7CA7" w14:textId="77777777" w:rsidR="005C0D2D" w:rsidRPr="002532C4" w:rsidRDefault="005C0D2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F8B8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3F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64F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2ED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DE4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3FA0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BCC774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E098FC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C0D2D" w14:paraId="68183B9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9E7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B0D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ED9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95C4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3D3BA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1E2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6EE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637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AED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492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8049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B65B68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C0D2D" w14:paraId="51C2F14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4AC7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55A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218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5E02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135961" w14:textId="77777777" w:rsidR="005C0D2D" w:rsidRPr="0037264C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B23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30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951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042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1B4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F251D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68FB29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C0D2D" w14:paraId="2EB3A58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AB0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05A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17FB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C30A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F21BB7" w14:textId="77777777" w:rsidR="005C0D2D" w:rsidRPr="003A070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277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5D3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CDA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F12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9C2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600A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C0D2D" w14:paraId="37EEB2B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72A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44F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9E90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CF6E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BE95FD" w14:textId="77777777" w:rsidR="005C0D2D" w:rsidRPr="00F401C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DB6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2C91B9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334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8A0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3D53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87B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0882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9F2F00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C0D2D" w14:paraId="2A78BCD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6B47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573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8DD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1A18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7DCBE8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8045E2C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7E2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57AE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A80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552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572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3A63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2FC774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C0D2D" w14:paraId="37258C6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948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5EF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6A6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520E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B4AC24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B3CBEBD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46E3472" w14:textId="77777777" w:rsidR="005C0D2D" w:rsidRPr="002532C4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E6C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748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D60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E8F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40D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C64E8B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EC00250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C0D2D" w14:paraId="13109AA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475A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0BCF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F9FBBF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1225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107A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75FD5B0" w14:textId="77777777" w:rsidR="005C0D2D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29591B6" w14:textId="77777777" w:rsidR="005C0D2D" w:rsidRDefault="005C0D2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C59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F159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0F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F085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38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502F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C0D2D" w14:paraId="189CD19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E80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B26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EB2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4C0" w14:textId="77777777" w:rsidR="005C0D2D" w:rsidRPr="002D1130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0F0AB87" w14:textId="77777777" w:rsidR="005C0D2D" w:rsidRPr="002D1130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BF15BD1" w14:textId="77777777" w:rsidR="005C0D2D" w:rsidRPr="002D1130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51D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B0B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CB1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63FFFE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425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CBA4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F34F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57F964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AB45A7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3FF3DB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1EEFE4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C0D2D" w14:paraId="46A780F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513F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63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AED4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A1A" w14:textId="77777777" w:rsidR="005C0D2D" w:rsidRPr="002D1130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DE2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502C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6A1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38A165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2334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4C7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C0D2D" w14:paraId="3645023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001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4E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AF9D018" w14:textId="77777777" w:rsidR="005C0D2D" w:rsidRDefault="005C0D2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E436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CE00" w14:textId="77777777" w:rsidR="005C0D2D" w:rsidRPr="002D1130" w:rsidRDefault="005C0D2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9C6E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1E46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361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E27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E3B1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C0D2D" w14:paraId="1C35B3C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278A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A30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87AC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CCA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7F874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696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673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F1A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D235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81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90B6EF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6ADFFA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C0D2D" w14:paraId="619A399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109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298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1FB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C37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D167C2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C34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8171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8F44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D48F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4CE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F5A741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C2564D6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C0D2D" w14:paraId="11B190F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132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629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D15E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BCB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A71BF5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91A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442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648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AEFD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D8A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3208597" w14:textId="77777777" w:rsidR="005C0D2D" w:rsidRPr="00CB3447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C0D2D" w14:paraId="52FB0D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A2BA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B25B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1F6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A42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30DF8865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59D2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992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D4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DB0A56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BC8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3AF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C0D2D" w14:paraId="75DA449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CB81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BE0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B650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00B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7CC3F28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BF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FC2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1C9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65D9E15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3B3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4734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1AA85C2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45C1C59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F18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DF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907F9B9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F984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F1E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7B8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1380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F736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80B3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21B5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C0D2D" w14:paraId="220E01D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0B78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DDB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E7F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9579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F2E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214B813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8C2A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0A3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9DFA" w14:textId="77777777" w:rsidR="005C0D2D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552B" w14:textId="77777777" w:rsidR="005C0D2D" w:rsidRPr="004143AF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11CD051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E621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37BC" w14:textId="77777777" w:rsidR="005C0D2D" w:rsidRDefault="005C0D2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0687" w14:textId="77777777" w:rsidR="005C0D2D" w:rsidRPr="00D33E71" w:rsidRDefault="005C0D2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6413" w14:textId="77777777" w:rsidR="005C0D2D" w:rsidRDefault="005C0D2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00B10A3" w14:textId="77777777" w:rsidR="005C0D2D" w:rsidRDefault="005C0D2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E7A1" w14:textId="77777777" w:rsidR="005C0D2D" w:rsidRDefault="005C0D2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B79F" w14:textId="77777777" w:rsidR="005C0D2D" w:rsidRDefault="005C0D2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2813" w14:textId="77777777" w:rsidR="005C0D2D" w:rsidRDefault="005C0D2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4E86" w14:textId="77777777" w:rsidR="005C0D2D" w:rsidRDefault="005C0D2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AA0" w14:textId="77777777" w:rsidR="005C0D2D" w:rsidRPr="004143AF" w:rsidRDefault="005C0D2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C0D2D" w14:paraId="7E7B930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F0E3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DF2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895C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3C5A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2902FCC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C8D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0617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642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7DB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CC47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C0D2D" w14:paraId="6F6B52F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B8E7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60D7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F9A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B543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C8B1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2A16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442A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643FE59C" w14:textId="77777777" w:rsidR="005C0D2D" w:rsidRDefault="005C0D2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7029" w14:textId="77777777" w:rsidR="005C0D2D" w:rsidRPr="00D33E71" w:rsidRDefault="005C0D2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A3F" w14:textId="77777777" w:rsidR="005C0D2D" w:rsidRDefault="005C0D2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C0D2D" w14:paraId="0D94D1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30B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6AE6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56DC1C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19C2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E3DF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FAAA4EB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D37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6A7F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8D0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F2C2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FC7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C0D2D" w14:paraId="72A116B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29E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0A42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7E89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3193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2B8AC2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D5D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8CC3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0CE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C6C3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1B6D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4C2D99D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3689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E755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B487F3E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65C8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9807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0D60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4A1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DCA3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457D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920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C0D2D" w14:paraId="43DF8E5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A6A6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E41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A353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4D8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FA79ACB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2F6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F544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D99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B6E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6DF1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346CBD5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817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9458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B83B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751D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319D6E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BE3F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70536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C97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24FB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6689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55D6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5B170CE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4C1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021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E136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A3D1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A2B628A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2B44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388F17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58D2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46AE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6B9D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16D0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6E3AD29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67A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BD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8E5D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5EA6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9E6F07A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60E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270716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47D086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E179659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9EF9CD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9D87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3CAE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A3A0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DE62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CA2459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EE166DC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83401EE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C0D2D" w14:paraId="481A66C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1F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38E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221A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2906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EF67C08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293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8CAF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DDA8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5155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FD32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C0D2D" w14:paraId="0853C17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53EE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AC6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98B4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19C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0C4F0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2BF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E45317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6C73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627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AEF8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955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6B9DC74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C75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2E02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3D6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4BCE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1ECE71E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361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40752DE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802FD2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5B73163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89D8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E614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7977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88CC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218F266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2FD0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EE70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183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1E1F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FAF7BCE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0EF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9EC7528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F57728B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8D237BB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D6B9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7695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A3E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4685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70DEEA8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C95D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BD3E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BFCD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1DD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E0395AF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31B7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1CD6" w14:textId="77777777" w:rsidR="005C0D2D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120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CA60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75F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513C2BF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410A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DEF3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BA3C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536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F5F344C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0C9E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FEEE67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20CB99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37A27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A610202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CF7C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89D6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CA7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7834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0DB8D5B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C094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A33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55D5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ADB6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758F729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A3C7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ADF8D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B98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D0B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7FF6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B4AA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0C1A09D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DD46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6959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788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2232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EA7A051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408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0BF6E9D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4D96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3116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D84F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14D5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61B3809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79FB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70F7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AB51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185F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F7DB519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4996FF3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9E75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DEE6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E2B6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530F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325A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2980139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B950" w14:textId="77777777" w:rsidR="005C0D2D" w:rsidRDefault="005C0D2D" w:rsidP="005C0D2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0755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5B51167A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34EA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2BF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D0BA5C7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AC91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1875" w14:textId="77777777" w:rsidR="005C0D2D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1BEC" w14:textId="77777777" w:rsidR="005C0D2D" w:rsidRDefault="005C0D2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D0ED" w14:textId="77777777" w:rsidR="005C0D2D" w:rsidRPr="00D33E71" w:rsidRDefault="005C0D2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3AD" w14:textId="77777777" w:rsidR="005C0D2D" w:rsidRDefault="005C0D2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7BE34B" w14:textId="77777777" w:rsidR="005C0D2D" w:rsidRPr="00BA7DAE" w:rsidRDefault="005C0D2D" w:rsidP="000A5D7E">
      <w:pPr>
        <w:tabs>
          <w:tab w:val="left" w:pos="2748"/>
        </w:tabs>
        <w:rPr>
          <w:sz w:val="20"/>
          <w:lang w:val="ro-RO"/>
        </w:rPr>
      </w:pPr>
    </w:p>
    <w:p w14:paraId="6D538BD8" w14:textId="77777777" w:rsidR="005C0D2D" w:rsidRDefault="005C0D2D" w:rsidP="00E7698F">
      <w:pPr>
        <w:pStyle w:val="Heading1"/>
        <w:spacing w:line="360" w:lineRule="auto"/>
      </w:pPr>
      <w:r>
        <w:t>LINIA 504</w:t>
      </w:r>
    </w:p>
    <w:p w14:paraId="3928D115" w14:textId="77777777" w:rsidR="005C0D2D" w:rsidRPr="00A16A49" w:rsidRDefault="005C0D2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2414FF8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F6F5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F72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A1DB7E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361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401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8A9376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645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C94D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603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341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D6D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F47A03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9DA3AF7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C0D2D" w14:paraId="2823DD0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CA2A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8B3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194B4A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49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823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9EC383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5CF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63A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8AB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D260C9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81C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B516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C0D2D" w14:paraId="01190DA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BBFF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B6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1B3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74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5014FC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4B3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8933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572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9C41CA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0AF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71B6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C0D2D" w14:paraId="0935E9D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FABC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D3F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E1E9B1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B9B0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8A3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3D2AAA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D61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87B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B93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4A24EF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423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E697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217E196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9427FE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DFB4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ED3C" w14:textId="77777777" w:rsidR="005C0D2D" w:rsidRDefault="005C0D2D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CBBDF8E" w14:textId="77777777" w:rsidR="005C0D2D" w:rsidRDefault="005C0D2D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0C6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84C8" w14:textId="77777777" w:rsidR="005C0D2D" w:rsidRDefault="005C0D2D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439D88D" w14:textId="77777777" w:rsidR="005C0D2D" w:rsidRDefault="005C0D2D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88A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D93E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D4F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354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F907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C0D2D" w14:paraId="0152E9D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14B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179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743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0C6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0BCE2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3F1200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E00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1499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1F0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1E0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A00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A2FA41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08B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517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99BA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375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0688BA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3C2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0D0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277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1332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39C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C0D2D" w14:paraId="1DE142F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CD50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506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41AF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98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C4546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C8C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B669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9E4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0D3A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319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C0D2D" w14:paraId="38E3BA3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18C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FD9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CD2A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92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0D3F4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D6B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2CB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E9E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2E11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124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C19E7E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C0D2D" w14:paraId="1B0FCAC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4453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E44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74F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9EC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542C0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4D8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C3E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D81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CFE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C8D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C0D2D" w14:paraId="66AB9C9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E765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E2E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E618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196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CF94A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E3D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9B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9AF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425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97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C0D2D" w14:paraId="3E2035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CB3C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B05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08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0A5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0FFA5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6E57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ACC2D0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A32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866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ED98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A15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EA0DC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C0D2D" w14:paraId="5C77C6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32FA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9E2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F9D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909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42B92E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86DA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D5385A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8C2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24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611F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9D0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14418C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C0D2D" w14:paraId="056D630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13E7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7D8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752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EE0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7663CA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DE3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2AA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73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0F49C3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0940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A2F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322F72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05D0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DE5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0019B16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C72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191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8E704B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B2A5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549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CC0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75A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EE2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3DDF397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7AB8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BFB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4F6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41C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5330FD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2BBC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3EA9B4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598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7C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C98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F0A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4CBE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C0D2D" w14:paraId="4C1BA6C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FD7E" w14:textId="77777777" w:rsidR="005C0D2D" w:rsidRDefault="005C0D2D" w:rsidP="005C0D2D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A94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24B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5A5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975873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06C0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59DA8D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352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028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AA1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72C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7649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C0D2D" w14:paraId="60D843E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5F5C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2D4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DDD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F03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0FDC5F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951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263D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34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7CAC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BD8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3A3E01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C0D2D" w14:paraId="111F404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7FDB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E25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7318E5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EFE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498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A09A22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68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B94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435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68CC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22F1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C0D2D" w14:paraId="73B3ABF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D87C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F95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8D4846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0D1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91C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7C8680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8B8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ED52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164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0060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3C6A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6B8AAB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B00B1C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2270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039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E5DCC8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5F9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154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842DE9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733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EFF2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0C4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DE53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F4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C0D2D" w14:paraId="560BCA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43B1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7E5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2C1D3C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630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759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8B99D8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95F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097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EC0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60D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36B4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F38A41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B39692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AA1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773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9EE343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8F0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B4B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A8EB5A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100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AB2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72B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EE1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6FE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727C190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B0C150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38E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CF2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ED22F4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90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C49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DF788E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010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E3DA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D2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6C39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A9FE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941C3D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1332D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7E2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B5A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149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D2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49A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859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6CA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A78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62C6" w14:textId="77777777" w:rsidR="005C0D2D" w:rsidRPr="00E03C2B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97539B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C0D2D" w14:paraId="19F0072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0DB9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289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13EA2B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44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B5F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7B500E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28D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8D8D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39D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718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1706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B4DF87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2DC5DA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1E9E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620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0C3623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4F2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076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3A5D72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AE8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AC09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A40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29F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7E0A" w14:textId="77777777" w:rsidR="005C0D2D" w:rsidRPr="00E4349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5A2937" w14:textId="77777777" w:rsidR="005C0D2D" w:rsidRPr="00E4349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6EBE5D1" w14:textId="77777777" w:rsidR="005C0D2D" w:rsidRPr="00E4349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C0D2D" w14:paraId="03305CF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1B53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0D7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A13EDD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FF25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E95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593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60A3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212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FFFA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DF82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B62EDB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AE593F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BF5B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EC6A" w14:textId="77777777" w:rsidR="005C0D2D" w:rsidRDefault="005C0D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EB26DB4" w14:textId="77777777" w:rsidR="005C0D2D" w:rsidRDefault="005C0D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925F" w14:textId="77777777" w:rsidR="005C0D2D" w:rsidRPr="00D0473F" w:rsidRDefault="005C0D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034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6B5A08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81C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5E6C" w14:textId="77777777" w:rsidR="005C0D2D" w:rsidRDefault="005C0D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56CA" w14:textId="77777777" w:rsidR="005C0D2D" w:rsidRDefault="005C0D2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91C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A3B6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727454" w14:textId="77777777" w:rsidR="005C0D2D" w:rsidRPr="00D0576C" w:rsidRDefault="005C0D2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0AAA1E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D961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25DF" w14:textId="77777777" w:rsidR="005C0D2D" w:rsidRDefault="005C0D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6313A85D" w14:textId="77777777" w:rsidR="005C0D2D" w:rsidRDefault="005C0D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D526" w14:textId="77777777" w:rsidR="005C0D2D" w:rsidRDefault="005C0D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D2B9" w14:textId="77777777" w:rsidR="005C0D2D" w:rsidRDefault="005C0D2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4A7B45B" w14:textId="77777777" w:rsidR="005C0D2D" w:rsidRDefault="005C0D2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D41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5CBE" w14:textId="77777777" w:rsidR="005C0D2D" w:rsidRDefault="005C0D2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AE9B" w14:textId="77777777" w:rsidR="005C0D2D" w:rsidRDefault="005C0D2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3206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CF1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5C0D2D" w14:paraId="1C00F71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7D0D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3C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FB15A4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7438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7B5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3364B4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5230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E26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DFFC" w14:textId="77777777" w:rsidR="005C0D2D" w:rsidRDefault="005C0D2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8F3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8540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A1D8A5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D67841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6D05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4B1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AF83E9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301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4E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154D45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4567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FE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2246" w14:textId="77777777" w:rsidR="005C0D2D" w:rsidRDefault="005C0D2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AF18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197D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4BAE38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898A46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6554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299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2DE6A38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6C4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0A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B195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69F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CB20" w14:textId="77777777" w:rsidR="005C0D2D" w:rsidRDefault="005C0D2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4C6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446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FF5826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5C0D2D" w14:paraId="19A42D7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D37E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295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0DBD5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F5C1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CDE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532A44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5E5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C118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8F1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0A6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D41A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28DC9C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D76AE9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953C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89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770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B1F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3CC359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81B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916F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2E4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7922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016A" w14:textId="77777777" w:rsidR="005C0D2D" w:rsidRPr="00423757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01E2735" w14:textId="77777777" w:rsidR="005C0D2D" w:rsidRPr="00423757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D3051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C0D2D" w14:paraId="037D3EC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17B8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DCA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321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398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F53FCD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5C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0ED7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0C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154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62FA" w14:textId="77777777" w:rsidR="005C0D2D" w:rsidRPr="00F94F88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80B4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6D48EF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C0D2D" w14:paraId="6E38EEA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F4E2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779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E17AE8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4BC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EA4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FB4845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538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2BE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DA5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509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3BD3" w14:textId="77777777" w:rsidR="005C0D2D" w:rsidRPr="00F94F88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2B5870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9208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0A7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3A2044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95EB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3D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98494E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0B9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064F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BA8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8402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33D1" w14:textId="77777777" w:rsidR="005C0D2D" w:rsidRPr="004C4194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74BE4E" w14:textId="77777777" w:rsidR="005C0D2D" w:rsidRPr="00D0576C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C2F6EF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2FCD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828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FBB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7B6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98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03019CC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05A7B7B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3FE563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05000A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98C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02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B5CD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44B4" w14:textId="77777777" w:rsidR="005C0D2D" w:rsidRPr="006E4685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5607AA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5E03" w14:textId="77777777" w:rsidR="005C0D2D" w:rsidRDefault="005C0D2D" w:rsidP="005C0D2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449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760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DF4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058CCF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FAF6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53A9F2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C20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9A7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1D0C" w14:textId="77777777" w:rsidR="005C0D2D" w:rsidRPr="00D0473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51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14E6BAE" w14:textId="77777777" w:rsidR="005C0D2D" w:rsidRDefault="005C0D2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BCEEFF" w14:textId="77777777" w:rsidR="005C0D2D" w:rsidRDefault="005C0D2D" w:rsidP="003C645F">
      <w:pPr>
        <w:pStyle w:val="Heading1"/>
        <w:spacing w:line="360" w:lineRule="auto"/>
      </w:pPr>
      <w:r>
        <w:t>LINIA 602</w:t>
      </w:r>
    </w:p>
    <w:p w14:paraId="3229B349" w14:textId="77777777" w:rsidR="005C0D2D" w:rsidRDefault="005C0D2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C0D2D" w14:paraId="32206AF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BABC" w14:textId="77777777" w:rsidR="005C0D2D" w:rsidRDefault="005C0D2D" w:rsidP="005C0D2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6F2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323EF20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529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2D85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F6B292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5F5E" w14:textId="77777777" w:rsidR="005C0D2D" w:rsidRPr="00406474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5F95" w14:textId="77777777" w:rsidR="005C0D2D" w:rsidRPr="00DA41E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A715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F5B7CD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FE06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15AD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8828476" w14:textId="77777777" w:rsidR="005C0D2D" w:rsidRPr="0007619C" w:rsidRDefault="005C0D2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004066F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BC14" w14:textId="77777777" w:rsidR="005C0D2D" w:rsidRDefault="005C0D2D" w:rsidP="005C0D2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0FE7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9C5D314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8F03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63B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A256152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2C7A" w14:textId="77777777" w:rsidR="005C0D2D" w:rsidRPr="00406474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2C2D" w14:textId="77777777" w:rsidR="005C0D2D" w:rsidRPr="00DA41E4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6461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644D99E" w14:textId="77777777" w:rsidR="005C0D2D" w:rsidRDefault="005C0D2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7051" w14:textId="77777777" w:rsidR="005C0D2D" w:rsidRDefault="005C0D2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BF2C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A74DC9E" w14:textId="77777777" w:rsidR="005C0D2D" w:rsidRDefault="005C0D2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BA520B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27A96E7D" w14:textId="77777777" w:rsidR="005C0D2D" w:rsidRDefault="005C0D2D" w:rsidP="00DE3370">
      <w:pPr>
        <w:pStyle w:val="Heading1"/>
        <w:spacing w:line="360" w:lineRule="auto"/>
      </w:pPr>
      <w:r>
        <w:t>LINIA 610</w:t>
      </w:r>
    </w:p>
    <w:p w14:paraId="2A00682F" w14:textId="77777777" w:rsidR="005C0D2D" w:rsidRDefault="005C0D2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C0D2D" w14:paraId="10D51F7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472" w14:textId="77777777" w:rsidR="005C0D2D" w:rsidRDefault="005C0D2D" w:rsidP="005C0D2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8D4B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508" w14:textId="77777777" w:rsidR="005C0D2D" w:rsidRPr="00F81D6F" w:rsidRDefault="005C0D2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E52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EF3F8E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A96A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4ED1104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5B28133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C134497" w14:textId="77777777" w:rsidR="005C0D2D" w:rsidRDefault="005C0D2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E23" w14:textId="77777777" w:rsidR="005C0D2D" w:rsidRPr="00F81D6F" w:rsidRDefault="005C0D2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F0E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36CB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F84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16EE355F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2578" w14:textId="77777777" w:rsidR="005C0D2D" w:rsidRDefault="005C0D2D" w:rsidP="005C0D2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557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801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F10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244C8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917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1235F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9ACF83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BBADAE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8F7D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7CA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4F7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AA2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5C0D2D" w14:paraId="0C11B91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2E84" w14:textId="77777777" w:rsidR="005C0D2D" w:rsidRDefault="005C0D2D" w:rsidP="005C0D2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FD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2621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1D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2B8551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4A47B5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9BD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FAB3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6C3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1C85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106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539237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5C0D2D" w14:paraId="5C41B3A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5CD4" w14:textId="77777777" w:rsidR="005C0D2D" w:rsidRDefault="005C0D2D" w:rsidP="005C0D2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57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E5C4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5A6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D3C34B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B5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B8F6B6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8197A8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95E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32D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CC08" w14:textId="77777777" w:rsidR="005C0D2D" w:rsidRPr="00F81D6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BE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94ED3F" w14:textId="77777777" w:rsidR="005C0D2D" w:rsidRPr="00C60E02" w:rsidRDefault="005C0D2D">
      <w:pPr>
        <w:tabs>
          <w:tab w:val="left" w:pos="3768"/>
        </w:tabs>
        <w:rPr>
          <w:sz w:val="20"/>
          <w:szCs w:val="20"/>
          <w:lang w:val="ro-RO"/>
        </w:rPr>
      </w:pPr>
    </w:p>
    <w:p w14:paraId="162BDBAB" w14:textId="77777777" w:rsidR="005C0D2D" w:rsidRDefault="005C0D2D" w:rsidP="004F6534">
      <w:pPr>
        <w:pStyle w:val="Heading1"/>
        <w:spacing w:line="360" w:lineRule="auto"/>
      </w:pPr>
      <w:r>
        <w:t>LINIA 700</w:t>
      </w:r>
    </w:p>
    <w:p w14:paraId="2B96F242" w14:textId="77777777" w:rsidR="005C0D2D" w:rsidRDefault="005C0D2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C0D2D" w14:paraId="7378B0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9E39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DF2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AAF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B0B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EEB81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597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280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BA2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948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C14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A9DCA7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64C2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584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0BC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165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316FF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EE1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756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947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5A9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29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6213CF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99F0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3E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6FB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E87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D027E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533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077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494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420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CB5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C4BB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C0D2D" w14:paraId="61449A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A977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11BF" w14:textId="77777777" w:rsidR="005C0D2D" w:rsidRDefault="005C0D2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AC38" w14:textId="77777777" w:rsidR="005C0D2D" w:rsidRDefault="005C0D2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C666" w14:textId="77777777" w:rsidR="005C0D2D" w:rsidRDefault="005C0D2D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9AA" w14:textId="77777777" w:rsidR="005C0D2D" w:rsidRPr="00E4222D" w:rsidRDefault="005C0D2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51EDAF4" w14:textId="77777777" w:rsidR="005C0D2D" w:rsidRPr="00E4222D" w:rsidRDefault="005C0D2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BC2A792" w14:textId="77777777" w:rsidR="005C0D2D" w:rsidRPr="00E4222D" w:rsidRDefault="005C0D2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5A3594B" w14:textId="77777777" w:rsidR="005C0D2D" w:rsidRDefault="005C0D2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023" w14:textId="77777777" w:rsidR="005C0D2D" w:rsidRDefault="005C0D2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29E8" w14:textId="77777777" w:rsidR="005C0D2D" w:rsidRDefault="005C0D2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5EEE" w14:textId="77777777" w:rsidR="005C0D2D" w:rsidRDefault="005C0D2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AC67" w14:textId="77777777" w:rsidR="005C0D2D" w:rsidRDefault="005C0D2D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13A93D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B146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7CC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505E0E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7BA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3E1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D29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F93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919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F79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3C5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5B4BFA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EFFA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19F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183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C20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5F94C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A6E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40B57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8B1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E58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278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952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4AEC6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26C4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FBA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165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542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70557F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9B9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16D46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90D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79F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091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E4C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8BBBD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B0B7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3F0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2A7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B89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CEB2B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3C7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03AC81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082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4B3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3E8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31D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DF51D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3BBF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EE8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3FE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33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C265C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E70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9A7ED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300E30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9D8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DB9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4B3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CC1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A0372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18A5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4B0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4AA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1F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31D47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3B4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C3C601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33F6D3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5B9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333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189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BDC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27F1C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F33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8CC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86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E5C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49AAA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83F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81C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BFF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AA6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75E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3A318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B81D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D46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33A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CC6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7BA9B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6A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5E8D244" w14:textId="77777777" w:rsidR="005C0D2D" w:rsidRPr="00B401EA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53D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4B5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41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885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930B3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43BC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4FC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306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E3D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03A13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AD9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A4F5D1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F52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1F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176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6A3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F546E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11D4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B89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A37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FCE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75CAC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A3A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9C357C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F8F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E22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0F1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A06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C0D2D" w14:paraId="71EEA3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877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C92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4B9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8F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8CF4A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A0B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CCFCA0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1D5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F9B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91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5D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C0D2D" w14:paraId="233819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1DB9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411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CA3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A42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2355E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F0F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303AF4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F67949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9E8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A51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7F0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272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D6E29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DFCF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DFD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0F0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69E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FB45FE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792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FBF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76B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0EF377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49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79E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5DDEB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A60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1DC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1A2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599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BA075E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0C4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809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072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CBEA0F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DAE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B79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222BBF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3191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D0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EB7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E41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CF328D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3AB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552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9F1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2240A5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115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E6A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9B577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D165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CCA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29D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27C1" w14:textId="77777777" w:rsidR="005C0D2D" w:rsidRDefault="005C0D2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51EE57D" w14:textId="77777777" w:rsidR="005C0D2D" w:rsidRDefault="005C0D2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C61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FA972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A15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7A7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3A5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B82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03B7F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C0D2D" w14:paraId="663B81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55D1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EC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296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71CF" w14:textId="77777777" w:rsidR="005C0D2D" w:rsidRDefault="005C0D2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7E710E7" w14:textId="77777777" w:rsidR="005C0D2D" w:rsidRDefault="005C0D2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4DA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C4E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CB8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F26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83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2E958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F665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4B4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7F7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A7F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D6656E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507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540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400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C64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53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C3564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AE5B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D09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A75AFF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430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D76F" w14:textId="77777777" w:rsidR="005C0D2D" w:rsidRDefault="005C0D2D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F22A061" w14:textId="77777777" w:rsidR="005C0D2D" w:rsidRDefault="005C0D2D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82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DF2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5C4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788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66E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16A770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CE70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8EA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758F9E9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DF9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7A0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29C33C5" w14:textId="77777777" w:rsidR="005C0D2D" w:rsidRPr="008A1A04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C76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EAF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FDC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7B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F6D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775B41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4875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85C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6A9CB8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E8B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72D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736C0E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076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18C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BD3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044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159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5C0D2D" w14:paraId="5B7D8D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0632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603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1A9E73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1ED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139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105080D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859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9E0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F27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B87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8307" w14:textId="77777777" w:rsidR="005C0D2D" w:rsidRPr="00C20CA5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D3E5631" w14:textId="77777777" w:rsidR="005C0D2D" w:rsidRPr="00EB107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D6F35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0413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445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85C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609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880015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10B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4E197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40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FCA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F21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C25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D3C0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383A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C0D2D" w14:paraId="41C312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DF89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945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4B893F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3B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A3C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20E1C1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25924D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BDE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DA3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77C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EB3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57E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C14B725" w14:textId="77777777" w:rsidR="005C0D2D" w:rsidRPr="00C401D9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C0D2D" w14:paraId="78A333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054E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864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4C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F31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43423D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F50371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35E3F7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082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63C26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6AB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5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AAE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57B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20F1B9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C0D2D" w14:paraId="670720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CF32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700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A59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852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15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89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AAC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20FB64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DD6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0FE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28AAC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7D62F1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61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E8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12E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49BE3F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4A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E39EB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9BF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F3A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371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5D0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D4B64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FD339C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D70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9928B4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AA1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1922" w14:textId="77777777" w:rsidR="005C0D2D" w:rsidRDefault="005C0D2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D1912F5" w14:textId="77777777" w:rsidR="005C0D2D" w:rsidRDefault="005C0D2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02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502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D76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F9A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1A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45370C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52F05A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908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563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56E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9228F3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27B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04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BA1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A67A49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331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DBB5" w14:textId="77777777" w:rsidR="005C0D2D" w:rsidRPr="00C20CA5" w:rsidRDefault="005C0D2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87B8200" w14:textId="77777777" w:rsidR="005C0D2D" w:rsidRPr="00EB107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DE46B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9DD6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14B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25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09F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6B4D17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8A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E4EDC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FD0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00A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56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E16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6329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F712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C0D2D" w14:paraId="4FF2AD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B1DA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F79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942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562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90535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E2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3FF37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E88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99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2CC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654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8012B9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C0D2D" w14:paraId="7FB6CE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D40C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A7C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3C5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996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E0602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BB6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2E0071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628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FA4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C9C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8B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1F53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9EB7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26A366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C0D2D" w14:paraId="190F26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1AE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EA7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B14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70D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141BA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B18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D86A27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E38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F34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FC4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0C6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BDED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0696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3A9181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C0D2D" w14:paraId="55C738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8ED3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2E9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22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DCE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2D74E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77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6EE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B7B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9D8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364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C0B288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E514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D20FE4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C0D2D" w14:paraId="6A5A66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F6C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5E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75A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9E7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143A8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4A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34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A41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1EF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38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D2FE7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8804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2DD2ED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C0D2D" w14:paraId="65E575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8D7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02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9B8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663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706C2C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60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B6F552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468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CF8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857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07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53D97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9B9B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C0D2D" w14:paraId="4DC108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4E54" w14:textId="77777777" w:rsidR="005C0D2D" w:rsidRDefault="005C0D2D" w:rsidP="005C0D2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AC4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FB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75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6532CD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179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77E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015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C06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41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0693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872234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162AF97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2EA8FB39" w14:textId="77777777" w:rsidR="005C0D2D" w:rsidRDefault="005C0D2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3BA8709" w14:textId="77777777" w:rsidR="005C0D2D" w:rsidRDefault="005C0D2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C0D2D" w14:paraId="49DE955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2921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AE0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2B79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995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E3B83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D72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68CADB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DF1C73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1CA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A33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FE9A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308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1DD4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1D17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69DADA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1CB1D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C0D2D" w14:paraId="1D54C86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F799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AB1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14D5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0A0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6F8199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AEA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A0A9BE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40C9E7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7DD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B06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A527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B06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FDE3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B9E0DD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9870EF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C0D2D" w14:paraId="7BFEFB4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1E1C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EF1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72C13C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67F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15C1" w14:textId="77777777" w:rsidR="005C0D2D" w:rsidRDefault="005C0D2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B4F48C1" w14:textId="77777777" w:rsidR="005C0D2D" w:rsidRDefault="005C0D2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046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E02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89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9B3F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B107" w14:textId="77777777" w:rsidR="005C0D2D" w:rsidRPr="006A2576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8B63E05" w14:textId="77777777" w:rsidR="005C0D2D" w:rsidRPr="006A2576" w:rsidRDefault="005C0D2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27635E9" w14:textId="77777777" w:rsidR="005C0D2D" w:rsidRDefault="005C0D2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2AFE5DE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494E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264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3205B4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F66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97D3" w14:textId="77777777" w:rsidR="005C0D2D" w:rsidRDefault="005C0D2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3B4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643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61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1B92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6E6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68F2295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1DA8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BA9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14CA60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CB8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406D" w14:textId="77777777" w:rsidR="005C0D2D" w:rsidRDefault="005C0D2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554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BA7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5FF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206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BD5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1CEE861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F447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236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CCC126C" w14:textId="77777777" w:rsidR="005C0D2D" w:rsidRDefault="005C0D2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C7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F8A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22D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55B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F4C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23E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65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57034B9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84A3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CC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EF8E9A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A06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5A3" w14:textId="77777777" w:rsidR="005C0D2D" w:rsidRPr="001904F7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1CF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ED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D1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903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DC7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C0D2D" w14:paraId="13ABC97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2298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FE4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DA9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80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337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FCB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6B5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7DBD72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E37D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F09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53314A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C0D2D" w14:paraId="12FF329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DE08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9FC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D04DBC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417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E0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3D5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745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2FB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32B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131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1388306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B1C6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59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51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D1B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EFB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D71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48E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3E0B56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3BAF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5C5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6DCAFE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B5413CB" w14:textId="77777777" w:rsidR="005C0D2D" w:rsidRPr="00B56D0E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2A5367B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E1B7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4D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70E18A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976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66D6" w14:textId="77777777" w:rsidR="005C0D2D" w:rsidRPr="00DA3842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109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131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804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C02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31C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55173B" w14:textId="77777777" w:rsidR="005C0D2D" w:rsidRDefault="005C0D2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5690E3A" w14:textId="77777777" w:rsidR="005C0D2D" w:rsidRDefault="005C0D2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507BF5D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9EFE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4E3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71D5D7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856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9F1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593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C31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111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FEA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0515" w14:textId="77777777" w:rsidR="005C0D2D" w:rsidRPr="00175A24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4DB66F2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BCBB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A8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41E632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5C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7E6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710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5FE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0D1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D071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7BE2" w14:textId="77777777" w:rsidR="005C0D2D" w:rsidRPr="00175A24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020E9BE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2EFF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D11" w14:textId="77777777" w:rsidR="005C0D2D" w:rsidRDefault="005C0D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CAF" w14:textId="77777777" w:rsidR="005C0D2D" w:rsidRDefault="005C0D2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BAEA" w14:textId="77777777" w:rsidR="005C0D2D" w:rsidRDefault="005C0D2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5D767B7" w14:textId="77777777" w:rsidR="005C0D2D" w:rsidRDefault="005C0D2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6F9" w14:textId="77777777" w:rsidR="005C0D2D" w:rsidRDefault="005C0D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882316" w14:textId="77777777" w:rsidR="005C0D2D" w:rsidRDefault="005C0D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DAA8" w14:textId="77777777" w:rsidR="005C0D2D" w:rsidRDefault="005C0D2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CCE" w14:textId="77777777" w:rsidR="005C0D2D" w:rsidRDefault="005C0D2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325B" w14:textId="77777777" w:rsidR="005C0D2D" w:rsidRPr="001304AF" w:rsidRDefault="005C0D2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BDBF" w14:textId="77777777" w:rsidR="005C0D2D" w:rsidRDefault="005C0D2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A64FC8" w14:textId="77777777" w:rsidR="005C0D2D" w:rsidRDefault="005C0D2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F8E30" w14:textId="77777777" w:rsidR="005C0D2D" w:rsidRPr="00175A24" w:rsidRDefault="005C0D2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C0D2D" w14:paraId="7405E92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FBC8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D07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626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147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C80919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137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1D8C5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531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C51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E97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03A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404B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53B0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C0D2D" w14:paraId="67EF2FE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9D06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A6D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D17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74A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E50343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CE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2F8D5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532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9AC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64F6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12B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4C34F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9D78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C0D2D" w14:paraId="3006E9F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E8DE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63B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3FD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001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4C8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251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F73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C6D4B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2A81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7A9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1B09722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87C6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69E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2E7ECA5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FB4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5E3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Cireșu, linia 2 directă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20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02F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AB5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457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273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C0D2D" w14:paraId="1AD3C2F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3873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32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CE80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DFD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2D1FEB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9FF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11ACF5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BF1C" w14:textId="77777777" w:rsidR="005C0D2D" w:rsidRPr="00CA3079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1F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6E44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F44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53B6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C0D2D" w14:paraId="2A8C8A3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7510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CBA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827255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E8EB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84A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E19735B" w14:textId="77777777" w:rsidR="005C0D2D" w:rsidRPr="00180EA2" w:rsidRDefault="005C0D2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3EC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905" w14:textId="77777777" w:rsidR="005C0D2D" w:rsidRPr="00CA3079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89E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F14E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126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B0F34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3727F5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C0D2D" w14:paraId="3AD8596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5199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5C0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807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41D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FDB5CF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992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EE5E" w14:textId="77777777" w:rsidR="005C0D2D" w:rsidRPr="00CA3079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626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D4572C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8EC4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D7E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0CDB7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4CEA7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C40A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C0D2D" w14:paraId="49C3E6A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6485" w14:textId="77777777" w:rsidR="005C0D2D" w:rsidRDefault="005C0D2D" w:rsidP="005C0D2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57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0364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DB6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93E1AF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7A8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416356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30AD95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28FC" w14:textId="77777777" w:rsidR="005C0D2D" w:rsidRPr="00CA3079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3CD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D029" w14:textId="77777777" w:rsidR="005C0D2D" w:rsidRPr="001304AF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767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533DD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07965E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C476394" w14:textId="77777777" w:rsidR="005C0D2D" w:rsidRPr="00B71446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B737B5D" w14:textId="77777777" w:rsidR="005C0D2D" w:rsidRDefault="005C0D2D">
      <w:pPr>
        <w:tabs>
          <w:tab w:val="left" w:pos="6382"/>
        </w:tabs>
        <w:rPr>
          <w:sz w:val="20"/>
        </w:rPr>
      </w:pPr>
    </w:p>
    <w:p w14:paraId="7C58C219" w14:textId="77777777" w:rsidR="005C0D2D" w:rsidRDefault="005C0D2D" w:rsidP="00F0370D">
      <w:pPr>
        <w:pStyle w:val="Heading1"/>
        <w:spacing w:line="360" w:lineRule="auto"/>
      </w:pPr>
      <w:r>
        <w:t>LINIA 800</w:t>
      </w:r>
    </w:p>
    <w:p w14:paraId="741B4558" w14:textId="77777777" w:rsidR="005C0D2D" w:rsidRDefault="005C0D2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C0D2D" w14:paraId="15AA869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425E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04A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2B28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4E9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DBFDBA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A09C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6AEC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A91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AA87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C87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22066A1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B350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D71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245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AE3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8386A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DAC9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1F3F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7FA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828E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627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917ABC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B02D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9FC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E286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F5DD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C8E83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6F86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4BB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4B7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504D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70A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809AB" w14:textId="77777777" w:rsidR="005C0D2D" w:rsidRDefault="005C0D2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C0D2D" w:rsidRPr="00A8307A" w14:paraId="018903B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D625" w14:textId="77777777" w:rsidR="005C0D2D" w:rsidRPr="00A75A00" w:rsidRDefault="005C0D2D" w:rsidP="005C0D2D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3604" w14:textId="77777777" w:rsidR="005C0D2D" w:rsidRPr="00A8307A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F293" w14:textId="77777777" w:rsidR="005C0D2D" w:rsidRPr="00A8307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B0F1" w14:textId="77777777" w:rsidR="005C0D2D" w:rsidRPr="00A8307A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FF99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192F3B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335A914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A4290A" w14:textId="77777777" w:rsidR="005C0D2D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4BD8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4D92" w14:textId="77777777" w:rsidR="005C0D2D" w:rsidRPr="00A8307A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DCB68" w14:textId="77777777" w:rsidR="005C0D2D" w:rsidRPr="00A8307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336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E5328" w14:textId="77777777" w:rsidR="005C0D2D" w:rsidRPr="00A8307A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C0D2D" w14:paraId="551C2D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69B0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2F2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A7B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F7B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9ABFD7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B8F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EFA36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D31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CE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026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BB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C0D2D" w14:paraId="4BE58F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867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AC0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5740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F4A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EACE88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8E2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53A609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B981C0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5791C7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245600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A82279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A78A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260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281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D84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D1808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9026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CAB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77D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572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A00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E203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67E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43DE87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7451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40E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98088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4CFE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A16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2934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B2B8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F60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C1A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36F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CC9C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6FB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A85C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C2BFE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C0D2D" w14:paraId="4A21F6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50A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10D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1EF1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C05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C92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B6D0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1FE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DE2B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F2E1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7AB1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B1C8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C0D2D" w14:paraId="75891C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FF0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6EA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971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7E8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FDF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541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EE2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2935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A454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50EB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196F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C0D2D" w14:paraId="4792D0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0F40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E33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941999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A73F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E59D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AE0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DF6B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CC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10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8CF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14B53E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8036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7CE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336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4C1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A9C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42239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735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DBA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3326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E3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B147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CFA9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C0D2D" w14:paraId="63E525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0D14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5F3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1F4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575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47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3831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968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402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D7F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9AE6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530FE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C0D2D" w14:paraId="381A2F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5658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68D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48D7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2B2E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841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3980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954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A97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5A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A49D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ECD6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C0D2D" w14:paraId="23ADE9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CFF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7CE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D9A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60B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51D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7CFE5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FBB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110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5F1B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F6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827CC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64A8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6DE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0DD6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993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3EDCD7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E77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3BC5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F1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0526F0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7A87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4BF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62C3A4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AF91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553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35D0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38C4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6A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96A5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0EC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0D22FC8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9F48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4C6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C0D2D" w14:paraId="052C57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D6E8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3E9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DC255E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CB4C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D05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859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0892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7A6A" w14:textId="77777777" w:rsidR="005C0D2D" w:rsidRDefault="005C0D2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FF92940" w14:textId="77777777" w:rsidR="005C0D2D" w:rsidRDefault="005C0D2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2FBA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C43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6CF632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A3C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1B8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BC33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D168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21E7DAA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B86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127F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6C2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8D4E73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B9F3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5EE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675CB2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05B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624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AEE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0E6B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6A7D651" w14:textId="77777777" w:rsidR="005C0D2D" w:rsidRPr="008B2519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CB2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DF55F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7A17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6EE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E772" w14:textId="77777777" w:rsidR="005C0D2D" w:rsidRPr="008D08DE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B2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C0D2D" w14:paraId="33AFA7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B9AE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375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59C79A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B0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077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0B431C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407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176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1B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F50F" w14:textId="77777777" w:rsidR="005C0D2D" w:rsidRPr="008D08DE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EDE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40332B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F3B3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170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80AA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EAE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1F5E2F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08B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286F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1D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8110C2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61ED" w14:textId="77777777" w:rsidR="005C0D2D" w:rsidRPr="008D08DE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A3A2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24B1AC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EA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19D0" w14:textId="77777777" w:rsidR="005C0D2D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F370" w14:textId="77777777" w:rsidR="005C0D2D" w:rsidRPr="001161EA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656" w14:textId="77777777" w:rsidR="005C0D2D" w:rsidRDefault="005C0D2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AE93B9A" w14:textId="77777777" w:rsidR="005C0D2D" w:rsidRDefault="005C0D2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4E41" w14:textId="77777777" w:rsidR="005C0D2D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0E6B5C8" w14:textId="77777777" w:rsidR="005C0D2D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8CE7" w14:textId="77777777" w:rsidR="005C0D2D" w:rsidRPr="001161EA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57B2" w14:textId="77777777" w:rsidR="005C0D2D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F451" w14:textId="77777777" w:rsidR="005C0D2D" w:rsidRPr="008D08DE" w:rsidRDefault="005C0D2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D186" w14:textId="77777777" w:rsidR="005C0D2D" w:rsidRDefault="005C0D2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C0D2D" w14:paraId="2D9576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A0B9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AE6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6D0E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581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02AAE44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26C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01812A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8EC6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104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67A9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AB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67C078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F398AF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C0D2D" w14:paraId="4DD387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7D3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27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0C4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065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27DA38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38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4FC8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710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E1E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346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2CDA1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8B8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55F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C15E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3A0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C1B56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CCF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7BC016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FA2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B90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0BF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2A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6AA58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451D7B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C0D2D" w14:paraId="23A08C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2A04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BEE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BF5C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35C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D67818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0D1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5659D3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A6F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CF4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10FD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A23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2EC57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A238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E11957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C0D2D" w14:paraId="687755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0E91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BDB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3A8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C68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2EE41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FEE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70A94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16AD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D28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2DB0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70D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4888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C0D2D" w14:paraId="3C7927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5A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1A0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969E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7B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01A29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592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547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E3A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3A64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E04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8B8D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C0D2D" w14:paraId="7F7DDF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7727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D11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69A07A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43A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910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74CEB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22A5BE8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939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1C0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08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0010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3D2E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18C65B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2B9B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9B2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B3DC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E6B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752A7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CEAA4A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151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58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723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58A1FE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2FFE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E5A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7F8BD9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39DF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C5B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4BE0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C72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5FB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6D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74F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2309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CFC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441133C" w14:textId="77777777" w:rsidR="005C0D2D" w:rsidRDefault="005C0D2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C0D2D" w14:paraId="67855D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B721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28DA" w14:textId="77777777" w:rsidR="005C0D2D" w:rsidRDefault="005C0D2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386B" w14:textId="77777777" w:rsidR="005C0D2D" w:rsidRPr="001161EA" w:rsidRDefault="005C0D2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3937" w14:textId="77777777" w:rsidR="005C0D2D" w:rsidRDefault="005C0D2D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AC5F" w14:textId="77777777" w:rsidR="005C0D2D" w:rsidRDefault="005C0D2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BDF6" w14:textId="77777777" w:rsidR="005C0D2D" w:rsidRPr="001161EA" w:rsidRDefault="005C0D2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4D2D" w14:textId="77777777" w:rsidR="005C0D2D" w:rsidRDefault="005C0D2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3C5" w14:textId="77777777" w:rsidR="005C0D2D" w:rsidRDefault="005C0D2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743" w14:textId="77777777" w:rsidR="005C0D2D" w:rsidRDefault="005C0D2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E6FF135" w14:textId="77777777" w:rsidR="005C0D2D" w:rsidRDefault="005C0D2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C0D2D" w14:paraId="1D2148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F9BB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66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215BB1A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5704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1E4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695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3F7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D66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1857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A32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C0D2D" w14:paraId="00AC8D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5E1F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99B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BBC7" w14:textId="77777777" w:rsidR="005C0D2D" w:rsidRPr="001161EA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80E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FCF264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AED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0CC2C4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3CC304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124E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86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63FF" w14:textId="77777777" w:rsidR="005C0D2D" w:rsidRPr="001161EA" w:rsidRDefault="005C0D2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7C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C0D2D" w14:paraId="499188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8447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8C2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35C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85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209089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A20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0A30B0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9EBFA5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D44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CCB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3404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457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C089A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03C8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F7C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64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657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EDAD9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585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D6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32B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C48A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A19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76345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3A11E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C0D2D" w14:paraId="676C5C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EBC3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596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9BC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3FEC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7FE24E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8C3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4D67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503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5797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3C5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69C2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4F29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AA7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7784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61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8E309B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726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620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549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404A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1958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67A30E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553D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F80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97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CB5A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143A6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3AC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1CA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D31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BF6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80B2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2E249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662D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CF0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EAA1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6F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14B90C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BF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F74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571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C270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006E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F7D59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97E1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E7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6AF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AE6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072DBC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472655B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28A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6B47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701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E2F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4D9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4B501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72DD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44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0673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12E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6F6A2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788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05F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20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F452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AD1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FAAF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65DB9F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C0D2D" w14:paraId="79F838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3FAA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3BE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883741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BE50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F2DB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95B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B36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CF8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176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AE7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088589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FD3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9C8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40A3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734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17E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E11B9B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195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19B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5AB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FD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33FD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5C0D2D" w14:paraId="724338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B90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2FF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2B06A69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C25B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F76B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C65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1AC6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CF6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CEF0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B0C4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660310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A229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B12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BA4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1E3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556EC3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B15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C74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A10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A13516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BD6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0D7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578934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A30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07F" w14:textId="77777777" w:rsidR="005C0D2D" w:rsidRDefault="005C0D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0787" w14:textId="77777777" w:rsidR="005C0D2D" w:rsidRPr="001161EA" w:rsidRDefault="005C0D2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9325" w14:textId="77777777" w:rsidR="005C0D2D" w:rsidRDefault="005C0D2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C8C2" w14:textId="77777777" w:rsidR="005C0D2D" w:rsidRDefault="005C0D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9DE8" w14:textId="77777777" w:rsidR="005C0D2D" w:rsidRPr="001161EA" w:rsidRDefault="005C0D2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A88B" w14:textId="77777777" w:rsidR="005C0D2D" w:rsidRDefault="005C0D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B21BF7A" w14:textId="77777777" w:rsidR="005C0D2D" w:rsidRDefault="005C0D2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8323" w14:textId="77777777" w:rsidR="005C0D2D" w:rsidRDefault="005C0D2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AB10" w14:textId="77777777" w:rsidR="005C0D2D" w:rsidRDefault="005C0D2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C0D2D" w14:paraId="7C9788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7ED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CD3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497C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1514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4283D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DEB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1600B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26DA6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89E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A53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BBDD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16C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FB61E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A9769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30F4A0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C0D2D" w14:paraId="5B08BA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3797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7E1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F0D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B36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6BAEC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3C5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A0E86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17CC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D44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D2EE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C934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566E53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3FC3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1D5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817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8A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34B34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EDF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12E709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77F2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720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6A35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E8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43977A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EEB0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F0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E10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F78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09C70A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B20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82BD03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DFE32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1A8E8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8DAF42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B34B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1B6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8851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863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E47C0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328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2F2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8192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A3DE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0E4FB8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80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7481B6F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6F6D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9D5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C5EE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259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5E776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E19B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CA1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3CA3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EFFD" w14:textId="77777777" w:rsidR="005C0D2D" w:rsidRDefault="005C0D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4D8E48" w14:textId="77777777" w:rsidR="005C0D2D" w:rsidRDefault="005C0D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4409" w14:textId="77777777" w:rsidR="005C0D2D" w:rsidRPr="00F565BC" w:rsidRDefault="005C0D2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536EBF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C671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90C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FC53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EF8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C0D2D" w14:paraId="003B1D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2406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AEB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15E5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B83F" w14:textId="77777777" w:rsidR="005C0D2D" w:rsidRDefault="005C0D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3142B7" w14:textId="77777777" w:rsidR="005C0D2D" w:rsidRDefault="005C0D2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7405" w14:textId="77777777" w:rsidR="005C0D2D" w:rsidRDefault="005C0D2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44C24D" w14:textId="77777777" w:rsidR="005C0D2D" w:rsidRDefault="005C0D2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DFB0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230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9C74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E5B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C0D2D" w14:paraId="76794B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973A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756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80EE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1C5B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DA862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8D3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2F0A3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DA01" w14:textId="77777777" w:rsidR="005C0D2D" w:rsidRPr="001161EA" w:rsidRDefault="005C0D2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614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F56C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FEE9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ADBFFD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4F2DB1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3CB97C2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489D33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C0D2D" w14:paraId="0C7AB7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D17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386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627F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854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376774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09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51DC18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7539C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051F" w14:textId="77777777" w:rsidR="005C0D2D" w:rsidRPr="001161EA" w:rsidRDefault="005C0D2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5D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8D6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F858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88103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E25244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C0D2D" w14:paraId="478483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CFE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DF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DAA1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2129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A6177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BD31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EAE7" w14:textId="77777777" w:rsidR="005C0D2D" w:rsidRDefault="005C0D2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5B3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0DEA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9CCD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0A159A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8F98587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C0D2D" w14:paraId="734999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4D2C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6FB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C9EB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166F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BE86E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190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AEAB2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1AC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45E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2B5B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38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1C0BDF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34F65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C0D2D" w14:paraId="651BDD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2B95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D25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0E73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5BDE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194ADD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B36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43B22A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116968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8566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510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4601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4583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5F6B8C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C0D2D" w14:paraId="6C7D2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462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CBA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913A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2EB1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CF273A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974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157D237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388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AE3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8680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D120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FF09B28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C0D2D" w14:paraId="2A9374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62A1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678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3987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AC3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D867FC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A1A1C9F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ACC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B99C7F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BE2C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726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B4A4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A06B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2DC1F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C0D2D" w14:paraId="41B43B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0627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009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E64A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96B3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E2277E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FE24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7E19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68D0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46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C99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11EC0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E06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504B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4FF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6382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5F146E6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A2C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2648C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61F2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31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EB34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F38C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347830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3151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A7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DFA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495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C79342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96E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57E093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122F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8A69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938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327A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06E5E1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C22A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664C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75C9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7A75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FBBD8F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F5BD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FE84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A42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D01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8FD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C0D2D" w14:paraId="7D179F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865F" w14:textId="77777777" w:rsidR="005C0D2D" w:rsidRDefault="005C0D2D" w:rsidP="005C0D2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B04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2508" w14:textId="77777777" w:rsidR="005C0D2D" w:rsidRPr="001161EA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4ED7" w14:textId="77777777" w:rsidR="005C0D2D" w:rsidRDefault="005C0D2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6B05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5B49" w14:textId="77777777" w:rsidR="005C0D2D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C966" w14:textId="77777777" w:rsidR="005C0D2D" w:rsidRDefault="005C0D2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2BA4" w14:textId="77777777" w:rsidR="005C0D2D" w:rsidRPr="008D08DE" w:rsidRDefault="005C0D2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0766" w14:textId="77777777" w:rsidR="005C0D2D" w:rsidRDefault="005C0D2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E439537" w14:textId="77777777" w:rsidR="005C0D2D" w:rsidRDefault="005C0D2D">
      <w:pPr>
        <w:spacing w:before="40" w:after="40" w:line="192" w:lineRule="auto"/>
        <w:ind w:right="57"/>
        <w:rPr>
          <w:sz w:val="20"/>
          <w:lang w:val="ro-RO"/>
        </w:rPr>
      </w:pPr>
    </w:p>
    <w:p w14:paraId="4C844CAD" w14:textId="77777777" w:rsidR="005C0D2D" w:rsidRDefault="005C0D2D" w:rsidP="00FF5C69">
      <w:pPr>
        <w:pStyle w:val="Heading1"/>
        <w:spacing w:line="276" w:lineRule="auto"/>
      </w:pPr>
      <w:r>
        <w:t>LINIA 804</w:t>
      </w:r>
    </w:p>
    <w:p w14:paraId="0A7E6949" w14:textId="77777777" w:rsidR="005C0D2D" w:rsidRDefault="005C0D2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C0D2D" w14:paraId="35A21B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C03B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5F7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10A3AE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8D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91B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6EBC486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2C3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B537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DA6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1F3F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8376" w14:textId="77777777" w:rsidR="005C0D2D" w:rsidRPr="00436B1D" w:rsidRDefault="005C0D2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C0D2D" w14:paraId="63A1C42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7AE5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647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464980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F40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2A3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D66A93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DC2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6B3D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C25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C8B6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0F3" w14:textId="77777777" w:rsidR="005C0D2D" w:rsidRPr="00436B1D" w:rsidRDefault="005C0D2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C0D2D" w14:paraId="34FC1F0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101E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23B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44914F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5B9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B1B4" w14:textId="77777777" w:rsidR="005C0D2D" w:rsidRDefault="005C0D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4B3E5B" w14:textId="77777777" w:rsidR="005C0D2D" w:rsidRDefault="005C0D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53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921E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502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DE68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76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C0D2D" w14:paraId="6ABFDD3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527D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592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53D166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14F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B76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E2FAD1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F7F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48BA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AA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674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329" w14:textId="77777777" w:rsidR="005C0D2D" w:rsidRPr="00E25A4B" w:rsidRDefault="005C0D2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9C8786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0EB846B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39A1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CD9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33546F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55A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DA29" w14:textId="77777777" w:rsidR="005C0D2D" w:rsidRDefault="005C0D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87F1F5A" w14:textId="77777777" w:rsidR="005C0D2D" w:rsidRDefault="005C0D2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8BF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A5DA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603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8E93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0D6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C0D2D" w14:paraId="32388A2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C46E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9AA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120D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293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15A923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AA8941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E1B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019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99C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6DCC8C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5D04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588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386409B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338A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1D8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C07DF0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622B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D5C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6B4EC9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5E4616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5786C8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7E849E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6BC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07C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3D2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07F8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5FE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41DB74E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630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FEE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D517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AB0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FCBCC9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874744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69E97B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6CD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7002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CDA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F9839B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D8BC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6C7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123BADDB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CF29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1A6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D331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17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0DFA53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ED1E96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C82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AF339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32BD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08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D59F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040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CD0883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335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A80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0CD916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7C4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BF8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244B35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1DF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901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5F2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6B54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61A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C0D2D" w14:paraId="132B33B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D785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BBE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5AC0AF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094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C12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48D04F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E0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665E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F3B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D64C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168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A1EDC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C0D2D" w14:paraId="52EE4E5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160B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90C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9748BB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FE3D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243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99FBC8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8F6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95E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F20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B913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197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64DFE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C0D2D" w14:paraId="17DF501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A2D7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00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6DD692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B35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F6F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AD9F37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65EDE1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07C31B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78B126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D4D5DE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E72D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64EB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4E5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E1BC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09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1862714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0ED2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878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F59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BBB6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56A24F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B8A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CDC81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A14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E1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FA34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8BC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3FEBC63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FFA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AE3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E10E" w14:textId="77777777" w:rsidR="005C0D2D" w:rsidRPr="00A152FB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A4D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0EB7BE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F2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7539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C79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3143" w14:textId="77777777" w:rsidR="005C0D2D" w:rsidRPr="00F9444C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AF8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0D871A2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665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BD0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FF0F52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04A6" w14:textId="77777777" w:rsidR="005C0D2D" w:rsidRPr="00A152FB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325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A7C0BD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42C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5AE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FA9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7C06" w14:textId="77777777" w:rsidR="005C0D2D" w:rsidRPr="00F9444C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A2A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68F4E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C0D2D" w14:paraId="4D0A14A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2FC6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7E1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D8E3D4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AF9F" w14:textId="77777777" w:rsidR="005C0D2D" w:rsidRPr="00A152FB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570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4559F1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64D6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4F05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2E2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AF56" w14:textId="77777777" w:rsidR="005C0D2D" w:rsidRPr="00F9444C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6B4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884785B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C0D2D" w14:paraId="0C3B36B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ED9E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85C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637C" w14:textId="77777777" w:rsidR="005C0D2D" w:rsidRPr="00A152FB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625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2B6D3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B23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07D78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47AE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38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427" w14:textId="77777777" w:rsidR="005C0D2D" w:rsidRPr="00F9444C" w:rsidRDefault="005C0D2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D6A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142FA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6522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C0D2D" w14:paraId="6B97E73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681E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2BF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F0EF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D5D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16185B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455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43F1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61D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77E826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791E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180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691A0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2198BB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2A6D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C0D2D" w14:paraId="08F571D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0F27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289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930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F03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C38E5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B50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E33B5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4CDB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40E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D0FB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ED7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9A70EF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C0D2D" w14:paraId="6E0F0B5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3993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93C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BE76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A32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BB3441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63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D45D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91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9AFA83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974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682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5F4F64E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F581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467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1C2B6B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A3F6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07D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FED4CB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DA42C1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00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B31D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3D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CA57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3E0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57B90CB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4A36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2C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53C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17C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25381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8E5A6A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BF9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0886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D76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2E0FC7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2FD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16A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7C3B585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5D15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CF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B63567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B96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4C7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F5695C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7BCA24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2CF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1D1D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994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3E63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56F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C0D2D" w14:paraId="33A9F4A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DF00" w14:textId="77777777" w:rsidR="005C0D2D" w:rsidRDefault="005C0D2D" w:rsidP="005C0D2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62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B883" w14:textId="77777777" w:rsidR="005C0D2D" w:rsidRPr="00A152F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3D4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7E9AE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D09D49B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10B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A84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D8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3C0604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0632" w14:textId="77777777" w:rsidR="005C0D2D" w:rsidRPr="00F9444C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587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A1C0323" w14:textId="77777777" w:rsidR="005C0D2D" w:rsidRDefault="005C0D2D" w:rsidP="00802827">
      <w:pPr>
        <w:spacing w:line="276" w:lineRule="auto"/>
        <w:ind w:right="57"/>
        <w:rPr>
          <w:sz w:val="20"/>
          <w:lang w:val="ro-RO"/>
        </w:rPr>
      </w:pPr>
    </w:p>
    <w:p w14:paraId="48FFD234" w14:textId="77777777" w:rsidR="005C0D2D" w:rsidRDefault="005C0D2D" w:rsidP="00672C80">
      <w:pPr>
        <w:pStyle w:val="Heading1"/>
        <w:spacing w:line="360" w:lineRule="auto"/>
      </w:pPr>
      <w:r>
        <w:t>LINIA 813</w:t>
      </w:r>
    </w:p>
    <w:p w14:paraId="192FDF39" w14:textId="77777777" w:rsidR="005C0D2D" w:rsidRDefault="005C0D2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5C0D2D" w14:paraId="7A4B4A9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4860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6D5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234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4CFB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77327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88A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45DA4AA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DFE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79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BE43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04B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C324F5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E49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A65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B0C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785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BC4D9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8B53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7BFE2C5" w14:textId="77777777" w:rsidR="005C0D2D" w:rsidRPr="00285047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D89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0C9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C83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4F3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1A1FCC9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8117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2A1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B34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C5D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659DC0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26F2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D94F33F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8FE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615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C89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DF7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255E39B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9A56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AFE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28E2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122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17813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F2E6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8045791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32D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26E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82B5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121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5C0D2D" w14:paraId="45992AF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6218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F2E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87D9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858B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FF0D0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6040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C0D3763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212BD64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5270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538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4AEA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EA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D6DB0B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6AEB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8D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DA1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909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7C3F" w14:textId="77777777" w:rsidR="005C0D2D" w:rsidRDefault="005C0D2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47B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091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3CC8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94A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5C0D2D" w14:paraId="3F15CB0F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1EA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81A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57C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B478B9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2C3FED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90A2" w14:textId="77777777" w:rsidR="005C0D2D" w:rsidRPr="001A0BE2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DA08898" w14:textId="77777777" w:rsidR="005C0D2D" w:rsidRPr="001A0BE2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2A4FEDF" w14:textId="77777777" w:rsidR="005C0D2D" w:rsidRPr="001A0BE2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ED267B6" w14:textId="77777777" w:rsidR="005C0D2D" w:rsidRPr="00564F54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7B86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C5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2CD38C9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CD0D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33F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F561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FF946A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91777C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63E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AB8977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1697DA05" w14:textId="77777777" w:rsidR="005C0D2D" w:rsidRPr="00DD369C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BC5E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581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761A1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5C0D2D" w14:paraId="62DC659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6B86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D86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063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157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33B949A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97C9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8BCA9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00A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062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65C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778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43F4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5C0D2D" w14:paraId="0547189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AFFD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52D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72C5C2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E74F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A2C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95FA24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AD9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78F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6B2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22DA5A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27B5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0B4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5C0D2D" w14:paraId="067BCE1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B12D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CE0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880FC1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1F59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66E3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C5D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05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7A3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11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082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5C0D2D" w14:paraId="3AEFE59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D684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6C7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8A9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9C9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B33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1FA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648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0C72B1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288F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E4E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5C0D2D" w14:paraId="144861A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79A5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73B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76A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5EB4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47CFE7B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550D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3ABF8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5D31FF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8B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501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9D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CF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DA004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5C0D2D" w14:paraId="09234778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2BAB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D7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DF47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9576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9D1B4A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38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F0D10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8FB1BD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8258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25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4179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930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FF45B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5C0D2D" w14:paraId="1760B446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77F9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59D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A1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E84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E46A71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DE4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F38FA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D508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76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423A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95F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0912E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71BC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5C0D2D" w14:paraId="51EEE28F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B040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8AB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B93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9E1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43938C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4EB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A5932D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A3A6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D19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C08F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0FF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FF3F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5C0D2D" w14:paraId="4BADD2FE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58A5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A3D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FFD0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BBC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EBC79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F28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8E8020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A40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815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69AE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FCD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C0D2D" w14:paraId="77AC0E1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4319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45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9AC8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90C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B05A70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2F0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352C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CF1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C99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AC6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09E8E0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BBC61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5C0D2D" w14:paraId="59F43A5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741B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EB1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2BBE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EAD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DD491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54ABAA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29E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7A50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034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F88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902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71E092A9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510E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43D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E94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B9F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175C75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E6D3E8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A14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1CE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8F6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F81A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DD6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636F8BC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4518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928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BCC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254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A8D2E0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611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739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804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092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3D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448E47E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33A3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F14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C3FA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147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7F712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918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4DD5F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503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06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105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68B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F7553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5C0D2D" w14:paraId="0155D6A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1FB1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9AA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9C5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7A7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C56246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EA6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E4E8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654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570C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4EE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27F1BA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C0D2D" w14:paraId="1D202988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827C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A34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534E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848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B8EAA1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5B5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5E20B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D19876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AD50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D9C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DA7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2CF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A8F83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60CB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662F365" w14:textId="77777777" w:rsidR="005C0D2D" w:rsidRPr="00CB3CD0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5C0D2D" w14:paraId="6C3F43C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6F4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729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D38170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FB6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7D2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1F84B56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D6EF9F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06E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656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CA6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AE7E06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D8F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022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4497A07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E5F0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19B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EF5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04D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ADCBDE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7FE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F9D0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6BF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CC0D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DD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7F8A3DD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4F93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796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CE7F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A2B3" w14:textId="77777777" w:rsidR="005C0D2D" w:rsidRDefault="005C0D2D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9736839" w14:textId="77777777" w:rsidR="005C0D2D" w:rsidRDefault="005C0D2D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93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29E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2B0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06B0A60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0AC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DF0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79EAF25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DAB0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93E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6CD3DB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AC75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4E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6A8053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DD6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7F87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1FF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B408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43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63068FE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7D92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A0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F5CE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C091" w14:textId="77777777" w:rsidR="005C0D2D" w:rsidRDefault="005C0D2D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FFF679F" w14:textId="77777777" w:rsidR="005C0D2D" w:rsidRDefault="005C0D2D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CA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D6A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E5E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777FF18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C85B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078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4068257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554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4CE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16F2C4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C103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4C2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8B5747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82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DCC1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8E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0C7C" w14:textId="77777777" w:rsidR="005C0D2D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C32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1FD959B2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D570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2506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0A0E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A1B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C6EA3A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2F43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E6DEE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C021B4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916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DC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09B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E4E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5C0D2D" w14:paraId="1A7E47E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CB17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31D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8C2E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909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598961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FB2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28BD6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52B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D2F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B7A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873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098BF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54C484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5C0D2D" w14:paraId="564114C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3166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223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9F09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CF1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C53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2B3F3D2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B08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3050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2A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C083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3A1C070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65F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74F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82AA88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296D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0C44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BB68C7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32C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DB8F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C4C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F419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0DB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D950CE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5C0D2D" w14:paraId="7D8EF7E8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6C77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FCE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CAB046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D9F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7349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F0B9028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A2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FBD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EF28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88E7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E8A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5C0D2D" w14:paraId="787F4EF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6EFF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263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C2C113B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F63F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CBC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422FCC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CD9D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005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ED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C8A7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77E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C49B1C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5C0D2D" w14:paraId="1E8D6C2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8895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A0E9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C9E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8A2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C1FA70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5A0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13F1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C40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186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3E0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5C0D2D" w14:paraId="76388BFF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874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4884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9A5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82A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FE3087B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243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7FEB8F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BE04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7CF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DD95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6C6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5C0D2D" w14:paraId="1E3C7F62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BB02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21D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9836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3EA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8A1BA9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89CC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AD61C45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4FA5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38D7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9062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D83D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B8397CA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3157F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5C0D2D" w14:paraId="4D2A9E8C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88B4" w14:textId="77777777" w:rsidR="005C0D2D" w:rsidRDefault="005C0D2D" w:rsidP="005C0D2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1A6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10C0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7117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85042F1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EB3E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61A59A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FD5B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6201" w14:textId="77777777" w:rsidR="005C0D2D" w:rsidRDefault="005C0D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80F3" w14:textId="77777777" w:rsidR="005C0D2D" w:rsidRPr="00564F54" w:rsidRDefault="005C0D2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DA25" w14:textId="77777777" w:rsidR="005C0D2D" w:rsidRDefault="005C0D2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114A48" w14:textId="77777777" w:rsidR="005C0D2D" w:rsidRPr="00237377" w:rsidRDefault="005C0D2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B113D79" w14:textId="77777777" w:rsidR="005C0D2D" w:rsidRDefault="005C0D2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F701AC1" w14:textId="77777777" w:rsidR="005C0D2D" w:rsidRDefault="005C0D2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C0D2D" w14:paraId="0CFC78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91D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9FB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586A" w14:textId="77777777" w:rsidR="005C0D2D" w:rsidRPr="002B6917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B1C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54D06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B7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A27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FD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6494" w14:textId="77777777" w:rsidR="005C0D2D" w:rsidRPr="002A6824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6FB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1122BB0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C345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13F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EC22" w14:textId="77777777" w:rsidR="005C0D2D" w:rsidRPr="002B6917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A26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C113C7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8D8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0E1BAB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6C5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2C0F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02C7" w14:textId="77777777" w:rsidR="005C0D2D" w:rsidRPr="002A6824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897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3A76111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F3E8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F3BB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EDD" w14:textId="77777777" w:rsidR="005C0D2D" w:rsidRPr="002B6917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BDA2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37D8A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431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39B4FF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8581C9D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74E7100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EF2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A96D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709F" w14:textId="77777777" w:rsidR="005C0D2D" w:rsidRPr="002A6824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5C2D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23C1448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E0F0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4BA1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D4F" w14:textId="77777777" w:rsidR="005C0D2D" w:rsidRPr="002B6917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0D8E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A6E0B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CE7C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289242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2A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77E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036D" w14:textId="77777777" w:rsidR="005C0D2D" w:rsidRPr="002A6824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3CC6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F063EF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6B10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2FD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70B3" w14:textId="77777777" w:rsidR="005C0D2D" w:rsidRPr="002B6917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6FD" w14:textId="77777777" w:rsidR="005C0D2D" w:rsidRDefault="005C0D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EF2815" w14:textId="77777777" w:rsidR="005C0D2D" w:rsidRDefault="005C0D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951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A2200BA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CA3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A5D8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CD3" w14:textId="77777777" w:rsidR="005C0D2D" w:rsidRPr="002A6824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1026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C0D2D" w14:paraId="103FADC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AC25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660" w14:textId="77777777" w:rsidR="005C0D2D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009" w14:textId="77777777" w:rsidR="005C0D2D" w:rsidRPr="002B6917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B6F9" w14:textId="77777777" w:rsidR="005C0D2D" w:rsidRDefault="005C0D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002FCC" w14:textId="77777777" w:rsidR="005C0D2D" w:rsidRDefault="005C0D2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6793" w14:textId="77777777" w:rsidR="005C0D2D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7302A4D" w14:textId="77777777" w:rsidR="005C0D2D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92C7" w14:textId="77777777" w:rsidR="005C0D2D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CF15" w14:textId="77777777" w:rsidR="005C0D2D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3CF5" w14:textId="77777777" w:rsidR="005C0D2D" w:rsidRPr="002A6824" w:rsidRDefault="005C0D2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6529" w14:textId="77777777" w:rsidR="005C0D2D" w:rsidRDefault="005C0D2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C0D2D" w14:paraId="4F051D6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454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925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6513" w14:textId="77777777" w:rsidR="005C0D2D" w:rsidRPr="002B6917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6B75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0B545F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0B0BDCB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E332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B1D5D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BF43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75B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9112" w14:textId="77777777" w:rsidR="005C0D2D" w:rsidRPr="002A6824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4418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1BA2D9A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5D67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EF7E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7BA8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AF6E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E7C8CE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95D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4A0F84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2907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9E80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6DBE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D251" w14:textId="77777777" w:rsidR="005C0D2D" w:rsidRDefault="005C0D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281B0F" w14:textId="77777777" w:rsidR="005C0D2D" w:rsidRDefault="005C0D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C0D2D" w14:paraId="2C070FE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C0C7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099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79F0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DA68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0CA90B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5A1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C8E4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9FC7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8409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3917" w14:textId="77777777" w:rsidR="005C0D2D" w:rsidRDefault="005C0D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C0D2D" w14:paraId="0C647EB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37D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79B3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5E2B953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4AD7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01F5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C57E467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E21970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A53F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2745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638D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BE8D7C3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2EE1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3BD1" w14:textId="77777777" w:rsidR="005C0D2D" w:rsidRDefault="005C0D2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C0D2D" w14:paraId="69BCA75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133F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11A9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3599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E0B6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7F96D72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AB9E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70CBA3F" w14:textId="77777777" w:rsidR="005C0D2D" w:rsidRPr="00810F5B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C14E" w14:textId="77777777" w:rsidR="005C0D2D" w:rsidRPr="00557C88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8C93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C8EF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3119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474F5F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C0D2D" w14:paraId="08601D0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5996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84A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4C95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7D4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C8D7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5D1BE70" w14:textId="77777777" w:rsidR="005C0D2D" w:rsidRDefault="005C0D2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C2E6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E731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2363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459D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82757CD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C0D2D" w14:paraId="5FB124E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63CC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6E69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A229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EDF0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F184" w14:textId="77777777" w:rsidR="005C0D2D" w:rsidRDefault="005C0D2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5349" w14:textId="77777777" w:rsidR="005C0D2D" w:rsidRPr="00557C88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D495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59C2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243F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7D4448" w14:textId="77777777" w:rsidR="005C0D2D" w:rsidRPr="00D83307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C0D2D" w14:paraId="464225F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3B83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CDA8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814B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FD3A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F0D71F6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C6AE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D2A9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61E1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CF54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9425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772ADEC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0684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EB38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8129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D61E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28FF6AB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9AE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E710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3E96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B7F0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5BE9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5B32F7D5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1A57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5A8A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3F4C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EDF2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278449E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3DB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8D2E" w14:textId="77777777" w:rsidR="005C0D2D" w:rsidRPr="00557C88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0B07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0C58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6F19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C0D2D" w14:paraId="61F852A7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9FE" w14:textId="77777777" w:rsidR="005C0D2D" w:rsidRDefault="005C0D2D" w:rsidP="005C0D2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8987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DB3B" w14:textId="77777777" w:rsidR="005C0D2D" w:rsidRPr="002B6917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4272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BEEEB59" w14:textId="77777777" w:rsidR="005C0D2D" w:rsidRPr="006315B8" w:rsidRDefault="005C0D2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B0AB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42FF" w14:textId="77777777" w:rsidR="005C0D2D" w:rsidRPr="00557C88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74B" w14:textId="77777777" w:rsidR="005C0D2D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45E0" w14:textId="77777777" w:rsidR="005C0D2D" w:rsidRPr="002A6824" w:rsidRDefault="005C0D2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93F8" w14:textId="77777777" w:rsidR="005C0D2D" w:rsidRDefault="005C0D2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87CE67" w14:textId="77777777" w:rsidR="005C0D2D" w:rsidRPr="00930181" w:rsidRDefault="005C0D2D">
      <w:pPr>
        <w:tabs>
          <w:tab w:val="left" w:pos="3183"/>
        </w:tabs>
      </w:pPr>
    </w:p>
    <w:p w14:paraId="45070A44" w14:textId="77777777" w:rsidR="005C0D2D" w:rsidRPr="00C21F42" w:rsidRDefault="005C0D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21B17D" w14:textId="77777777" w:rsidR="005C0D2D" w:rsidRPr="00C21F42" w:rsidRDefault="005C0D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9A2D9A2" w14:textId="77777777" w:rsidR="005C0D2D" w:rsidRPr="00C21F42" w:rsidRDefault="005C0D2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783F1CC" w14:textId="77777777" w:rsidR="005C0D2D" w:rsidRPr="00C21F42" w:rsidRDefault="005C0D2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BDFDFB2" w14:textId="77777777" w:rsidR="005C0D2D" w:rsidRDefault="005C0D2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6959F88" w14:textId="77777777" w:rsidR="005C0D2D" w:rsidRPr="00C21F42" w:rsidRDefault="005C0D2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5160584" w14:textId="77777777" w:rsidR="005C0D2D" w:rsidRPr="00C21F42" w:rsidRDefault="005C0D2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8DE5C03" w14:textId="77777777" w:rsidR="005C0D2D" w:rsidRPr="00C21F42" w:rsidRDefault="005C0D2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57CCEBB" w14:textId="77777777" w:rsidR="005C0D2D" w:rsidRPr="00C21F42" w:rsidRDefault="005C0D2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837AE4" w:rsidRDefault="00FB37F1" w:rsidP="00837AE4"/>
    <w:sectPr w:rsidR="00FB37F1" w:rsidRPr="00837AE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2783" w14:textId="77777777" w:rsidR="00B13DCB" w:rsidRDefault="00B13DCB">
      <w:r>
        <w:separator/>
      </w:r>
    </w:p>
  </w:endnote>
  <w:endnote w:type="continuationSeparator" w:id="0">
    <w:p w14:paraId="7B5E267E" w14:textId="77777777" w:rsidR="00B13DCB" w:rsidRDefault="00B1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7754" w14:textId="77777777" w:rsidR="00B13DCB" w:rsidRDefault="00B13DCB">
      <w:r>
        <w:separator/>
      </w:r>
    </w:p>
  </w:footnote>
  <w:footnote w:type="continuationSeparator" w:id="0">
    <w:p w14:paraId="516E96D5" w14:textId="77777777" w:rsidR="00B13DCB" w:rsidRDefault="00B1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5EEB03F2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35A37">
      <w:rPr>
        <w:b/>
        <w:bCs/>
        <w:i/>
        <w:iCs/>
        <w:sz w:val="22"/>
      </w:rPr>
      <w:t>decada 21-31 martie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B172145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35A37">
      <w:rPr>
        <w:b/>
        <w:bCs/>
        <w:i/>
        <w:iCs/>
        <w:sz w:val="22"/>
      </w:rPr>
      <w:t>decada 21-31 martie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/ENb22WtJrjbuItMErcpYnfxxHeqA91GZ+/EByf11xheBCBhWhP8N0/mNVd4IqBokZnso5z355b8akl7xtEsgQ==" w:salt="87eFWvu3CbbooyFwRH/T3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A86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5B9B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3DCB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63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0CEF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18808</Words>
  <Characters>107211</Characters>
  <Application>Microsoft Office Word</Application>
  <DocSecurity>0</DocSecurity>
  <Lines>893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2026-03-13T07:44:00Z</dcterms:created>
  <dcterms:modified xsi:type="dcterms:W3CDTF">2026-03-13T09:05:00Z</dcterms:modified>
</cp:coreProperties>
</file>