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B88B" w14:textId="77777777" w:rsidR="00031A8B" w:rsidRPr="00112589" w:rsidRDefault="00031A8B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79711775" w14:textId="62F8BC7D" w:rsidR="00031A8B" w:rsidRPr="00112589" w:rsidRDefault="00031A8B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029DD89F" w14:textId="77777777" w:rsidR="00031A8B" w:rsidRDefault="00031A8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7C8BFBA3" w14:textId="77777777" w:rsidR="00031A8B" w:rsidRDefault="00031A8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1419F0B" w14:textId="77777777" w:rsidR="00031A8B" w:rsidRDefault="00031A8B">
      <w:pPr>
        <w:jc w:val="center"/>
        <w:rPr>
          <w:sz w:val="28"/>
        </w:rPr>
      </w:pPr>
    </w:p>
    <w:p w14:paraId="6D7F3918" w14:textId="77777777" w:rsidR="00031A8B" w:rsidRDefault="00031A8B">
      <w:pPr>
        <w:jc w:val="center"/>
        <w:rPr>
          <w:sz w:val="28"/>
        </w:rPr>
      </w:pPr>
    </w:p>
    <w:p w14:paraId="44BE2E3A" w14:textId="77777777" w:rsidR="00031A8B" w:rsidRDefault="00031A8B">
      <w:pPr>
        <w:jc w:val="center"/>
        <w:rPr>
          <w:sz w:val="28"/>
        </w:rPr>
      </w:pPr>
    </w:p>
    <w:p w14:paraId="4F003F1C" w14:textId="77777777" w:rsidR="00031A8B" w:rsidRDefault="00031A8B">
      <w:pPr>
        <w:jc w:val="center"/>
        <w:rPr>
          <w:sz w:val="28"/>
        </w:rPr>
      </w:pPr>
    </w:p>
    <w:p w14:paraId="31309B71" w14:textId="77777777" w:rsidR="00031A8B" w:rsidRDefault="00031A8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30C80349" w14:textId="77777777" w:rsidR="00031A8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0259FDC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432DB12" w14:textId="77777777" w:rsidR="00031A8B" w:rsidRDefault="00031A8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E0AE2F5" w14:textId="77777777" w:rsidR="00031A8B" w:rsidRDefault="00031A8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2026</w:t>
      </w:r>
    </w:p>
    <w:p w14:paraId="72B1AB4A" w14:textId="77777777" w:rsidR="00031A8B" w:rsidRPr="00304457" w:rsidRDefault="00031A8B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2505315E" w14:textId="77777777" w:rsidR="00031A8B" w:rsidRDefault="00031A8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31A8B" w14:paraId="061C408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343A3D0" w14:textId="77777777" w:rsidR="00031A8B" w:rsidRDefault="00031A8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4F03309" w14:textId="77777777" w:rsidR="00031A8B" w:rsidRDefault="00031A8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DE2BD41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E83506A" w14:textId="77777777" w:rsidR="00031A8B" w:rsidRDefault="00031A8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EB0B843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5C99E6A9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32D935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C38ABE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CAE4F40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62314E1" w14:textId="77777777" w:rsidR="00031A8B" w:rsidRDefault="00031A8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AE4D247" w14:textId="77777777" w:rsidR="00031A8B" w:rsidRDefault="00031A8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763E621" w14:textId="77777777" w:rsidR="00031A8B" w:rsidRDefault="00031A8B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E804F0A" w14:textId="77777777" w:rsidR="00031A8B" w:rsidRDefault="00031A8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B64FE4F" w14:textId="77777777" w:rsidR="00031A8B" w:rsidRDefault="00031A8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C7D0813" w14:textId="77777777" w:rsidR="00031A8B" w:rsidRDefault="00031A8B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3AB7F9F" w14:textId="77777777" w:rsidR="00031A8B" w:rsidRDefault="00031A8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54BAB82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2FF95A3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21C47E9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1FF8A3D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36722C5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6ADCCE3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4499FAD4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6238731A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AA48F5A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31A8B" w14:paraId="0ED7512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4E4EDF7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D89CB8F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A531AF3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13D8244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FBB4811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EC87416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B1A6DE0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F5E3D8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732BB85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050C64A" w14:textId="77777777" w:rsidR="00031A8B" w:rsidRDefault="00031A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5D3F127" w14:textId="77777777" w:rsidR="00031A8B" w:rsidRDefault="00031A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550A219" w14:textId="77777777" w:rsidR="00031A8B" w:rsidRDefault="00031A8B">
      <w:pPr>
        <w:spacing w:line="192" w:lineRule="auto"/>
        <w:jc w:val="center"/>
      </w:pPr>
    </w:p>
    <w:p w14:paraId="316798FC" w14:textId="77777777" w:rsidR="00031A8B" w:rsidRDefault="00031A8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E64D7C8" w14:textId="77777777" w:rsidR="00031A8B" w:rsidRPr="00C40B51" w:rsidRDefault="00031A8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DB70480" w14:textId="77777777" w:rsidR="00031A8B" w:rsidRPr="00C40B51" w:rsidRDefault="00031A8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1346B41" w14:textId="77777777" w:rsidR="00031A8B" w:rsidRPr="00C40B51" w:rsidRDefault="00031A8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1296C29" w14:textId="77777777" w:rsidR="00031A8B" w:rsidRDefault="00031A8B" w:rsidP="004C7D25">
      <w:pPr>
        <w:pStyle w:val="Heading1"/>
        <w:spacing w:line="360" w:lineRule="auto"/>
      </w:pPr>
      <w:r>
        <w:t>LINIA 101</w:t>
      </w:r>
    </w:p>
    <w:p w14:paraId="2D27047D" w14:textId="77777777" w:rsidR="00031A8B" w:rsidRDefault="00031A8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5196172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ED9A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092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4AEAAA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BD2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78D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6C74602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4011" w14:textId="77777777" w:rsidR="00031A8B" w:rsidRPr="009E41CA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9C2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4A3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407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3EE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50674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11B170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4A1F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47C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3E85FD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2D3F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C9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6E1AB03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9BB4" w14:textId="77777777" w:rsidR="00031A8B" w:rsidRPr="009E41CA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EF93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DA8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5E4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F56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A1C3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8ED4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733965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31A8B" w14:paraId="14F8319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C481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7BF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197A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556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81A3D6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1B21CC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5337" w14:textId="77777777" w:rsidR="00031A8B" w:rsidRPr="009E41CA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077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8F8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3D5C3C8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FFD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607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77969C9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189D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6F47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19E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6DE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2E3F756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388E03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77D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7D75AB0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0F2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7B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0AB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F98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2CBF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31A8B" w14:paraId="4B0D3F7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187C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4B2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E58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DF3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AFAF82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9D1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709F41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D87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48D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EED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8C2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31A8B" w14:paraId="3ECCD7F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823B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E36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02FDBA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865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9EA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AD0371A" w14:textId="77777777" w:rsidR="00031A8B" w:rsidRDefault="00031A8B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BBA3" w14:textId="77777777" w:rsidR="00031A8B" w:rsidRPr="009E41CA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11D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273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64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73E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39C0D46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9B95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8B3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2F32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5AD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F2F9" w14:textId="77777777" w:rsidR="00031A8B" w:rsidRPr="009E41CA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F54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6ED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57A559C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4D23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40F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233477A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028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D3B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4E34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ED3E" w14:textId="77777777" w:rsidR="00031A8B" w:rsidRDefault="00031A8B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40E3" w14:textId="77777777" w:rsidR="00031A8B" w:rsidRPr="009E41CA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046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D4C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0400CFF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5D0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389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423D03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F8B2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BBA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BA3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24A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D7BFAF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DFA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487F8E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B8D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105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322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B38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6116B3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677D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EA3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E744EF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634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2CB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6C728A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47E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D2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A68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997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358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E9DC57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A5D3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53C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6F423DF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7283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E056" w14:textId="77777777" w:rsidR="00031A8B" w:rsidRDefault="00031A8B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76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C5A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58F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AA6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5E3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59E39A3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02A9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D45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5B1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2A8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075ACA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D6E39B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3B2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41A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3CE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E57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641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58F5E1C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33F6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2C6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BDA27B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138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4A6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73E9312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445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86A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DF0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F7E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136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54A1326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5681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4FE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38B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F43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448AD4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6BF4" w14:textId="77777777" w:rsidR="00031A8B" w:rsidRPr="00A165AE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6B9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AAA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017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230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98DACA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E90B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315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67F601D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8AB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558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1CB63E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2CB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B250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650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9FB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6DE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31A8B" w14:paraId="5FD23F3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8705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B5A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155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C20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A67B0C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B68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6881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D71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1FA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965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E778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D1DF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31A8B" w14:paraId="1CD77D5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7E84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528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4D2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717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5FCA0C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7F4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F0CE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EE2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DD1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27B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8CDC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B48D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031A8B" w14:paraId="5F4FA8C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1C6B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F5F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987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F7D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2C9525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CB6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6642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F54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7B1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9E8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F5BED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A6066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031A8B" w14:paraId="24A5F85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D513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EF0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B11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A4A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6628B0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83E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1DA4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DA5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490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E8F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D078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6779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031A8B" w14:paraId="517F575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6625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5DE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27A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559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0AE723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A06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8F5F23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484C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672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DB7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9EA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28438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2C01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31A8B" w14:paraId="684CB37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A408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861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3F1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84C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18D0F2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E44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A63FF2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93FB3E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BE5D57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B3A7485" w14:textId="77777777" w:rsidR="00031A8B" w:rsidRPr="00A165AE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E0B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BFF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371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094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15C5A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31A8B" w14:paraId="7AAFCE2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E817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5BA" w14:textId="77777777" w:rsidR="00031A8B" w:rsidRDefault="00031A8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14D2B594" w14:textId="77777777" w:rsidR="00031A8B" w:rsidRDefault="00031A8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9C8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800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460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C725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990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73E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E34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EC1F69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6517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02B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AA0EF4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DF0B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839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038801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869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2A13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A1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C10E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3F9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031A8B" w14:paraId="4874B96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95D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3DF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72F6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1F7C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610A2E7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3D0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14F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647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33BF9C3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12DE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B88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031A8B" w14:paraId="0F51E53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A49F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396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30B7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AAB5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8BFAD81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203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4BC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BF7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6A38746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1E64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CE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031A8B" w14:paraId="47CFDDF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8D3A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DBE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69EE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C0FB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90517C6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08C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B22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5A2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E7AD3B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5192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476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031A8B" w14:paraId="3BBD19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1D82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B05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92BC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23EB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525BE52" w14:textId="77777777" w:rsidR="00031A8B" w:rsidRDefault="00031A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225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03B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F9E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0E8B701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7759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612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031A8B" w14:paraId="0574F66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C112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B84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C62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774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56AAAD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085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1931023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82DC17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636D0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275BC43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8293A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06D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678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B44E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D22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77E83B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1418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DEA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389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816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5ADF4A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994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7D13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24A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2A4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D40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8B7E7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31A8B" w14:paraId="678641F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45C4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702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77D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58D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DE8BD0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64A8657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9C9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86541F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72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846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920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128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B764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31A8B" w14:paraId="106DBEE5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59FA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9CF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A51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683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928286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4A1F5D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D5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0B73D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903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B2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E90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537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94E6F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31A8B" w14:paraId="722510A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01E6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C2E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C6E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13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916633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AE8B52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9AC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331AA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92F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E17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1CC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890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31A8B" w14:paraId="02DA74F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F16E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B32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766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E65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87090B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C44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54B1AA2F" w14:textId="77777777" w:rsidR="00031A8B" w:rsidRPr="00FA5543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AC3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477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BAD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8C9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031A8B" w14:paraId="457F784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E1FF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01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212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618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7F1771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6573BC7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4F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24A19C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349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9FB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B41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59B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D2151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31A8B" w14:paraId="38D2968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32A9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4D9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9B2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FB1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870659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241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3630109F" w14:textId="77777777" w:rsidR="00031A8B" w:rsidRPr="009E41CA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792D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B63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755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638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9C04E7D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394D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FA8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697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936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FDE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A48C5C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95D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53C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00B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687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31A8B" w14:paraId="438B202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EB67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87A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55E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744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03BBCCB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451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81C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938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834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CBF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6219F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31A8B" w14:paraId="3E4FB19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4E28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28E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EDA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E67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9DD7CA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F95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8092C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F43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FCD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8EE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125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C51B5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B733E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31A8B" w14:paraId="111E95B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959A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E5F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6D2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1F4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833CF0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BFB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D11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B5B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47C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710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C7FC85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A9EE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F37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EF0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D47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D088DC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0BB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525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2FD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2E2418D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A4A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9AF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5D9882D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386C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757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C47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2E00" w14:textId="77777777" w:rsidR="00031A8B" w:rsidRDefault="00031A8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CD779E2" w14:textId="77777777" w:rsidR="00031A8B" w:rsidRDefault="00031A8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C2A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05C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175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2DC308D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298E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FE8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C47CF4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A2F0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9E7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12F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82B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AB168A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6A6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863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51F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2E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6DC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31A8B" w14:paraId="187D5F5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8C8D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AD1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9AE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95A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186A7D7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13F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DD1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028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29EA542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199D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4D6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B60A9E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6621CC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CF75B7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031A8B" w14:paraId="7B18AC4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73E7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37B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F73364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2B7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926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83C644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FDF764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D52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95C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03B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BEA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DC7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031A8B" w14:paraId="255F287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F576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BAD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61AA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852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767430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C0B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85A79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7A332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1109321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5F4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BB8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15F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416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31A8B" w14:paraId="7B69349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2B3B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53A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3B40B94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DEFD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75F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0F85475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C0C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5D6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59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758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52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031A8B" w14:paraId="54165B7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9739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291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5655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B69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DABDC8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214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0531A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54FCE9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F2F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902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DD6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F16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031A8B" w14:paraId="4141BCC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4DB4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F24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2269037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7687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E1A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778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F77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7B6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085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ABC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031A8B" w14:paraId="7F90620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7BA2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BF0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4A967A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7820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050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49A514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49A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F68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DD9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619C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9E9F" w14:textId="77777777" w:rsidR="00031A8B" w:rsidRDefault="00031A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3782AD5" w14:textId="77777777" w:rsidR="00031A8B" w:rsidRDefault="00031A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40FE49A" w14:textId="77777777" w:rsidR="00031A8B" w:rsidRDefault="00031A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0C1BCC3" w14:textId="77777777" w:rsidR="00031A8B" w:rsidRDefault="00031A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373765C" w14:textId="77777777" w:rsidR="00031A8B" w:rsidRPr="002C6BE4" w:rsidRDefault="00031A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031A8B" w14:paraId="5042E930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0EF0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052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553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646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854284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F98EEC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0AE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E0A060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51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1BD2B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21F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49F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01E4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C97A28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31A8B" w14:paraId="639745CB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AF9A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86A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A69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532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401375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F09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2DC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7E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74F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3EF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C0ECD9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56F6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E98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581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AD8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6428E0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946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A01DA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89EF25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4C345D4" w14:textId="77777777" w:rsidR="00031A8B" w:rsidRPr="00164983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8A3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372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A9B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7D2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B8A20" w14:textId="77777777" w:rsidR="00031A8B" w:rsidRPr="0058349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31A8B" w14:paraId="21959BF1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A74C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EF5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C9A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E40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72BA4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79A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26CE7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53F7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E3D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FF3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2B4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490D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31A8B" w14:paraId="09B23E2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2E91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252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1C2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1B1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8E07B0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6DB735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76E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66B2022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D57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7E3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D61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804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0260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03F5BD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1A8B" w14:paraId="56EBDBAB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D0F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01D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9A8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005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9B60F4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CC5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72E10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B2F7E9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57C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168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8F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0D8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11DFED7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10FB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293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7652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1E1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5BF79E0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DFB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1518C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1A5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38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3BA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C465" w14:textId="77777777" w:rsidR="00031A8B" w:rsidRPr="00860983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4362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08DE396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504C157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031A8B" w14:paraId="31FC6DC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BE67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5CE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0A6911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C9CC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5CC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AEB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5E2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E1A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65B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FC5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3FEF2863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FCEE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1DC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945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A6A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7E9919A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E6D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FF70D5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9BC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44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D35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880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1D5537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31A8B" w14:paraId="6AFDBDC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2DFD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1C7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43F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381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33E48A8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1A3A9F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872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D66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157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41F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37F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41FE7F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3F1B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B11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78AC29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C38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772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BE5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8E2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AFD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2D0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788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5BE39C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FFA4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1BA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CBFD72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7B7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241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7E0F46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5C0CF00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29D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DDA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058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6FF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926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26886E9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AEB6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674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6BF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7B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151840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055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82F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66A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5F0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40B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2F95F29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1A8B" w14:paraId="0FA9281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143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A03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9DD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2EB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B4A657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022920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963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B8ACD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095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999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EBC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0F4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98A328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68D2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D2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54D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E0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52F19B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AFB9A5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C3C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0CB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139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1753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9DB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C2CFC8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49F7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58C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2D9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C0B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B2AE60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7C8874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2AC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E8A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897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6D8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937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464876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4E50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1E5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C4A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1A7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49FCCC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B2B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F7770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7CD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1A4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C4E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753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3CC6323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E630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97C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8D0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0AC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0FF6DE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2F4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C5A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8CF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90A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E5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5BBA9AB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DCBE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356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464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F32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B07A45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8BA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3DAE856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6B40285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6C3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AB0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5A6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DF7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31A8B" w14:paraId="10BC9AFD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7CA8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FD8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8B8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1E2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198882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3ACAB9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B51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240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079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0D4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85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28C0939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9169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372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63A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D60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682EA7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762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A42BD1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BA73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B63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B0D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769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31A8B" w14:paraId="6EAB6D39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C5A5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210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24C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675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59B897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9D6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473AB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E84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FB0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073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DAB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39837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F760BB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31A8B" w14:paraId="211AB97A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183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778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672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5AB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F65830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9DD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FF1B85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7D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6B2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0C57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368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31A8B" w14:paraId="028D97B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4E65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40B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DBD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4FA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93487F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44E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817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EF4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34F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786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47B1942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31A8B" w14:paraId="3AE48A8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8235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13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2BE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24B4" w14:textId="77777777" w:rsidR="00031A8B" w:rsidRDefault="00031A8B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48C1D3EF" w14:textId="77777777" w:rsidR="00031A8B" w:rsidRDefault="00031A8B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655E" w14:textId="77777777" w:rsidR="00031A8B" w:rsidRDefault="00031A8B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F9B66A" w14:textId="77777777" w:rsidR="00031A8B" w:rsidRDefault="00031A8B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F69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094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A28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3C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AAC5710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DCFF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0F0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85F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4F6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F18964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D4B37C0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C5E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02D9D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5D1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B7A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D88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BDF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54177F62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F2B4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C0D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C054BE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89F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0F7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478EA9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DCC042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7A6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54A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84B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833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E98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CAF4A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31A8B" w14:paraId="7AAC1F5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A39A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0BF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8F8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E9E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39D486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BEB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74FCE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617E6A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2DF7F38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372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845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D76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486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45DB9C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31A8B" w14:paraId="3FFAAFF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3576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C150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04E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396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2DF3D2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68EC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0D7F87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685C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72A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4E3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2EA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31A8B" w14:paraId="771F1A0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1EEE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55C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411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864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50D9F8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8F7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4DE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4F7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93C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A23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31A8B" w14:paraId="10F0DCC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B7BB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8E9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562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1C8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508E7A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8FE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1918E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736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E89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C3F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D62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E54EDF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6C87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2D4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5D34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853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900ABF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42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BCE62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923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D69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6EE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3EE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31A8B" w14:paraId="1747058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6E88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21A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8AB2A7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B13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FF65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069B32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144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75E1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184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FFA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B6A4" w14:textId="77777777" w:rsidR="00031A8B" w:rsidRPr="006064A3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75371F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2D9474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6010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07C0" w14:textId="77777777" w:rsidR="00031A8B" w:rsidRPr="006064A3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5E3249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BEE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612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537EF854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877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5E49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D4A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3AF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2591" w14:textId="77777777" w:rsidR="00031A8B" w:rsidRPr="006064A3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F60E25F" w14:textId="77777777" w:rsidR="00031A8B" w:rsidRPr="001D28D8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F36043F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56CC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881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35975B68" w14:textId="77777777" w:rsidR="00031A8B" w:rsidRPr="006064A3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6D17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C9B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FE1904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9D4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CB4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89D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590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F19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031A8B" w14:paraId="7D37873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CF49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FAA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08C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820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1AA3C71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1819EFEA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91B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83EBA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2FA8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F168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178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232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164CE5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AF6E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EB34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44A3CE0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EB55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F61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6AAFC4D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63C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593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26D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BEC1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B1E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38ECB4C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E180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D0CE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87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0273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791BFD5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3A2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90EFF9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B1A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27EA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35B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A089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31A8B" w14:paraId="04A3BE6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5729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BF6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04C87212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DC3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860C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208403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7CB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DF1C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297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6A1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90A2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B6B763D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31A8B" w14:paraId="3ECC9E5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50C2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60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C782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9C06" w14:textId="77777777" w:rsidR="00031A8B" w:rsidRDefault="00031A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44D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3D5712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E61B8F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65A8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83D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D16F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7DD7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31A8B" w14:paraId="1664F75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2A9E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DB2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FBED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72A2" w14:textId="77777777" w:rsidR="00031A8B" w:rsidRDefault="00031A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B241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012414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1112" w14:textId="77777777" w:rsidR="00031A8B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C12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8276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BBD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31A8B" w14:paraId="5B947C30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000C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E7C" w14:textId="77777777" w:rsidR="00031A8B" w:rsidRDefault="00031A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B184" w14:textId="77777777" w:rsidR="00031A8B" w:rsidRPr="000625F2" w:rsidRDefault="00031A8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172D" w14:textId="77777777" w:rsidR="00031A8B" w:rsidRDefault="00031A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E40DB7" w14:textId="77777777" w:rsidR="00031A8B" w:rsidRDefault="00031A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C67" w14:textId="77777777" w:rsidR="00031A8B" w:rsidRDefault="00031A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8A3AB9" w14:textId="77777777" w:rsidR="00031A8B" w:rsidRDefault="00031A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CD35" w14:textId="77777777" w:rsidR="00031A8B" w:rsidRDefault="00031A8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49CA" w14:textId="77777777" w:rsidR="00031A8B" w:rsidRDefault="00031A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9490" w14:textId="77777777" w:rsidR="00031A8B" w:rsidRPr="000625F2" w:rsidRDefault="00031A8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2B69" w14:textId="77777777" w:rsidR="00031A8B" w:rsidRDefault="00031A8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BD1F7A" w14:textId="77777777" w:rsidR="00031A8B" w:rsidRDefault="00031A8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386D7E56" w14:textId="77777777" w:rsidR="00031A8B" w:rsidRDefault="00031A8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31A8B" w14:paraId="3238507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1A32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EB6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605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FE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EA2B021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B6F5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B6AE19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3441A76F" w14:textId="77777777" w:rsidR="00031A8B" w:rsidRDefault="00031A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5C1298F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43C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8B5B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D5F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F9AB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AD5C8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031A8B" w14:paraId="2EFBDCC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CEC3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D246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B38E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062E" w14:textId="77777777" w:rsidR="00031A8B" w:rsidRDefault="00031A8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31E0A5F" w14:textId="77777777" w:rsidR="00031A8B" w:rsidRDefault="00031A8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BB6C" w14:textId="77777777" w:rsidR="00031A8B" w:rsidRDefault="00031A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A30110" w14:textId="77777777" w:rsidR="00031A8B" w:rsidRDefault="00031A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0B6CB30F" w14:textId="77777777" w:rsidR="00031A8B" w:rsidRDefault="00031A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FDAB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844D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6F7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EF70" w14:textId="77777777" w:rsidR="00031A8B" w:rsidRDefault="00031A8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E8A482" w14:textId="77777777" w:rsidR="00031A8B" w:rsidRDefault="00031A8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031A8B" w14:paraId="137FA93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980F" w14:textId="77777777" w:rsidR="00031A8B" w:rsidRDefault="00031A8B" w:rsidP="00031A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422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AFAD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740F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4C65916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193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C36A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7947" w14:textId="77777777" w:rsidR="00031A8B" w:rsidRDefault="00031A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3C02" w14:textId="77777777" w:rsidR="00031A8B" w:rsidRPr="000625F2" w:rsidRDefault="00031A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00CE" w14:textId="77777777" w:rsidR="00031A8B" w:rsidRDefault="00031A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8C712A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535530C4" w14:textId="77777777" w:rsidR="00031A8B" w:rsidRDefault="00031A8B" w:rsidP="00DB78D2">
      <w:pPr>
        <w:pStyle w:val="Heading1"/>
        <w:spacing w:line="360" w:lineRule="auto"/>
      </w:pPr>
      <w:r>
        <w:lastRenderedPageBreak/>
        <w:t>LINIA 112</w:t>
      </w:r>
    </w:p>
    <w:p w14:paraId="063CBBB4" w14:textId="77777777" w:rsidR="00031A8B" w:rsidRDefault="00031A8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31A8B" w14:paraId="3589C1AA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C77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644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234D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388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B999BE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60C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D3A2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500E00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496D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A3E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BAF0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7EF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8D604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031A8B" w14:paraId="19961B9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5E3E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2EF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92CC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405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FEE79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E6D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D8AA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D6B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EB1D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94D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031A8B" w14:paraId="0FB5C7C8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9839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7B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510C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109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625C1B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CC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50C7C8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0E6C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14F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2100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D6D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031A8B" w14:paraId="5B5C498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F6AF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65C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353B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BE0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254B33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261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5C298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4D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CE3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3CCC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1A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7691542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266A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AC11" w14:textId="77777777" w:rsidR="00031A8B" w:rsidRDefault="00031A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4CD0CFE2" w14:textId="77777777" w:rsidR="00031A8B" w:rsidRDefault="00031A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46D" w14:textId="77777777" w:rsidR="00031A8B" w:rsidRPr="00483148" w:rsidRDefault="00031A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DC79" w14:textId="77777777" w:rsidR="00031A8B" w:rsidRDefault="00031A8B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F49C" w14:textId="77777777" w:rsidR="00031A8B" w:rsidRDefault="00031A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EFAB" w14:textId="77777777" w:rsidR="00031A8B" w:rsidRDefault="00031A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5BA6" w14:textId="77777777" w:rsidR="00031A8B" w:rsidRDefault="00031A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B1B0" w14:textId="77777777" w:rsidR="00031A8B" w:rsidRPr="00483148" w:rsidRDefault="00031A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AA98" w14:textId="77777777" w:rsidR="00031A8B" w:rsidRDefault="00031A8B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24B527D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01DB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167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05756A6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3669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FBB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5D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C5D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D73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5551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E9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31A8B" w14:paraId="762E7CE7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EBD3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F3BD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7DB0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B5AA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E5FDD60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829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E9EB9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BD73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A418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F2DA" w14:textId="77777777" w:rsidR="00031A8B" w:rsidRPr="00483148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6FA3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711C7FC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AF10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F07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2EF2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BD5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155EB7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8369F1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79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854AF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95A8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17E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233A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634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2C36842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6328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F78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FBF1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16B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AD4D70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123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AAA12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0E38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502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27BB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02A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3AD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31A8B" w14:paraId="454B087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4B92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E8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09F1C6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E4E6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35F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E2DA8C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4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1B88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257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55C4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0164" w14:textId="77777777" w:rsidR="00031A8B" w:rsidRPr="00EB0A86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F67343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1D92F7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431A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364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58D728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9081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799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98D19D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CBA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0754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F6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AC01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9D5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1AC9849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2951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0C0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A96345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CD5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47D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6AFC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F0D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76EB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F72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6EA9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F4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05B70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54BDF7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031A8B" w14:paraId="79CC1C4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82CE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F7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1FB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04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8A46ED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1DF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B3BA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0FBD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8EF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7FC2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DE8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031A8B" w14:paraId="2113D0E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19A7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DC5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79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4EA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1B6530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A9B5FD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E5C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6E0A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78E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79413F1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56A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13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13DA4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A9BF1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031A8B" w14:paraId="36F217E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428D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C38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2D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5CB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AF56EE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B9D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B05D3A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D0B6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B98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0B1E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873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032D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31A8B" w14:paraId="3C3E707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849C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150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D53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316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DF3056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F0E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A806F0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5C30910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E395EF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E8E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77C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E36F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D54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E877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031A8B" w14:paraId="5CA3233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CA84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0DC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A33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69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915918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F88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564E7F" w14:textId="77777777" w:rsidR="00031A8B" w:rsidRPr="000A20AF" w:rsidRDefault="00031A8B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2BAF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D8B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3C3F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01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38731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031A8B" w14:paraId="12B1F79F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3510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A9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24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355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26C28B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F9C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4C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623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8DA8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5B8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7CFF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031A8B" w14:paraId="34FC482F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4DC7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9BE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4AE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6E0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8977C5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532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D4787D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DF7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71D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BD0B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2AB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031A8B" w14:paraId="6E4310E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F23D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ECB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318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C41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9B2603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20D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845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D15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068B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D9B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031A8B" w14:paraId="24D3B2F9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5C71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0B8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27E2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43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10E74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B5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B09819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6D75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D9E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2A52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61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029E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031A8B" w14:paraId="0435984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B533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4EF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AFEB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BD1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C9D25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F97AC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A3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46674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6803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04A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FC33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EF7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5575219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97EF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66A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91F9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C29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EE3F3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A1389B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581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1C75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F430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A40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DBDD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8B0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787FE86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C751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29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7AB3F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24C4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4268" w14:textId="77777777" w:rsidR="00031A8B" w:rsidRPr="002F2938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430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6D0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D8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2B49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3F7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6AF41DC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F93A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09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CF47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CA4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7BD1C5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CF62C9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B1AADD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233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8DFC8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B72A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AF7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F63D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811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176A667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487F" w14:textId="77777777" w:rsidR="00031A8B" w:rsidRDefault="00031A8B" w:rsidP="00031A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FE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3A80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023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B83B6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70D4564" w14:textId="77777777" w:rsidR="00031A8B" w:rsidRPr="007D0C03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D61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C0CBC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6567D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E936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85A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F524" w14:textId="77777777" w:rsidR="00031A8B" w:rsidRPr="0048314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683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67E9C48F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58E44144" w14:textId="77777777" w:rsidR="00031A8B" w:rsidRPr="005905D7" w:rsidRDefault="00031A8B" w:rsidP="006B4CB8">
      <w:pPr>
        <w:pStyle w:val="Heading1"/>
        <w:spacing w:line="360" w:lineRule="auto"/>
      </w:pPr>
      <w:r w:rsidRPr="005905D7">
        <w:t>LINIA 116</w:t>
      </w:r>
    </w:p>
    <w:p w14:paraId="47A8B734" w14:textId="77777777" w:rsidR="00031A8B" w:rsidRPr="005905D7" w:rsidRDefault="00031A8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31A8B" w:rsidRPr="00743905" w14:paraId="06F61D0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1624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2B2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93B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D84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67FC42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3519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16C5FDB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06AA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7AC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080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9EF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E89C92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31A8B" w:rsidRPr="00743905" w14:paraId="46255D2A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32A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B22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8DF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AE0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6A1C51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0A1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56D4917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4C30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8BA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703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ACF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31A8B" w:rsidRPr="00743905" w14:paraId="2A1F611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0181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854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153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8E9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21FA4A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2FD6EEB" w14:textId="77777777" w:rsidR="00031A8B" w:rsidRPr="00743905" w:rsidRDefault="00031A8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00B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5F8A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17C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4E2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7A6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2E0160D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AF4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0CE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51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EBE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3C4F97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C7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2CD8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A2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F0B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052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6E1C2F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31A8B" w:rsidRPr="00743905" w14:paraId="2BCA284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BDA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62F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66EADA9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DCA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A79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60248A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2CD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562C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D1E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E8A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548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AAE2C2" w14:textId="77777777" w:rsidR="00031A8B" w:rsidRPr="0007721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47EB353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884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AFF1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CDB8F0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27F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AE9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77C7C3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8F1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21AB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A5C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1C3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17A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B188D23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1EAD43C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F725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10B2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6D856BB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0427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2D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E33A4B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5B2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8F26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8B4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1BC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4F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5FB8F1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008C86A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8AF2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507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053A41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15C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F35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59B4C5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94B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6570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203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2C4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813A" w14:textId="77777777" w:rsidR="00031A8B" w:rsidRPr="00537749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31A8B" w:rsidRPr="00743905" w14:paraId="7F6E8E4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B25F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9ED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51A333A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5C8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C0E6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7E6279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FB1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5CF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36A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0A4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01B6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8304908" w14:textId="77777777" w:rsidR="00031A8B" w:rsidRPr="005A7670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3EB04DF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E402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F7D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E30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71A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633212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28AECC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009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9434AD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2912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60E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045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2F1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7A098E3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B0A9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F22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82D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5D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D49892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938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E55B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829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ACF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CFA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67DF3BE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31A8B" w:rsidRPr="00743905" w14:paraId="1A5DCAC9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CB03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0A6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FDB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5AE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FB0233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342FA9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8E4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43806F4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139815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624715B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F1D55B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36F683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43FEBC8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FF8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E4A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A00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F43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B4C54C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31A8B" w:rsidRPr="00743905" w14:paraId="123CA12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4F19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2FE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5EC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B21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691F6E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8B8BF8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455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D05C82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B786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2F0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E9F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A1A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31A8B" w:rsidRPr="00743905" w14:paraId="2C6FA61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0757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6FB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BAE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768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C9BC74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A50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5DF5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340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E67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CA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2A2866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00BB6C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31A8B" w:rsidRPr="00743905" w14:paraId="5D097C3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AA3A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662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9EA0CB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59F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587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0A65B5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380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38F1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56E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F41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137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06B3CD4" w14:textId="77777777" w:rsidR="00031A8B" w:rsidRPr="001D7D9E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4D95B5C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074D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F85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82C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264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8B42F6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CE5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578FCA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6D82AE2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4960BDB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75A3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C07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3FD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2EFC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6C84F4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31A8B" w:rsidRPr="00743905" w14:paraId="5967C890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5C9F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F96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F23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7BC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E1D546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6AC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6D85EC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E5DE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582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B11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3A5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245554EE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158C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A8E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6D8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07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2E5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3ABA444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2AC98F8F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195260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ECE1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43C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696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8A6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031A8B" w:rsidRPr="00743905" w14:paraId="03CC191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FB2F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3A4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034878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997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410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DC4839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B7E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4C7E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4D2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85C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577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9EBBD5B" w14:textId="77777777" w:rsidR="00031A8B" w:rsidRPr="0007721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23195AC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3057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6129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375E166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ED6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41F0" w14:textId="77777777" w:rsidR="00031A8B" w:rsidRPr="00743905" w:rsidRDefault="00031A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B2F414C" w14:textId="77777777" w:rsidR="00031A8B" w:rsidRPr="00743905" w:rsidRDefault="00031A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C16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2AA5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D0B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B41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EE57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01113A2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F9C3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636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1FE0AE7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576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2FD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9A8E72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A5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5D7C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11E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72B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5A0B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D01062" w14:textId="77777777" w:rsidR="00031A8B" w:rsidRPr="00951746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5977187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12B9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FA8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0B037E1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F8C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65AE" w14:textId="77777777" w:rsidR="00031A8B" w:rsidRPr="00743905" w:rsidRDefault="00031A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5728733" w14:textId="77777777" w:rsidR="00031A8B" w:rsidRPr="00743905" w:rsidRDefault="00031A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71D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156E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EC0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FAC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1C92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2986C9D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01DF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A40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561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91D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CAB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8D60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781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5322BB0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513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4667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5697BA5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1094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BE94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3A4E122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1D17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E5E8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844B3FF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18C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52CC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15C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546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DC93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7A1AF83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35CA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3C1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7277BAB6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CF5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A30D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8342C5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36B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8D54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A59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203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05CB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64B22AE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1E8A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810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DA5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AA7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4C4E6D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45E9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A5BDA2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FFB3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5C7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B39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A5CF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33DD0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31A8B" w:rsidRPr="00743905" w14:paraId="28D7380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D5D0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4EE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B7B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1D14" w14:textId="77777777" w:rsidR="00031A8B" w:rsidRPr="00743905" w:rsidRDefault="00031A8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382253F2" w14:textId="77777777" w:rsidR="00031A8B" w:rsidRPr="00743905" w:rsidRDefault="00031A8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2FE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1A6A55BE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C6807C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4300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36D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6F6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B7E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031A8B" w:rsidRPr="00743905" w14:paraId="21A7541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FCB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F89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899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91E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99CB37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B9DBBB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388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22D0C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5928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A1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55A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BB9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6FA33F5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C895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D31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8E121A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CB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41B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52ECE2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3D2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E798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97A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791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B4B4" w14:textId="77777777" w:rsidR="00031A8B" w:rsidRPr="00351657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31A8B" w:rsidRPr="00743905" w14:paraId="685E4753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1623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258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D6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D28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ADC44E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F4D1C6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63C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027BB0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F1AD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4B4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671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DE4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4A357E8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3810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696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232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37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36F45CC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3C5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FF3BD5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6842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618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333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B7E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4EC0270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76BD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D4C7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216E9EE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C33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9AEE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C7C76E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389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9774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34B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998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1D8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6015AC6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0C1C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513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00F341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AF7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5E0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90ADF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003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7197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558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0FE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93DE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418A243" w14:textId="77777777" w:rsidR="00031A8B" w:rsidRPr="003B409E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7F6D37A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7B09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CCE8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D71A272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B1C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DCC4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C28162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E26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7144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347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8F3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51CF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2D1AAA4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107C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209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9E6106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684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3C1D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BAF19F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4B0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3DE3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E82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42C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E39B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BD741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31A8B" w:rsidRPr="00743905" w14:paraId="7DFA4203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7562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24E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151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300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32B4F8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F97050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913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D8DE1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5879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E94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3CE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AB8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3CA6004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583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EC6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1A6403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C0D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EFA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3387757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3EF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FA7A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E55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742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9FB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31A8B" w:rsidRPr="00743905" w14:paraId="10A5AD5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901D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727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09F7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99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5DB1C3B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51D6D8A0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601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911519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D166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F61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C25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CE4A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13056424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04B9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F03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707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C8A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01830F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B1C4BF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94A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45895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6FD9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8AA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56E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130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39D92052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7625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44B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905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645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494BFD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307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31FE15E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5D35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BFD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2F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FBD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31A8B" w:rsidRPr="00743905" w14:paraId="29267A3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C7BF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E20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C34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10E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7E1116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ACE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3B77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0F6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038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606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31A8B" w:rsidRPr="00743905" w14:paraId="03BDD6A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3512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CA0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79B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CDF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ED5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264A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910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70C1FC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9B5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0DA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031A8B" w:rsidRPr="00743905" w14:paraId="29042250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9E77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F91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F57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8DD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B93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5DA6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82C6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94C2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C478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031A8B" w:rsidRPr="00743905" w14:paraId="15A378F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0E10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3BB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261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F9D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A16F9B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575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D0276F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601C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05B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F48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B27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354F903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621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FB6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7F5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A79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165F8CF" w14:textId="77777777" w:rsidR="00031A8B" w:rsidRPr="00D73778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1CC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BE8CB3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3E92" w14:textId="77777777" w:rsidR="00031A8B" w:rsidRPr="00D73778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0EB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BFE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E1C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018EFE6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656C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B91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DE4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4C3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A356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ED7E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6A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4BF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D62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031A8B" w:rsidRPr="00743905" w14:paraId="5FBB14F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58AD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E0B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485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CBA3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AE4FA5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ACEF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0A81CE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5C6A6A3E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97AA490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108128F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E7AA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5E5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0E6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09A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0E5D290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BCBAD1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31A8B" w:rsidRPr="00743905" w14:paraId="6D6000D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B6A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EE5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D4E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66F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09B9D3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58F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A2E0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15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617762E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E30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87F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031A8B" w:rsidRPr="00743905" w14:paraId="4BD8FC0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2AD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5180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86F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DDE3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5221D7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1DF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CF71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E590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B78920A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6378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EAA1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6E68912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74B4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0744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296886E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BDC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332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C58EBD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189A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BE10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37D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313C012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6C1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6A8D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42E33A6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FDD3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6949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E2FE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236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276282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F16F0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44FECE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6940FDC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D540E7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936D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7120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8C4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5D43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C3A6CF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31A8B" w:rsidRPr="00743905" w14:paraId="057CBA8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35349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EC4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B0E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D98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CA6849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40B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A9D6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4C2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9D6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6B5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47AFFAD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6893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8F7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DA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EA2A" w14:textId="77777777" w:rsidR="00031A8B" w:rsidRDefault="00031A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5A2C3422" w14:textId="77777777" w:rsidR="00031A8B" w:rsidRDefault="00031A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CD8E540" w14:textId="77777777" w:rsidR="00031A8B" w:rsidRDefault="00031A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7DFAD7A" w14:textId="77777777" w:rsidR="00031A8B" w:rsidRPr="00743905" w:rsidRDefault="00031A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0A7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8B2F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66C2" w14:textId="77777777" w:rsidR="00031A8B" w:rsidRDefault="00031A8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414B14C4" w14:textId="77777777" w:rsidR="00031A8B" w:rsidRPr="004E7F11" w:rsidRDefault="00031A8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797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E6E0" w14:textId="77777777" w:rsidR="00031A8B" w:rsidRDefault="00031A8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5930FEE8" w14:textId="77777777" w:rsidR="00031A8B" w:rsidRPr="00743905" w:rsidRDefault="00031A8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7FB5950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43BF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E11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D5A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EDD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3D41A5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EE12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0D120A6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51DE60B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03BB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0B4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782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D26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44F8178D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F373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6EB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8BD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E46B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49B958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CF1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235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3354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36302D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FBF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3B9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6BD452C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5443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7896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404023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A4D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848E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244265D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6B0A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53BE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9C8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C91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E7C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7AA56B0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3B0B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F43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ED8501A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D907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A461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025F7FA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0A6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4644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716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2A7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8566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5060706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D021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45F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4B7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6242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6B562B9B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CAE6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C17B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630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BB9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8AC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67BA04F7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C1D0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0A59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6935E49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D3E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AE65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544C323B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A2FDD99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954FA1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377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EA41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915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56C9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00C3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3AA3582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668C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FB80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33E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9C3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981343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DF0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4C5AA9F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E2F78B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E8D7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557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F25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047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31A8B" w:rsidRPr="00743905" w14:paraId="69FE563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196D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401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95D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FB28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F91E607" w14:textId="77777777" w:rsidR="00031A8B" w:rsidRPr="00CD295A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72BB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681F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2E39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54D2D0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3EB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B8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31A8B" w:rsidRPr="00743905" w14:paraId="2A59560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BB8A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953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4BE2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E73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85BA86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4F57800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8BB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07534F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B7DABD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3538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5E3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38A7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1C0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398A245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B67E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D916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0E9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6CF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CA6D21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6D7A92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3335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FF36EDD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02CD" w14:textId="77777777" w:rsidR="00031A8B" w:rsidRPr="00743905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6FAF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2DB1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C41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2D2C8DA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AE65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002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B3FC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AB21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2F8EFFF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EFC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FBDB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EF9A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C848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23D6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24DA8CA1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F51D40F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141321F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31A8B" w:rsidRPr="00743905" w14:paraId="6BAD72F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0B74" w14:textId="77777777" w:rsidR="00031A8B" w:rsidRPr="00743905" w:rsidRDefault="00031A8B" w:rsidP="00031A8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04E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2EE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E9E0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35BF266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D31F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2BA64293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454D40D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557B79C" w14:textId="77777777" w:rsidR="00031A8B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C10C" w14:textId="77777777" w:rsidR="00031A8B" w:rsidRDefault="00031A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E059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7AE4" w14:textId="77777777" w:rsidR="00031A8B" w:rsidRPr="00743905" w:rsidRDefault="00031A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5E62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1ACC279" w14:textId="77777777" w:rsidR="00031A8B" w:rsidRDefault="00031A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81FA9B1" w14:textId="77777777" w:rsidR="00031A8B" w:rsidRPr="005905D7" w:rsidRDefault="00031A8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337F1B1B" w14:textId="77777777" w:rsidR="00031A8B" w:rsidRDefault="00031A8B" w:rsidP="00F078FE">
      <w:pPr>
        <w:pStyle w:val="Heading1"/>
        <w:spacing w:line="360" w:lineRule="auto"/>
      </w:pPr>
      <w:r>
        <w:t>LINIA 124</w:t>
      </w:r>
    </w:p>
    <w:p w14:paraId="2E3FAF8E" w14:textId="77777777" w:rsidR="00031A8B" w:rsidRDefault="00031A8B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31A8B" w14:paraId="1C51216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9EC5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D0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250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5F2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AA550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81F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BF4A4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669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C96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508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47C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:rsidRPr="001F08D5" w14:paraId="4025DE7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B8F9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14A6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2F99" w14:textId="77777777" w:rsidR="00031A8B" w:rsidRPr="001F08D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CDD5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EC48A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4A0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3B443DB8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9ED3" w14:textId="77777777" w:rsidR="00031A8B" w:rsidRPr="001F08D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DC77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BCF0" w14:textId="77777777" w:rsidR="00031A8B" w:rsidRPr="001F08D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8C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0E8E9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C80EE9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94E692E" w14:textId="77777777" w:rsidR="00031A8B" w:rsidRPr="001F08D5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31A8B" w14:paraId="6A6C709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F2B1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2F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879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9A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3764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A67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B5F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87F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FFC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EC8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49C73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31A8B" w:rsidRPr="00A8307A" w14:paraId="1A404B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CC2A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49A5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DF03" w14:textId="77777777" w:rsidR="00031A8B" w:rsidRPr="0017752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460A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81CBAC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3763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A9C1" w14:textId="77777777" w:rsidR="00031A8B" w:rsidRPr="0017752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4B53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6C84" w14:textId="77777777" w:rsidR="00031A8B" w:rsidRPr="0017752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FB16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C373DA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31A8B" w:rsidRPr="00A8307A" w14:paraId="672DCCD8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A7D9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FFB4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8E5C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1D77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0B20F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840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BF76AF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E581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35BD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967D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F294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3084F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47291F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A55C330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31A8B" w:rsidRPr="00A8307A" w14:paraId="59750A9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7473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54E4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84FF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0020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D57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DC250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084763A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40E7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896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0F34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03F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33954BF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31A8B" w:rsidRPr="00A8307A" w14:paraId="2CE8AB6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14B8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D1F4" w14:textId="77777777" w:rsidR="00031A8B" w:rsidRPr="00A8307A" w:rsidRDefault="00031A8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41E7" w14:textId="77777777" w:rsidR="00031A8B" w:rsidRPr="00AF6A38" w:rsidRDefault="00031A8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009B" w14:textId="77777777" w:rsidR="00031A8B" w:rsidRPr="00A8307A" w:rsidRDefault="00031A8B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EAF0" w14:textId="77777777" w:rsidR="00031A8B" w:rsidRDefault="00031A8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DACE9B" w14:textId="77777777" w:rsidR="00031A8B" w:rsidRDefault="00031A8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934ECD8" w14:textId="77777777" w:rsidR="00031A8B" w:rsidRDefault="00031A8B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00D2" w14:textId="77777777" w:rsidR="00031A8B" w:rsidRDefault="00031A8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56C5" w14:textId="77777777" w:rsidR="00031A8B" w:rsidRPr="00A8307A" w:rsidRDefault="00031A8B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C5A4" w14:textId="77777777" w:rsidR="00031A8B" w:rsidRPr="00AF6A38" w:rsidRDefault="00031A8B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0B02" w14:textId="77777777" w:rsidR="00031A8B" w:rsidRPr="00D66AFF" w:rsidRDefault="00031A8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19820AE5" w14:textId="77777777" w:rsidR="00031A8B" w:rsidRDefault="00031A8B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31A8B" w:rsidRPr="00A8307A" w14:paraId="167BAE0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D7A4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B74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D1B7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2D8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4C6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E888AD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2C98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6B3C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901F" w14:textId="77777777" w:rsidR="00031A8B" w:rsidRPr="00AF6A3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DF5B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31A8B" w:rsidRPr="00A8307A" w14:paraId="1924674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1CA4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72FA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D1E3" w14:textId="77777777" w:rsidR="00031A8B" w:rsidRPr="007328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F0D" w14:textId="77777777" w:rsidR="00031A8B" w:rsidRPr="00A8307A" w:rsidRDefault="00031A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A6FA8A" w14:textId="77777777" w:rsidR="00031A8B" w:rsidRPr="00A8307A" w:rsidRDefault="00031A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71A6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E57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BB4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EF6E" w14:textId="77777777" w:rsidR="00031A8B" w:rsidRPr="007328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1AC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98A5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BCC954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8799B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1FC70E" w14:textId="77777777" w:rsidR="00031A8B" w:rsidRPr="00A8307A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31A8B" w:rsidRPr="00A8307A" w14:paraId="76213FE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3775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878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F30C" w14:textId="77777777" w:rsidR="00031A8B" w:rsidRPr="001033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C25" w14:textId="77777777" w:rsidR="00031A8B" w:rsidRPr="00A8307A" w:rsidRDefault="00031A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9D5103" w14:textId="77777777" w:rsidR="00031A8B" w:rsidRPr="00A8307A" w:rsidRDefault="00031A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A673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52C2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B32B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5888" w14:textId="77777777" w:rsidR="00031A8B" w:rsidRPr="001033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2010" w14:textId="77777777" w:rsidR="00031A8B" w:rsidRPr="00A8307A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FEAA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E1A6855" w14:textId="77777777" w:rsidR="00031A8B" w:rsidRPr="00A8307A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1A8B" w:rsidRPr="00A8307A" w14:paraId="322B45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1FAA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C25A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F1CE" w14:textId="77777777" w:rsidR="00031A8B" w:rsidRPr="001033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3019" w14:textId="77777777" w:rsidR="00031A8B" w:rsidRPr="00A8307A" w:rsidRDefault="00031A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F4C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85DA3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B108594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81A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3D2F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1987" w14:textId="77777777" w:rsidR="00031A8B" w:rsidRPr="001033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27A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526D58A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7EEE09A" w14:textId="77777777" w:rsidR="00031A8B" w:rsidRPr="00A8307A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031A8B" w14:paraId="67200FB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184E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470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619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E2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0FEB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94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B5F91C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B00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A90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73B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F47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71A57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61E69CF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031A8B" w:rsidRPr="00A8307A" w14:paraId="0A5172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89FE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C849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91C2" w14:textId="77777777" w:rsidR="00031A8B" w:rsidRPr="00B8526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6EE7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39934B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9C5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437F2F7E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C5DA" w14:textId="77777777" w:rsidR="00031A8B" w:rsidRPr="00B8526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DD7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9F0" w14:textId="77777777" w:rsidR="00031A8B" w:rsidRPr="00B8526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5072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1F5D9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31A8B" w:rsidRPr="00A8307A" w14:paraId="7AE2AFD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9AB1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797A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1CDB" w14:textId="77777777" w:rsidR="00031A8B" w:rsidRPr="00DD472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C7B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1F70C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86D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A637" w14:textId="77777777" w:rsidR="00031A8B" w:rsidRPr="00DD472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5EDB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A6FD" w14:textId="77777777" w:rsidR="00031A8B" w:rsidRPr="00DD472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10EE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3225D9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31A8B" w:rsidRPr="00A8307A" w14:paraId="149C0D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221E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CB76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63A8" w14:textId="77777777" w:rsidR="00031A8B" w:rsidRPr="0080537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EC3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47C434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E5C5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919" w14:textId="77777777" w:rsidR="00031A8B" w:rsidRPr="0080537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BFAD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129D" w14:textId="77777777" w:rsidR="00031A8B" w:rsidRPr="0080537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BE7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5D1B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31A8B" w:rsidRPr="00A8307A" w14:paraId="110A063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09BC" w14:textId="77777777" w:rsidR="00031A8B" w:rsidRPr="00A75A00" w:rsidRDefault="00031A8B" w:rsidP="00031A8B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4DC2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EADD" w14:textId="77777777" w:rsidR="00031A8B" w:rsidRPr="00AA776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DC88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16026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2D3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5E48" w14:textId="77777777" w:rsidR="00031A8B" w:rsidRPr="00AA776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D3CF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9C5E" w14:textId="77777777" w:rsidR="00031A8B" w:rsidRPr="00AA776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98C4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FB7024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31A8B" w14:paraId="0F8FA143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76D3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466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ED4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D4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1F8007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BD4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093EB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C31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A75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A2B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C04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31A8B" w14:paraId="3AABAB76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2F6E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49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5589289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0AD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8A3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9FC2A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7F5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92F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7C8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1C9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7725" w14:textId="77777777" w:rsidR="00031A8B" w:rsidRPr="00E462CC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6EA48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031A8B" w:rsidRPr="00E462CC" w14:paraId="43E3553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9978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74F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0F7643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639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345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5D97B5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DB9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72D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67A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EDB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D3E8" w14:textId="77777777" w:rsidR="00031A8B" w:rsidRPr="00E462CC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6F1B141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8C22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A3B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694228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2D5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FE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F2755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D2A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A9B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734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414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988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44FA10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F862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A5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96D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A7C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A1245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298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5C40A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C29647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179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7C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960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328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F9917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31A8B" w14:paraId="223785D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9F54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10D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D75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EB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2833E6E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03E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57E3E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311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017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6AE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C2F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031A8B" w14:paraId="7DAD23A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0403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B37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D36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496C" w14:textId="77777777" w:rsidR="00031A8B" w:rsidRDefault="00031A8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64A08BD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47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B81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3F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940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034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031A8B" w14:paraId="7A4FDE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45A3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7B6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A5C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22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F882D7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3A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E1F52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8D6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4C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52B9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89B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4A069A0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31A8B" w14:paraId="4819DB1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8F92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D1B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649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E74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A0D29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03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8FE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997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EF5A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50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031A8B" w14:paraId="450F25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CF7A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4CEB" w14:textId="77777777" w:rsidR="00031A8B" w:rsidRDefault="00031A8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A5CA" w14:textId="77777777" w:rsidR="00031A8B" w:rsidRDefault="00031A8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2F17" w14:textId="77777777" w:rsidR="00031A8B" w:rsidRDefault="00031A8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A70772C" w14:textId="77777777" w:rsidR="00031A8B" w:rsidRDefault="00031A8B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A974" w14:textId="77777777" w:rsidR="00031A8B" w:rsidRDefault="00031A8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9224" w14:textId="77777777" w:rsidR="00031A8B" w:rsidRDefault="00031A8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6876" w14:textId="77777777" w:rsidR="00031A8B" w:rsidRDefault="00031A8B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5A98" w14:textId="77777777" w:rsidR="00031A8B" w:rsidRPr="00ED5B96" w:rsidRDefault="00031A8B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705C" w14:textId="77777777" w:rsidR="00031A8B" w:rsidRDefault="00031A8B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031A8B" w14:paraId="0A3A69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51A4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E5F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B8B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C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3A2C0C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8C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C9D5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276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E3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382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69E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529DC9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031A8B" w14:paraId="114BCD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1EDC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D84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0D7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306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6B818C4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38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6D3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B9F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1046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6D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27D4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3D7D770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31A8B" w14:paraId="7557FB62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4F61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03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F0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11B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BC597B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BD8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44B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49E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A41D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E92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ECE69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031A8B" w14:paraId="5EDBCF95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E373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8E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17B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5C16" w14:textId="77777777" w:rsidR="00031A8B" w:rsidRDefault="00031A8B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D728FF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8D4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F6D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A7B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085E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DAB0" w14:textId="77777777" w:rsidR="00031A8B" w:rsidRDefault="00031A8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2851EE" w14:textId="77777777" w:rsidR="00031A8B" w:rsidRDefault="00031A8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031A8B" w14:paraId="38728C4C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62D8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B88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74F1ED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B58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4963" w14:textId="77777777" w:rsidR="00031A8B" w:rsidRDefault="00031A8B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34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C46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6CB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F238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522D" w14:textId="77777777" w:rsidR="00031A8B" w:rsidRDefault="00031A8B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031A8B" w14:paraId="3F94A95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1481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6A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267D226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E57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D43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5DA9B8A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6A4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42E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076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4EE3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1FD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1E2FB8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47F7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A9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538EB8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4FC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99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3D5321C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6AA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20F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DE2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5503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1B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1D94D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1F2C443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4F92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729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3A4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FEA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E5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8AA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61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CF3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2E0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1B011B4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E57F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D68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1AD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45C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FE0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E31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3BC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36C0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434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1EC2ED2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D31F" w14:textId="77777777" w:rsidR="00031A8B" w:rsidRDefault="00031A8B" w:rsidP="00031A8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36F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16345F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32F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C42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E8058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676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DFA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28B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12A0" w14:textId="77777777" w:rsidR="00031A8B" w:rsidRPr="00ED5B9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55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7108746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43BC3B0F" w14:textId="77777777" w:rsidR="00031A8B" w:rsidRDefault="00031A8B" w:rsidP="00C13E1E">
      <w:pPr>
        <w:pStyle w:val="Heading1"/>
        <w:spacing w:line="360" w:lineRule="auto"/>
      </w:pPr>
      <w:r>
        <w:t>LINIA 125</w:t>
      </w:r>
    </w:p>
    <w:p w14:paraId="27328957" w14:textId="77777777" w:rsidR="00031A8B" w:rsidRDefault="00031A8B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58CB8EBE" w14:textId="77777777" w:rsidR="00031A8B" w:rsidRDefault="00031A8B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31A8B" w14:paraId="6870D8F9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B73" w14:textId="77777777" w:rsidR="00031A8B" w:rsidRDefault="00031A8B" w:rsidP="00031A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17E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204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23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012F9A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A66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49F7C2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F7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4D4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567E" w14:textId="77777777" w:rsidR="00031A8B" w:rsidRPr="00CE363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CE0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031A8B" w14:paraId="0393EA1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B5C7" w14:textId="77777777" w:rsidR="00031A8B" w:rsidRDefault="00031A8B" w:rsidP="00031A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6DA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E9DA21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3BC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1EA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FE5F90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D83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78D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C4A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8653" w14:textId="77777777" w:rsidR="00031A8B" w:rsidRPr="00CE363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EC9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550B09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031A8B" w14:paraId="22A595E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A47B" w14:textId="77777777" w:rsidR="00031A8B" w:rsidRDefault="00031A8B" w:rsidP="00031A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EAC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F9C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375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D40C0B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1A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0D2D5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91EE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FA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62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0BAD" w14:textId="77777777" w:rsidR="00031A8B" w:rsidRPr="00CE363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ABC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02F5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031A8B" w14:paraId="74FD5A87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31F5" w14:textId="77777777" w:rsidR="00031A8B" w:rsidRDefault="00031A8B" w:rsidP="00031A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4D9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353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F13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138D4D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44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E7BF4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D0D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F3D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5624" w14:textId="77777777" w:rsidR="00031A8B" w:rsidRPr="00CE363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8C4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F5E202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EBF9" w14:textId="77777777" w:rsidR="00031A8B" w:rsidRDefault="00031A8B" w:rsidP="00031A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7D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2D460DF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965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6B0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4955ED9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86B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9BB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5E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067F" w14:textId="77777777" w:rsidR="00031A8B" w:rsidRPr="00CE363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325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14517E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5FB" w14:textId="77777777" w:rsidR="00031A8B" w:rsidRDefault="00031A8B" w:rsidP="00031A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A88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5D4A162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4D8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3E8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AE9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C5D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2FF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BC31" w14:textId="77777777" w:rsidR="00031A8B" w:rsidRPr="00CE363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9D1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18D092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00B7" w14:textId="77777777" w:rsidR="00031A8B" w:rsidRDefault="00031A8B" w:rsidP="00031A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64F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349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7A8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85CCE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CB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2BA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85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85AF" w14:textId="77777777" w:rsidR="00031A8B" w:rsidRPr="00CE363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514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1AA52BFC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62E3EC5A" w14:textId="77777777" w:rsidR="00031A8B" w:rsidRDefault="00031A8B" w:rsidP="00E56A6A">
      <w:pPr>
        <w:pStyle w:val="Heading1"/>
        <w:spacing w:line="360" w:lineRule="auto"/>
      </w:pPr>
      <w:r>
        <w:t>LINIA 200</w:t>
      </w:r>
    </w:p>
    <w:p w14:paraId="5CEF1CB9" w14:textId="77777777" w:rsidR="00031A8B" w:rsidRDefault="00031A8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1A8B" w14:paraId="5C43893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D1DA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809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0C93BD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F9BB" w14:textId="77777777" w:rsidR="00031A8B" w:rsidRPr="00032DF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451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2E6E3CA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D72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191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A3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2CE938D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4F4E" w14:textId="77777777" w:rsidR="00031A8B" w:rsidRPr="00032DF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0EB9" w14:textId="77777777" w:rsidR="00031A8B" w:rsidRPr="00F716C0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031A8B" w14:paraId="293FD7E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59FF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57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6AC3C2A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99A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31E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359148D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8AF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1EC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D9B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188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692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31A8B" w14:paraId="39C3487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B7DA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CE21" w14:textId="77777777" w:rsidR="00031A8B" w:rsidRDefault="00031A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A9FC112" w14:textId="77777777" w:rsidR="00031A8B" w:rsidRDefault="00031A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BDC2" w14:textId="77777777" w:rsidR="00031A8B" w:rsidRDefault="00031A8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9CCE" w14:textId="77777777" w:rsidR="00031A8B" w:rsidRDefault="00031A8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22C6892B" w14:textId="77777777" w:rsidR="00031A8B" w:rsidRDefault="00031A8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F3B0" w14:textId="77777777" w:rsidR="00031A8B" w:rsidRDefault="00031A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8233" w14:textId="77777777" w:rsidR="00031A8B" w:rsidRDefault="00031A8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C182" w14:textId="77777777" w:rsidR="00031A8B" w:rsidRDefault="00031A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D80700C" w14:textId="77777777" w:rsidR="00031A8B" w:rsidRDefault="00031A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2B56" w14:textId="77777777" w:rsidR="00031A8B" w:rsidRDefault="00031A8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7E2D" w14:textId="77777777" w:rsidR="00031A8B" w:rsidRDefault="00031A8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31A8B" w14:paraId="05CF514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8E9E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FC4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3DB0B7B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8AE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C9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8E2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D3A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3AB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FC7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F20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5AF9862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EC9B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FD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5B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EAC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004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4C2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9D1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CDBC5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AE9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A2E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1F24715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96C0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19C5" w14:textId="77777777" w:rsidR="00031A8B" w:rsidRDefault="00031A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130621F" w14:textId="77777777" w:rsidR="00031A8B" w:rsidRDefault="00031A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2B03" w14:textId="77777777" w:rsidR="00031A8B" w:rsidRDefault="00031A8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CD36" w14:textId="77777777" w:rsidR="00031A8B" w:rsidRDefault="00031A8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028" w14:textId="77777777" w:rsidR="00031A8B" w:rsidRDefault="00031A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E992" w14:textId="77777777" w:rsidR="00031A8B" w:rsidRDefault="00031A8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541D" w14:textId="77777777" w:rsidR="00031A8B" w:rsidRDefault="00031A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1263C0B8" w14:textId="77777777" w:rsidR="00031A8B" w:rsidRDefault="00031A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00C7" w14:textId="77777777" w:rsidR="00031A8B" w:rsidRDefault="00031A8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9308" w14:textId="77777777" w:rsidR="00031A8B" w:rsidRDefault="00031A8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352226D2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3C32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345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AFD7" w14:textId="77777777" w:rsidR="00031A8B" w:rsidRPr="00032DF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BAD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15250F4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4D2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4548C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ED0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692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DAA" w14:textId="77777777" w:rsidR="00031A8B" w:rsidRPr="00032DF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786F" w14:textId="77777777" w:rsidR="00031A8B" w:rsidRPr="00F716C0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6BD4687F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20B9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62A0" w14:textId="77777777" w:rsidR="00031A8B" w:rsidRDefault="00031A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B70730F" w14:textId="77777777" w:rsidR="00031A8B" w:rsidRDefault="00031A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E59C" w14:textId="77777777" w:rsidR="00031A8B" w:rsidRDefault="00031A8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5F60" w14:textId="77777777" w:rsidR="00031A8B" w:rsidRDefault="00031A8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3C22A737" w14:textId="77777777" w:rsidR="00031A8B" w:rsidRDefault="00031A8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AB72" w14:textId="77777777" w:rsidR="00031A8B" w:rsidRDefault="00031A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EC4F" w14:textId="77777777" w:rsidR="00031A8B" w:rsidRDefault="00031A8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7FE0" w14:textId="77777777" w:rsidR="00031A8B" w:rsidRDefault="00031A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5A84" w14:textId="77777777" w:rsidR="00031A8B" w:rsidRDefault="00031A8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3EE3" w14:textId="77777777" w:rsidR="00031A8B" w:rsidRDefault="00031A8B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031A8B" w14:paraId="1F7E504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CEC4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0E25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CB16C38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84D2" w14:textId="77777777" w:rsidR="00031A8B" w:rsidRDefault="00031A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5C76" w14:textId="77777777" w:rsidR="00031A8B" w:rsidRDefault="00031A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364CB33" w14:textId="77777777" w:rsidR="00031A8B" w:rsidRDefault="00031A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1D13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3F8F" w14:textId="77777777" w:rsidR="00031A8B" w:rsidRDefault="00031A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F716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5E9F24A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EA62" w14:textId="77777777" w:rsidR="00031A8B" w:rsidRDefault="00031A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81DA" w14:textId="77777777" w:rsidR="00031A8B" w:rsidRDefault="00031A8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4FA8C5EF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8397" w14:textId="77777777" w:rsidR="00031A8B" w:rsidRDefault="00031A8B" w:rsidP="00031A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22DB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5C00EDB8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9498" w14:textId="77777777" w:rsidR="00031A8B" w:rsidRDefault="00031A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6283" w14:textId="77777777" w:rsidR="00031A8B" w:rsidRDefault="00031A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7490685" w14:textId="77777777" w:rsidR="00031A8B" w:rsidRDefault="00031A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E85E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45FF" w14:textId="77777777" w:rsidR="00031A8B" w:rsidRDefault="00031A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3E66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856A526" w14:textId="77777777" w:rsidR="00031A8B" w:rsidRDefault="00031A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7154" w14:textId="77777777" w:rsidR="00031A8B" w:rsidRDefault="00031A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8B24" w14:textId="77777777" w:rsidR="00031A8B" w:rsidRDefault="00031A8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8BE4435" w14:textId="77777777" w:rsidR="00031A8B" w:rsidRDefault="00031A8B" w:rsidP="00623FF6">
      <w:pPr>
        <w:spacing w:before="40" w:after="40" w:line="192" w:lineRule="auto"/>
        <w:ind w:right="57"/>
        <w:rPr>
          <w:lang w:val="ro-RO"/>
        </w:rPr>
      </w:pPr>
    </w:p>
    <w:p w14:paraId="5DF5F721" w14:textId="77777777" w:rsidR="00031A8B" w:rsidRDefault="00031A8B" w:rsidP="006D4098">
      <w:pPr>
        <w:pStyle w:val="Heading1"/>
        <w:spacing w:line="360" w:lineRule="auto"/>
      </w:pPr>
      <w:r>
        <w:t>LINIA 201</w:t>
      </w:r>
    </w:p>
    <w:p w14:paraId="401698E3" w14:textId="77777777" w:rsidR="00031A8B" w:rsidRDefault="00031A8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31A8B" w14:paraId="40F61507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0585" w14:textId="77777777" w:rsidR="00031A8B" w:rsidRDefault="00031A8B" w:rsidP="00031A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9CF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FE9B" w14:textId="77777777" w:rsidR="00031A8B" w:rsidRPr="00C937B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6DB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D9773B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582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726734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3920C50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393388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9E46" w14:textId="77777777" w:rsidR="00031A8B" w:rsidRPr="00C937B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997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CF8F" w14:textId="77777777" w:rsidR="00031A8B" w:rsidRPr="00C937B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615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C9D774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4A7" w14:textId="77777777" w:rsidR="00031A8B" w:rsidRDefault="00031A8B" w:rsidP="00031A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EC9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CA27" w14:textId="77777777" w:rsidR="00031A8B" w:rsidRPr="00C937B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1DD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3C9F17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C2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6AF3A3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A7A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2FC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B06A" w14:textId="77777777" w:rsidR="00031A8B" w:rsidRPr="00C937B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C04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76419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F9AA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031A8B" w14:paraId="4DB6F89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9A82" w14:textId="77777777" w:rsidR="00031A8B" w:rsidRDefault="00031A8B" w:rsidP="00031A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649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B5F7" w14:textId="77777777" w:rsidR="00031A8B" w:rsidRPr="00C937B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BF0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79C0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F2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710C4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8B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048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9146" w14:textId="77777777" w:rsidR="00031A8B" w:rsidRPr="00C937B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95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99113F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7F6C86CF" w14:textId="77777777" w:rsidR="00031A8B" w:rsidRPr="003012FC" w:rsidRDefault="00031A8B">
      <w:pPr>
        <w:spacing w:before="40" w:after="40" w:line="192" w:lineRule="auto"/>
        <w:ind w:right="57"/>
      </w:pPr>
    </w:p>
    <w:p w14:paraId="76298EA1" w14:textId="77777777" w:rsidR="00031A8B" w:rsidRDefault="00031A8B" w:rsidP="00C53936">
      <w:pPr>
        <w:pStyle w:val="Heading1"/>
        <w:spacing w:line="360" w:lineRule="auto"/>
      </w:pPr>
      <w:r>
        <w:t>LINIA 202 A</w:t>
      </w:r>
    </w:p>
    <w:p w14:paraId="3351A0D0" w14:textId="77777777" w:rsidR="00031A8B" w:rsidRDefault="00031A8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31A8B" w14:paraId="78AA6A9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1BCF" w14:textId="77777777" w:rsidR="00031A8B" w:rsidRDefault="00031A8B" w:rsidP="00031A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C2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03BE" w14:textId="77777777" w:rsidR="00031A8B" w:rsidRPr="0087494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54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79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C342F3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9BCF" w14:textId="77777777" w:rsidR="00031A8B" w:rsidRPr="0048429E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48F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F8E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937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031A8B" w14:paraId="254731D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F055" w14:textId="77777777" w:rsidR="00031A8B" w:rsidRDefault="00031A8B" w:rsidP="00031A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BFD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DE6A" w14:textId="77777777" w:rsidR="00031A8B" w:rsidRPr="0087494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5D6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0A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2CF8" w14:textId="77777777" w:rsidR="00031A8B" w:rsidRPr="0048429E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01F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E20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1DA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310648B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1F6A8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31A8B" w:rsidRPr="00743905" w14:paraId="108F1361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A254" w14:textId="77777777" w:rsidR="00031A8B" w:rsidRPr="00743905" w:rsidRDefault="00031A8B" w:rsidP="00031A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4437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4F2CA156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3249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16C1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959A3E1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EF0F0AB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6C4D90A2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76B27FC0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CDFB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D8F1" w14:textId="77777777" w:rsidR="00031A8B" w:rsidRPr="00743905" w:rsidRDefault="00031A8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8FAF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0942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1D44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00B08FF3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31A8B" w:rsidRPr="00743905" w14:paraId="06D4EE1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2942" w14:textId="77777777" w:rsidR="00031A8B" w:rsidRPr="00743905" w:rsidRDefault="00031A8B" w:rsidP="00031A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B715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8A94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2376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F643B97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34EBB8B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7300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DB1A6FC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DF2C" w14:textId="77777777" w:rsidR="00031A8B" w:rsidRPr="00743905" w:rsidRDefault="00031A8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7BB7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086E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1BA2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31A8B" w:rsidRPr="00743905" w14:paraId="3FC4F3C5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CDB1" w14:textId="77777777" w:rsidR="00031A8B" w:rsidRPr="00743905" w:rsidRDefault="00031A8B" w:rsidP="00031A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BC25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9DCC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A74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B6E5AD4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39F7D49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468B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81D00FD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B01D" w14:textId="77777777" w:rsidR="00031A8B" w:rsidRPr="00743905" w:rsidRDefault="00031A8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504E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9F46" w14:textId="77777777" w:rsidR="00031A8B" w:rsidRPr="00743905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F939" w14:textId="77777777" w:rsidR="00031A8B" w:rsidRPr="00743905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1C8B445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2767A5D3" w14:textId="77777777" w:rsidR="00031A8B" w:rsidRDefault="00031A8B" w:rsidP="00BD3926">
      <w:pPr>
        <w:pStyle w:val="Heading1"/>
        <w:spacing w:line="360" w:lineRule="auto"/>
      </w:pPr>
      <w:r>
        <w:t>LINIA 202 B</w:t>
      </w:r>
    </w:p>
    <w:p w14:paraId="4E5147EC" w14:textId="77777777" w:rsidR="00031A8B" w:rsidRDefault="00031A8B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031A8B" w14:paraId="57B6F32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1263" w14:textId="77777777" w:rsidR="00031A8B" w:rsidRDefault="00031A8B" w:rsidP="00031A8B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17C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603A" w14:textId="77777777" w:rsidR="00031A8B" w:rsidRPr="007C5BF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3B4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26E210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708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C2D8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1B06" w14:textId="77777777" w:rsidR="00031A8B" w:rsidRPr="007C5BF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72B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F55F" w14:textId="77777777" w:rsidR="00031A8B" w:rsidRPr="00BD268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2E2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32822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209BA7E4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4412EC5B" w14:textId="77777777" w:rsidR="00031A8B" w:rsidRDefault="00031A8B" w:rsidP="002A4CB1">
      <w:pPr>
        <w:pStyle w:val="Heading1"/>
        <w:spacing w:line="360" w:lineRule="auto"/>
      </w:pPr>
      <w:r>
        <w:t>LINIA 203</w:t>
      </w:r>
    </w:p>
    <w:p w14:paraId="2502292A" w14:textId="77777777" w:rsidR="00031A8B" w:rsidRDefault="00031A8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31A8B" w:rsidRPr="007126D7" w14:paraId="6A19A12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FC62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2A6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3D8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A0FB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0A4A794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D64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8D1F8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3A36FB7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A5A3AE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A9F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18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CD2D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33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AD074B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031A8B" w:rsidRPr="007126D7" w14:paraId="2751487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98B3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F4D3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2EC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3FF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B17BF1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F56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E1723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8BC344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72EC0B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1168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B66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24F2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331B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031A8B" w:rsidRPr="007126D7" w14:paraId="7CAF180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8C70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A00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B90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34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1F80A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9A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BD69DC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882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F89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B02D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5B9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31A8B" w:rsidRPr="007126D7" w14:paraId="7B8C0120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CD9D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FC0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147FD1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9BE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5984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157FCEC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A07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4FA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594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386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F2E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C053F9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655C1F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65643D8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302C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D21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5F0887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C58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B2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0DFE578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16F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E56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F6D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509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24D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4C3017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0DDBB38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6A62CE2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D98D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E5F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52821B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81A8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06D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0F5177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04A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096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927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6A8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86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7AA31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CCFC91B" w14:textId="77777777" w:rsidR="00031A8B" w:rsidRPr="008F5A6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22F5EE5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651E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28C3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AF873D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9E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322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EDFE7F7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CF9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8EA2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931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136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30C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33444BF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3E0FED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07BB7B7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263D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CE53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12709A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8B7C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EDE4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C73FA9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B751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824F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C90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9B9D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B01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2C95A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76417F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507CEA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F492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604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3D154CF4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047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D1D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B60477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E6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C90B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8A9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2D7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B07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88238B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C862A4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0607445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B755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1EF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41D65AA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84FD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C81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271B63B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BEC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1E8D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F90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CB2C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4F6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2FABA3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D84CCD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139E2A4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9EC9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756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45A28A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F4B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42EE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9F27E6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188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728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27B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6C2D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F7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DACA24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89B2D3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0E1361E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FFFF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AC6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7010ED2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A7F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9A0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631B67C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8DA4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7C4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B13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BF5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D01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086BAD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17B8A5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0736424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3A67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3B5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4B413BB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B84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1D82" w14:textId="77777777" w:rsidR="00031A8B" w:rsidRPr="007126D7" w:rsidRDefault="00031A8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B7FFA64" w14:textId="77777777" w:rsidR="00031A8B" w:rsidRPr="007126D7" w:rsidRDefault="00031A8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92F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CFE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469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730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D16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03D7A15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F8BC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2031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C2802D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DD4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FCE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FC528E4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94E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7F9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BE1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095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5DC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382ECE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0C79624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4A19BDE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84A4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341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2B247B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AE5F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3978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0058AF5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B51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164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D92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DFE7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644" w14:textId="77777777" w:rsidR="00031A8B" w:rsidRPr="00F13EC0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3F03E25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57C1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653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04E1AF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643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9BEC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86395EE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CC91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88F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CDE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326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22D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0D276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ADF104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4B963F8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42A7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B27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C0F83F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355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C3DD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DFEC1C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275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C77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832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882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B04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931A6E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DBCEB8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3276B1B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4AAD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BBD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3ED188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D312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3AF3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B3134D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47F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A8F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403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073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163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81DCCD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3006D87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44ADCBE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222E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05B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1BD12B5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1A0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3B7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A3DEB3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A20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975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082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47E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9E2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D09A4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BB6F69" w14:textId="77777777" w:rsidR="00031A8B" w:rsidRPr="00744E1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4E413D5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8F65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92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63A219D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7D4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4E9A" w14:textId="77777777" w:rsidR="00031A8B" w:rsidRPr="007126D7" w:rsidRDefault="00031A8B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D944CEC" w14:textId="77777777" w:rsidR="00031A8B" w:rsidRPr="007126D7" w:rsidRDefault="00031A8B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F7E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A15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CF43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27F7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F47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26A16602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36CF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801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950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113D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D41551B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E6AE810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A65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EDC6E63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983D10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0F736E4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7017C8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2D9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054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C5E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A0A3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31A8B" w:rsidRPr="007126D7" w14:paraId="12471125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1792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026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CC0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4C1C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C68BC04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CA61" w14:textId="77777777" w:rsidR="00031A8B" w:rsidRPr="007126D7" w:rsidRDefault="00031A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4BDDEC8" w14:textId="77777777" w:rsidR="00031A8B" w:rsidRPr="007126D7" w:rsidRDefault="00031A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03185595" w14:textId="77777777" w:rsidR="00031A8B" w:rsidRPr="007126D7" w:rsidRDefault="00031A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797EE13" w14:textId="77777777" w:rsidR="00031A8B" w:rsidRPr="007126D7" w:rsidRDefault="00031A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2A8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E69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35C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D87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001DCCD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031A8B" w:rsidRPr="007126D7" w14:paraId="323D1F3E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7A28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1DD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8DD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FE38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60B7C03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7ED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B8BF2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2ED424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314D8B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ABEC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275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288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762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F864B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031A8B" w:rsidRPr="007126D7" w14:paraId="60B38BF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681C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EB2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0CC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0A8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1CE664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D8E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ACFEB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59C43E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6E6320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81A6EC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9192E5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612F20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FDCDD01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21A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65D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049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9E4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1B9F1B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031A8B" w:rsidRPr="007126D7" w14:paraId="2F6F0E7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CB82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191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392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91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961C57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2F1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7D741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7FB3FD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CCC6DE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9A1E2A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528029E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9D4870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873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E58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4DC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933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3BB3D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031A8B" w:rsidRPr="007126D7" w14:paraId="44A405F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5FB1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E431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EBF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429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C172E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052024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56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749F8E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604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8F3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CBE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7EA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31A8B" w:rsidRPr="007126D7" w14:paraId="7E8E6331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DC61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5FC9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871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A53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FB14435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8551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22A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63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4DA77E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8CF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CF54" w14:textId="77777777" w:rsidR="00031A8B" w:rsidRDefault="00031A8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CDDA84D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5906912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4B1C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31D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F37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D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31EC6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EB3152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CA3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53D97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06EF4B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532BD1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C74C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663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D08C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8E22" w14:textId="77777777" w:rsidR="00031A8B" w:rsidRDefault="00031A8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031A8B" w:rsidRPr="007126D7" w14:paraId="31B411E2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81F3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4B3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5DCC4F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09D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CD07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E9987C5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5EB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7DA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599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B00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C80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09D26F3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D44E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9FF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24DB675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6F4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6A8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236DEE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4E11917E" w14:textId="77777777" w:rsidR="00031A8B" w:rsidRPr="00F87E98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5F4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D0E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E4D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C55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B8C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031A8B" w:rsidRPr="007126D7" w14:paraId="1E22B5C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BC03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B0A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8F2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93E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2AC86C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FBBE1F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118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383575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8DE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D27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33DC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4D98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31A8B" w:rsidRPr="007126D7" w14:paraId="1E003E0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9346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A13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67DEE0E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6478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4C4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C28FCDD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5F2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710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FDF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3C2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B5CE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173DD30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9A78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993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9EB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146F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A07B3E0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7223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99C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6B2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1E78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D73C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31A8B" w:rsidRPr="007126D7" w14:paraId="275F420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1F77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D7F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607F1B37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50F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FF63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68F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543B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1641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85A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D01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2B2DDF7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AC16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7B8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5C2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800E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9505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A51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B5F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024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E690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51607229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4760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E66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A2B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A537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49EEFF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DCE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300F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746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D5FB1A4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927B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517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0AD6951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7B9D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256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D114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DA30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DB928D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E1C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287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5EA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6F113AE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7A48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CA16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5CEE747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A829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230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BB1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FD2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5B14A9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2C773A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0BA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2AF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3D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621D01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9439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FE4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0DE31D7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031A8B" w:rsidRPr="007126D7" w14:paraId="1657A97C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B3F9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40E2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762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66C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745BC4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49541E7F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C4FB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98A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968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137EB6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810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B31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4D105CEF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B5FD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90B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76BB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B647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914B38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5E6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F8B0BE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9A3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8B2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EFBE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3C0B" w14:textId="77777777" w:rsidR="00031A8B" w:rsidRPr="007126D7" w:rsidRDefault="00031A8B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9A63AA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25E008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031A8B" w:rsidRPr="007126D7" w14:paraId="3FE3DD2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285A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AAE8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788D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6CDA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1F8A07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E033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D38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D794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08D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9279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31A8B" w:rsidRPr="007126D7" w14:paraId="20E03B3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3AE1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854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15BAEAB0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2440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7B9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8574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7EE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E32C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C981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2E62" w14:textId="77777777" w:rsidR="00031A8B" w:rsidRPr="007126D7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031A8B" w:rsidRPr="007126D7" w14:paraId="6A97D61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AAF7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9FB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0990357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744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09D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2A7001C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2CCD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7178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B68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19C8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E51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446C8F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305437B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F297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7A9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56B22C9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CEB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BE4A" w14:textId="77777777" w:rsidR="00031A8B" w:rsidRDefault="00031A8B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E42C9C4" w14:textId="77777777" w:rsidR="00031A8B" w:rsidRPr="00D52EC8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367A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AABA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B8E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6555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6A6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4A4E13A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31A8B" w:rsidRPr="007126D7" w14:paraId="79D92ED9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014" w14:textId="77777777" w:rsidR="00031A8B" w:rsidRPr="007126D7" w:rsidRDefault="00031A8B" w:rsidP="00031A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67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2CB7C0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10B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96E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6431BB89" w14:textId="77777777" w:rsidR="00031A8B" w:rsidRPr="00037854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2F469A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5726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2AD6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525F" w14:textId="77777777" w:rsidR="00031A8B" w:rsidRPr="007126D7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DF73" w14:textId="77777777" w:rsidR="00031A8B" w:rsidRPr="007126D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2F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BE72AED" w14:textId="77777777" w:rsidR="00031A8B" w:rsidRDefault="00031A8B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5892A3E" w14:textId="77777777" w:rsidR="00031A8B" w:rsidRDefault="00031A8B" w:rsidP="00CC0982">
      <w:pPr>
        <w:pStyle w:val="Heading1"/>
        <w:spacing w:line="360" w:lineRule="auto"/>
      </w:pPr>
      <w:r>
        <w:t>LINIA 205</w:t>
      </w:r>
    </w:p>
    <w:p w14:paraId="4A26391B" w14:textId="77777777" w:rsidR="00031A8B" w:rsidRDefault="00031A8B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31A8B" w14:paraId="23243AD6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9D92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BE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A8F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28C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505299D" w14:textId="77777777" w:rsidR="00031A8B" w:rsidRPr="00985789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3A0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331487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54B66F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2FF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069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699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70F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DDAC3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31A8B" w14:paraId="3BA21745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DE90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04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857692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E39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FDB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6188B0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EFC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AF9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D9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17D3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FA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31A8B" w14:paraId="03EC9EA8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97E5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004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C61DC8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579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7A2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7DCABD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56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1F5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6A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200B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3D6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6A937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A8AC7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031A8B" w14:paraId="2F6E1ECC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5592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80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06F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24E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460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3B8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69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D9C3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F94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27517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31A8B" w14:paraId="620FE9EC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51A6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297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868A41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6C8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9D9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08873B5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785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FA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BF0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06E6E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2C7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1C3F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B1838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31A8B" w14:paraId="48B3BEE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E3B2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D8C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8EE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25BD" w14:textId="77777777" w:rsidR="00031A8B" w:rsidRDefault="00031A8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087473D8" w14:textId="77777777" w:rsidR="00031A8B" w:rsidRDefault="00031A8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D11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B2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1E7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82E7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DE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E964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31A8B" w14:paraId="472CBFA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6721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343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993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A32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F6A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EBD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41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D9F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546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4DFE9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31A8B" w14:paraId="666616D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0026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78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2D21AC3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70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28D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1A6CB6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D53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15B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132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9ACF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B04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75B935F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4D81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383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59B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7D0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021F89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8A0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3D6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8DB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5669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C51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5F1C557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B97D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E75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18B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16B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DDBBD8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981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9299F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046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9AD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403C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FE7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3151EB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7798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C5A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83C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BA5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6C1C936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345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F561C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A7A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662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929A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ECC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863E51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B0C4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0CB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CD8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8AD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24A342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3C3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D23DA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1FC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054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DCF7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D2D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4A927A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31A8B" w14:paraId="7CBA747C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D456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C2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3EEDD1F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196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0CA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88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D5C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76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A7BE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12F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7AC46CF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D90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322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990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641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9405E9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873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4A6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5FA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5407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4C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73B34C0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6805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607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0AB53DC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A38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60A4" w14:textId="77777777" w:rsidR="00031A8B" w:rsidRDefault="00031A8B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2CE52AF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8F0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1AA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75A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6057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B20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CFDC1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2B029E4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6DDB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6F0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652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EAC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9B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5C593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E1A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DC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E361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B7A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B27763A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AEC4" w14:textId="77777777" w:rsidR="00031A8B" w:rsidRDefault="00031A8B" w:rsidP="00031A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50E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410D3EA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9937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0D4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315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C5C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123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2338" w14:textId="77777777" w:rsidR="00031A8B" w:rsidRPr="007343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1E9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3EF7F50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041596BD" w14:textId="77777777" w:rsidR="00031A8B" w:rsidRDefault="00031A8B" w:rsidP="001B3E46">
      <w:pPr>
        <w:pStyle w:val="Heading1"/>
        <w:spacing w:line="360" w:lineRule="auto"/>
      </w:pPr>
      <w:r>
        <w:t>LINIA 206</w:t>
      </w:r>
    </w:p>
    <w:p w14:paraId="4B44791F" w14:textId="77777777" w:rsidR="00031A8B" w:rsidRDefault="00031A8B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31A8B" w14:paraId="6F4D598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7766" w14:textId="77777777" w:rsidR="00031A8B" w:rsidRDefault="00031A8B" w:rsidP="00031A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556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DC61A7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991B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721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C6E52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3FA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99CD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32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73D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A10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814D2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5079E4DA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031A8B" w14:paraId="19A0F025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9F0A" w14:textId="77777777" w:rsidR="00031A8B" w:rsidRDefault="00031A8B" w:rsidP="00031A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FF3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55C3121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EB8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22E4" w14:textId="77777777" w:rsidR="00031A8B" w:rsidRDefault="00031A8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4972293" w14:textId="77777777" w:rsidR="00031A8B" w:rsidRDefault="00031A8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25163F84" w14:textId="77777777" w:rsidR="00031A8B" w:rsidRDefault="00031A8B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6F5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A678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2D8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3989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294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30FC8D9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7822" w14:textId="77777777" w:rsidR="00031A8B" w:rsidRDefault="00031A8B" w:rsidP="00031A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8F2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02F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872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5EFE3F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5E0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7F0D2031" w14:textId="77777777" w:rsidR="00031A8B" w:rsidRPr="008978B6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E13A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37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23C4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507D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AEBBE9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3A66AA3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8E2F" w14:textId="77777777" w:rsidR="00031A8B" w:rsidRDefault="00031A8B" w:rsidP="00031A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8C3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6F3836C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5D6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B0F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9A06D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B11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B46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7B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49D7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880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5C8D5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8E66B4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E621" w14:textId="77777777" w:rsidR="00031A8B" w:rsidRDefault="00031A8B" w:rsidP="00031A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3D95" w14:textId="77777777" w:rsidR="00031A8B" w:rsidRDefault="00031A8B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3C72" w14:textId="77777777" w:rsidR="00031A8B" w:rsidRDefault="00031A8B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BE8D" w14:textId="77777777" w:rsidR="00031A8B" w:rsidRDefault="00031A8B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F8AC" w14:textId="77777777" w:rsidR="00031A8B" w:rsidRDefault="00031A8B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A2F8" w14:textId="77777777" w:rsidR="00031A8B" w:rsidRDefault="00031A8B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DEAF" w14:textId="77777777" w:rsidR="00031A8B" w:rsidRDefault="00031A8B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AA35" w14:textId="77777777" w:rsidR="00031A8B" w:rsidRPr="005E2797" w:rsidRDefault="00031A8B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636F" w14:textId="77777777" w:rsidR="00031A8B" w:rsidRDefault="00031A8B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11FEE6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2884" w14:textId="77777777" w:rsidR="00031A8B" w:rsidRDefault="00031A8B" w:rsidP="00031A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04A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546862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12A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FF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4864A73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586EB8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2AB26F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BC0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99AF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72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78A6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A4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CA54B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AC182D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D909" w14:textId="77777777" w:rsidR="00031A8B" w:rsidRDefault="00031A8B" w:rsidP="00031A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EC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C1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4DA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88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64FF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6AB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0342" w14:textId="77777777" w:rsidR="00031A8B" w:rsidRPr="005E2797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D79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C43FED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1578BA13" w14:textId="77777777" w:rsidR="00031A8B" w:rsidRDefault="00031A8B" w:rsidP="00406C17">
      <w:pPr>
        <w:pStyle w:val="Heading1"/>
        <w:spacing w:line="360" w:lineRule="auto"/>
      </w:pPr>
      <w:r>
        <w:t>LINIA 210</w:t>
      </w:r>
    </w:p>
    <w:p w14:paraId="53872918" w14:textId="77777777" w:rsidR="00031A8B" w:rsidRDefault="00031A8B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031A8B" w14:paraId="24501FBF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4E6C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2A6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687D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87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274228C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023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074AA6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14E5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5DF2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F511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531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7D388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E5C1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031A8B" w14:paraId="27F764B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B51C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BB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DCCD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759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427D23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E8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9B62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DAF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F454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FAE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5018AC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147F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347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8089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C51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0B19CC1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803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148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079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FA42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A93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C27E8B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FDE9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876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016B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EC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4A6F580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757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DC55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6AE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87A4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7E1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8AA87F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8793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FD1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9B1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E0F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5E86C66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69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71100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72475D2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CC8C1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09F8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45D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EFCD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E0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DC1EA12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84B0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471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5FA5914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382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887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E62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F9C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3D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AF66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B24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0C6E1B9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93EC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A7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8FF1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FA8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78FCD43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57E3" w14:textId="77777777" w:rsidR="00031A8B" w:rsidRDefault="00031A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48E94B26" w14:textId="77777777" w:rsidR="00031A8B" w:rsidRDefault="00031A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8F4C6AC" w14:textId="77777777" w:rsidR="00031A8B" w:rsidRDefault="00031A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9478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8D3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7E14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8BD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23E99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1A2C" w14:textId="77777777" w:rsidR="00031A8B" w:rsidRDefault="00031A8B" w:rsidP="00031A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EB0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E660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64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24D0E37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E56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A1D1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C37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8AE9" w14:textId="77777777" w:rsidR="00031A8B" w:rsidRPr="00C7636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E3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693C248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3BF197C1" w14:textId="77777777" w:rsidR="00031A8B" w:rsidRDefault="00031A8B" w:rsidP="001B4DE9">
      <w:pPr>
        <w:pStyle w:val="Heading1"/>
        <w:spacing w:line="360" w:lineRule="auto"/>
      </w:pPr>
      <w:r>
        <w:t>LINIA 213</w:t>
      </w:r>
    </w:p>
    <w:p w14:paraId="3E57AE4A" w14:textId="77777777" w:rsidR="00031A8B" w:rsidRDefault="00031A8B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031A8B" w14:paraId="5E0A9E1C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2B4B" w14:textId="77777777" w:rsidR="00031A8B" w:rsidRDefault="00031A8B" w:rsidP="00031A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B0F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C475" w14:textId="77777777" w:rsidR="00031A8B" w:rsidRPr="00BA7F8C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A19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7B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1167C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8C7330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7CFC94E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E9AFE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CAC5" w14:textId="77777777" w:rsidR="00031A8B" w:rsidRPr="009E006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B49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0612" w14:textId="77777777" w:rsidR="00031A8B" w:rsidRPr="00BA7F8C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B06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031A8B" w14:paraId="167AECF0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C93" w14:textId="77777777" w:rsidR="00031A8B" w:rsidRDefault="00031A8B" w:rsidP="00031A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FC8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9AD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FA3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567372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8F9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7052" w14:textId="77777777" w:rsidR="00031A8B" w:rsidRPr="009E006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B2D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91CE" w14:textId="77777777" w:rsidR="00031A8B" w:rsidRPr="00BA7F8C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672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2992F30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60AC" w14:textId="77777777" w:rsidR="00031A8B" w:rsidRDefault="00031A8B" w:rsidP="00031A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63C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931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FCB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6CD337F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EFD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22A4" w14:textId="77777777" w:rsidR="00031A8B" w:rsidRPr="009E006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C55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A92A" w14:textId="77777777" w:rsidR="00031A8B" w:rsidRPr="00BA7F8C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89F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26D0C1E6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9BBA" w14:textId="77777777" w:rsidR="00031A8B" w:rsidRDefault="00031A8B" w:rsidP="00031A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D5A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6D5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A45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7BA546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DE9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0BFEA8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5D9601E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D50F1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B0302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49B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F3D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47F" w14:textId="77777777" w:rsidR="00031A8B" w:rsidRPr="00BA7F8C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811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1AB6D45" w14:textId="77777777" w:rsidR="00031A8B" w:rsidRPr="006A7611" w:rsidRDefault="00031A8B">
      <w:pPr>
        <w:spacing w:before="40" w:after="40" w:line="192" w:lineRule="auto"/>
        <w:ind w:right="57"/>
      </w:pPr>
    </w:p>
    <w:p w14:paraId="008E1EDF" w14:textId="77777777" w:rsidR="00031A8B" w:rsidRDefault="00031A8B" w:rsidP="00AF3F1F">
      <w:pPr>
        <w:pStyle w:val="Heading1"/>
        <w:spacing w:line="360" w:lineRule="auto"/>
      </w:pPr>
      <w:r>
        <w:t>LINIA 216</w:t>
      </w:r>
    </w:p>
    <w:p w14:paraId="6743127F" w14:textId="77777777" w:rsidR="00031A8B" w:rsidRDefault="00031A8B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1A8B" w14:paraId="665E0B3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88E7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C10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5C2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DF0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B7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1CC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6BF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78B1C2D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73D9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247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A075BC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EAC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54B8" w14:textId="77777777" w:rsidR="00031A8B" w:rsidRDefault="00031A8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CE38" w14:textId="77777777" w:rsidR="00031A8B" w:rsidRDefault="00031A8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F6BC" w14:textId="77777777" w:rsidR="00031A8B" w:rsidRDefault="00031A8B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7391" w14:textId="77777777" w:rsidR="00031A8B" w:rsidRDefault="00031A8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89D3" w14:textId="77777777" w:rsidR="00031A8B" w:rsidRDefault="00031A8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18C6" w14:textId="77777777" w:rsidR="00031A8B" w:rsidRDefault="00031A8B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5BD0" w14:textId="77777777" w:rsidR="00031A8B" w:rsidRDefault="00031A8B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2C61" w14:textId="77777777" w:rsidR="00031A8B" w:rsidRDefault="00031A8B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D8ECDB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D9A0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C46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6F7EE1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F5C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2AA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19E8A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2D2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C4A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1C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A883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591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748737C5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4005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BA2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8A0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BFB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26B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41E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10D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88EE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EC3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7BF8D32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8472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B0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100B5D3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186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63E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19C4A23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A14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E81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30B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BFA7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63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4A8B995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7FB1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2E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96F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59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2B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9F7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5FD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B3DC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DE1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50779C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1337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0D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4FCA761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640B" w14:textId="77777777" w:rsidR="00031A8B" w:rsidRPr="0061450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AE0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7AAAEB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FB1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586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811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3E5F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8A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D8255D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3E1B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783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7B4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1DD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A7E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513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6D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8567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B71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10F393E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A4AD" w14:textId="77777777" w:rsidR="00031A8B" w:rsidRDefault="00031A8B" w:rsidP="00031A8B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4CE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5968FB6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52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DBB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5DAE5C7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13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C70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A3F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2250" w14:textId="77777777" w:rsidR="00031A8B" w:rsidRPr="00AA60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252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B7D8C69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38324C79" w14:textId="77777777" w:rsidR="00031A8B" w:rsidRDefault="00031A8B" w:rsidP="005B00A7">
      <w:pPr>
        <w:pStyle w:val="Heading1"/>
        <w:spacing w:line="360" w:lineRule="auto"/>
      </w:pPr>
      <w:r>
        <w:t>LINIA 218</w:t>
      </w:r>
    </w:p>
    <w:p w14:paraId="7CAC9E3D" w14:textId="77777777" w:rsidR="00031A8B" w:rsidRDefault="00031A8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031A8B" w14:paraId="0970962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73AA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EA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8405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AA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A6868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FC3C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6CD4CEF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3D13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C9F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9858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530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:rsidRPr="00A8307A" w14:paraId="62DA9C6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2E41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4B49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D090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0220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8B5FFC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490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073419D" w14:textId="77777777" w:rsidR="00031A8B" w:rsidRPr="00664FA3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2238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6D53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DEB8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2351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28B8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C3C3F0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E49DE1C" w14:textId="77777777" w:rsidR="00031A8B" w:rsidRPr="00664FA3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31A8B" w:rsidRPr="00A8307A" w14:paraId="40EF7A8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1401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67B8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D356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6DBF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D21A9E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FE41" w14:textId="77777777" w:rsidR="00031A8B" w:rsidRPr="00664FA3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44E022C" w14:textId="77777777" w:rsidR="00031A8B" w:rsidRPr="00664FA3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FD85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9F3F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1C1C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5169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481113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6C3B6FB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D4F940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31A8B" w:rsidRPr="00A8307A" w14:paraId="7A31CDF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9C02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C215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72CC" w14:textId="77777777" w:rsidR="00031A8B" w:rsidRPr="003F40D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EDC7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BDB3D4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78E6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E1D4" w14:textId="77777777" w:rsidR="00031A8B" w:rsidRPr="003F40D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466D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9738" w14:textId="77777777" w:rsidR="00031A8B" w:rsidRPr="003F40D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0E18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784E2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31A8B" w:rsidRPr="00A8307A" w14:paraId="07BFCCE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1395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2468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6520" w14:textId="77777777" w:rsidR="00031A8B" w:rsidRPr="003F40D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113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B2F9A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4F6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EF9EC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E320" w14:textId="77777777" w:rsidR="00031A8B" w:rsidRPr="003F40D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FF05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25B9" w14:textId="77777777" w:rsidR="00031A8B" w:rsidRPr="003F40D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3246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FA23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31A8B" w:rsidRPr="00A8307A" w14:paraId="44A681C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DCCF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ED0E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596" w14:textId="77777777" w:rsidR="00031A8B" w:rsidRPr="007328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2416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783EED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E941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56AE" w14:textId="77777777" w:rsidR="00031A8B" w:rsidRPr="007B4F6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128D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6DAE" w14:textId="77777777" w:rsidR="00031A8B" w:rsidRPr="007328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B0D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9C8B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A55556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B9D06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17D72B7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31A8B" w:rsidRPr="00A8307A" w14:paraId="75517A0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FBC6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B49E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B80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18C4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710B0B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77F2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354F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12F5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1321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8F77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577DB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D7F3CEF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1A8B" w:rsidRPr="00A8307A" w14:paraId="45321D1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839C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D781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55EB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DAFB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BB6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CA5D2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66507CD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FA6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D40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DFA3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4FA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6A8630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4ED0DAA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1A8B" w:rsidRPr="00A8307A" w14:paraId="2F1B8F6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7EE1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45D2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5917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8BFE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516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AAF81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2FBC832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F11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F1C6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FA6A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AB4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6E94C29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31A8B" w:rsidRPr="00A8307A" w14:paraId="68EA897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E37F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60FE" w14:textId="77777777" w:rsidR="00031A8B" w:rsidRPr="00A8307A" w:rsidRDefault="00031A8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D2A8" w14:textId="77777777" w:rsidR="00031A8B" w:rsidRPr="00B26991" w:rsidRDefault="00031A8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3D77" w14:textId="77777777" w:rsidR="00031A8B" w:rsidRPr="00A8307A" w:rsidRDefault="00031A8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CE2D" w14:textId="77777777" w:rsidR="00031A8B" w:rsidRDefault="00031A8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DAC8D48" w14:textId="77777777" w:rsidR="00031A8B" w:rsidRDefault="00031A8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B4E396" w14:textId="77777777" w:rsidR="00031A8B" w:rsidRDefault="00031A8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E8EE" w14:textId="77777777" w:rsidR="00031A8B" w:rsidRDefault="00031A8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BA9E" w14:textId="77777777" w:rsidR="00031A8B" w:rsidRPr="00A8307A" w:rsidRDefault="00031A8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162B" w14:textId="77777777" w:rsidR="00031A8B" w:rsidRPr="00B26991" w:rsidRDefault="00031A8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3022" w14:textId="77777777" w:rsidR="00031A8B" w:rsidRPr="00FD3B28" w:rsidRDefault="00031A8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8297140" w14:textId="77777777" w:rsidR="00031A8B" w:rsidRDefault="00031A8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031A8B" w:rsidRPr="00A8307A" w14:paraId="33817CA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F673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472F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B2C2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B0C5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257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62E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0AC3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9716" w14:textId="77777777" w:rsidR="00031A8B" w:rsidRPr="00B2699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DBF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31A8B" w:rsidRPr="00A8307A" w14:paraId="4637E74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F2E9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840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C60D" w14:textId="77777777" w:rsidR="00031A8B" w:rsidRPr="000D3BB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903A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06E10E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A3B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395DDA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3ADA" w14:textId="77777777" w:rsidR="00031A8B" w:rsidRPr="000D3BB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A20C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92EF" w14:textId="77777777" w:rsidR="00031A8B" w:rsidRPr="000D3BB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95DF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344495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31A8B" w:rsidRPr="00A8307A" w14:paraId="1109CAB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CF95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6ED4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A3D8" w14:textId="77777777" w:rsidR="00031A8B" w:rsidRPr="009658E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4D5E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F6D5F6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E46F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344A" w14:textId="77777777" w:rsidR="00031A8B" w:rsidRPr="009658E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DD0B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A085" w14:textId="77777777" w:rsidR="00031A8B" w:rsidRPr="009658E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10FF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7B1B8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31A8B" w:rsidRPr="00A8307A" w14:paraId="78E2DE2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C30A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2F33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85D4" w14:textId="77777777" w:rsidR="00031A8B" w:rsidRPr="00472E1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E8BC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9A6285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4335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3F9E" w14:textId="77777777" w:rsidR="00031A8B" w:rsidRPr="00472E1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517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02A3" w14:textId="77777777" w:rsidR="00031A8B" w:rsidRPr="00472E1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15F5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9C43D4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31A8B" w:rsidRPr="00A8307A" w14:paraId="41D9051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D19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8F85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E08B" w14:textId="77777777" w:rsidR="00031A8B" w:rsidRPr="00530A8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1EAC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3E6EB8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789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0AF3" w14:textId="77777777" w:rsidR="00031A8B" w:rsidRPr="00530A8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CF9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A57F" w14:textId="77777777" w:rsidR="00031A8B" w:rsidRPr="00530A8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DF57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C8DD27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31A8B" w:rsidRPr="00A8307A" w14:paraId="4680532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5C17" w14:textId="77777777" w:rsidR="00031A8B" w:rsidRPr="00A75A00" w:rsidRDefault="00031A8B" w:rsidP="00031A8B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B2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37F4D1CB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3C8D" w14:textId="77777777" w:rsidR="00031A8B" w:rsidRPr="00530A8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C4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5EBD061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14A01380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93C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B46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AD70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747C" w14:textId="77777777" w:rsidR="00031A8B" w:rsidRPr="00530A8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87DE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7DD5BF89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AA40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441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4DAB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8A1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52A511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3753E3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7935" w14:textId="77777777" w:rsidR="00031A8B" w:rsidRPr="00447EF5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BF3D85F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8090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FC2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A7A8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AE0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3F04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31A8B" w14:paraId="64BFF3B4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F29E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570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F01A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B90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89172D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EEED95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1D39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F12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DF5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468C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491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31A8B" w14:paraId="6FFFEC2A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3B20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02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4A34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5FC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2ADC8D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D8D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0BD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127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CC7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DE9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E96E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31A8B" w14:paraId="03F4D78A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F5B4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CA5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3E2C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24A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5201E1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2307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ADD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EDD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78EB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8AD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CF22A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171C08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31A8B" w14:paraId="00329FD4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7557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766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71497E2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248A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868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AE5561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8BA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357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387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7748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E76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25E6DEDD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39D8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E54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3D9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D7C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637B7B9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B77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EEA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4C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DBB6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AD2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0C1C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31A8B" w14:paraId="66F7E947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8985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6D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9410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2A7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4AACEC6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D93A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6F878CA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946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338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2678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A96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B8A0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31A8B" w14:paraId="44C00CD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34FD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B2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E27AF4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3A70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E05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ADE051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EFFD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0B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92A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8575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C37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541629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4377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D7E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173101E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CE5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D0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65C2461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CD4D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F7D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9A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CECA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04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031A8B" w14:paraId="7CF1A5C9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AFF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67A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5B1E969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F06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AAC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B52A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E56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FE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F27D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704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031A8B" w14:paraId="225DFA09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FBFD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0F5E" w14:textId="77777777" w:rsidR="00031A8B" w:rsidRDefault="00031A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53A39005" w14:textId="77777777" w:rsidR="00031A8B" w:rsidRDefault="00031A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E7DB" w14:textId="77777777" w:rsidR="00031A8B" w:rsidRDefault="00031A8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A6CE" w14:textId="77777777" w:rsidR="00031A8B" w:rsidRDefault="00031A8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1C67" w14:textId="77777777" w:rsidR="00031A8B" w:rsidRPr="00465A98" w:rsidRDefault="00031A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8704" w14:textId="77777777" w:rsidR="00031A8B" w:rsidRDefault="00031A8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7800" w14:textId="77777777" w:rsidR="00031A8B" w:rsidRDefault="00031A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5FC9" w14:textId="77777777" w:rsidR="00031A8B" w:rsidRPr="00984D71" w:rsidRDefault="00031A8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55F2" w14:textId="77777777" w:rsidR="00031A8B" w:rsidRDefault="00031A8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3EB8256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BF0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004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4099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F10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1294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6F5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14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468A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FEF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7139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31A8B" w14:paraId="6B42A4D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E98A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160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85B4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1ED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653EC66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C639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D1739E5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11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A2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259F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3E9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E348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31A8B" w14:paraId="384EBB67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BF1E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DB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0E05D1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74B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6D3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14ECB01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72B7B4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48DA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9DA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E7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425B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6B3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031A8B" w14:paraId="0F0FA20E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2EAB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1E3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80B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CAF0" w14:textId="77777777" w:rsidR="00031A8B" w:rsidRDefault="00031A8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8F126D9" w14:textId="77777777" w:rsidR="00031A8B" w:rsidRDefault="00031A8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4A45" w14:textId="77777777" w:rsidR="00031A8B" w:rsidRDefault="00031A8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736A0112" w14:textId="77777777" w:rsidR="00031A8B" w:rsidRPr="0017470F" w:rsidRDefault="00031A8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FEB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3B0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49DF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DC4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40C503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BC24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8E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C473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36C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31A848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2D60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3E878CB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E81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031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2E57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9B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46ED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31A8B" w14:paraId="748AB12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5DB2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37F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4225" w14:textId="77777777" w:rsidR="00031A8B" w:rsidRPr="00CF787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547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44531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F425" w14:textId="77777777" w:rsidR="00031A8B" w:rsidRPr="00465A98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3AC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EB5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6822" w14:textId="77777777" w:rsidR="00031A8B" w:rsidRPr="00984D7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C0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31A8B" w14:paraId="3F4A38FF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019A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36D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C31351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A2C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63A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DC753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22DBB1D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4CFD" w14:textId="77777777" w:rsidR="00031A8B" w:rsidRPr="00465A98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80B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E18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7AAB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B35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9A4B89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0C51B56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54B2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042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738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E07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FDD96E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46A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38D3388" w14:textId="77777777" w:rsidR="00031A8B" w:rsidRPr="00465A98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17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424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8B25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D7F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3050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31A8B" w14:paraId="7D26563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8FC2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5ACF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4F0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B9F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57E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DED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8DD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3F5C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91B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031A8B" w14:paraId="1F57A92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B7C0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221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579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457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0CD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E5E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997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6070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811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031A8B" w14:paraId="1A687E8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D7F4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57E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700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827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87C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574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EA6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6669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ABE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031A8B" w14:paraId="27189DB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3225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850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C08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896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575B5C3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FEED" w14:textId="77777777" w:rsidR="00031A8B" w:rsidRPr="00465A98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AC7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B11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9BDA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A66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214547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C586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9C4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B16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932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FB158F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4B2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E29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0A7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E7F3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06A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EF296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31A8B" w14:paraId="7D7D05F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69C5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6CC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E43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0A9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2F6EDC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3B4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04A88F1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185BC2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B50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A25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94F0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9C2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6212E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031A8B" w14:paraId="648CB0E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6000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B68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C47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FE7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4EE0BF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63D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CF0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27B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C3AA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3A5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DA62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31A8B" w14:paraId="5FB3CA6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CD10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A04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7A5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648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D747CF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D51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9B2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8E2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07BF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1B7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1A0EB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31A8B" w14:paraId="7629423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97C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401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1F4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CDF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B5A818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069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52D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80A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853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138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48351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31A8B" w14:paraId="7B4CB3A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2A4B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46A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527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FC0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AF1173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CEC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B54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45A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D25E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35C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C777D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031A8B" w14:paraId="3B57C07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7A30" w14:textId="77777777" w:rsidR="00031A8B" w:rsidRDefault="00031A8B" w:rsidP="00031A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549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D7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394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59F457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8C2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ADC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A3A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4C7C" w14:textId="77777777" w:rsidR="00031A8B" w:rsidRPr="00984D71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EC7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F6CA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308097B6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0EA4C43D" w14:textId="77777777" w:rsidR="00031A8B" w:rsidRDefault="00031A8B" w:rsidP="0095691E">
      <w:pPr>
        <w:pStyle w:val="Heading1"/>
        <w:spacing w:line="360" w:lineRule="auto"/>
      </w:pPr>
      <w:r>
        <w:t>LINIA 300</w:t>
      </w:r>
    </w:p>
    <w:p w14:paraId="6209227D" w14:textId="77777777" w:rsidR="00031A8B" w:rsidRDefault="00031A8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031A8B" w14:paraId="733C8CA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F67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2F8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5BA0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FB51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E7255F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A4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7454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664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6844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D491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486BA019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A60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65C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637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E209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5735E1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E4F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89C1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7E4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BA2C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E2EE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7419622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BE8A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9DB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FFF9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B76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02A540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117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59622E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D5FF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83A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7B7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AE9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FE97FB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31A8B" w14:paraId="2049879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860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502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C130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F9D2" w14:textId="77777777" w:rsidR="00031A8B" w:rsidRDefault="00031A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4BCDA7" w14:textId="77777777" w:rsidR="00031A8B" w:rsidRDefault="00031A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238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FF02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FCA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F939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D607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B5DA2A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46E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21C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B3A7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304" w14:textId="77777777" w:rsidR="00031A8B" w:rsidRDefault="00031A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BFA8" w14:textId="77777777" w:rsidR="00031A8B" w:rsidRPr="00E4222D" w:rsidRDefault="00031A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85D7A82" w14:textId="77777777" w:rsidR="00031A8B" w:rsidRPr="00E4222D" w:rsidRDefault="00031A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53184FA" w14:textId="77777777" w:rsidR="00031A8B" w:rsidRPr="00E4222D" w:rsidRDefault="00031A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7C723B1" w14:textId="77777777" w:rsidR="00031A8B" w:rsidRDefault="00031A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11F9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3AA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C1B0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315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031A8B" w14:paraId="3AA117D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C8C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C01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93AA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C217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A4C452" w14:textId="77777777" w:rsidR="00031A8B" w:rsidRDefault="00031A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611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7F4BCD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2FE558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335E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808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03D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7A2CC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A8D669F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DA694A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31A8B" w14:paraId="037ADA5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73A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4C2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478F58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D34C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09D6" w14:textId="77777777" w:rsidR="00031A8B" w:rsidRDefault="00031A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411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F959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B2C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831F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0086" w14:textId="77777777" w:rsidR="00031A8B" w:rsidRPr="00E4222D" w:rsidRDefault="00031A8B" w:rsidP="00E4222D"/>
        </w:tc>
      </w:tr>
      <w:tr w:rsidR="00031A8B" w14:paraId="63663BB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F8C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FB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E5A85A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E07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3B4E" w14:textId="77777777" w:rsidR="00031A8B" w:rsidRDefault="00031A8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A5DF1FB" w14:textId="77777777" w:rsidR="00031A8B" w:rsidRDefault="00031A8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87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2D13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0A5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B79E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FB58" w14:textId="77777777" w:rsidR="00031A8B" w:rsidRPr="00E4222D" w:rsidRDefault="00031A8B" w:rsidP="00E4222D"/>
        </w:tc>
      </w:tr>
      <w:tr w:rsidR="00031A8B" w14:paraId="5905280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49D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1C2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478D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C81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7FCC1FF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0A7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0F64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28B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0264204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A3FA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99A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2C7AB9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939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70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257A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A84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D06F92C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E21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9BE67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806E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D8F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A5B7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233D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221B91F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4A73A4C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69D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FFC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58FE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E5D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EA2FDBD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2D2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EAF86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83B2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111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8501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4A5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F59576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31A8B" w14:paraId="69CE5FB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9EF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203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98746C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281D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BDBF" w14:textId="77777777" w:rsidR="00031A8B" w:rsidRDefault="00031A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6B120BB" w14:textId="77777777" w:rsidR="00031A8B" w:rsidRDefault="00031A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24415F55" w14:textId="77777777" w:rsidR="00031A8B" w:rsidRDefault="00031A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89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F2AD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C2A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0292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7CD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2AEB584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46F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817D" w14:textId="77777777" w:rsidR="00031A8B" w:rsidRDefault="00031A8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7346E82" w14:textId="77777777" w:rsidR="00031A8B" w:rsidRDefault="00031A8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1964" w14:textId="77777777" w:rsidR="00031A8B" w:rsidRDefault="00031A8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D298" w14:textId="77777777" w:rsidR="00031A8B" w:rsidRDefault="00031A8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CCB6" w14:textId="77777777" w:rsidR="00031A8B" w:rsidRDefault="00031A8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5000" w14:textId="77777777" w:rsidR="00031A8B" w:rsidRDefault="00031A8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E531" w14:textId="77777777" w:rsidR="00031A8B" w:rsidRDefault="00031A8B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76CB" w14:textId="77777777" w:rsidR="00031A8B" w:rsidRDefault="00031A8B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3C76" w14:textId="77777777" w:rsidR="00031A8B" w:rsidRDefault="00031A8B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3007FE8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6F3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8AB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54DE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AB2F" w14:textId="77777777" w:rsidR="00031A8B" w:rsidRDefault="00031A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D82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4535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DCF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6FE136E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54CE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1E8E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7585A05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A1A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A17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E80409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1CC6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C70C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FF8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0A80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960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A053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6DD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2F6586D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63B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B7E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F0E2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F16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09E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453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84E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18FB81D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0339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627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4349026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586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116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B61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97F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652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3AA8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E13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3B134C5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6233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297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7A9BC43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439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FD8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25C5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FA1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EE72FA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D19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2842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5CF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5EC46CA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B43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8F3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360BAD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25D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50B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323DAC75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DEA6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272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4DA0BF88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AB2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1251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748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6DB5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8C99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05F84C3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C6F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C85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D745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6336" w14:textId="77777777" w:rsidR="00031A8B" w:rsidRDefault="00031A8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CCE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D1C4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3A2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FF3A30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6535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8827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23F84192" w14:textId="77777777" w:rsidR="00031A8B" w:rsidRDefault="00031A8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5E6D8AC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B89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229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DB5C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56D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26BC6F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34F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DBC1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3FA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8B0C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EB81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0DC34DC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E91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917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6834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9B4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99C234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D8C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644012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9EDC08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0FF3F0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B21B66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46FF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5E8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5716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B73E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45F8D9C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0C8431C" w14:textId="77777777" w:rsidR="00031A8B" w:rsidRPr="004870EE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31A8B" w14:paraId="653DBEF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C05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722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5A74D94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4FC043B8" w14:textId="77777777" w:rsidR="00031A8B" w:rsidRDefault="00031A8B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1DF2DC4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7D5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106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888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6A99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5B55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8726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8A48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10FA805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657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635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DE86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783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F4E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16A2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15D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BEF0D3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83C0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3C2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C1C6F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31A8B" w14:paraId="667ADEF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738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E249" w14:textId="77777777" w:rsidR="00031A8B" w:rsidRDefault="00031A8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C28B9F3" w14:textId="77777777" w:rsidR="00031A8B" w:rsidRDefault="00031A8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784B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A6FF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3EA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96F4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012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54E3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52A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BF570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31A8B" w14:paraId="1568083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9CC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1E4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9FC5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219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22E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CBD0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954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2D6666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9F84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7A1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3FECB1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31A8B" w14:paraId="3AAA522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C52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323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925F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FBF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ED3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5EAD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EAD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04010D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FBCC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5F8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5542C60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CB4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619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48D104C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AE2B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6EB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BDE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E7DC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A03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27C9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20B6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7CE54DD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C13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66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C3F5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7D6D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75E5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ADFB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3D3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2FB485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FD1A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B8B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504AFAA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294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296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4F1C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9919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293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708D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C80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B51C46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C01F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516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2C3D8E7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177A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A27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DF2A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149D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BA6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F1EE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175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5DBA5E2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7C79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1A88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7058315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B0B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154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127E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537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15431C9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A3E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7CB352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F224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0D0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4128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4D1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D314C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D04E4A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31A8B" w14:paraId="77AA12C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BDB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C65D" w14:textId="77777777" w:rsidR="00031A8B" w:rsidRDefault="00031A8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49AFBB4C" w14:textId="77777777" w:rsidR="00031A8B" w:rsidRDefault="00031A8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3776" w14:textId="77777777" w:rsidR="00031A8B" w:rsidRPr="00600D25" w:rsidRDefault="00031A8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9671" w14:textId="77777777" w:rsidR="00031A8B" w:rsidRDefault="00031A8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46FD282B" w14:textId="77777777" w:rsidR="00031A8B" w:rsidRDefault="00031A8B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DF85" w14:textId="77777777" w:rsidR="00031A8B" w:rsidRDefault="00031A8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F2B8" w14:textId="77777777" w:rsidR="00031A8B" w:rsidRDefault="00031A8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4AFE" w14:textId="77777777" w:rsidR="00031A8B" w:rsidRDefault="00031A8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0D8ADD6D" w14:textId="77777777" w:rsidR="00031A8B" w:rsidRDefault="00031A8B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487C" w14:textId="77777777" w:rsidR="00031A8B" w:rsidRPr="00600D25" w:rsidRDefault="00031A8B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8521" w14:textId="77777777" w:rsidR="00031A8B" w:rsidRDefault="00031A8B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031A8B" w14:paraId="30D5697B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940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45F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7093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685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9954FCF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44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731A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7CD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407C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C2F8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1D91EA9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4EC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F46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E1EB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9C1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B5C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9A7F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BAF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72DFDAA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66AF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BD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BFD66E" w14:textId="77777777" w:rsidR="00031A8B" w:rsidRPr="00D344C9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031A8B" w14:paraId="6A6F8B1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84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1F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61827715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561D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8F8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AEC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BAEA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819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7A5B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75D" w14:textId="77777777" w:rsidR="00031A8B" w:rsidRDefault="00031A8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B64F09C" w14:textId="77777777" w:rsidR="00031A8B" w:rsidRPr="00D344C9" w:rsidRDefault="00031A8B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031A8B" w14:paraId="59A2BCA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5D2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92E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AC2C42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8E90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2352" w14:textId="77777777" w:rsidR="00031A8B" w:rsidRDefault="00031A8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65CE81E" w14:textId="77777777" w:rsidR="00031A8B" w:rsidRDefault="00031A8B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8CF5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EC9667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7F6D172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171D51C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5AD67A95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2990A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21ED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5C4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0DB3887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9558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604" w14:textId="77777777" w:rsidR="00031A8B" w:rsidRDefault="00031A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692126" w14:textId="77777777" w:rsidR="00031A8B" w:rsidRDefault="00031A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298366" w14:textId="77777777" w:rsidR="00031A8B" w:rsidRPr="00D344C9" w:rsidRDefault="00031A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031A8B" w14:paraId="3522ECA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B31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E0A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C94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5661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EF6C56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6F3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B7668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F37D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A1BA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59EE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C586" w14:textId="77777777" w:rsidR="00031A8B" w:rsidRDefault="00031A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4752C9" w14:textId="77777777" w:rsidR="00031A8B" w:rsidRDefault="00031A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3FD033" w14:textId="77777777" w:rsidR="00031A8B" w:rsidRDefault="00031A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31A8B" w14:paraId="2D05B37E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780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17E2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F831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476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B7FAE2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09E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2B165B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2C84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BAA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F4A1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902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3C86A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31A8B" w14:paraId="16C6FFC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BCE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6AE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A9F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4C43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D0F92C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97E165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52ABBE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5EC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19C3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86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67C130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681B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CF36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335109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5B8C16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BDF6A6B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5029650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0F4D5641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4F2B14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D873348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31A8B" w14:paraId="1FE5A72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B4E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E72D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8595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95F9" w14:textId="77777777" w:rsidR="00031A8B" w:rsidRDefault="00031A8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3A1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5206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A4B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10EA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A917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518AF51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6E2A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29C8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C669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5B1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F96B2D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616E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A0D0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1BF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8264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D78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07193F1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5F4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C373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C846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19C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14C5DF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5859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07CE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298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E2A8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0CF1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5D90BC8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F80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C20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15C1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6216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34F98B8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A38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69813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38DD8E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C777F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8C08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036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0B05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8EE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AD8784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34AAFE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31A8B" w14:paraId="41615BB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2A0A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6E70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B05B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5BA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02662FA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B89C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49FD76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419B" w14:textId="77777777" w:rsidR="00031A8B" w:rsidRPr="00600D25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917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E72E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B9F5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51DB92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031A8B" w14:paraId="5404E88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2FA1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1D84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0310541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6037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A09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B3FB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6FA2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96AF" w14:textId="77777777" w:rsidR="00031A8B" w:rsidRDefault="00031A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82BA" w14:textId="77777777" w:rsidR="00031A8B" w:rsidRDefault="00031A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FA87" w14:textId="77777777" w:rsidR="00031A8B" w:rsidRDefault="00031A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31A8B" w14:paraId="4174655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7AE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C7E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B7B327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3D5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6C3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979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2225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B86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8AB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D67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031A8B" w14:paraId="65A0B11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0A8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DF4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281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F16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9553B4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FF1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1ACD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1792" w14:textId="77777777" w:rsidR="00031A8B" w:rsidRPr="00E731A9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691017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3F34D9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5545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39D7" w14:textId="77777777" w:rsidR="00031A8B" w:rsidRDefault="00031A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664FDE05" w14:textId="77777777" w:rsidR="00031A8B" w:rsidRDefault="00031A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21055BD5" w14:textId="77777777" w:rsidR="00031A8B" w:rsidRPr="001D4392" w:rsidRDefault="00031A8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31A8B" w14:paraId="7BF3FA5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16A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861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319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885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1D0F9E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F90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E4D9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1CDD" w14:textId="77777777" w:rsidR="00031A8B" w:rsidRPr="00E731A9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7A347CA" w14:textId="77777777" w:rsidR="00031A8B" w:rsidRPr="00E731A9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E05F3C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5674DD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7AC9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3069" w14:textId="77777777" w:rsidR="00031A8B" w:rsidRPr="00616BAF" w:rsidRDefault="00031A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FDF93F" w14:textId="77777777" w:rsidR="00031A8B" w:rsidRDefault="00031A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4FBC34" w14:textId="77777777" w:rsidR="00031A8B" w:rsidRPr="003B726B" w:rsidRDefault="00031A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031A8B" w14:paraId="2AA77E8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F70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90D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E0F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976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6CF3A8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3D0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9DB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587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6787EB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4E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10F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337B1A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6C093BD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FA1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65C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5A7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F17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445E80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215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E7B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F47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E26AB62" w14:textId="77777777" w:rsidR="00031A8B" w:rsidRPr="00E731A9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C898CA5" w14:textId="77777777" w:rsidR="00031A8B" w:rsidRPr="00E731A9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3E558B3" w14:textId="77777777" w:rsidR="00031A8B" w:rsidRPr="001D4392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C52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9295" w14:textId="77777777" w:rsidR="00031A8B" w:rsidRDefault="00031A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042C22" w14:textId="77777777" w:rsidR="00031A8B" w:rsidRDefault="00031A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1DCB34" w14:textId="77777777" w:rsidR="00031A8B" w:rsidRPr="003B726B" w:rsidRDefault="00031A8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031A8B" w14:paraId="31D4BBA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36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DC0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5A1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3AF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D7FF30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E5D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DBE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E7A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C5B01B9" w14:textId="77777777" w:rsidR="00031A8B" w:rsidRPr="00E731A9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A5E0853" w14:textId="77777777" w:rsidR="00031A8B" w:rsidRPr="00E731A9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4722420" w14:textId="77777777" w:rsidR="00031A8B" w:rsidRPr="001D4392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E6D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CD9C" w14:textId="77777777" w:rsidR="00031A8B" w:rsidRPr="00616BAF" w:rsidRDefault="00031A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AD8FEC" w14:textId="77777777" w:rsidR="00031A8B" w:rsidRDefault="00031A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67717B1" w14:textId="77777777" w:rsidR="00031A8B" w:rsidRPr="003B726B" w:rsidRDefault="00031A8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031A8B" w14:paraId="1B38EE6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44D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F55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34B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76A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9FF79A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CFE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DB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888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39F5FCD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5EE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F19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8F6565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5B1B7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31A8B" w14:paraId="59EBD78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E22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E29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2D3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BB0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6A3E00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0FE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2D4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34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167681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957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14C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31A8B" w14:paraId="18F260C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1E5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210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34E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6BA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73557C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62E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6B4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F08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EF69F2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01D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8653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DB8E33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5063D8D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59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BB6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EDD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AE1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DE3B54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CB8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652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FC0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CD5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682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3578B0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31A8B" w14:paraId="213AE80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C4C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0ED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50E3F8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B7D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DF7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6205C33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4A8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FB9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FF8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E909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D5F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C1A1F9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3F589DBA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3E4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9BD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9A902C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DE3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C8B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E64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FF4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F2F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6D8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D929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4B0D7ED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48FEB946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C18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895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BFA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4D3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7982CF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402E95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52A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6C0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BAC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6B26E2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D71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EF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31A8B" w14:paraId="67CD8255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9E5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C59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4FC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41B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32FDBFD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C98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01879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077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494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F5D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026A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1C9AFC5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F16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3C2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9DA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A7A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98769A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AC7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894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AA7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EA2F92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602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CD18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6B79B28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81A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BAA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BAD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A59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D39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D9F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971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6B87925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01E6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BCC8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8EE118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237630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031A8B" w14:paraId="43EF761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D901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D10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04C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2CD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A527A4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2D7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E36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1A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7A4E2F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757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947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5DA0D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343278B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86C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71F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D8F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593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A72B39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C5A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8B860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67A1F68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7BDBD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449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1B2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F61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AB2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16437028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36723B8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B13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4F5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A31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092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005F59A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68F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550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33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F0FF99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AD6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89E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C5A7CC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576ABFE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9F4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9DA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51C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3DE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43FA5C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756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92517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681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4CF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B81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B5A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FEC8D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31A8B" w14:paraId="5DFF39B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1A2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E8B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78B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1CE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022AF4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0D7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D307D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80A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589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7A9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748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7678A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31A8B" w14:paraId="08221AF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14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849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1A79C3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FF9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F9C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6B8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2096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E37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1466FA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134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CB8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5EE8E4A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15F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E92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23F4BA9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ED85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102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C4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F67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244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551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541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E2ABE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031A8B" w14:paraId="1601DB2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B58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EF1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0B69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B4F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C1F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3E321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AAF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F8E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DB8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AE2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7243645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22B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6FA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F59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7EB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4E4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57D05A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C30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3BA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B05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929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0A76372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AA3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760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4B3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A66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3EB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F5E98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1EE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703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F36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89B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5CB6E7C1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88B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8FE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BB7460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E58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AC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1FE5E0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55C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579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4F7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CBF5BA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E95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64469" w14:textId="77777777" w:rsidR="00031A8B" w:rsidRPr="0019324E" w:rsidRDefault="00031A8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BBB4496" w14:textId="77777777" w:rsidR="00031A8B" w:rsidRPr="000160B5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5A432387" w14:textId="77777777" w:rsidR="00031A8B" w:rsidRPr="006B78FD" w:rsidRDefault="00031A8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357DCEA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BEA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5AA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528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855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8CC505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1AF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1A41C3B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DD4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F30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73B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00D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4A6F027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31A8B" w14:paraId="36532195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C131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59E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E7D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6B3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3E3E34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8938FC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D0B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DDA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66B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8FE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926D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9527D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25CDC1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31A8B" w14:paraId="1E33C1D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1B0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F95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46E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174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E9F99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318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30D99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6175B2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90FD77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6EA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041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BC5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505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AFE14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638D61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31A8B" w14:paraId="6F680BA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3BD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355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381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93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34EB3B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16F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147589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A3C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B3A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F30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BDE3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71C9AB7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31A8B" w14:paraId="511852F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408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C89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6C1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B38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C752D1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7AE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09C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E0C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D33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CE67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B193523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31A8B" w14:paraId="71F2554C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79A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4CF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598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52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0825B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3F9B198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C2EE6D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E88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152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37A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3AB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9DE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6B65FCA2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2F2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F6C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599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3CB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477152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773E08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37A311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8EE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39A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115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0F3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FF62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464647A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CF3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F85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6D7807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508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576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1EA2C9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26A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ACA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5FE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641392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2A6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381F" w14:textId="77777777" w:rsidR="00031A8B" w:rsidRPr="0019324E" w:rsidRDefault="00031A8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A90AA4B" w14:textId="77777777" w:rsidR="00031A8B" w:rsidRPr="000160B5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AE1DF73" w14:textId="77777777" w:rsidR="00031A8B" w:rsidRPr="005C2BB7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9C0F30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65E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2A2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07C4FE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9DA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BFE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0F739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E83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5C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AA2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81F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1071" w14:textId="77777777" w:rsidR="00031A8B" w:rsidRPr="00DE4F3A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949708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16DDA3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E590FD2" w14:textId="77777777" w:rsidR="00031A8B" w:rsidRPr="00DE4F3A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31A8B" w14:paraId="49DBCC2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656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3FC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CE1E98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3AD6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E63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EA6372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99EB0F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508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C9A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C76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F1E4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71E7" w14:textId="77777777" w:rsidR="00031A8B" w:rsidRPr="00DE4F3A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E3955A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896C98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BCECF8" w14:textId="77777777" w:rsidR="00031A8B" w:rsidRPr="00DE4F3A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31A8B" w14:paraId="258BD987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909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DE7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981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EB5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89071C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D5A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27A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368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41A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FD2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5FEF353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E7A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18A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9D9A09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028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7D2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A8F98F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F40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A4A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6FC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590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F1E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054D7F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247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227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B54969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8ED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ED1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043C31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789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39A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9EF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576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0DA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5FFC0A" w14:textId="77777777" w:rsidR="00031A8B" w:rsidRPr="00CB2A72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42C83BBB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BBE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999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DA7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E71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DD036D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A54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C12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99E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732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AF5D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49846F1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509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D07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81B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FA5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242793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901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1139D4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F3C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EA1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86C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E43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2C279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F75BAA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31A8B" w14:paraId="44BED7B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63A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FFB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027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DB3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D073E0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52F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491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C6E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302B4C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121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E68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031A8B" w14:paraId="70B8B90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34B1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4BA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5DD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FE3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AB7049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8CF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289CF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FF5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2C6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96C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39F1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FCFB0BC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3DBC0280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31A8B" w14:paraId="202B5428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E54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13E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E5F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5A9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898657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9E8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366924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D96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F05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B10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DE1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4FDB7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A2873F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31A8B" w14:paraId="3337FED3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34F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7E3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A3F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76C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6776D5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83E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36401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650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894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3AC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F9E1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F20F0A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31A8B" w14:paraId="35E5FED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B8C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434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B41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94A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87B958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FAD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75AD6A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C37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F93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4B7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DCF5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AE719B" w14:textId="77777777" w:rsidR="00031A8B" w:rsidRPr="00D344C9" w:rsidRDefault="00031A8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8490F8A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31A8B" w14:paraId="57A51FD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6D6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F1B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F50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222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A97C0A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E29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BAD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608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498640F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AA4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88D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4AA5D2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6C53C40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31A8B" w14:paraId="0C8BCA9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5F7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2D9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60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356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E3A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F3B437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B0A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C5A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0FC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028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70448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01865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31A8B" w14:paraId="7EDD16E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D16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83F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2D8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14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0FA6BD2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923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5FDAE1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54D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781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704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4BE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0FBD47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31A8B" w14:paraId="009851A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41B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9F0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C22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727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3C2346E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3064CA1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AB1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850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E23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00F7556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798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2ED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9C208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28D2A625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23F0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D09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ACB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828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53FA9B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A2C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AF4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D71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561371F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EE7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07E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99A16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159410DF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A13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E20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C8C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7B2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199E48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D23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4A250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4FD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EF6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204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60E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D4C74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6EE789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031A8B" w14:paraId="597C2E7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E55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52D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9F5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35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28BC1B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207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AD578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527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7A3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510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1FD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122758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31A8B" w14:paraId="3658455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65D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ADB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5A6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325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DEA59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935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B7F8E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55C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15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E33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A24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843E5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31A8B" w14:paraId="22F5125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8A6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3221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592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A2C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DDBC8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7A2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5D8443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DD7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445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D88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B1B3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019799E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8108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E46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89FFF3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B89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C61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0A1012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E44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615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044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B7B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C07F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31A8B" w14:paraId="23BBA73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537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9FF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EB16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820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7AF55D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CB2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A44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530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0998E8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B53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1FED" w14:textId="77777777" w:rsidR="00031A8B" w:rsidRPr="00FF6B4A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31A8B" w14:paraId="746C85F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5DF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D82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96D316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CD8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913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1CD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060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254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41F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FEB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49DE648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A27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1AA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47D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DA2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A66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630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E4B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578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DDB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46C3B5D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B84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6EB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349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AEA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D8741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AF8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BA18A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782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BCC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942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6E8B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51AF6D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31A8B" w14:paraId="362F246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2A1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692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E5B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C62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8654E6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F99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DE1CA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9D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BC8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588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580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1B2A3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31A8B" w14:paraId="25B69FA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1B2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30B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3D0AC2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4B0D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FC2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4BC3FA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BB7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6BA5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13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929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897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F896A10" w14:textId="77777777" w:rsidR="00031A8B" w:rsidRPr="00F10273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31A8B" w14:paraId="1665254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F00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19A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71583FC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A78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392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BB4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57E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E7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42C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A77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16CCF9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565DC9B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08E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812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F51B3B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6BE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998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751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B60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90C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C2E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8A6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316B3B6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2B7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B16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6EB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9E0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52A3ED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EBA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361DE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1FF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446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0B0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D0B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737C0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31A8B" w14:paraId="13162FD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536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7BB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31D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B3F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5D12EBE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510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CF1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72C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486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8B2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3334299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ED8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C31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20D274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F9A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74B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5F3B1E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C1F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96D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90D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870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329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FDDDD5" w14:textId="77777777" w:rsidR="00031A8B" w:rsidRPr="00056F61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031A8B" w14:paraId="13E5B832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7CC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08E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9CD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43D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768777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849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36BB9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698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9D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1A5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0754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52D51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C4C5D1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31A8B" w14:paraId="3BFC0D1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24C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3B6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EF1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F54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088950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7D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416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F16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DD26A4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4E0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744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8586B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78D7DD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A222BED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31A8B" w14:paraId="78AFCE9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38E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ADB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5815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165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D2F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DD0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E47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3BB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DC8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9E8F299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31A8B" w14:paraId="298B2DA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7B9A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7E3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334D17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484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80C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F67EF3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154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690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380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42C8D1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F95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186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1AB2E23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7FF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085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7F2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69B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505EB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566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F8D72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F6CA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692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680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18E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4743F73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31A8B" w14:paraId="215F69D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1DB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B99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DA1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4E5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D94024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417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5C5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0A3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CEA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C11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DC6DED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31A8B" w14:paraId="0F302AB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575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A1C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700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3AC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A38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7DF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186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4A48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8E77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31A8B" w14:paraId="6D343F3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C2B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787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5D9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CE8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1F9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7A30A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3A8A0F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7336BE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BF971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530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354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9B9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DB0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0E603CE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E5E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664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18C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FDC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F3AEA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3EE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A57CB4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8A8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5E1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D03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3788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31A8B" w14:paraId="7AE7140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B50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779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64E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D0F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B40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3D522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07852FB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EE2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2F9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B31D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3CE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58037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989EA1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36FF7A47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506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DBA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A99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157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325AAC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715718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3A3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BCA5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0B6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C22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853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44E27E9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D3D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444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09956F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7C2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94E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15CC52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25F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4DAD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8A5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F0B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7BE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2169B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031A8B" w14:paraId="0C52A7B9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DF51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0C8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6C396D2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CC5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BE4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E73BAA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4A7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022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87D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F08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AE46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04906E5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141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6C7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7D8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604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46FABD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DA8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80E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B37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3B3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764F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0BF44EB8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0D6A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7C3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1D1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72D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A0B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2516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A03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A6A8AE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EF7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BF1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2341915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AF81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A65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B745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8D1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430C4A1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CCF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05B13C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1133A7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103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D26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403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722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33FAD47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BFE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C53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F52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E2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</w:t>
            </w:r>
            <w:r>
              <w:rPr>
                <w:b/>
                <w:bCs/>
                <w:sz w:val="20"/>
                <w:lang w:val="ro-RO"/>
              </w:rPr>
              <w:t>î</w:t>
            </w:r>
            <w:r w:rsidRPr="003C5F64">
              <w:rPr>
                <w:b/>
                <w:bCs/>
                <w:sz w:val="20"/>
                <w:lang w:val="ro-RO"/>
              </w:rPr>
              <w:t xml:space="preserve">ntre varf R1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 si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3C5F64">
              <w:rPr>
                <w:b/>
                <w:bCs/>
                <w:sz w:val="20"/>
                <w:lang w:val="ro-RO"/>
              </w:rPr>
              <w:t xml:space="preserve">rf R5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Apahida, inclusiv linia IV directa </w:t>
            </w:r>
            <w:r>
              <w:rPr>
                <w:b/>
                <w:bCs/>
                <w:sz w:val="20"/>
                <w:lang w:val="ro-RO"/>
              </w:rPr>
              <w:t>Hm</w:t>
            </w:r>
            <w:r w:rsidRPr="003C5F64">
              <w:rPr>
                <w:b/>
                <w:bCs/>
                <w:sz w:val="20"/>
                <w:lang w:val="ro-RO"/>
              </w:rPr>
              <w:t xml:space="preserve">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A25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D65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E52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C96C91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0226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254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032D17DC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5BC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E7F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F1C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539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515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8E485F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1F480F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C055A8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C730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1D4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35E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EED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88CF8AE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31A8B" w14:paraId="48D2142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14EE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EFA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6D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2B1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2902DE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FBB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43D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B80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9E12EE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050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A999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5A21587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A6C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251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F80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735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B76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CC9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B51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2F94E0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32B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A40C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31A8B" w14:paraId="758B31A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D40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E19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326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89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B7C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FFA88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55D4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797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713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761D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270B5927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4B20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EFD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675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889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69BB2C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A4E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401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02A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BF5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7F4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07BB30A8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F3F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8A4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773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5B2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259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7B5879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A20B03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314CC1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FE6DC0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0FE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C11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AE0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1DFD" w14:textId="77777777" w:rsidR="00031A8B" w:rsidRPr="00D344C9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27F7C50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43E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72A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3E423F5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BC1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00D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FD40D1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6B2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2AB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1C1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046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CFA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4BB4AC6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9B4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C46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C4D28D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69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B92F" w14:textId="77777777" w:rsidR="00031A8B" w:rsidRDefault="00031A8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D9181D" w14:textId="77777777" w:rsidR="00031A8B" w:rsidRDefault="00031A8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FAC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BA39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084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6BE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84E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2AD63E2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4D7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F57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0E75C09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9189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1A7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22973E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8C1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E4A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EC5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56A4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CDE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6ABF57F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487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B3D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9B29C1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2B45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A98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D470B2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4A2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E32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59D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08F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5C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0B9AB953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700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BF8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3FB33E5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7430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3FB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A420C2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ACA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3C64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B67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1A6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77B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1422275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5DF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00F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1135E8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FD24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2C5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CC6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CAE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172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155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E90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4A80E97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D32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1D4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7A9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FE5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AAD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089E6A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362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A43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1D1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A56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31A8B" w14:paraId="595285A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595C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F8E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D2D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A97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3EB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E184B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593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782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4C36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82B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31A8B" w14:paraId="6F07A6B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D85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99E3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9073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76B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929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B0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15E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A6D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A6F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2B77E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CA347D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31A8B" w14:paraId="6F4F9A1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DF3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383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8944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CAE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A12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7AC9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74B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837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B83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B55870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B29D7F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31A8B" w14:paraId="5EAF6E4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33E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4DE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5B5C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9F3C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11366D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A4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89C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03D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39CD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607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31A8B" w14:paraId="750E8C3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95F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644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343B62F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8AA1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32F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2DEFAD2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B9C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067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4CB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CC8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BB1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6E6B1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031A8B" w14:paraId="190241E3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414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A52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554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7B8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E7512D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185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C7AF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500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F30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853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EF97C8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42C360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22116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31A8B" w14:paraId="6A8E982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4E0D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FF1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1D28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59A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1F388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88B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159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5F4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F29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6A9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920E81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E75B3F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87031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31A8B" w14:paraId="639A6E8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8B66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C9D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BAEE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326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46D492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055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4F24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F9E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285C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FF6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A71E6A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EAB0172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63254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31A8B" w14:paraId="4575740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51C4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976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3EE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61D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FA4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3DBA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CA6F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D13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94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5DC6ED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950F3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31A8B" w14:paraId="561F750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347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D6FE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C40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61F8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6C3DD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07CC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060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5FF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FCB1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DF1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4FFC94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D89029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31A8B" w14:paraId="25C4B0C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3209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485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90AB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C026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75324FB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8D5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52D7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F545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38D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B6E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69D7BDD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A597F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31A8B" w14:paraId="0DAFB68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BE43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B847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25944E84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E5CF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1774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82DB480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79F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3FB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204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5634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DFE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7D72BE3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E8DB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D98D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2B4AE5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41A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96A4" w14:textId="77777777" w:rsidR="00031A8B" w:rsidRDefault="00031A8B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74CE7AC" w14:textId="77777777" w:rsidR="00031A8B" w:rsidRDefault="00031A8B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800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B45B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C2A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5D7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D3A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116ADE7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7345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E5A0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F08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8CB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E1A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6506C511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119D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983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4A33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66AA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6D3CF5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0C85B7F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31A8B" w14:paraId="655D5F0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786F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282B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60F3DE6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D4A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168E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4A82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400E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4968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8F9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9927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31A8B" w14:paraId="5B02537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9FE2" w14:textId="77777777" w:rsidR="00031A8B" w:rsidRDefault="00031A8B" w:rsidP="00031A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8E5A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1CFBFB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22C7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0ED3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8906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72E2" w14:textId="77777777" w:rsidR="00031A8B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41C9" w14:textId="77777777" w:rsidR="00031A8B" w:rsidRDefault="00031A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9542" w14:textId="77777777" w:rsidR="00031A8B" w:rsidRPr="00600D25" w:rsidRDefault="00031A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BA1" w14:textId="77777777" w:rsidR="00031A8B" w:rsidRDefault="00031A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3498747" w14:textId="77777777" w:rsidR="00031A8B" w:rsidRPr="00836022" w:rsidRDefault="00031A8B" w:rsidP="0095691E">
      <w:pPr>
        <w:spacing w:before="40" w:line="192" w:lineRule="auto"/>
        <w:ind w:right="57"/>
        <w:rPr>
          <w:sz w:val="20"/>
          <w:lang w:val="en-US"/>
        </w:rPr>
      </w:pPr>
    </w:p>
    <w:p w14:paraId="4FC726DA" w14:textId="77777777" w:rsidR="00031A8B" w:rsidRDefault="00031A8B" w:rsidP="00956F37">
      <w:pPr>
        <w:pStyle w:val="Heading1"/>
        <w:spacing w:line="360" w:lineRule="auto"/>
      </w:pPr>
      <w:r>
        <w:t>LINIA 301 N</w:t>
      </w:r>
    </w:p>
    <w:p w14:paraId="262A6B8A" w14:textId="77777777" w:rsidR="00031A8B" w:rsidRDefault="00031A8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31A8B" w14:paraId="73D88D6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47A7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A63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551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D1B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42E6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E6A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5F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1CF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6788" w14:textId="77777777" w:rsidR="00031A8B" w:rsidRPr="0022092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95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28B2B3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59CB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B5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0F9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934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32399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99D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BA1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88B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2966" w14:textId="77777777" w:rsidR="00031A8B" w:rsidRPr="0022092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F6E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491160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EB7E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82D0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4EAF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C1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C2E46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8D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06D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DA3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8E4D" w14:textId="77777777" w:rsidR="00031A8B" w:rsidRPr="0022092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18C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D49CD3" w14:textId="77777777" w:rsidR="00031A8B" w:rsidRPr="00474FB0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31A8B" w14:paraId="2C74055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0069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64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EAE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6D5A" w14:textId="77777777" w:rsidR="00031A8B" w:rsidRDefault="00031A8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12D4B6" w14:textId="77777777" w:rsidR="00031A8B" w:rsidRDefault="00031A8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1A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AF9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C8B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E72" w14:textId="77777777" w:rsidR="00031A8B" w:rsidRPr="0022092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C25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D5F084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483F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85D6" w14:textId="77777777" w:rsidR="00031A8B" w:rsidRDefault="00031A8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1A6A" w14:textId="77777777" w:rsidR="00031A8B" w:rsidRDefault="00031A8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2CC5" w14:textId="77777777" w:rsidR="00031A8B" w:rsidRDefault="00031A8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80B8" w14:textId="77777777" w:rsidR="00031A8B" w:rsidRPr="00E4222D" w:rsidRDefault="00031A8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02F60C" w14:textId="77777777" w:rsidR="00031A8B" w:rsidRPr="00E4222D" w:rsidRDefault="00031A8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BA61715" w14:textId="77777777" w:rsidR="00031A8B" w:rsidRPr="00E4222D" w:rsidRDefault="00031A8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DD0499C" w14:textId="77777777" w:rsidR="00031A8B" w:rsidRDefault="00031A8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BC5D" w14:textId="77777777" w:rsidR="00031A8B" w:rsidRDefault="00031A8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1BB2" w14:textId="77777777" w:rsidR="00031A8B" w:rsidRDefault="00031A8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4252" w14:textId="77777777" w:rsidR="00031A8B" w:rsidRPr="0022092F" w:rsidRDefault="00031A8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28A4" w14:textId="77777777" w:rsidR="00031A8B" w:rsidRDefault="00031A8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1F1D21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3B08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59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FBA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203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F6E927" w14:textId="77777777" w:rsidR="00031A8B" w:rsidRDefault="00031A8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55F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FD7B3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66C8CF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1BC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5E2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512A" w14:textId="77777777" w:rsidR="00031A8B" w:rsidRPr="0022092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A54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26C79A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6839B8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31A8B" w14:paraId="7147FA4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E270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E41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571E148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840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373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1A00CF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77F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5F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94E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4966" w14:textId="77777777" w:rsidR="00031A8B" w:rsidRPr="0022092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7B9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582BD42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FB4A" w14:textId="77777777" w:rsidR="00031A8B" w:rsidRDefault="00031A8B" w:rsidP="00031A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436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106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CDF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4CEEC9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67A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8D4DF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7A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765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9BD5" w14:textId="77777777" w:rsidR="00031A8B" w:rsidRPr="0022092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051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7636EE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77C15FFD" w14:textId="77777777" w:rsidR="00031A8B" w:rsidRDefault="00031A8B" w:rsidP="007F72A5">
      <w:pPr>
        <w:pStyle w:val="Heading1"/>
        <w:spacing w:line="360" w:lineRule="auto"/>
      </w:pPr>
      <w:r>
        <w:t>LINIA 301 O</w:t>
      </w:r>
    </w:p>
    <w:p w14:paraId="508C7534" w14:textId="77777777" w:rsidR="00031A8B" w:rsidRDefault="00031A8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09E496D1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3551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2DB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44F5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3A6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F9561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93A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C7A3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7AC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FCFB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EBD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679CC1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8A5F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2C0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B94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679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10C03D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617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FC27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1E6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9AF9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289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A6490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B69D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8A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F542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D40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212A50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BB0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423E71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43C0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0F0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E671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5CAA" w14:textId="77777777" w:rsidR="00031A8B" w:rsidRDefault="00031A8B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C3728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F379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2DA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C241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F5E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177906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AD3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5FE83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A29C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1FD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C3BC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D44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ED13F2F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3542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D5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A7BC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8B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857E7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9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E68A4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4EF6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2C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655F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C3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A695B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E789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72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B355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92A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35700A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028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8AB23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974F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6A3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D85C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ECE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1CE7D5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612A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E6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C3FE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9EF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C5082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030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42DAD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47B3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945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A041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9E8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9679E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31A8B" w14:paraId="0AC1EFF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D59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9A8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F38D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3F2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168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4219B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CE01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DE5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AC77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35C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B30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68CE5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31A8B" w14:paraId="0E62E45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043C" w14:textId="77777777" w:rsidR="00031A8B" w:rsidRDefault="00031A8B" w:rsidP="00031A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4C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9CFC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2C1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3F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7D8875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8CD83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1C3F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693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2686" w14:textId="77777777" w:rsidR="00031A8B" w:rsidRPr="00F1029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A29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F78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9C7BB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2DEA10C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280D39EA" w14:textId="77777777" w:rsidR="00031A8B" w:rsidRDefault="00031A8B" w:rsidP="003260D9">
      <w:pPr>
        <w:pStyle w:val="Heading1"/>
        <w:spacing w:line="360" w:lineRule="auto"/>
      </w:pPr>
      <w:r>
        <w:t>LINIA 301 P</w:t>
      </w:r>
    </w:p>
    <w:p w14:paraId="1E739343" w14:textId="77777777" w:rsidR="00031A8B" w:rsidRDefault="00031A8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1A8B" w14:paraId="58D193B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2F3B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C59F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40C7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C7D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32C649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DA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C61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95D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09D7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4CA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F0F8AF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B707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7D8D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8DB9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C3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D5C88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4AB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40D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69F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7F4C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4F5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F89817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DF1A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879E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8176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33C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388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8DC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F91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DEB7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F9E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B200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31A8B" w:rsidRPr="00A8307A" w14:paraId="026013F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9DE7" w14:textId="77777777" w:rsidR="00031A8B" w:rsidRPr="00A75A00" w:rsidRDefault="00031A8B" w:rsidP="00031A8B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816F" w14:textId="77777777" w:rsidR="00031A8B" w:rsidRPr="00A8307A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42FB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983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CA2215E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D2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CE8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9CFD" w14:textId="77777777" w:rsidR="00031A8B" w:rsidRPr="00A8307A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5E5E" w14:textId="77777777" w:rsidR="00031A8B" w:rsidRPr="00A8307A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086C" w14:textId="77777777" w:rsidR="00031A8B" w:rsidRPr="00A8307A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369BE9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BB62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7CB8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485A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96A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259C14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087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3448E6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8F6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952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621E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0E6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0552B0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4DED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3C1D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F529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EA7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3645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AA8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C720B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CE63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8C9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5BC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55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31A8B" w14:paraId="666249C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4637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9F4B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F11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2B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ACD7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66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D5C3F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312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5F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FDC0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B38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A6F06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31A8B" w14:paraId="296C3D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62E2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6127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E1F8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C7E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74B67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F37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CEFBAF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A20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4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9532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40A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F44E4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31A8B" w14:paraId="6C3FBB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C824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DA07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2D4A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353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24735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AE1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EB5CA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6AA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74E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E0FE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3BB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DE250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31A8B" w14:paraId="1F2545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2F3C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F488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AFD1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B7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4183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7F7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07618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76B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A37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DE8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275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2247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CF0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31A8B" w14:paraId="5BB541D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2A96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A266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D7BB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EF0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DB03E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AF8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26A1A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6139F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7DF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8D5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CCB8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9CB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D0F0D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31A8B" w14:paraId="067CEF2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18F0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8E7F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79C7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806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4D3F8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68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2F08A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E53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E35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6125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93A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8060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31A8B" w14:paraId="5BC0F7A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4BA5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B88D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0198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54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AF4AB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CF2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204FD5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855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43E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168A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7E4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060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31A8B" w14:paraId="69065488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1C95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36FA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ED2A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1D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8C6EC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A8D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524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C9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A3CF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25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A4E44B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DC18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53C5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783F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CDE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51BAF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E55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95E0D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5DF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CB4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8158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CDE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F0FC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31A8B" w14:paraId="4AE1F16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7254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B831" w14:textId="77777777" w:rsidR="00031A8B" w:rsidRDefault="00031A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E1B4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8F2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CEBAE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8FB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C7C1E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1BC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7F2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D20A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AAA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61E3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31A8B" w14:paraId="070488D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086E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36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3F0B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5E0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6C85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ABE5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13C4CCE" w14:textId="77777777" w:rsidR="00031A8B" w:rsidRDefault="00031A8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15B41CC" w14:textId="77777777" w:rsidR="00031A8B" w:rsidRDefault="00031A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E31C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85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17E1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09F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8327A0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9616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B3D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1860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F4B8" w14:textId="77777777" w:rsidR="00031A8B" w:rsidRDefault="00031A8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600BE22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2EFCB8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FB2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90B91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E66D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9E1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B96A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138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E4F788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5EE4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56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C79F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ED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E2305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75B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BED9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A7CF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9E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7068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28D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F08527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A458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7A8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FCC9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74F9" w14:textId="77777777" w:rsidR="00031A8B" w:rsidRDefault="00031A8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125902" w14:textId="77777777" w:rsidR="00031A8B" w:rsidRDefault="00031A8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98CB" w14:textId="77777777" w:rsidR="00031A8B" w:rsidRDefault="00031A8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0B48FB" w14:textId="77777777" w:rsidR="00031A8B" w:rsidRDefault="00031A8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CFF3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866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F143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7AF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507B1A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8FAB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6C1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6C97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C15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3E0D85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0C4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B8C4E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B180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331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1762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C12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B7C7AC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8419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6A4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0728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54B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619E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A2E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74FCB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C3EE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7E4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CE3F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404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B8C360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B4E1" w14:textId="77777777" w:rsidR="00031A8B" w:rsidRDefault="00031A8B" w:rsidP="00031A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14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CAB7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947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C465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A23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7F8F7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DDDD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37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2BC1" w14:textId="77777777" w:rsidR="00031A8B" w:rsidRPr="001B37B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77C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0086D3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04181814" w14:textId="77777777" w:rsidR="008B26CB" w:rsidRDefault="008B26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CAC8F8B" w14:textId="77777777" w:rsidR="008B26CB" w:rsidRDefault="008B26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444B217A" w14:textId="2B606918" w:rsidR="00031A8B" w:rsidRDefault="00031A8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11500B4E" w14:textId="77777777" w:rsidR="00031A8B" w:rsidRDefault="00031A8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1A8B" w14:paraId="0046EA1F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7BD6" w14:textId="77777777" w:rsidR="00031A8B" w:rsidRDefault="00031A8B" w:rsidP="00031A8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AC0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D9AA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4D7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07087B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812C42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FC1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7803A63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F0DA43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960B57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122F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76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8C01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EDE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994901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53C5" w14:textId="77777777" w:rsidR="00031A8B" w:rsidRDefault="00031A8B" w:rsidP="00031A8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825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EAD4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6D9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0319B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A2EA61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F96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975E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E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FB71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E9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96B276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EBAB" w14:textId="77777777" w:rsidR="00031A8B" w:rsidRDefault="00031A8B" w:rsidP="00031A8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AC8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93BA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3AD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E95E02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6C587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2F47D3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FCA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542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90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F06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5CE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06D26B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065E" w14:textId="77777777" w:rsidR="00031A8B" w:rsidRDefault="00031A8B" w:rsidP="00031A8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1D7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257C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FC4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525481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24CB1A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AFE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69044E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FBB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CFF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99E2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4F9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DF3F71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5D46" w14:textId="77777777" w:rsidR="00031A8B" w:rsidRDefault="00031A8B" w:rsidP="00031A8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FB6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885E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51D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3CDA1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807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3526EAE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F2F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C7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A34A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147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F2E7D6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043B" w14:textId="77777777" w:rsidR="00031A8B" w:rsidRDefault="00031A8B" w:rsidP="00031A8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61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F5E7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6C7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C89115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516BC12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C62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9A9FA9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5BF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59D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2BEE" w14:textId="77777777" w:rsidR="00031A8B" w:rsidRPr="00594E5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2F9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8EF366" w14:textId="77777777" w:rsidR="00031A8B" w:rsidRDefault="00031A8B">
      <w:pPr>
        <w:spacing w:before="40" w:after="40" w:line="192" w:lineRule="auto"/>
        <w:ind w:right="57"/>
        <w:rPr>
          <w:sz w:val="20"/>
          <w:lang w:val="en-US"/>
        </w:rPr>
      </w:pPr>
    </w:p>
    <w:p w14:paraId="3DB81716" w14:textId="77777777" w:rsidR="00031A8B" w:rsidRDefault="00031A8B" w:rsidP="00343A98">
      <w:pPr>
        <w:pStyle w:val="Heading1"/>
        <w:spacing w:line="360" w:lineRule="auto"/>
      </w:pPr>
      <w:r>
        <w:t>LINIA 314 A</w:t>
      </w:r>
    </w:p>
    <w:p w14:paraId="5A5A71FE" w14:textId="77777777" w:rsidR="00031A8B" w:rsidRDefault="00031A8B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1A8B" w14:paraId="7BA83B2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16A8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0E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1F9C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9C8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206FE6C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EE5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24FF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16B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695845C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26C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CA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3D606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5DD5CB7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9BBC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87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4E595A4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E688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FD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5A5B3C2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8B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F3AC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FC9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882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CCD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E45FB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24B8DF3A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21A4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7E1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5AAF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A2F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05C800A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896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C965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22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52A8572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28B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1C3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2244D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31A8B" w14:paraId="2459AA3C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8118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6B6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4282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767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8E90CE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A09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437A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86D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F40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64E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1A2E606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96DE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8FA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AF32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F8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EB5F5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7FA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EFBA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860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14C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79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55C583A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AD0F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D72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4160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CF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E444D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C2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6A426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A068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8B5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BFC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200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7EA2461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3267DE3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377EB776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9D8B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A01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1802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C34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33E16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25BC9A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925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F38B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FBB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0AE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D42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31A8B" w14:paraId="38BDB0DE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000A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2E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D259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5C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4CEF6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C88982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25A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5076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7BC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9B58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6A3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70C5084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112F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1E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1A15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735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D9B70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234F937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3ED7E7E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ABC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F9F7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383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AA3C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A8F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1DA196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30CC74D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AD3A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494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4139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CA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F47FF5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81AB6A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3DE9BDC" w14:textId="77777777" w:rsidR="00031A8B" w:rsidRPr="009A1321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03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FD56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DF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17B9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E2E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DCDDD30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AE95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939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2097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14E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2C29A4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EA6130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435B176" w14:textId="77777777" w:rsidR="00031A8B" w:rsidRPr="009A1321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F09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43FF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77D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28CD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09D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0D81916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45BD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528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E4D6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91A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699781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8A0768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0EEEE12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7D4112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17B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154F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504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0F01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6C1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BE44FD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37C86D2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585B" w14:textId="77777777" w:rsidR="00031A8B" w:rsidRDefault="00031A8B" w:rsidP="00031A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5C2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D7E8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A38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41ED12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D4BA8B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D6C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4A49F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A90D5B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FFA8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CDF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236D" w14:textId="77777777" w:rsidR="00031A8B" w:rsidRPr="0001408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CF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48309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B4CCCBA" w14:textId="77777777" w:rsidR="00031A8B" w:rsidRPr="00074F42" w:rsidRDefault="00031A8B">
      <w:pPr>
        <w:spacing w:before="40" w:after="40" w:line="192" w:lineRule="auto"/>
        <w:ind w:right="57"/>
      </w:pPr>
    </w:p>
    <w:p w14:paraId="10643CD1" w14:textId="77777777" w:rsidR="00031A8B" w:rsidRDefault="00031A8B" w:rsidP="00056376">
      <w:pPr>
        <w:pStyle w:val="Heading1"/>
        <w:spacing w:line="360" w:lineRule="auto"/>
      </w:pPr>
      <w:r>
        <w:t>LINIA 314 B</w:t>
      </w:r>
    </w:p>
    <w:p w14:paraId="707DE541" w14:textId="77777777" w:rsidR="00031A8B" w:rsidRDefault="00031A8B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1A8B" w14:paraId="0960FE9D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EBD2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9ED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038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0F9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7CDC78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BF6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9A07C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AD84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98B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7BD2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DFA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1A3A7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41E7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031A8B" w14:paraId="7274B79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7F29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359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B8B3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728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C56CA0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6D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D7824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FC89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67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7C16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177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BC04BDC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549A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557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6E93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050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848885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CD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B21F7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056EA1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02CFFD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FB60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800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287E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3A1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AA02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E041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031A8B" w14:paraId="5F25087D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1EC6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627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C64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511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31654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3B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FE10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6B4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56D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E7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E63FE1E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7B27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55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8F2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E82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FBAC19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97D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3F2C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49E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473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898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793E056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A015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480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2A4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A0F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EBB16A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6A4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FDA9B7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AE8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39A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6F8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0F7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42E4336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108B85B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23C1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54C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B3A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170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ADC5FC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3526FF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6C9F26E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79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8228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18E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ACE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18F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25C111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47F24DDA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77D1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50F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C482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929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5EF32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00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33CE7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0B8484D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5E93599" w14:textId="77777777" w:rsidR="00031A8B" w:rsidRPr="005148A2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1457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F4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6A08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69B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79706F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36D9D746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792A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19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440C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5C9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AB240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2D9342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DD1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99632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473A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4C5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ADDE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13D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50E9093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618F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8F9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F86F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81B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13C0B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7D622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DE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3637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C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FA5B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1FC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6AA6D4D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203B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668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1772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63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510E5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743F0FD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AB9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57746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BE8E8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F6D8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A0D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7424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367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62A0F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AA41CB9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D9D2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25A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713F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5D1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3D642E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DD2880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30B9D0D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561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9577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C48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6821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81D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F5E5DC8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DC91" w14:textId="77777777" w:rsidR="00031A8B" w:rsidRDefault="00031A8B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E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6237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C6B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12792E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763A9C5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418C0D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1A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0785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483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4A17" w14:textId="77777777" w:rsidR="00031A8B" w:rsidRPr="00080A5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FB3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408D7C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2945658A" w14:textId="77777777" w:rsidR="00031A8B" w:rsidRDefault="00031A8B" w:rsidP="00B31BA0">
      <w:pPr>
        <w:pStyle w:val="Heading1"/>
        <w:spacing w:line="360" w:lineRule="auto"/>
      </w:pPr>
      <w:r>
        <w:t>LINIA 314 E</w:t>
      </w:r>
    </w:p>
    <w:p w14:paraId="6655239E" w14:textId="77777777" w:rsidR="00031A8B" w:rsidRDefault="00031A8B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1A8B" w14:paraId="7F670561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3EFC" w14:textId="77777777" w:rsidR="00031A8B" w:rsidRDefault="00031A8B" w:rsidP="00031A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3A8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96AC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3CD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087E133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FC8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88F2D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DCA5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AC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ED36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32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4365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424580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031A8B" w14:paraId="7A32C47C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4D7B" w14:textId="77777777" w:rsidR="00031A8B" w:rsidRDefault="00031A8B" w:rsidP="00031A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293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2D41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E88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AEB18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28DD238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585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69B01C4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43A0C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3333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191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B6CE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F2E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3832BC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2A72B2D5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B16D" w14:textId="77777777" w:rsidR="00031A8B" w:rsidRDefault="00031A8B" w:rsidP="00031A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571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26C4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F34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9A24D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7683005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1AB2414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624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08E98EE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1B7F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0F8D29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7FB7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86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4E1A" w14:textId="77777777" w:rsidR="00031A8B" w:rsidRPr="00FA003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F97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79F32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0D4352AC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7EC2056C" w14:textId="77777777" w:rsidR="00031A8B" w:rsidRDefault="00031A8B" w:rsidP="00FF39DE">
      <w:pPr>
        <w:pStyle w:val="Heading1"/>
        <w:spacing w:line="360" w:lineRule="auto"/>
      </w:pPr>
      <w:r>
        <w:t>LINIA 314 F</w:t>
      </w:r>
    </w:p>
    <w:p w14:paraId="7456F86B" w14:textId="77777777" w:rsidR="00031A8B" w:rsidRDefault="00031A8B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1A8B" w14:paraId="7692FAA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0832" w14:textId="77777777" w:rsidR="00031A8B" w:rsidRDefault="00031A8B" w:rsidP="00031A8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529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17F6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1F8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E7F5E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7D19A0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C2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1E86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AB4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CB1E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1A7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4E9D99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9D54" w14:textId="77777777" w:rsidR="00031A8B" w:rsidRDefault="00031A8B" w:rsidP="00031A8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A1A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E43A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D6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11DA95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9F6EB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954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E824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5FA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864E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49D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26528F2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BA64" w14:textId="77777777" w:rsidR="00031A8B" w:rsidRDefault="00031A8B" w:rsidP="00031A8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902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063C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F73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F528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627E60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489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680CAB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5ED534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9640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C55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FF10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DBD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E565E1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4B68469B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9E69" w14:textId="77777777" w:rsidR="00031A8B" w:rsidRDefault="00031A8B" w:rsidP="00031A8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FB7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A51F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8C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7CB60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0160D1B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7A5912E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4637B43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58B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FBB5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46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4C76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FEF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5AF1EAA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8717" w14:textId="77777777" w:rsidR="00031A8B" w:rsidRDefault="00031A8B" w:rsidP="00031A8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74F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177F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23B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0C601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72CE9A0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7AF7282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76CC298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CC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271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4AC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1D64" w14:textId="77777777" w:rsidR="00031A8B" w:rsidRPr="000535D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88C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3855B2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3F8A0627" w14:textId="77777777" w:rsidR="00031A8B" w:rsidRDefault="00031A8B" w:rsidP="00E81B3B">
      <w:pPr>
        <w:pStyle w:val="Heading1"/>
        <w:spacing w:line="360" w:lineRule="auto"/>
      </w:pPr>
      <w:r>
        <w:t>LINIA 314 G</w:t>
      </w:r>
    </w:p>
    <w:p w14:paraId="2D1AE734" w14:textId="77777777" w:rsidR="00031A8B" w:rsidRDefault="00031A8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1A8B" w14:paraId="6BCEFC0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71FB" w14:textId="77777777" w:rsidR="00031A8B" w:rsidRDefault="00031A8B" w:rsidP="00031A8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9DF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3F2E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A19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3BA4FC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D92E7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BB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2F11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A3A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F68A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E0C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F7025D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7EB" w14:textId="77777777" w:rsidR="00031A8B" w:rsidRDefault="00031A8B" w:rsidP="00031A8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37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3199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8FD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A796CC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F4F965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65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9D6F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9B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E769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9E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F1CF80F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17B9" w14:textId="77777777" w:rsidR="00031A8B" w:rsidRDefault="00031A8B" w:rsidP="00031A8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E8A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1D57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882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82B33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E7E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54DA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FC7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85AB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CC5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0ECEB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CF7A36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0621" w14:textId="77777777" w:rsidR="00031A8B" w:rsidRDefault="00031A8B" w:rsidP="00031A8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000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A0F4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8D5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3249D7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CE4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EFC8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B2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D55D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141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592D4B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3F521C5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C3B2" w14:textId="77777777" w:rsidR="00031A8B" w:rsidRDefault="00031A8B" w:rsidP="00031A8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41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404B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436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190BAA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85661E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4F6B9B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FFB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DFDA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6AA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C5A2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DBC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6EE621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1445" w14:textId="77777777" w:rsidR="00031A8B" w:rsidRDefault="00031A8B" w:rsidP="00031A8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77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B4C8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2A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6DE4C3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91FBED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1EA040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F9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615D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093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3942" w14:textId="77777777" w:rsidR="00031A8B" w:rsidRPr="00DF53C6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797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235D03E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68352BA6" w14:textId="77777777" w:rsidR="00031A8B" w:rsidRDefault="00031A8B" w:rsidP="003A5387">
      <w:pPr>
        <w:pStyle w:val="Heading1"/>
        <w:spacing w:line="360" w:lineRule="auto"/>
      </w:pPr>
      <w:r>
        <w:t>LINIA 316</w:t>
      </w:r>
    </w:p>
    <w:p w14:paraId="5AD8802E" w14:textId="77777777" w:rsidR="00031A8B" w:rsidRDefault="00031A8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26D13B5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4EBC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5CF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1AF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482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D61D28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DD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EC6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31A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F3DE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4C7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54294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C05D8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31A8B" w14:paraId="181046A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7781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6AF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CDD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775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3F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12FE53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1E67D8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26B999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4F05F0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47B086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EFD53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60C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A8D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DA97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7E1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9E0AC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31A8B" w14:paraId="5BBA04F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CCF5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A28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FDF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A58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2FF1FD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3A1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4387E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D40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CB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D82C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C08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023C9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B00C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31A8B" w14:paraId="5F8914B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8CA6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5FE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6ED9B8B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481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3F9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8EA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52E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A23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B47B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C6F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CE0FB1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F37E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E1C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0B5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570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99AB7D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204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335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15E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FAF7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B5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10A316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1B8A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6A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5F2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257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DAF5A2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06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FAA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3DF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6638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758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4CB7B4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444B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CA5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78961DF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1C3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11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23D6BD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ED5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4BC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8A2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F6AB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E08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18F86AD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E28E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5A8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80C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16E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448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DA4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39C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16F5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670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A3C1DF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8887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6A2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1A051C1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0BA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95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276DEF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339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33B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4B2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9519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D02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2D6F79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9CB2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4996" w14:textId="77777777" w:rsidR="00031A8B" w:rsidRDefault="00031A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7CAA8C7" w14:textId="77777777" w:rsidR="00031A8B" w:rsidRDefault="00031A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B75B" w14:textId="77777777" w:rsidR="00031A8B" w:rsidRDefault="00031A8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E877" w14:textId="77777777" w:rsidR="00031A8B" w:rsidRDefault="00031A8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AD1DEDE" w14:textId="77777777" w:rsidR="00031A8B" w:rsidRDefault="00031A8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C8FB" w14:textId="77777777" w:rsidR="00031A8B" w:rsidRDefault="00031A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3953" w14:textId="77777777" w:rsidR="00031A8B" w:rsidRDefault="00031A8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ED9C" w14:textId="77777777" w:rsidR="00031A8B" w:rsidRDefault="00031A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45F2" w14:textId="77777777" w:rsidR="00031A8B" w:rsidRPr="00F6236C" w:rsidRDefault="00031A8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51AB" w14:textId="77777777" w:rsidR="00031A8B" w:rsidRDefault="00031A8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3B4DEA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6055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55C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926B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B7D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A786F1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BEF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DC01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D6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3D8D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18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4A0CA8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759E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11E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AD27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69A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827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497564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CD606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9C6863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0171BB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C088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F4F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FC6C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95A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2EF6A7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EF11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3E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36F1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A34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3F5B71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32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1FA3C1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7DF249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0C47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BB9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4163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28E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31A8B" w14:paraId="35E34A9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EFD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9A8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A0C022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9FD5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5AD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4B2AC6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2F1A" w14:textId="77777777" w:rsidR="00031A8B" w:rsidRPr="00273EC0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C9D2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3AC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F8D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F81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08C672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B628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0FE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A015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2D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71D9189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8C1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EE0D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3C3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0AFA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73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34BAB5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13F9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D2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3093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35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72499B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FF8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C5C6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18F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B17D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DD6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934018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8E4E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29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7FDA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D8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9032D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974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49C1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30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D23A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C1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A5BF63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6EEA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E80B" w14:textId="77777777" w:rsidR="00031A8B" w:rsidRDefault="00031A8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6E7DAA1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01C1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B6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62CDD22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FAD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AC77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463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B478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444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D0655F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922D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802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D7D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8A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285AA7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168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73A8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EC9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40BC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4B0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8C4F14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583F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4F9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1513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47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A35260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A23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1E7A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09F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DB76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277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0E6ADA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A807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E4C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521007D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1FD0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599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AB7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29B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DC0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834A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79E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36557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963F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C4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147BF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609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5CC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5D386A0" w14:textId="77777777" w:rsidR="00031A8B" w:rsidRPr="00830247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5D2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51E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DA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E9DE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B82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2F26A3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DD87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66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2A0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44D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E4258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CA4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A29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64E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A02E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D48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991E37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F53C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C12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FF5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841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F28BF5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6E4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6A3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AFD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D2D9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943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B6EF51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0BC6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F9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8B63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12C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A4D56E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AF8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E9C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C2E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D2B6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409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88AA38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4B98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C58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DEE7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1E5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D6F6C1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735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E202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63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10DB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919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93EFBA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0D79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85F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389C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976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C4954D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2FA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CD7E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0F6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9CFB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317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B4416E" w14:textId="77777777" w:rsidR="00031A8B" w:rsidRPr="000D7AA7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31A8B" w14:paraId="31174D6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A4E3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57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1988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489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A6A1F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E0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1026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5B7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DAE0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7EA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B3928D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D4AA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72F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8B0D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432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9F2B37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DD2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1EB4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B5E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63CB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580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1EFE32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0A2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44D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F88E8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4585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DBA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F4D80E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3B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EFF2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DD6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4F26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599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5C264D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55EF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8FB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0372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0D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715DB0D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28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B6366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340E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FC1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D3B2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4F9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50DCF99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7828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47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3C7C5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6A9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5E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20C904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026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5C92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327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E35E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4D9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56DF556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031A8B" w14:paraId="75B5FC5A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B1CE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FC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7FF1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329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C60B66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73E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C4C6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BCB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A732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FB4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9023F4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0AEB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CDE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4240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615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90E73D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D72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90B0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F8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0376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9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0EC9F3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D42B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712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B958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315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6C3F42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3C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C926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704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137C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3E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31A8B" w14:paraId="7447972C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6762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09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60A4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4E2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0E2924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77C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8B7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F9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D235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E9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1A8B" w14:paraId="087D6E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70C9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CE5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110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3EC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75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BB62D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10E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E0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682E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53A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363D8B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17859C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4AAD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A74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9C1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132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133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56DA6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68B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3E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7E4F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4D0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19DE5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63A376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CBF6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88F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40AC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C60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F7EAF3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C57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E95DF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D6B4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93C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11B6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337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DD0A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31A8B" w14:paraId="4565005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9F73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AC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43A2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67C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6142E6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83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2636F1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E2F9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57B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67C9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6A4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DDF57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EF33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31A8B" w14:paraId="0FB4F833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B30A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71A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1604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59D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2DB646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67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24CFA9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A76E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1DB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184C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107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E5BFC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FA7D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31A8B" w14:paraId="339913EB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6A89" w14:textId="77777777" w:rsidR="00031A8B" w:rsidRDefault="00031A8B" w:rsidP="00031A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D17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08A3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54D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0C4BCA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2DA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9166F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AD4D" w14:textId="77777777" w:rsidR="00031A8B" w:rsidRPr="00514DA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5D2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915F" w14:textId="77777777" w:rsidR="00031A8B" w:rsidRPr="00F6236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8CF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8434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0354CD7" w14:textId="77777777" w:rsidR="00031A8B" w:rsidRDefault="00031A8B" w:rsidP="00005D2F">
      <w:pPr>
        <w:pStyle w:val="Heading1"/>
        <w:spacing w:line="360" w:lineRule="auto"/>
      </w:pPr>
      <w:r>
        <w:lastRenderedPageBreak/>
        <w:t>LINIA 317</w:t>
      </w:r>
    </w:p>
    <w:p w14:paraId="57D1A69A" w14:textId="77777777" w:rsidR="00031A8B" w:rsidRDefault="00031A8B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31A8B" w14:paraId="4EE28AA2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3B43" w14:textId="77777777" w:rsidR="00031A8B" w:rsidRDefault="00031A8B" w:rsidP="00031A8B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409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FD74" w14:textId="77777777" w:rsidR="00031A8B" w:rsidRPr="007237A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3D1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1B8E193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15B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41D0EDC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6170" w14:textId="77777777" w:rsidR="00031A8B" w:rsidRPr="007237A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AD4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467E" w14:textId="77777777" w:rsidR="00031A8B" w:rsidRPr="007237A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2C3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BED9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3B9E9C6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63ED4EAD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6697817E" w14:textId="77777777" w:rsidR="00031A8B" w:rsidRDefault="00031A8B" w:rsidP="00967407">
      <w:pPr>
        <w:pStyle w:val="Heading1"/>
        <w:spacing w:line="360" w:lineRule="auto"/>
      </w:pPr>
      <w:r>
        <w:t>LINIA 318</w:t>
      </w:r>
    </w:p>
    <w:p w14:paraId="5D4FB59C" w14:textId="77777777" w:rsidR="00031A8B" w:rsidRDefault="00031A8B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1A8B" w14:paraId="0139A1E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FEA8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5CD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79BA1D2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A5BF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8F1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8D1453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8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2C63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97E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31E9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80B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5D47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4F94241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031A8B" w14:paraId="2192C40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356C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38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5B88F6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2E8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B4C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6D8C17E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AC9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659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711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7A9D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AB2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F5FA5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031A8B" w14:paraId="4ADA8F9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7518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D0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3E2C230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303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66B3" w14:textId="77777777" w:rsidR="00031A8B" w:rsidRDefault="00031A8B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CE2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6715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9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D60D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65C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3F277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031A8B" w14:paraId="66D2F02F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CDB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4C1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AEDA9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047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51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1108AA4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4F9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19E2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D36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401A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F5B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9575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031A8B" w14:paraId="496681E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2612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691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67A5738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32C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EEF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498ED6F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B6E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8BA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711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E443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B4C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33343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31A8B" w14:paraId="150EE959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AB5F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52A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A007CF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5D8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E96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94DA4E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305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CA22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413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6E31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2E0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DD3E54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31A8B" w14:paraId="4D185588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C309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29F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1B8B4EE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F46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745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61FC5F6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F42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C6A0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BA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401D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5A6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FFDEF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031A8B" w14:paraId="2A38BBC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3306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473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FC1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3E7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774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53D2E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2981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07F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665F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F85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A80E4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031A8B" w14:paraId="2922C1D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3A34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C67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9A73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F1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AFD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E965D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567B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70F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B99A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F9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EF51D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031A8B" w14:paraId="019D615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A201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DED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541B06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E8ED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8B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8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5B6B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00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6ACB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D6D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7BFCC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031A8B" w14:paraId="4F7FB115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3AF9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194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125AA92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11C1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F89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529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1D22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769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805D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381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A3AF1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031A8B" w14:paraId="26B3B27C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5C46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EDF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6E57761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749A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F16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6E35558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37E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4501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23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8A65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225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031A8B" w14:paraId="689D4610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0614" w14:textId="77777777" w:rsidR="00031A8B" w:rsidRDefault="00031A8B" w:rsidP="00031A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0E9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3C45DB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6D4A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8B2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32A3ED6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200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6810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29B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487E" w14:textId="77777777" w:rsidR="00031A8B" w:rsidRPr="00B31D1D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0E53" w14:textId="77777777" w:rsidR="00031A8B" w:rsidRPr="00F578A4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7495D1B0" w14:textId="77777777" w:rsidR="00031A8B" w:rsidRDefault="00031A8B">
      <w:pPr>
        <w:tabs>
          <w:tab w:val="left" w:pos="4320"/>
        </w:tabs>
        <w:rPr>
          <w:sz w:val="20"/>
          <w:lang w:val="ro-RO"/>
        </w:rPr>
      </w:pPr>
    </w:p>
    <w:p w14:paraId="193456F3" w14:textId="77777777" w:rsidR="00031A8B" w:rsidRDefault="00031A8B" w:rsidP="00553F36">
      <w:pPr>
        <w:pStyle w:val="Heading1"/>
        <w:spacing w:line="360" w:lineRule="auto"/>
      </w:pPr>
      <w:r>
        <w:t>LINIA 319</w:t>
      </w:r>
    </w:p>
    <w:p w14:paraId="07F85E9B" w14:textId="77777777" w:rsidR="00031A8B" w:rsidRDefault="00031A8B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1A8B" w14:paraId="11218BB6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07DF" w14:textId="77777777" w:rsidR="00031A8B" w:rsidRDefault="00031A8B" w:rsidP="00031A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CC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34+150</w:t>
            </w:r>
          </w:p>
          <w:p w14:paraId="2F1CB61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D648" w14:textId="77777777" w:rsidR="00031A8B" w:rsidRPr="006F7A4E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9120" w14:textId="77777777" w:rsidR="00031A8B" w:rsidRPr="004B379F" w:rsidRDefault="00031A8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 - 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53F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EE52" w14:textId="77777777" w:rsidR="00031A8B" w:rsidRPr="006F7A4E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6D4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D3B9" w14:textId="77777777" w:rsidR="00031A8B" w:rsidRPr="003F609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2A0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6AED178E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77B2" w14:textId="77777777" w:rsidR="00031A8B" w:rsidRDefault="00031A8B" w:rsidP="00031A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C0C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ACC0" w14:textId="77777777" w:rsidR="00031A8B" w:rsidRPr="006F7A4E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1CA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3CF57F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7B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6B206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5D23" w14:textId="77777777" w:rsidR="00031A8B" w:rsidRPr="006F7A4E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0C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EC28" w14:textId="77777777" w:rsidR="00031A8B" w:rsidRPr="003F609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7EB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4ADA410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7A4AAF94" w14:textId="77777777" w:rsidR="00031A8B" w:rsidRDefault="00031A8B" w:rsidP="009A5523">
      <w:pPr>
        <w:pStyle w:val="Heading1"/>
        <w:spacing w:line="360" w:lineRule="auto"/>
      </w:pPr>
      <w:r>
        <w:t>LINIA 320</w:t>
      </w:r>
    </w:p>
    <w:p w14:paraId="1E3EB522" w14:textId="77777777" w:rsidR="00031A8B" w:rsidRDefault="00031A8B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11E0C69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9046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AC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05BDAA4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051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46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4F2D0AF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900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3942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807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B610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481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031A8B" w14:paraId="075AC6B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3FA1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0D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726C7EB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67B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33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6BD5C13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02620F8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AE7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F215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CF9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62E8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4E9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031A8B" w14:paraId="2EC6B526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9971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6AC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2F4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BE1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B8713E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654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7F44F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8E3A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2BA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69D2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8F2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8AEB132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39B1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E8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0C4AE51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5F86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6C0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5BA1F66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AD4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7C65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15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84D6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CCD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1989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031A8B" w14:paraId="32CC21A0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AED1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81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23F07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270D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0AB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7F0016E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993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C1C2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E7F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13A6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992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6347F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72228CB9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C3A0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BC6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C54594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845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89A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71A4485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84E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4E6D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AF9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42B4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A1F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0C6822C5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9449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90C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41F42CF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7B9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E9E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4DB8779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AD2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B42C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DC7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A5D1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06D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031A8B" w14:paraId="0CE49E44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A4CE" w14:textId="77777777" w:rsidR="00031A8B" w:rsidRDefault="00031A8B" w:rsidP="00031A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200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5216279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F2D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2A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18481B0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38E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B915" w14:textId="77777777" w:rsidR="00031A8B" w:rsidRPr="00387E05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446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F5B9" w14:textId="77777777" w:rsidR="00031A8B" w:rsidRPr="00EB59D9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71C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80BD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3998532C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49E83869" w14:textId="77777777" w:rsidR="00031A8B" w:rsidRDefault="00031A8B" w:rsidP="00503CFC">
      <w:pPr>
        <w:pStyle w:val="Heading1"/>
        <w:spacing w:line="360" w:lineRule="auto"/>
      </w:pPr>
      <w:r>
        <w:t>LINIA 412</w:t>
      </w:r>
    </w:p>
    <w:p w14:paraId="6CC90090" w14:textId="77777777" w:rsidR="00031A8B" w:rsidRDefault="00031A8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31A8B" w14:paraId="45E5180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8E25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08C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33A1" w14:textId="77777777" w:rsidR="00031A8B" w:rsidRPr="005C35B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549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326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D632B2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3922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BA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12B8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F4D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A478C7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31A8B" w14:paraId="70D280F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EFF4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145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505B" w14:textId="77777777" w:rsidR="00031A8B" w:rsidRPr="005C35B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96E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796753F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48C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F119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35E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1E1E4D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A9E2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146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0CC92F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83D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59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EC6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0AD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9F6F6E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E8F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D54A2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E4AE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91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544B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A0A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9DD45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F012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953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4A8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D43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D574FB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1F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150F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D31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6390EF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5CC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22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880A24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297AD38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CC98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E1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5E0F7C1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7C0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701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65B1D24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4A5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3BC2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4C0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9E7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AAC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62B62D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21CE2C9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AA14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A3A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F79DD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6B9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123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B4C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2C55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AF7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3CD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6D5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813270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3FDAA9C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456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178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5359610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DC75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38D6" w14:textId="77777777" w:rsidR="00031A8B" w:rsidRDefault="00031A8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06DB5CC3" w14:textId="77777777" w:rsidR="00031A8B" w:rsidRDefault="00031A8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515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920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39A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A5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C28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CAE5B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031A8B" w14:paraId="0D889DF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9934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2C2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649544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117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BF8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377679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6D0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BF8D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5BA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619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FAEF" w14:textId="77777777" w:rsidR="00031A8B" w:rsidRDefault="00031A8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C838B6C" w14:textId="77777777" w:rsidR="00031A8B" w:rsidRDefault="00031A8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031A8B" w14:paraId="6C24B82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6CE3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12B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A113" w14:textId="77777777" w:rsidR="00031A8B" w:rsidRPr="005C35B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033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3E1EA8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A7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9CA7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0796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FC1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5FF6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5D7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6AEBB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F3B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2A1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C5EA" w14:textId="77777777" w:rsidR="00031A8B" w:rsidRPr="005C35B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5F8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5B0766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B00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008E6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366401A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5A01D4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A906D8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F4F5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47F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1350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BC5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E787A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828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D4D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0F929E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EAD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808F" w14:textId="77777777" w:rsidR="00031A8B" w:rsidRPr="007239CA" w:rsidRDefault="00031A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3011DAF9" w14:textId="77777777" w:rsidR="00031A8B" w:rsidRPr="007239CA" w:rsidRDefault="00031A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380A40F3" w14:textId="77777777" w:rsidR="00031A8B" w:rsidRDefault="00031A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707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2675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0F1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2B0F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D2A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BF930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666108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EC6A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AB0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C35E8A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3DB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5074" w14:textId="77777777" w:rsidR="00031A8B" w:rsidRDefault="00031A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527A23BE" w14:textId="77777777" w:rsidR="00031A8B" w:rsidRPr="007239CA" w:rsidRDefault="00031A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134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64AA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929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8E77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47C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F93B60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F611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EC4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92D39A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874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6C9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752B71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57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7F95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399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341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29B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6D12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44E52CF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7FDD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203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E38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999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3BD1116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68C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C128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09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B250D5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E072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779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EE6BCC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1BCE59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86DA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67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1AF833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ABA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C56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53E07A5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8D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083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753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0B0E84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AB1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DFC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031A8B" w14:paraId="3B7FBD1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3F01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DF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166D11A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0D2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CCA4" w14:textId="77777777" w:rsidR="00031A8B" w:rsidRDefault="00031A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334750A" w14:textId="77777777" w:rsidR="00031A8B" w:rsidRDefault="00031A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C2B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EEA1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4B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B7B0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AA8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1E2639A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031A8B" w14:paraId="325EFEB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4FB6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B49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A70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8A9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C02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CD2A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A4E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5308A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C78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5C8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78C810A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76A4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16B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5476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055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39899A1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EB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37A2F4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0F74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C77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9A9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814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66DB50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AA2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0E0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3881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8BA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308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CD180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4E2A9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19F4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633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B41D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82A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7AB48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031A8B" w14:paraId="7E208FE9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DD3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C933" w14:textId="77777777" w:rsidR="00031A8B" w:rsidRDefault="00031A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55CF" w14:textId="77777777" w:rsidR="00031A8B" w:rsidRDefault="00031A8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CD74" w14:textId="77777777" w:rsidR="00031A8B" w:rsidRDefault="00031A8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7AFD9A27" w14:textId="77777777" w:rsidR="00031A8B" w:rsidRDefault="00031A8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127" w14:textId="77777777" w:rsidR="00031A8B" w:rsidRDefault="00031A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E017" w14:textId="77777777" w:rsidR="00031A8B" w:rsidRPr="00396332" w:rsidRDefault="00031A8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B3FD" w14:textId="77777777" w:rsidR="00031A8B" w:rsidRDefault="00031A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D3BBE75" w14:textId="77777777" w:rsidR="00031A8B" w:rsidRDefault="00031A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8EA1" w14:textId="77777777" w:rsidR="00031A8B" w:rsidRPr="00396332" w:rsidRDefault="00031A8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A7B5" w14:textId="77777777" w:rsidR="00031A8B" w:rsidRDefault="00031A8B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031A8B" w14:paraId="3130223D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D096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D68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7A5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78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A1C73F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1F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ACEA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482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F77E5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273A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D10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6630E8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031A8B" w14:paraId="43D129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3A8E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1C7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15D8" w14:textId="77777777" w:rsidR="00031A8B" w:rsidRPr="005C35B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D3EA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281786A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B6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EEA3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E9F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55E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65FD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7F3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AD584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E051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5FB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A71C" w14:textId="77777777" w:rsidR="00031A8B" w:rsidRPr="005C35B0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A1A9" w14:textId="77777777" w:rsidR="00031A8B" w:rsidRDefault="00031A8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C8A849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9264" w14:textId="77777777" w:rsidR="00031A8B" w:rsidRDefault="00031A8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F12DCDE" w14:textId="77777777" w:rsidR="00031A8B" w:rsidRDefault="00031A8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B028FD" w14:textId="77777777" w:rsidR="00031A8B" w:rsidRDefault="00031A8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1A99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2B4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6E59" w14:textId="77777777" w:rsidR="00031A8B" w:rsidRPr="00396332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315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FC8E34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A321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08AC" w14:textId="77777777" w:rsidR="00031A8B" w:rsidRDefault="00031A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869A" w14:textId="77777777" w:rsidR="00031A8B" w:rsidRPr="005C35B0" w:rsidRDefault="00031A8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8CCD" w14:textId="77777777" w:rsidR="00031A8B" w:rsidRDefault="00031A8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598E" w14:textId="77777777" w:rsidR="00031A8B" w:rsidRDefault="00031A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888F" w14:textId="77777777" w:rsidR="00031A8B" w:rsidRDefault="00031A8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A5F9" w14:textId="77777777" w:rsidR="00031A8B" w:rsidRDefault="00031A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B911AFF" w14:textId="77777777" w:rsidR="00031A8B" w:rsidRDefault="00031A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84CC" w14:textId="77777777" w:rsidR="00031A8B" w:rsidRPr="00396332" w:rsidRDefault="00031A8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6FFB" w14:textId="77777777" w:rsidR="00031A8B" w:rsidRDefault="00031A8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031A8B" w14:paraId="3831C59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CE45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FEB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3555720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2AF3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780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96E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3CFB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6425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95C3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4E22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F491E3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731999E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031A8B" w14:paraId="4ACB34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7B15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B6E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5619D4A7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ED0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AABA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814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72CE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1AA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865B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3D67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6B8B49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28DD9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42C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AA9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21FA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3EAD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131337EF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355916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1F59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2DF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B12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B84CED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9AA7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C2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261BE6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06ED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805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BBE7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7F5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C7CF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94013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0FFEF9C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826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FF2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90A7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188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0B24CA8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3FEF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7D4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00C1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B34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295338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00E61EC2" w14:textId="77777777" w:rsidR="00031A8B" w:rsidRDefault="00031A8B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96C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4205E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AFE6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CA2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45B1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768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121B63B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F942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2CC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7F67814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3ED5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214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DB4BD7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511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0D9B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ED1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8563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E322" w14:textId="77777777" w:rsidR="00031A8B" w:rsidRDefault="00031A8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1F9306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8EE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97A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7F5AF3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AB03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857C" w14:textId="77777777" w:rsidR="00031A8B" w:rsidRPr="00B85537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2248F09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0D75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2A38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670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883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E98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01E98D7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3216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53F4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9FF1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B466" w14:textId="77777777" w:rsidR="00031A8B" w:rsidRPr="00B85537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91A6A59" w14:textId="77777777" w:rsidR="00031A8B" w:rsidRPr="00B85537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A22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EF56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68D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5020B1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6FA8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49C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8BCC15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D178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D95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4A1C9D6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33DE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9A4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DC4517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B96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20A0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8366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C1C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2A49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6A013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4EE4826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03B2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A79F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B483E1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4B66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627D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03365ED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C9F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E70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0364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F1F7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540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8AFBA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39709E5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36C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D3D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72982B54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2203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A78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1B3C919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A2D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EFDF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13F5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E97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B6BA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AAB86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BB39B0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F495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C4B6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6FD1FA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49F2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A18D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239399D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352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2E20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5F5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2F2E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BA9F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CA54777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6B62CA8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9D62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8EC6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F110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AFF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0C905DF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1ADF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B533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5DB7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F671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396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FE3E2F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94F5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6014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8BEE0B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AE11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A24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58798C4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BEF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873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C8B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E95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203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CE697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7A78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2BC7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5306577F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73B0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E487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F4B9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236A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7AE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41F1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99B7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B7A8D1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FD441A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2F3E51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C3C9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9A24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4838F95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9901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898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51B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8FC1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E5F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CC97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80BD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B9C23A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55D16BF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67681C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BEA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564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14B399F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A7D0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BAA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83CFF5F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371DC3C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1165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0556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B68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C789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D931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A0018B" w14:textId="77777777" w:rsidR="00031A8B" w:rsidRDefault="00031A8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19DB8C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B73A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EEC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5547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96599" w14:textId="77777777" w:rsidR="00031A8B" w:rsidRDefault="00031A8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9CB927F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EBE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C9C79F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FC46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E4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2CBB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BCF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83E61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C091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6F9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0B9CEF1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AF0B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1B6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EB31EAC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7C6F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80E6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B17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587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50C1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68C44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288457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0F42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198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22399BD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89FA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08A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221C9C92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5A97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2C9E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39A7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A4BD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DAE1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B692A6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424CAE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296A6EC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1916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2A94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60EF221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B522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CA32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102A8C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67C7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31CF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970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F18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317D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00BBFF4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0D79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C49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4CA5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23B7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1227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2096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D9B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CBF7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89B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031A8B" w14:paraId="746490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090F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675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21FFEA5F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0FF5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14DA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44C0C9EF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330FAE6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0A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F336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267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D136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FBFA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068D3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3CA0DE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6BD9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568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58A1163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489F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D34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07A2AA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222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0153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931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9259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2964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7698A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031A8B" w14:paraId="5D282B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910A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0DF7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68CD94B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53F2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383D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FB5676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D4BF1AC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098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8A3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B24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355F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71F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DD55B9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2DF4C7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4C1F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1D9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61DA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ACA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37F69C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A81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5DFC3F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46E92E2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B700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5F1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5C0F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8FB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7ACC8E1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54D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1219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404B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56CA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F79392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893839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DE4A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FBC40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1AA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B90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1FC2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2ED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C3C7B6F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522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8EF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7A9E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AD8D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F63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1784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F3E1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B8D0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AE46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31A8B" w14:paraId="799955D7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4085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F71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3CA655B1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2D35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3627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44133F39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4B5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30EF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2E3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FBAD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F3D1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CCB4B8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7F0CCC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1AB2F8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50AB29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3204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BBA4292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98C1C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4E572B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72D3E1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372E9D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0408A3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CC399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156987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772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4376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004BFA3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86B7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2028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A6A6230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CC76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C2FA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D12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9BD1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6D0E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A47A8B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6CFDF2C5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5576C52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5E3704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31A8B" w14:paraId="52AAC407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5303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6EC3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689EC0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BE49" w14:textId="77777777" w:rsidR="00031A8B" w:rsidRPr="005C35B0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D143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131A98C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07C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EFD5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863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8D0F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2316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85A39B6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33DB" w14:textId="77777777" w:rsidR="00031A8B" w:rsidRDefault="00031A8B" w:rsidP="00031A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474E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2BED40CC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9432" w14:textId="77777777" w:rsidR="00031A8B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23F2" w14:textId="77777777" w:rsidR="00031A8B" w:rsidRDefault="00031A8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B5CD653" w14:textId="77777777" w:rsidR="00031A8B" w:rsidRDefault="00031A8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1F11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C530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9F80" w14:textId="77777777" w:rsidR="00031A8B" w:rsidRDefault="00031A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BBE8" w14:textId="77777777" w:rsidR="00031A8B" w:rsidRPr="00396332" w:rsidRDefault="00031A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74EA" w14:textId="77777777" w:rsidR="00031A8B" w:rsidRDefault="00031A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0864A29C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1E243999" w14:textId="77777777" w:rsidR="00031A8B" w:rsidRDefault="00031A8B" w:rsidP="0002281B">
      <w:pPr>
        <w:pStyle w:val="Heading1"/>
        <w:spacing w:line="360" w:lineRule="auto"/>
      </w:pPr>
      <w:r>
        <w:t>LINIA 416</w:t>
      </w:r>
    </w:p>
    <w:p w14:paraId="6EC26C9C" w14:textId="77777777" w:rsidR="00031A8B" w:rsidRDefault="00031A8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30EAE8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8832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B2D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CECC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3E0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F395FA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718395B" w14:textId="77777777" w:rsidR="00031A8B" w:rsidRDefault="00031A8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12C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A72BE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DFD6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E11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3315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6C8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869D3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AEC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35C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187B48F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2478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F487" w14:textId="77777777" w:rsidR="00031A8B" w:rsidRPr="00575A50" w:rsidRDefault="00031A8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05485DB" w14:textId="77777777" w:rsidR="00031A8B" w:rsidRDefault="00031A8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FFD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F7C8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863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3F5B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4932" w14:textId="77777777" w:rsidR="00031A8B" w:rsidRDefault="00031A8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BCBDC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5197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DDA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3AAB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744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A36D6E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74DF599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275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0FDB3E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0FEC99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2C2627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6481EE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206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6C9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CF17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8C1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26C3DB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5A33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14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07ED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0D80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0ED4D1D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15825BD4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4509952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E6E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06693CE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0E5255F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7B8BBB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067DA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50E3FA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EAD1C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34AA0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6B78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926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D2B7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60A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7BFD31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54CC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DC3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27F7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08B8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8C85A7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E54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66316D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6270BAA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19B4A1F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B6FED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493B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23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CCEA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16B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89E91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31A8B" w14:paraId="0E0FBF57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50D3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8F1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1010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242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E7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780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D97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7C7AA0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1D0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F9D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806F5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1C1D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3E2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5228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A94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48165C4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3A6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721C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7D3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1659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21B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031A8B" w14:paraId="0C2132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9F92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8C4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497B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AF8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931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64D3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9E1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26267F8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177C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BC8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032D26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0690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C0F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C5CB67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A8E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67B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31B2E1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2AE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09C8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0F1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434B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6ED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6E731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D0F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B40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725A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A47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94F29E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C07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8A64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E1F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4852819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B600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F06D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81992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EC82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06E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2279C6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3F17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3D6F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ACF8A5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FC3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27FE" w14:textId="77777777" w:rsidR="00031A8B" w:rsidRPr="00C4423F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1CD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DDE3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2461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390B822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DD62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B85E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B7BA" w14:textId="77777777" w:rsidR="00031A8B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42A5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A60993F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CF8C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D02D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2F87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3E82" w14:textId="77777777" w:rsidR="00031A8B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F3CB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031A8B" w14:paraId="060BAE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9A25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2DD9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9E59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7EDF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CB8EFE0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4D6C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1B8D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B89A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79E" w14:textId="77777777" w:rsidR="00031A8B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A2EA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BEF9E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B0CA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E09D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DFD2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4DA4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49113198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63B9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E066FF8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6D0A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DA58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4746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1215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31A8B" w14:paraId="702328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0DAB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42326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68855453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E72A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2F7D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1F77CA92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F5B1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590B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01B9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BA18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2B27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3DF6B0F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1204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D4AE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FE02" w14:textId="77777777" w:rsidR="00031A8B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9B05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B4F83E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2BCD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4A0A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3122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B47A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7EF8" w14:textId="77777777" w:rsidR="00031A8B" w:rsidRPr="00620605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1A8B" w14:paraId="23D2890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7290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CEF0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91BF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2DF3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98D636C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FD28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9E01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683B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5575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41EB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CBB19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31A8B" w14:paraId="0242016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5877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B587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F640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D8E8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7B0616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509D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499C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D6D0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E0B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45BA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93C039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31A8B" w14:paraId="0A87984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BD30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9C13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7A3E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613B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5AF03EE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7FBA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CEDA3D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1D92" w14:textId="77777777" w:rsidR="00031A8B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217D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7BC6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2538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3CC612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31A8B" w14:paraId="0FBBF4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9950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4A69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6865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EB1F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F7C4A0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0916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7E77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D3F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EE56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38C6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CDA71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90E" w14:textId="77777777" w:rsidR="00031A8B" w:rsidRDefault="00031A8B" w:rsidP="00031A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726C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65E3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8855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7142109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2F5C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B523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DBF4" w14:textId="77777777" w:rsidR="00031A8B" w:rsidRDefault="00031A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EA1F" w14:textId="77777777" w:rsidR="00031A8B" w:rsidRPr="00C4423F" w:rsidRDefault="00031A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6FDF" w14:textId="77777777" w:rsidR="00031A8B" w:rsidRDefault="00031A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434EF96F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53245FFA" w14:textId="77777777" w:rsidR="00031A8B" w:rsidRDefault="00031A8B" w:rsidP="00D37279">
      <w:pPr>
        <w:pStyle w:val="Heading1"/>
        <w:spacing w:line="276" w:lineRule="auto"/>
      </w:pPr>
      <w:r>
        <w:t>LINIA 418</w:t>
      </w:r>
    </w:p>
    <w:p w14:paraId="3582CD37" w14:textId="77777777" w:rsidR="00031A8B" w:rsidRDefault="00031A8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03571B8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972F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EEF9" w14:textId="77777777" w:rsidR="00031A8B" w:rsidRDefault="00031A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5BBF7489" w14:textId="77777777" w:rsidR="00031A8B" w:rsidRDefault="00031A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A0CE" w14:textId="77777777" w:rsidR="00031A8B" w:rsidRPr="00896D96" w:rsidRDefault="00031A8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F466" w14:textId="77777777" w:rsidR="00031A8B" w:rsidRDefault="00031A8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7EB3C6AA" w14:textId="77777777" w:rsidR="00031A8B" w:rsidRDefault="00031A8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7140" w14:textId="77777777" w:rsidR="00031A8B" w:rsidRDefault="00031A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8A14" w14:textId="77777777" w:rsidR="00031A8B" w:rsidRPr="00896D96" w:rsidRDefault="00031A8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F555" w14:textId="77777777" w:rsidR="00031A8B" w:rsidRDefault="00031A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B671" w14:textId="77777777" w:rsidR="00031A8B" w:rsidRPr="00896D96" w:rsidRDefault="00031A8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CA7E" w14:textId="77777777" w:rsidR="00031A8B" w:rsidRDefault="00031A8B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031A8B" w14:paraId="75F4FC2E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6554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2134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B1FD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188A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14859FA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7841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2470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C54A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713E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0454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1C2C2A1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5F9B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908D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A2969DC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E154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4D80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554F640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1777CB6C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69C39D5D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DC4B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E51E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6865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C2E2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29ED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8D1B213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6DCB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F79D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06F9" w14:textId="77777777" w:rsidR="00031A8B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3621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DFF6840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5E67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78B2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385B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BFEB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7170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E91784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5B50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1928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53CEC834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6754" w14:textId="77777777" w:rsidR="00031A8B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5B2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81BB1E2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0B3C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D85D" w14:textId="77777777" w:rsidR="00031A8B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19EA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ED58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F973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4D602286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60C2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B1B8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9F02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EE49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76B6034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421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B17CCA5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2B128393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4E69A2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2D6A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12E0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BA9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459B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31A8B" w14:paraId="175DF58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5900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4B89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AE65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3A9F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70ECF1C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4DDA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4E3B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0373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40B3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D87C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325D8C0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EAEC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14C9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2D93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2FFB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C085FEA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6288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E308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8BC4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9A38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4324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CAF046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BB1D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27D2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078666D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33D9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D3E9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512987CE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D4E9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B7C7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0B8E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449E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28F4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4A44D3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2B73" w14:textId="77777777" w:rsidR="00031A8B" w:rsidRDefault="00031A8B" w:rsidP="00031A8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9A65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D055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3D32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AC38BB8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E2B1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79C5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2966" w14:textId="77777777" w:rsidR="00031A8B" w:rsidRDefault="00031A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F5B0" w14:textId="77777777" w:rsidR="00031A8B" w:rsidRPr="00896D96" w:rsidRDefault="00031A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2D4B" w14:textId="77777777" w:rsidR="00031A8B" w:rsidRDefault="00031A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E3429CC" w14:textId="77777777" w:rsidR="00031A8B" w:rsidRDefault="00031A8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10BE3E33" w14:textId="77777777" w:rsidR="00031A8B" w:rsidRDefault="00031A8B" w:rsidP="001F0E2C">
      <w:pPr>
        <w:pStyle w:val="Heading1"/>
        <w:spacing w:line="360" w:lineRule="auto"/>
      </w:pPr>
      <w:r>
        <w:t>LINIA 420</w:t>
      </w:r>
    </w:p>
    <w:p w14:paraId="6D64ECFC" w14:textId="77777777" w:rsidR="00031A8B" w:rsidRDefault="00031A8B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3256131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842B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52F2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610DC1EA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0A18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2916" w14:textId="77777777" w:rsidR="00031A8B" w:rsidRDefault="00031A8B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28C22030" w14:textId="77777777" w:rsidR="00031A8B" w:rsidRDefault="00031A8B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9A32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31F4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238C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9DC2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E489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2669642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EF7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20C2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3AE5BA2C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0207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8A6D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5C1672B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A1EE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01FA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977B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45A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52EE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031A8B" w14:paraId="7560A37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0BE2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A867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43EA6650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DE50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4EF9" w14:textId="77777777" w:rsidR="00031A8B" w:rsidRDefault="00031A8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9666ADD" w14:textId="77777777" w:rsidR="00031A8B" w:rsidRDefault="00031A8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9A45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17D1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8319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0536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CC1F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049F755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F7A3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DA31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1A136990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7208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8A01" w14:textId="77777777" w:rsidR="00031A8B" w:rsidRDefault="00031A8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31F0DD2" w14:textId="77777777" w:rsidR="00031A8B" w:rsidRDefault="00031A8B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19BD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4970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4F76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52C9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898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04CC524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4C96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E1E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5A53A6D4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FC5D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6476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03CBD332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CDDA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EFDF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2962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799A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0374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5526A2F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5A05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49EE" w14:textId="77777777" w:rsidR="00031A8B" w:rsidRDefault="00031A8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20AE" w14:textId="77777777" w:rsidR="00031A8B" w:rsidRDefault="00031A8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784B" w14:textId="77777777" w:rsidR="00031A8B" w:rsidRDefault="00031A8B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7176C137" w14:textId="77777777" w:rsidR="00031A8B" w:rsidRDefault="00031A8B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515D" w14:textId="77777777" w:rsidR="00031A8B" w:rsidRDefault="00031A8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415CB0" w14:textId="77777777" w:rsidR="00031A8B" w:rsidRDefault="00031A8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A82D" w14:textId="77777777" w:rsidR="00031A8B" w:rsidRPr="00D061F6" w:rsidRDefault="00031A8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90D4" w14:textId="77777777" w:rsidR="00031A8B" w:rsidRDefault="00031A8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DDA0" w14:textId="77777777" w:rsidR="00031A8B" w:rsidRPr="00D061F6" w:rsidRDefault="00031A8B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F6FB" w14:textId="77777777" w:rsidR="00031A8B" w:rsidRDefault="00031A8B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C75434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EF3E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EDA0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72CCD46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A81C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FE0F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53AB4EA7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4843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2C3F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5B1C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C25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C90B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0199C7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CF53F26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E347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965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56052725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8F3C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ADA4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767C32EF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EA2C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4A77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7EB6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F0E6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66DE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13CB8E19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48E2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C2CA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2DF9C488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66B4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E44E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25040CE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E8B7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9211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6AFF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83CA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BD56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17AC4EBD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003F" w14:textId="77777777" w:rsidR="00031A8B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15FA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2164EE4B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6EE4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EAC8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E43DF36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EB51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4DF4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6713" w14:textId="77777777" w:rsidR="00031A8B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3127" w14:textId="77777777" w:rsidR="00031A8B" w:rsidRPr="00D061F6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5233" w14:textId="77777777" w:rsidR="00031A8B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:rsidRPr="00F37505" w14:paraId="7E09E942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64D4" w14:textId="77777777" w:rsidR="00031A8B" w:rsidRPr="00F37505" w:rsidRDefault="00031A8B" w:rsidP="00031A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ED63" w14:textId="77777777" w:rsidR="00031A8B" w:rsidRPr="00F37505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B6AD" w14:textId="77777777" w:rsidR="00031A8B" w:rsidRPr="00F37505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B7CF" w14:textId="77777777" w:rsidR="00031A8B" w:rsidRPr="00F37505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64D83313" w14:textId="77777777" w:rsidR="00031A8B" w:rsidRPr="00F37505" w:rsidRDefault="00031A8B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468E" w14:textId="77777777" w:rsidR="00031A8B" w:rsidRPr="00F37505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A096" w14:textId="77777777" w:rsidR="00031A8B" w:rsidRPr="00F37505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5CA7" w14:textId="77777777" w:rsidR="00031A8B" w:rsidRPr="00F37505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5B6A" w14:textId="77777777" w:rsidR="00031A8B" w:rsidRPr="00F37505" w:rsidRDefault="00031A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EF2A" w14:textId="77777777" w:rsidR="00031A8B" w:rsidRPr="00F37505" w:rsidRDefault="00031A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D46825C" w14:textId="77777777" w:rsidR="00031A8B" w:rsidRDefault="00031A8B">
      <w:pPr>
        <w:spacing w:before="40" w:line="192" w:lineRule="auto"/>
        <w:ind w:right="57"/>
        <w:rPr>
          <w:sz w:val="20"/>
          <w:lang w:val="ro-RO"/>
        </w:rPr>
      </w:pPr>
    </w:p>
    <w:p w14:paraId="4E9C4D8C" w14:textId="77777777" w:rsidR="00031A8B" w:rsidRDefault="00031A8B" w:rsidP="00BF55B4">
      <w:pPr>
        <w:pStyle w:val="Heading1"/>
        <w:spacing w:line="360" w:lineRule="auto"/>
      </w:pPr>
      <w:r>
        <w:t>LINIA 421</w:t>
      </w:r>
    </w:p>
    <w:p w14:paraId="5D57C814" w14:textId="77777777" w:rsidR="00031A8B" w:rsidRDefault="00031A8B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31A8B" w14:paraId="2821146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8767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2F9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98E4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2A2A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F693DBC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432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A0D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D72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256C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7ECC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FD13D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7BE8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32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9D76" w14:textId="77777777" w:rsidR="00031A8B" w:rsidRPr="00FE111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63B4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D8CADD6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9C1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1FA3" w14:textId="77777777" w:rsidR="00031A8B" w:rsidRPr="007B5B0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89E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4D05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741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60525A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0E65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FE7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5BC25FB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A6F5" w14:textId="77777777" w:rsidR="00031A8B" w:rsidRPr="00FE111C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E1EB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92BB0D7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F1F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39A1" w14:textId="77777777" w:rsidR="00031A8B" w:rsidRPr="007B5B0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DF5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884A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5DBE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2E2300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4E04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C61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153F797B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2E8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2937" w14:textId="77777777" w:rsidR="00031A8B" w:rsidRDefault="00031A8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8AC0EF5" w14:textId="77777777" w:rsidR="00031A8B" w:rsidRDefault="00031A8B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76AA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314D" w14:textId="77777777" w:rsidR="00031A8B" w:rsidRPr="007B5B0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0C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CB70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7AC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C0FE22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6456C5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2F91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C24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75637674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327C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79B8" w14:textId="77777777" w:rsidR="00031A8B" w:rsidRDefault="00031A8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373743F0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1B9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3BAE" w14:textId="77777777" w:rsidR="00031A8B" w:rsidRPr="007B5B0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7B85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7A14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262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3282EA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0749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7DB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5711D689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30E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7779" w14:textId="77777777" w:rsidR="00031A8B" w:rsidRDefault="00031A8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2D91171A" w14:textId="77777777" w:rsidR="00031A8B" w:rsidRDefault="00031A8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187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374B" w14:textId="77777777" w:rsidR="00031A8B" w:rsidRPr="007B5B0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27D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423C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D26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F871D7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9FC2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CDD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52B737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59F9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72B4" w14:textId="77777777" w:rsidR="00031A8B" w:rsidRDefault="00031A8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C266E02" w14:textId="77777777" w:rsidR="00031A8B" w:rsidRDefault="00031A8B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E1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35C3" w14:textId="77777777" w:rsidR="00031A8B" w:rsidRPr="007B5B0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4D8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67C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CB76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9A86A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855E" w14:textId="77777777" w:rsidR="00031A8B" w:rsidRDefault="00031A8B" w:rsidP="00031A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30A8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5E557C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305A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DC6B" w14:textId="77777777" w:rsidR="00031A8B" w:rsidRPr="00160207" w:rsidRDefault="00031A8B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DA0A1C0" w14:textId="77777777" w:rsidR="00031A8B" w:rsidRDefault="00031A8B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3B63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0987" w14:textId="77777777" w:rsidR="00031A8B" w:rsidRPr="007B5B08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3B3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59AA" w14:textId="77777777" w:rsidR="00031A8B" w:rsidRPr="00E22A01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CC0A" w14:textId="77777777" w:rsidR="00031A8B" w:rsidRPr="00821666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CFA8849" w14:textId="77777777" w:rsidR="00031A8B" w:rsidRDefault="00031A8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5D75C72" w14:textId="77777777" w:rsidR="00031A8B" w:rsidRDefault="00031A8B" w:rsidP="00380064">
      <w:pPr>
        <w:pStyle w:val="Heading1"/>
        <w:spacing w:line="360" w:lineRule="auto"/>
      </w:pPr>
      <w:r>
        <w:lastRenderedPageBreak/>
        <w:t>LINIA 500</w:t>
      </w:r>
    </w:p>
    <w:p w14:paraId="22025CAE" w14:textId="77777777" w:rsidR="00031A8B" w:rsidRPr="00071303" w:rsidRDefault="00031A8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31A8B" w14:paraId="5D507E8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3BD4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BD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BFB9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F1C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B53236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F82049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6E3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44C583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628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2E3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A0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7A8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4109097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5B20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DE4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02D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C83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018D4D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3A9AED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688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7A8485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A265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DB6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C8A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488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1EB9E5C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DAC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4DB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B42AF7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F6C3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A05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C2B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56DE6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E9B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1786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6E2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34A464E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BBD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C659" w14:textId="77777777" w:rsidR="00031A8B" w:rsidRDefault="00031A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3AB8" w14:textId="77777777" w:rsidR="00031A8B" w:rsidRPr="00D33E71" w:rsidRDefault="00031A8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7E61" w14:textId="77777777" w:rsidR="00031A8B" w:rsidRDefault="00031A8B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51C3" w14:textId="77777777" w:rsidR="00031A8B" w:rsidRDefault="00031A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8FDE" w14:textId="77777777" w:rsidR="00031A8B" w:rsidRDefault="00031A8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EBF4" w14:textId="77777777" w:rsidR="00031A8B" w:rsidRDefault="00031A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4D19AE0" w14:textId="77777777" w:rsidR="00031A8B" w:rsidRDefault="00031A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55CD" w14:textId="77777777" w:rsidR="00031A8B" w:rsidRPr="00D33E71" w:rsidRDefault="00031A8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4575" w14:textId="77777777" w:rsidR="00031A8B" w:rsidRDefault="00031A8B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4964D10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19A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401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C7FC53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8354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EC89" w14:textId="77777777" w:rsidR="00031A8B" w:rsidRPr="0008670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2FACEE0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8346D7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4FC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BEE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07B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F8D6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0A6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:rsidRPr="00456545" w14:paraId="32C9ECD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01EA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37F7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BCE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7A6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99ABFDB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EBA1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6CB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3BB1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D583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BEC3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31A8B" w:rsidRPr="00456545" w14:paraId="440B9EC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088B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6974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6062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4FE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F29B1D2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B6F5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9D8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6404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BFB9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06FC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31A8B" w:rsidRPr="00456545" w14:paraId="2FC039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1397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4EA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0FA9C30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9B68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A09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6510AC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F8B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099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33BB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52F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ADBF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31A8B" w:rsidRPr="00456545" w14:paraId="04ABBF8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37EF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C6E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5698316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A8C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ABB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50C366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5D6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B4B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274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A285FA6" w14:textId="77777777" w:rsidR="00031A8B" w:rsidRPr="00456545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5E7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AC91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5E3F145" w14:textId="77777777" w:rsidR="00031A8B" w:rsidRPr="00A3090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:rsidRPr="00456545" w14:paraId="45D77AC9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7C1C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099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1598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336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450A47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4C26B1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192D62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61A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73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8D7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00D4B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077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F0D2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:rsidRPr="00456545" w14:paraId="7235A2B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4A55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8C8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DA7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405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3FE769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4E8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9E6AE0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BDE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F05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97B2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49D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10C68" w14:textId="77777777" w:rsidR="00031A8B" w:rsidRPr="005F21B7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31A8B" w:rsidRPr="00456545" w14:paraId="2ECE698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EB0C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F76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5EF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2D0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5A9884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467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141228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BDA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77A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425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D2B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168C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031A8B" w:rsidRPr="00456545" w14:paraId="0A55516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067B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7D7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185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01E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82F5F1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396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C2A655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49B2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123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D9E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0C5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786F5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031A8B" w:rsidRPr="00456545" w14:paraId="72CA422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9CC1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598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5979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511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D24F34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40C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1E2302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8A80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3DE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5B87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FBA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7CC3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622740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31A8B" w:rsidRPr="00456545" w14:paraId="1F4498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C30E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CC9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D61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F50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9C8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CD78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5A0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561555F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321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0B3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497668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031A8B" w:rsidRPr="00456545" w14:paraId="1ADA001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3907" w14:textId="77777777" w:rsidR="00031A8B" w:rsidRPr="00456545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909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7891E2E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56B7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772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5F0263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2EA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7D41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167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0624DD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07A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635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594D2A3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E42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43E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5A78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82D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8026E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9AC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91E5C4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CC6A1B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9AE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803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58D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6B8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4EF23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1AE938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15E655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D6225B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031A8B" w14:paraId="593C3DA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F57D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625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E08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2D4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DBB3D8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86C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123BAF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2C774E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D64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545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631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737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328D5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764A03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4A63298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031A8B" w14:paraId="73E331F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69A3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8BF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809AFB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CF28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282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FE7DB8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CDD73A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BA0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B1B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3C8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1E7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BF5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2960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031A8B" w14:paraId="5DDB013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7267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BBF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6CD2DB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E0E2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0D4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4621C9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89A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8A02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693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FC0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CBE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57F7F0B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031A8B" w14:paraId="2A60B366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49B1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DE8C" w14:textId="77777777" w:rsidR="00031A8B" w:rsidRDefault="00031A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7322" w14:textId="77777777" w:rsidR="00031A8B" w:rsidRDefault="00031A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A3C3" w14:textId="77777777" w:rsidR="00031A8B" w:rsidRDefault="00031A8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1D44376" w14:textId="77777777" w:rsidR="00031A8B" w:rsidRDefault="00031A8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D49F" w14:textId="77777777" w:rsidR="00031A8B" w:rsidRDefault="00031A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8791" w14:textId="77777777" w:rsidR="00031A8B" w:rsidRDefault="00031A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9B2B" w14:textId="77777777" w:rsidR="00031A8B" w:rsidRDefault="00031A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EE3A41F" w14:textId="77777777" w:rsidR="00031A8B" w:rsidRDefault="00031A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41DA" w14:textId="77777777" w:rsidR="00031A8B" w:rsidRPr="00D33E71" w:rsidRDefault="00031A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4D7F" w14:textId="77777777" w:rsidR="00031A8B" w:rsidRDefault="00031A8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2204BA02" w14:textId="77777777" w:rsidR="00031A8B" w:rsidRDefault="00031A8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031A8B" w14:paraId="601D59A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0D4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F94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233807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479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46B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7F813C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749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3F90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6ED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63A1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DC3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4A290D7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66A9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391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5D9E23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5C27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2DE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8E1690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272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368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46C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746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FA19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193593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0A3C09A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3A0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A1D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8EA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2C1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813CB7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954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D69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97D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6204C0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6761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C3BD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13F8C9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754F8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A602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801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5C6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D2E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E8809B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3EC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04B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226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59D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EB76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71F83B0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5F38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BFE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1BF1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E5A3" w14:textId="77777777" w:rsidR="00031A8B" w:rsidRDefault="00031A8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3146613" w14:textId="77777777" w:rsidR="00031A8B" w:rsidRDefault="00031A8B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A1C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E01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533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24E0B9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86C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FC8B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62B519D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A5C0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917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40F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851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659C8F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336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D7A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D8D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2CF1BDD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E0F6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2C1D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36F0B8E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4DF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803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4BEC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47F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4F2C78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F0D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3270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AD5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5E8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BB5C" w14:textId="77777777" w:rsidR="00031A8B" w:rsidRPr="00534A5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A545DE4" w14:textId="77777777" w:rsidR="00031A8B" w:rsidRPr="00534A5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1A2A069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31A8B" w14:paraId="391A7A5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712D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D7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E16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14D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4B5B0A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3E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371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DA0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F76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722E" w14:textId="77777777" w:rsidR="00031A8B" w:rsidRPr="00534A5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5ED0BEE" w14:textId="77777777" w:rsidR="00031A8B" w:rsidRPr="00534A5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1EF6C4C" w14:textId="77777777" w:rsidR="00031A8B" w:rsidRPr="00534A55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031A8B" w14:paraId="1B26551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80E6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C5D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3547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D30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5003FB5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565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BBE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35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FA67F8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703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4986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143C0EB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7B7F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81B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32E0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919D" w14:textId="77777777" w:rsidR="00031A8B" w:rsidRPr="000C4604" w:rsidRDefault="00031A8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36D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2D757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CFFD3A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B3A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91E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D1E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C72E" w14:textId="77777777" w:rsidR="00031A8B" w:rsidRPr="000C4604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351C281F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031A8B" w14:paraId="0F333948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74ED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832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A3C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609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490488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698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AEC6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9B0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71D1EC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A95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E5D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7FC34348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406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2AB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670903F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6E12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9ED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94AE3C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910B67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9C9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56F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9F2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1E9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4AA" w14:textId="77777777" w:rsidR="00031A8B" w:rsidRPr="00BB30B6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898B94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5607AEA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031A8B" w14:paraId="64F1FB2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1779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293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F069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DD1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BBC7E6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20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77F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731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CE7C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4D9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7D68163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356C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438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77D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C04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909445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3C2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9F9C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D08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02CA9D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215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8D9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2F49715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52E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977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4B743D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3F6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AB8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4FD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6688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6C8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AAA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64D8" w14:textId="77777777" w:rsidR="00031A8B" w:rsidRPr="000C4604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031A8B" w14:paraId="1E2F6DB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B2EE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214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E82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C75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C7E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943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4E7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2CED31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0B78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ECF0" w14:textId="77777777" w:rsidR="00031A8B" w:rsidRPr="000C4604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031A8B" w14:paraId="37278AA5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8D47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A31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4E4F84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96AF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77B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02F76D8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1A9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6D20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33A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2413F8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E30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4EBA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EDE09B7" w14:textId="77777777" w:rsidR="00031A8B" w:rsidRPr="006C1F61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2A7C1E98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BBA1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C13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3261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8F5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0C9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C17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C0E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799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3B3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6489173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794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33E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B278EE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B154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A2D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0688B8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FB0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1E99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C0C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3B8789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A55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3CEB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7AB547" w14:textId="77777777" w:rsidR="00031A8B" w:rsidRPr="00D84BDE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61319F1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A28C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C19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6833A2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FAB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DA3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0F704C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AC4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91F7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669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2CA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97F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693C83C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5CC6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031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E65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5E4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9603B4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49C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D3C6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182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F25D6C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649F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DBD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708428A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07E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AD6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917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CFC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3C9E25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CDB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0E9C5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D4A3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28C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84D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C8D5" w14:textId="77777777" w:rsidR="00031A8B" w:rsidRPr="00534C03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E137635" w14:textId="77777777" w:rsidR="00031A8B" w:rsidRPr="00534C03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AABF9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031A8B" w14:paraId="5215E5F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FFCA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AFF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77F75E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374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DCF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8605C2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3AC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ACC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C7C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D5BFE6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9E92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345C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89187DD" w14:textId="77777777" w:rsidR="00031A8B" w:rsidRPr="00D84BDE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1763A14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869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B98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33766C5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795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8EE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E1C42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52FDC2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639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6946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73B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837B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E883" w14:textId="77777777" w:rsidR="00031A8B" w:rsidRPr="001F07B1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098D9D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42E99E1D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031A8B" w14:paraId="2BC16952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7D28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493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7D9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71F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3F9FB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3C0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6AAF2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6ABE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C84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09AF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59C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A2469D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1FDAC2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031A8B" w14:paraId="30A04B4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4808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1B3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2128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ED1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F3A62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56E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80CEA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B3F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D58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E6C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0DE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724E8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B3C3A9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31A8B" w14:paraId="1C5FF7FC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EB3E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541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8A10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58F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95A45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88D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64041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605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66D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56A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E06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B643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031A8B" w14:paraId="659969D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30E7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C3C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0D3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32A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F9F10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C0F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8884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000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D33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567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A24A4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9087C6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31A8B" w14:paraId="78514C07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131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F7A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9DA7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D20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A23A6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662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4BA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F8C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98D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CED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2700A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031A8B" w14:paraId="1D1023E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9350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5E1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A0F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8F3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7FCA06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69E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68936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405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26D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B20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2DF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D40E14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031A8B" w14:paraId="6D7872BD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77EF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D5B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37F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46A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323CCB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02E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3E5C05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B4F2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99B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7168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476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16CD4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ECD1A5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31A8B" w14:paraId="6ED12CDA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B58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88B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55F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49F0" w14:textId="77777777" w:rsidR="00031A8B" w:rsidRPr="00AD0C48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17B482A" w14:textId="77777777" w:rsidR="00031A8B" w:rsidRPr="00AD0C48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542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84BD9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6C3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B82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63C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595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38E68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FB2A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3A5E86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31A8B" w14:paraId="1BA7D5DA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A6F2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869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AE7E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B945" w14:textId="77777777" w:rsidR="00031A8B" w:rsidRDefault="00031A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D046F5" w14:textId="77777777" w:rsidR="00031A8B" w:rsidRDefault="00031A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C3F1C5D" w14:textId="77777777" w:rsidR="00031A8B" w:rsidRDefault="00031A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C300330" w14:textId="77777777" w:rsidR="00031A8B" w:rsidRPr="002532C4" w:rsidRDefault="00031A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156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65B5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BC6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7C1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283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FE0D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8C0F69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DC1B77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031A8B" w14:paraId="669B166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D794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F1E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FA0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4AA4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02E5CD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166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F150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74F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C91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D75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9156B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CB77F4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31A8B" w14:paraId="14836EAA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ED39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823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6D83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2104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C887BE8" w14:textId="77777777" w:rsidR="00031A8B" w:rsidRPr="0037264C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4AE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33D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947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8F20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811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0074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3530F6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31A8B" w14:paraId="1C851A9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2DBA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F45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6BA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A828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29CFE57" w14:textId="77777777" w:rsidR="00031A8B" w:rsidRPr="003A070D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3A8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2EA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705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F2F3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231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0799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031A8B" w14:paraId="1E3DFAE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6440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C5D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93B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69D7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1E2F14" w14:textId="77777777" w:rsidR="00031A8B" w:rsidRPr="00F401CD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E12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3CAEC5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7909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328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19DE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35A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F1705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36F41D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31A8B" w14:paraId="13F9807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0873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000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63EF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906D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879A62D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DE8DA7F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254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31C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1AA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221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2A7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251994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853052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31A8B" w14:paraId="0E283A8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F9C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D32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B3BF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76CA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56D30A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8EAEE32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7C0AA2D" w14:textId="77777777" w:rsidR="00031A8B" w:rsidRPr="002532C4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6FE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DFB5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FBD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662E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F55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8C89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08C524F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031A8B" w14:paraId="6692FC9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01C0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E40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15E28F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AE4C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600C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3CD55F2" w14:textId="77777777" w:rsidR="00031A8B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766F77D" w14:textId="77777777" w:rsidR="00031A8B" w:rsidRDefault="00031A8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305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F004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99B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5678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2FC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46EA3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031A8B" w14:paraId="7C66DA5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2B4E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270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18C6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1B61" w14:textId="77777777" w:rsidR="00031A8B" w:rsidRPr="002D1130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D6D1B99" w14:textId="77777777" w:rsidR="00031A8B" w:rsidRPr="002D1130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DC8A1BC" w14:textId="77777777" w:rsidR="00031A8B" w:rsidRPr="002D1130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8B6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D93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BA3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042037A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599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E3A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AF08B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2EE160A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2D07B7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31C508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04B1B6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031A8B" w14:paraId="36A73AD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187A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A90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7D68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C3CB" w14:textId="77777777" w:rsidR="00031A8B" w:rsidRPr="002D1130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016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071C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965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788D40E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9C36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B4D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31A8B" w14:paraId="1373D60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9CA0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626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1FDA6959" w14:textId="77777777" w:rsidR="00031A8B" w:rsidRDefault="00031A8B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3122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A8DC" w14:textId="77777777" w:rsidR="00031A8B" w:rsidRPr="002D1130" w:rsidRDefault="00031A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F30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93E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32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68BE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0F3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031A8B" w14:paraId="0A31204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B06A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BA5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2BD2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ED4E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550B74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246F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9EC6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F3D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2845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C7B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060945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427E96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031A8B" w14:paraId="4E987B29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2F2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434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357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AF3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94D8A4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842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1114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139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7433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BB6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585D6A1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A87962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031A8B" w14:paraId="19F4311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ACAF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98C7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703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1D6F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F86020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335D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3D72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FCE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167D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9AD2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98622DD" w14:textId="77777777" w:rsidR="00031A8B" w:rsidRPr="00CB3447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31A8B" w14:paraId="708CE55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C054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3E3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ACCE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3919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0A723AE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094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E6F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8DB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4EA30A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0642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BD0F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CED34C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00B4540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5FE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C902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1CA0C0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01CB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AAD3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580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5291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5898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9D7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8939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31A8B" w14:paraId="44D6B67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885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CF8B" w14:textId="77777777" w:rsidR="00031A8B" w:rsidRDefault="00031A8B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ED97" w14:textId="77777777" w:rsidR="00031A8B" w:rsidRDefault="00031A8B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6CCE" w14:textId="77777777" w:rsidR="00031A8B" w:rsidRDefault="00031A8B" w:rsidP="008E20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  <w:p w14:paraId="22CB0875" w14:textId="77777777" w:rsidR="00031A8B" w:rsidRPr="00302813" w:rsidRDefault="00031A8B" w:rsidP="008E208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4073" w14:textId="77777777" w:rsidR="00031A8B" w:rsidRDefault="00031A8B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74B7" w14:textId="77777777" w:rsidR="00031A8B" w:rsidRPr="00D33E71" w:rsidRDefault="00031A8B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4A67" w14:textId="77777777" w:rsidR="00031A8B" w:rsidRDefault="00031A8B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DC2148E" w14:textId="77777777" w:rsidR="00031A8B" w:rsidRDefault="00031A8B" w:rsidP="008E20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5BD6" w14:textId="77777777" w:rsidR="00031A8B" w:rsidRDefault="00031A8B" w:rsidP="008E208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E8D3" w14:textId="77777777" w:rsidR="00031A8B" w:rsidRDefault="00031A8B" w:rsidP="008E208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31A8B" w14:paraId="5B51C8A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44C6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4874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72F7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4BFD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615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117F00E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2D6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1DA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DACD" w14:textId="77777777" w:rsidR="00031A8B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AE5C" w14:textId="77777777" w:rsidR="00031A8B" w:rsidRPr="004143AF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4310276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8DB8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C5C1" w14:textId="77777777" w:rsidR="00031A8B" w:rsidRDefault="00031A8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44F8" w14:textId="77777777" w:rsidR="00031A8B" w:rsidRPr="00D33E71" w:rsidRDefault="00031A8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BF59" w14:textId="77777777" w:rsidR="00031A8B" w:rsidRDefault="00031A8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7D1B0B1" w14:textId="77777777" w:rsidR="00031A8B" w:rsidRDefault="00031A8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5DC7" w14:textId="77777777" w:rsidR="00031A8B" w:rsidRDefault="00031A8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6F36" w14:textId="77777777" w:rsidR="00031A8B" w:rsidRDefault="00031A8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553E" w14:textId="77777777" w:rsidR="00031A8B" w:rsidRDefault="00031A8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F134" w14:textId="77777777" w:rsidR="00031A8B" w:rsidRDefault="00031A8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553F" w14:textId="77777777" w:rsidR="00031A8B" w:rsidRPr="004143AF" w:rsidRDefault="00031A8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031A8B" w14:paraId="48BEB0A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97BE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3641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3A79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0C26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EB1DFA0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E473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FC1F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242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CAFE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7DB7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31A8B" w14:paraId="59B057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6C22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3049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5BDA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9348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303C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4A09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05C0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9EE5F5B" w14:textId="77777777" w:rsidR="00031A8B" w:rsidRDefault="00031A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0046" w14:textId="77777777" w:rsidR="00031A8B" w:rsidRPr="00D33E71" w:rsidRDefault="00031A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4B95" w14:textId="77777777" w:rsidR="00031A8B" w:rsidRDefault="00031A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031A8B" w14:paraId="58094B9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7C1B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85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D651378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A67A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85E4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9A8410F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D65B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4F34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5853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7193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CCFA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31A8B" w14:paraId="3EF02DD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A19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38C8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397B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01F2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59667B8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F0A3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5B2F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D5DF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7D8A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F372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6717DA3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3BC6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F28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0D70FC2A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8770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A5A9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134C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0859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31F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F52B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4DCF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031A8B" w14:paraId="658580D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258F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8D8E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59AD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1A91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577E28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05B4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92FF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1AD9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EB58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7A31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7067134A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A109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AEB0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564D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A2EF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D53984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5D9F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427794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21EF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BE5E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EF64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C7F6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07208E1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DF84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988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66A1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F932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C5EAA51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8CEA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102BC49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F6BD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8FAC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7940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5D5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536739B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EDAA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360C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5966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A5C0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21C8ECB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5A1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10A10F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2FF81C1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F21C9FD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E4ED8EF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237E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440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D325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2B26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81429F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9E5A43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9DA3670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031A8B" w14:paraId="684413F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B87C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3DD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73C8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BF55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DBE0D80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B760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A97A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91BA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4F55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3A5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031A8B" w14:paraId="2C11B36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C547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EBA4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CAEB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7921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2EBC613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8DA3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B86BAD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8DEF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EB9B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74B8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A7C2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13A6EAA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BFC0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0535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C801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8AAF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9E31785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08C8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3FFB4B9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3C515C5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AE0E416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D857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BDD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10FC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7A1F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114029D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D805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F901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7641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5BC1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A3DC12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93EB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BF7D88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E3F984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8C0EB41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D6D6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8864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2417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764D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A7A8AE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C39E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6C2D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C3C7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836E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1BA0082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442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9C12" w14:textId="77777777" w:rsidR="00031A8B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68EF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5F2E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570E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4274C5EC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93F2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6955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A11E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E16E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526F128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6E36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D6EFED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8BF1690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5D16662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3D518FCC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68E9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0BF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8434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7943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3106FF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CC9F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BA18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E563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E96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FA1B8A3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2E58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3F9360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A68F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B03C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EA67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4DF5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23346FA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41C3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8B31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96DE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1B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FE60740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0920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00B7F987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6EE9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A356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CC2E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F02B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31A8B" w14:paraId="417BF1A0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03F9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3FCD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54DE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A7B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0B39E08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5C25E5D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FE3C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25BB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39EC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D50B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FDAF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5666AD7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52CD" w14:textId="77777777" w:rsidR="00031A8B" w:rsidRDefault="00031A8B" w:rsidP="00031A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6DD9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233CDC79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E219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D89C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2D6AB882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12EA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83FB" w14:textId="77777777" w:rsidR="00031A8B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2074" w14:textId="77777777" w:rsidR="00031A8B" w:rsidRDefault="00031A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EE1E" w14:textId="77777777" w:rsidR="00031A8B" w:rsidRPr="00D33E71" w:rsidRDefault="00031A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9E8E" w14:textId="77777777" w:rsidR="00031A8B" w:rsidRDefault="00031A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C1A7093" w14:textId="77777777" w:rsidR="00031A8B" w:rsidRPr="00BA7DAE" w:rsidRDefault="00031A8B" w:rsidP="000A5D7E">
      <w:pPr>
        <w:tabs>
          <w:tab w:val="left" w:pos="2748"/>
        </w:tabs>
        <w:rPr>
          <w:sz w:val="20"/>
          <w:lang w:val="ro-RO"/>
        </w:rPr>
      </w:pPr>
    </w:p>
    <w:p w14:paraId="40C48A09" w14:textId="77777777" w:rsidR="00031A8B" w:rsidRDefault="00031A8B" w:rsidP="00E7698F">
      <w:pPr>
        <w:pStyle w:val="Heading1"/>
        <w:spacing w:line="360" w:lineRule="auto"/>
      </w:pPr>
      <w:r>
        <w:t>LINIA 504</w:t>
      </w:r>
    </w:p>
    <w:p w14:paraId="4EF0557C" w14:textId="77777777" w:rsidR="00031A8B" w:rsidRPr="00A16A49" w:rsidRDefault="00031A8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4B17152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432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1D4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9EE565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033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521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A44E30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2C4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C534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4F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9E5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38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617F96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0C83145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031A8B" w14:paraId="24EFC46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96F0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4A0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6E4F9E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0DB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412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C6D46B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BFC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595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902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31DE3B6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8F3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54D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1A8B" w14:paraId="7EA504A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D8F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9E2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474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7EB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5917D0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EB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E44F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858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17CD22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DFC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B4F0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1A8B" w14:paraId="4AED49C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A2B2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5A0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8B1D1A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FC90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F4A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6CCA54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8E8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76F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397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CC26B2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3225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AF33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1A9B17D0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7CFD2B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0826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5DC4" w14:textId="77777777" w:rsidR="00031A8B" w:rsidRDefault="00031A8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24FEF861" w14:textId="77777777" w:rsidR="00031A8B" w:rsidRDefault="00031A8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625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EA9D" w14:textId="77777777" w:rsidR="00031A8B" w:rsidRDefault="00031A8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25D73A8" w14:textId="77777777" w:rsidR="00031A8B" w:rsidRDefault="00031A8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E01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3643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576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9A3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896D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1A8B" w14:paraId="2B0A22D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B88E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060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869F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39F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084EB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6CBF805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719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5A6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F8B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32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5D8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064F5C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3B92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2E3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26E8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93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DED00D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B1A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88EB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881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E4B4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A64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31A8B" w14:paraId="289D266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089E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851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A312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B4D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3328B0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523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0D29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B94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D641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4B4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31A8B" w14:paraId="2787A68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07D3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EB4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5438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B61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1C8B9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1E7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DBE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B78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7AC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2D5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1341E9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1A8B" w14:paraId="6FB4392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8BE6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C92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B0E9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9DC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000D1E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795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49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B0E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D35B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156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31A8B" w14:paraId="532CE05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B5A2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07E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131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41F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6AB1D5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259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0385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F43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8ED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868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31A8B" w14:paraId="33D9C78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FD0A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5DB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3EA0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830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7D2639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16C2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2A0E6E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78D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92A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82CF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01E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F762E4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31A8B" w14:paraId="74CD08C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BA24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D0D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B92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AA7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DF997F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430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69AFA9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9F0A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28C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8A6B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131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3E72F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31A8B" w14:paraId="67D8CEE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AA15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E82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279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5B8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6B9D57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F446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E43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FF9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53477B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05CA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13E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32A2AB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0275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FF1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2500201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749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A3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2433C0A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E4F5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909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38B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A27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542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488823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69B4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FE7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565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572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6842D9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877F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BBC8DC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82D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CFD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2AC0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DCF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FF78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31A8B" w14:paraId="67A8594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2EFA" w14:textId="77777777" w:rsidR="00031A8B" w:rsidRDefault="00031A8B" w:rsidP="00031A8B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131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D9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66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013668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6514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FC5DAC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6C2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A1E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3DE3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09E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0CA87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31A8B" w14:paraId="09C91D5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5E39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919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2260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92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A03C36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3A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99D1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DE7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3DBE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475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709B09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31A8B" w14:paraId="31D7A55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BED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9CF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245637A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EB4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A8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824C27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AB1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A8D4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BE4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A8C1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B59B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1A8B" w14:paraId="239472B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F6FD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0F7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2C0C33F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DF4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72E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E1CD66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6E9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2E4E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60E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F781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EB6D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BF8D16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81F8ED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A0C8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E02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01B7837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5E6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6E6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B815AF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28C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FD3E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F2E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C81B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B07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31A8B" w14:paraId="7CC913C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7A95F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5E2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08CCEFC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872E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C54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7CB1F4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51E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57A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0BA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8313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5595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19FB44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76A57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9C59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E14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E68CCD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07F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365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FDBD79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494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A340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974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68FF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DA6D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994EA1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87B5C7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EB41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000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913814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A3F4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5D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79DEA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C26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6D58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A72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6960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20F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D94D69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DB7286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262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296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DA4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42C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2D8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6E7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47B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FC71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72B7" w14:textId="77777777" w:rsidR="00031A8B" w:rsidRPr="00E03C2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B288D0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31A8B" w14:paraId="41875DA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B4C2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2DB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CD100D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4FFB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579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3DBAB4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56F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AE6E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43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B636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E2F4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1659FF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45B586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D872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470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9A6F1E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CA6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8CD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3ACEF4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27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81E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05D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68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BED4" w14:textId="77777777" w:rsidR="00031A8B" w:rsidRPr="00E4349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F1CC288" w14:textId="77777777" w:rsidR="00031A8B" w:rsidRPr="00E4349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D5F8417" w14:textId="77777777" w:rsidR="00031A8B" w:rsidRPr="00E4349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31A8B" w14:paraId="6FDB012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0611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78D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09BBE1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91B4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61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5F0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0DA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449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5AA6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267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CC0E9ED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93DF73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85F7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1E15" w14:textId="77777777" w:rsidR="00031A8B" w:rsidRDefault="00031A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7C6E0529" w14:textId="77777777" w:rsidR="00031A8B" w:rsidRDefault="00031A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E790" w14:textId="77777777" w:rsidR="00031A8B" w:rsidRPr="00D0473F" w:rsidRDefault="00031A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47E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49BDC9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4A4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62B9" w14:textId="77777777" w:rsidR="00031A8B" w:rsidRDefault="00031A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49D1" w14:textId="77777777" w:rsidR="00031A8B" w:rsidRDefault="00031A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C55F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9D4F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05CAB2" w14:textId="77777777" w:rsidR="00031A8B" w:rsidRPr="00D0576C" w:rsidRDefault="00031A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EC9BF5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D543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4999" w14:textId="77777777" w:rsidR="00031A8B" w:rsidRDefault="00031A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250E5FC1" w14:textId="77777777" w:rsidR="00031A8B" w:rsidRDefault="00031A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3B8B" w14:textId="77777777" w:rsidR="00031A8B" w:rsidRDefault="00031A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0176" w14:textId="77777777" w:rsidR="00031A8B" w:rsidRDefault="00031A8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B15EE07" w14:textId="77777777" w:rsidR="00031A8B" w:rsidRDefault="00031A8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3412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72DB" w14:textId="77777777" w:rsidR="00031A8B" w:rsidRDefault="00031A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E6A5" w14:textId="77777777" w:rsidR="00031A8B" w:rsidRDefault="00031A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0C6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9A9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031A8B" w14:paraId="047940F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25AB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078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523BDFC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3E5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5FA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2537A32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B619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D51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B949" w14:textId="77777777" w:rsidR="00031A8B" w:rsidRDefault="00031A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A2F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4FCC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7B70CF7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553662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FAE9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7DA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335E6F8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566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58E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45096C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D3C5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074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13E6" w14:textId="77777777" w:rsidR="00031A8B" w:rsidRDefault="00031A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533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5E11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E217A09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8E425E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2A41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E70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54C3516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CB2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CF9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C831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C37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6088" w14:textId="77777777" w:rsidR="00031A8B" w:rsidRDefault="00031A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132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9F8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6FADC82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031A8B" w14:paraId="18DC55A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0A47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388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C6FB09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50C6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6D2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F997E5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64C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428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DDB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60D6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B88C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E5C5A6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70D986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0A02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C69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77B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529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388F492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847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53AC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EA6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D061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C8BF" w14:textId="77777777" w:rsidR="00031A8B" w:rsidRPr="00423757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15F0101" w14:textId="77777777" w:rsidR="00031A8B" w:rsidRPr="00423757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4B6775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31A8B" w14:paraId="393C295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7A8C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046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EDE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A47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4AA583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9CD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8992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78F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384E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03BE" w14:textId="77777777" w:rsidR="00031A8B" w:rsidRPr="00F94F88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D701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291AA3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31A8B" w14:paraId="736317E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F5BF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7AC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1E2F3D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3BA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202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2C051A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890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58F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EBA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3C9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06C2" w14:textId="77777777" w:rsidR="00031A8B" w:rsidRPr="00F94F88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755703B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6B3D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C72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6EAC07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49C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116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8A113F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3D5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7024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10D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A476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02DC" w14:textId="77777777" w:rsidR="00031A8B" w:rsidRPr="004C4194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19E6A0B" w14:textId="77777777" w:rsidR="00031A8B" w:rsidRPr="00D0576C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E19BBD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1D2F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533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29B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5A8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A91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AA8913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FD8EDD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028FD51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F8AC65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0777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56D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648D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4505" w14:textId="77777777" w:rsidR="00031A8B" w:rsidRPr="006E4685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C21077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0317" w14:textId="77777777" w:rsidR="00031A8B" w:rsidRDefault="00031A8B" w:rsidP="00031A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4BB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8F5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E15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E1C2C1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1607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EBAB49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67C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519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6038" w14:textId="77777777" w:rsidR="00031A8B" w:rsidRPr="00D0473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532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3A282338" w14:textId="77777777" w:rsidR="00031A8B" w:rsidRDefault="00031A8B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649C646" w14:textId="77777777" w:rsidR="00031A8B" w:rsidRDefault="00031A8B" w:rsidP="003C645F">
      <w:pPr>
        <w:pStyle w:val="Heading1"/>
        <w:spacing w:line="360" w:lineRule="auto"/>
      </w:pPr>
      <w:r>
        <w:t>LINIA 602</w:t>
      </w:r>
    </w:p>
    <w:p w14:paraId="67484E68" w14:textId="77777777" w:rsidR="00031A8B" w:rsidRDefault="00031A8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31A8B" w14:paraId="112D3076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E9F6" w14:textId="77777777" w:rsidR="00031A8B" w:rsidRDefault="00031A8B" w:rsidP="00031A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57B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6F1B6B0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420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A479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AE66ED5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8FB0" w14:textId="77777777" w:rsidR="00031A8B" w:rsidRPr="00406474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1027" w14:textId="77777777" w:rsidR="00031A8B" w:rsidRPr="00DA41E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915E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5789DE2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E608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8F5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44E76B7" w14:textId="77777777" w:rsidR="00031A8B" w:rsidRPr="0007619C" w:rsidRDefault="00031A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261CC40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DA83" w14:textId="77777777" w:rsidR="00031A8B" w:rsidRDefault="00031A8B" w:rsidP="00031A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9D8C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E4FC20D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3D6B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23C3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079CD47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E3AC" w14:textId="77777777" w:rsidR="00031A8B" w:rsidRPr="00406474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373E" w14:textId="77777777" w:rsidR="00031A8B" w:rsidRPr="00DA41E4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25CF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ED23956" w14:textId="77777777" w:rsidR="00031A8B" w:rsidRDefault="00031A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687E" w14:textId="77777777" w:rsidR="00031A8B" w:rsidRDefault="00031A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71D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7BBAE5B" w14:textId="77777777" w:rsidR="00031A8B" w:rsidRDefault="00031A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89A359D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2A9E0273" w14:textId="77777777" w:rsidR="00031A8B" w:rsidRDefault="00031A8B" w:rsidP="00DE3370">
      <w:pPr>
        <w:pStyle w:val="Heading1"/>
        <w:spacing w:line="360" w:lineRule="auto"/>
      </w:pPr>
      <w:r>
        <w:t>LINIA 610</w:t>
      </w:r>
    </w:p>
    <w:p w14:paraId="0AD0B5D8" w14:textId="77777777" w:rsidR="00031A8B" w:rsidRDefault="00031A8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31A8B" w14:paraId="10224E6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DE90" w14:textId="77777777" w:rsidR="00031A8B" w:rsidRDefault="00031A8B" w:rsidP="00031A8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EB8A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F3EF" w14:textId="77777777" w:rsidR="00031A8B" w:rsidRPr="00F81D6F" w:rsidRDefault="00031A8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9C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B1E4A7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798B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D1299D1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DA3DC56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248C15C" w14:textId="77777777" w:rsidR="00031A8B" w:rsidRDefault="00031A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B27A" w14:textId="77777777" w:rsidR="00031A8B" w:rsidRPr="00F81D6F" w:rsidRDefault="00031A8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B3C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DC98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AFA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11E39AA1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7A24" w14:textId="77777777" w:rsidR="00031A8B" w:rsidRDefault="00031A8B" w:rsidP="00031A8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729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2D6C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4EAB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854C61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731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2FD99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2EBBE06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89BD79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4481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D19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828D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214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031A8B" w14:paraId="0F37179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D34D" w14:textId="77777777" w:rsidR="00031A8B" w:rsidRDefault="00031A8B" w:rsidP="00031A8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0F6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F759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D59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9B3EDE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6BA8DE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F90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B75A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B7C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72EF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EC0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4AA958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031A8B" w14:paraId="5F213A73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A505" w14:textId="77777777" w:rsidR="00031A8B" w:rsidRDefault="00031A8B" w:rsidP="00031A8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997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71A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592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F45390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ACE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15B720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C31B13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23F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740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EED6" w14:textId="77777777" w:rsidR="00031A8B" w:rsidRPr="00F81D6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78F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CC39E7" w14:textId="77777777" w:rsidR="00031A8B" w:rsidRPr="00C60E02" w:rsidRDefault="00031A8B">
      <w:pPr>
        <w:tabs>
          <w:tab w:val="left" w:pos="3768"/>
        </w:tabs>
        <w:rPr>
          <w:sz w:val="20"/>
          <w:szCs w:val="20"/>
          <w:lang w:val="ro-RO"/>
        </w:rPr>
      </w:pPr>
    </w:p>
    <w:p w14:paraId="56E9B2DF" w14:textId="77777777" w:rsidR="00031A8B" w:rsidRDefault="00031A8B" w:rsidP="004F6534">
      <w:pPr>
        <w:pStyle w:val="Heading1"/>
        <w:spacing w:line="360" w:lineRule="auto"/>
      </w:pPr>
      <w:r>
        <w:t>LINIA 700</w:t>
      </w:r>
    </w:p>
    <w:p w14:paraId="5E7FFB5D" w14:textId="77777777" w:rsidR="00031A8B" w:rsidRDefault="00031A8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31A8B" w14:paraId="2F2F030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FD44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1BC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87B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834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15D23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D55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D97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D3D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A86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AA2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A94833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AB84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BDB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22B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D5B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7BBF4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E36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ADA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6FA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416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55B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E8BE6B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8E26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385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816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1D4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24B94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123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776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D03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668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8BD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6F0E7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31A8B" w14:paraId="05124CD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E13D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AF50" w14:textId="77777777" w:rsidR="00031A8B" w:rsidRDefault="00031A8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54D9" w14:textId="77777777" w:rsidR="00031A8B" w:rsidRDefault="00031A8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D8EF" w14:textId="77777777" w:rsidR="00031A8B" w:rsidRDefault="00031A8B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02F8" w14:textId="77777777" w:rsidR="00031A8B" w:rsidRPr="00E4222D" w:rsidRDefault="00031A8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936BC23" w14:textId="77777777" w:rsidR="00031A8B" w:rsidRPr="00E4222D" w:rsidRDefault="00031A8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3DC4E99" w14:textId="77777777" w:rsidR="00031A8B" w:rsidRPr="00E4222D" w:rsidRDefault="00031A8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C03327" w14:textId="77777777" w:rsidR="00031A8B" w:rsidRDefault="00031A8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2468" w14:textId="77777777" w:rsidR="00031A8B" w:rsidRDefault="00031A8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56F7" w14:textId="77777777" w:rsidR="00031A8B" w:rsidRDefault="00031A8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0982" w14:textId="77777777" w:rsidR="00031A8B" w:rsidRDefault="00031A8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C0E1" w14:textId="77777777" w:rsidR="00031A8B" w:rsidRDefault="00031A8B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1F7401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5496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CEF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1C78B6B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745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93C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5FD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C9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3C9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11E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8D9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B046F8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52FB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34B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EA1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32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C48CF7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D61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60B2E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288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958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825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B21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65CAB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7C75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711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52D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760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8B9AB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571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ABB83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EBE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A3A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609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6FE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5FBBA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FB6E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8E6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6D9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1CD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A0B158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E44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8B0E6D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A40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CB6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277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21B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A2EB6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7E7B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0FD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BA0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541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F5BD7D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38B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0E836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1CD2D61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E10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1F0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5CA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B3E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1BCA8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6A0E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A1F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0C0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EC3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25F61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BBF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65D533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54D203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DEA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C1F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2E1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2BB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65DF1B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BBF4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6BC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F5C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8AC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3D7847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1F2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50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DAF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4AB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D97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847EC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94EF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744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D7B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F82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B32B42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262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905DA5F" w14:textId="77777777" w:rsidR="00031A8B" w:rsidRPr="00B401EA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427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609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02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40C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0AA07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ABFD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DBD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3D5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47D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E8968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FB2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1C9DFA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1DB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3F6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8CF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AAB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6D31D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1EAA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17F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D9D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3E4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D326B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730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2C8960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3C6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06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3A9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FA1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31A8B" w14:paraId="5F4B9B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5725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32D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4A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16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F30A99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49B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C03EA5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E4E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F8F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F82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956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031A8B" w14:paraId="3F547B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4332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CF4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737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B84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7749C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CDF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828085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2D4F7B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79A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E8C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6CA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77D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6568A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21AA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415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69A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685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6C426D3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0B5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9DC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F78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CBF9EB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7DD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418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5C2A63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E6A2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B70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9F9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4CB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E91B39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862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AD7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38C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2B2FB4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073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21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6E0AE3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6B0E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DE3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AD9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2F0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7C6DE7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04B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361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31D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9D40FF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CD4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EB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435814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2FDB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B9E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A87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87AB" w14:textId="77777777" w:rsidR="00031A8B" w:rsidRDefault="00031A8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B56972C" w14:textId="77777777" w:rsidR="00031A8B" w:rsidRDefault="00031A8B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239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4D137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25A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443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370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49C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F223E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31A8B" w14:paraId="6014E7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6878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91F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B0C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D2C1" w14:textId="77777777" w:rsidR="00031A8B" w:rsidRDefault="00031A8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8D817BF" w14:textId="77777777" w:rsidR="00031A8B" w:rsidRDefault="00031A8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C7D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3C1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C07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FF4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182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E72237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086D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07D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104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9A8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890069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846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8B2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320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299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4BE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73CD7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E680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749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0A0D37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AF6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280D" w14:textId="77777777" w:rsidR="00031A8B" w:rsidRDefault="00031A8B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97378D5" w14:textId="77777777" w:rsidR="00031A8B" w:rsidRDefault="00031A8B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2B7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54E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6E7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C70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546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CB90A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3C27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962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7C27AD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071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8CD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D57315A" w14:textId="77777777" w:rsidR="00031A8B" w:rsidRPr="008A1A04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141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EB1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62F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6B9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026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5A81AC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8102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FD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20900E2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3CC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F6A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B1F879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9AF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32A9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689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E1A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FFD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031A8B" w14:paraId="7FD248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C25E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531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32AB482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FAF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177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D0A327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A69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169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9FD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B8E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09F5" w14:textId="77777777" w:rsidR="00031A8B" w:rsidRPr="00C20CA5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728B5C6" w14:textId="77777777" w:rsidR="00031A8B" w:rsidRPr="00EB107D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8A70D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E244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121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99F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1BE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262788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FC4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9BFC9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340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BE1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787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F7E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841E0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FD1F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31A8B" w14:paraId="2FAB75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0139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C3D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5F3B058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B26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199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5EFBA8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8D2ED9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5D9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82B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89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FBC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F87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E52203B" w14:textId="77777777" w:rsidR="00031A8B" w:rsidRPr="00C401D9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31A8B" w14:paraId="707831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5DE5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003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338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7B6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A6030A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7384C4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05D2AA5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D9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EA076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0EA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1B0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8C1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437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EC902A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31A8B" w14:paraId="221470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9988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CC0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D9C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677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F98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6E5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CA7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5C95D5F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73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E24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43BF4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3EB642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C57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192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2D8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4DC4724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275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D30F5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A1A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698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BB0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05D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D016D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2C0A96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DE5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0C515E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599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3273" w14:textId="77777777" w:rsidR="00031A8B" w:rsidRDefault="00031A8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E4D46E2" w14:textId="77777777" w:rsidR="00031A8B" w:rsidRDefault="00031A8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358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55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4D5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6B7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3C3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2B47BC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D8ACE8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292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AEF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163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833EEF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344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4FC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0E3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F22F8B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9EA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4C47" w14:textId="77777777" w:rsidR="00031A8B" w:rsidRPr="00C20CA5" w:rsidRDefault="00031A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76510F0" w14:textId="77777777" w:rsidR="00031A8B" w:rsidRPr="00EB107D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27980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4BC0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F43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D32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6D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D49174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AA5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07468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020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EE5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1AC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021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54C07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687C6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31A8B" w14:paraId="24F3C7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AC8C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3B0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111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A25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4B4A7B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F59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E4811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240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DDC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44A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7B9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6678020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31A8B" w14:paraId="37C92A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FA7A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D91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E94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338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EAEF3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6EF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198C1E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F83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D65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7D9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3BC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D5D4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F2D0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6D502C8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31A8B" w14:paraId="253B77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D2D8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7A2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907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19E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2938F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10B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29AD97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48B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B88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8B3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3A8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53674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E687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3BEA43E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31A8B" w14:paraId="397CF8A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D0AE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A47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297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C77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BB096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59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963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2A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802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382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C5C240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F599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47DCF0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31A8B" w14:paraId="68CC47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94E3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76F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E6C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7D5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E241E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EF1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6F4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689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224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E75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B7CB24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FEDB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8DF47A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31A8B" w14:paraId="311F68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18AD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920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965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8CB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DBF733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E9C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7B79C32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523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E82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35E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A91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56D11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FFFA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31A8B" w14:paraId="50B03D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92FA" w14:textId="77777777" w:rsidR="00031A8B" w:rsidRDefault="00031A8B" w:rsidP="00031A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7B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535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BF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F110A6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47B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352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4AB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47F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ACE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204D1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F3B4AC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42ECB84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3E0123D7" w14:textId="77777777" w:rsidR="00031A8B" w:rsidRDefault="00031A8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4CC8C63F" w14:textId="77777777" w:rsidR="00031A8B" w:rsidRDefault="00031A8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31A8B" w14:paraId="5657ECFD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423E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18D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F107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70F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EEA57E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7E8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870F42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0544FF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ACF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71B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9E11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DB4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9FECD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CF19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DDCAAF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596697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31A8B" w14:paraId="5177065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970E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B23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3E9F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296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FA37E3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81A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2D3F20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7F8FB3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474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344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89CB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103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5A849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C9E602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2DCF3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31A8B" w14:paraId="069C622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1276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2C2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4A22CF7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80F7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45D1" w14:textId="77777777" w:rsidR="00031A8B" w:rsidRDefault="00031A8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D8844B5" w14:textId="77777777" w:rsidR="00031A8B" w:rsidRDefault="00031A8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AF2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CF2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C0E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F3D4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DA8A" w14:textId="77777777" w:rsidR="00031A8B" w:rsidRPr="006A2576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7EBC7C3" w14:textId="77777777" w:rsidR="00031A8B" w:rsidRPr="006A2576" w:rsidRDefault="00031A8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B5B3F68" w14:textId="77777777" w:rsidR="00031A8B" w:rsidRDefault="00031A8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300D723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74AA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6E1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F88EAA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E0E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4FD6" w14:textId="77777777" w:rsidR="00031A8B" w:rsidRDefault="00031A8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A9B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D88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B2A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4A98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7D3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6A36511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432F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131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509B82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EB3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78A9" w14:textId="77777777" w:rsidR="00031A8B" w:rsidRDefault="00031A8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DEB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B49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37A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E49B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D25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33B6C53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8287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495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B984F58" w14:textId="77777777" w:rsidR="00031A8B" w:rsidRDefault="00031A8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BA6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270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61E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9D3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B0C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D18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F3B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1E11B72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B3FD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9EB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661DC57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45E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FA20" w14:textId="77777777" w:rsidR="00031A8B" w:rsidRPr="001904F7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687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FBC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7A5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A03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29B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031A8B" w14:paraId="3D8EBB9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2FE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D79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F3C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FCE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064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B6C0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CA7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21F854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08A0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CA8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B516B5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31A8B" w14:paraId="2E42DC9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A6C3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59E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420108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B15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DCB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878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B89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2B3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6C7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E84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7BDEEC5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FBBA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EB1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512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706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14F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94B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A2D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02D101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F654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70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33CE52F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D511D55" w14:textId="77777777" w:rsidR="00031A8B" w:rsidRPr="00B56D0E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3B1DE81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C03C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8B5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079AF1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1CC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888" w14:textId="77777777" w:rsidR="00031A8B" w:rsidRPr="00DA3842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C2B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FA7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71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126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2A8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6C25FC" w14:textId="77777777" w:rsidR="00031A8B" w:rsidRDefault="00031A8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8FA0851" w14:textId="77777777" w:rsidR="00031A8B" w:rsidRDefault="00031A8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29BD146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6E77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7B1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D3FBDA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CF3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137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11A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0CF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C0B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D851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58DE" w14:textId="77777777" w:rsidR="00031A8B" w:rsidRPr="00175A24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0E6193E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0EB4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E91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91E8E5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676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415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C62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AEE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1E9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944B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BF23" w14:textId="77777777" w:rsidR="00031A8B" w:rsidRPr="00175A24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261AEC3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4C2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1707" w14:textId="77777777" w:rsidR="00031A8B" w:rsidRDefault="00031A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2523" w14:textId="77777777" w:rsidR="00031A8B" w:rsidRDefault="00031A8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6F08" w14:textId="77777777" w:rsidR="00031A8B" w:rsidRDefault="00031A8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AC94C0A" w14:textId="77777777" w:rsidR="00031A8B" w:rsidRDefault="00031A8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F611" w14:textId="77777777" w:rsidR="00031A8B" w:rsidRDefault="00031A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CAF399" w14:textId="77777777" w:rsidR="00031A8B" w:rsidRDefault="00031A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ED27" w14:textId="77777777" w:rsidR="00031A8B" w:rsidRDefault="00031A8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D054" w14:textId="77777777" w:rsidR="00031A8B" w:rsidRDefault="00031A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F437" w14:textId="77777777" w:rsidR="00031A8B" w:rsidRPr="001304AF" w:rsidRDefault="00031A8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C9AF" w14:textId="77777777" w:rsidR="00031A8B" w:rsidRDefault="00031A8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A80109" w14:textId="77777777" w:rsidR="00031A8B" w:rsidRDefault="00031A8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C9487" w14:textId="77777777" w:rsidR="00031A8B" w:rsidRPr="00175A24" w:rsidRDefault="00031A8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031A8B" w14:paraId="079E735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C668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681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DC6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3A5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C716DD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386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D0E36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609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E0E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68B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FEE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C70C2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AFFA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31A8B" w14:paraId="1B1EBD4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FFD5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6F8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B15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422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1C2B89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5E9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4C2DA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44D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47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87D4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BEA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3244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3966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31A8B" w14:paraId="587814C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F813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B0B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399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79F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EAF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58D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5E5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D7708F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C6C5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41A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248A186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2AC6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AEA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843AD9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62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168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D4E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04B9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26B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127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A8C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31A8B" w14:paraId="0878CF3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60FC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874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7F90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B02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B6616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6E1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906A73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1B82" w14:textId="77777777" w:rsidR="00031A8B" w:rsidRPr="00CA3079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04B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E7E7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84E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38434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31A8B" w14:paraId="65744A4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FFBE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ED8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521DF5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D687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EA6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D7912B" w14:textId="77777777" w:rsidR="00031A8B" w:rsidRPr="00180EA2" w:rsidRDefault="00031A8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DBF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49B0" w14:textId="77777777" w:rsidR="00031A8B" w:rsidRPr="00CA3079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911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8DA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F0D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E951C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CF3F11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31A8B" w14:paraId="334BDCF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7B76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31A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16E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69D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A4159B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779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827" w14:textId="77777777" w:rsidR="00031A8B" w:rsidRPr="00CA3079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BC6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773E37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CFA3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4D8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A7C99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ED04D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DE756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31A8B" w14:paraId="71BC5A3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FD8B" w14:textId="77777777" w:rsidR="00031A8B" w:rsidRDefault="00031A8B" w:rsidP="00031A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77D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463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31B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8FB24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89F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63399D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4A1F59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9BCC" w14:textId="77777777" w:rsidR="00031A8B" w:rsidRPr="00CA3079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9C1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833B" w14:textId="77777777" w:rsidR="00031A8B" w:rsidRPr="001304AF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51B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7A6C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E17180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702CE97" w14:textId="77777777" w:rsidR="00031A8B" w:rsidRPr="00B71446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61DD9DE9" w14:textId="77777777" w:rsidR="00031A8B" w:rsidRDefault="00031A8B">
      <w:pPr>
        <w:tabs>
          <w:tab w:val="left" w:pos="6382"/>
        </w:tabs>
        <w:rPr>
          <w:sz w:val="20"/>
        </w:rPr>
      </w:pPr>
    </w:p>
    <w:p w14:paraId="0D44DF6C" w14:textId="77777777" w:rsidR="00031A8B" w:rsidRDefault="00031A8B" w:rsidP="00F0370D">
      <w:pPr>
        <w:pStyle w:val="Heading1"/>
        <w:spacing w:line="360" w:lineRule="auto"/>
      </w:pPr>
      <w:r>
        <w:t>LINIA 800</w:t>
      </w:r>
    </w:p>
    <w:p w14:paraId="263BEAE2" w14:textId="77777777" w:rsidR="00031A8B" w:rsidRDefault="00031A8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31A8B" w14:paraId="4412ABF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B6DB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9ED8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114A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32046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19CF7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98869" w14:textId="77777777" w:rsidR="00031A8B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FF1C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19C4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3819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5C490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91EE85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C12E7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D82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E8EC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96E1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86F3D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E24A" w14:textId="77777777" w:rsidR="00031A8B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008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3E7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54C26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1D6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3901F0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D367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FE0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CDED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E672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84097A1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CAC2" w14:textId="77777777" w:rsidR="00031A8B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7B6D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BBD5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B986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C0F24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7D9A2A" w14:textId="77777777" w:rsidR="00031A8B" w:rsidRDefault="00031A8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31A8B" w:rsidRPr="00A8307A" w14:paraId="35B1814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39E0B" w14:textId="77777777" w:rsidR="00031A8B" w:rsidRPr="00A75A00" w:rsidRDefault="00031A8B" w:rsidP="00031A8B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FCE9" w14:textId="77777777" w:rsidR="00031A8B" w:rsidRPr="00A8307A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6CA8" w14:textId="77777777" w:rsidR="00031A8B" w:rsidRPr="00A8307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4617" w14:textId="77777777" w:rsidR="00031A8B" w:rsidRPr="00A8307A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D120" w14:textId="77777777" w:rsidR="00031A8B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8A7A56" w14:textId="77777777" w:rsidR="00031A8B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4841A8B" w14:textId="77777777" w:rsidR="00031A8B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FB3684" w14:textId="77777777" w:rsidR="00031A8B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2EB5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BDE8" w14:textId="77777777" w:rsidR="00031A8B" w:rsidRPr="00A8307A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D3331" w14:textId="77777777" w:rsidR="00031A8B" w:rsidRPr="00A8307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A45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EA404D" w14:textId="77777777" w:rsidR="00031A8B" w:rsidRPr="00A8307A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31A8B" w14:paraId="233D93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FD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170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4D7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0F8C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539399D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166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BC232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FF0E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A5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77EB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43D2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31A8B" w14:paraId="257C9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ED85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D1F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0774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E57A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13B4860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303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AC98CC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12BD1A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917595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FCA949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09B2B9E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698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3A6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5DC6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5A29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269EE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B5EE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4C4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C09D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472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E11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DAB2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AB3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8AE356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7083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2A3B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046F4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3DFE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018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8F99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C35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A38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E0A9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87D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11C7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F4DB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574F2C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852E1E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31A8B" w14:paraId="6AFBFD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87FD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A4D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95B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68BF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240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122E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440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A2A7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CB24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30023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0CAAC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31A8B" w14:paraId="4BB473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A4BF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1CA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611A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F6E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78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BF11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A26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12BB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4F54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02F04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7C3EF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31A8B" w14:paraId="44B981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4142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725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3E26CF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09A5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A95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B43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951F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729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059F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5FA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11E490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D0F2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A0D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2D08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5136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857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411CC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98C6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B58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CE76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7D93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D6622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7FF4F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31A8B" w14:paraId="5A318E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0F7F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3C0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978F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19A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C0D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88D1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8C4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24CF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E8B3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8EA2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4BACD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31A8B" w14:paraId="3D68F2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B551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C75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D8BA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310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FB7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CBDD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A9A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AF93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80AD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106ABA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DB4167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31A8B" w14:paraId="206EE5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CEB7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3C9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2FDF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59E0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B46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40CA41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B855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4A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704D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00B4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3FD6E1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3111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3AF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A46C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76C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40D902D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52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2BF6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3A5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A4FB10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7E50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86F4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418B23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1748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F8B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D92D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474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1D8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6AE4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56F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E61122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22CA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5C13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031A8B" w14:paraId="378E6C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E82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42D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62FF2B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602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32B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F2F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E9EB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BF95" w14:textId="77777777" w:rsidR="00031A8B" w:rsidRDefault="00031A8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A145720" w14:textId="77777777" w:rsidR="00031A8B" w:rsidRDefault="00031A8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2F9C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3B02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1ED945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F4BC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B51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7F94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3D4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D870DC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6E5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2B1F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EF1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03AA4E3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07EB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92D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4E6510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5CF1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4F5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67AA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8FB2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AA95635" w14:textId="77777777" w:rsidR="00031A8B" w:rsidRPr="008B2519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387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4B5DB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B37D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931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64B4" w14:textId="77777777" w:rsidR="00031A8B" w:rsidRPr="008D08DE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047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31A8B" w14:paraId="663C51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FBEF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B9A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B7A6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560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1EA8558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2DE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B65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E7F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362F00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368E" w14:textId="77777777" w:rsidR="00031A8B" w:rsidRPr="008D08DE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CDE3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035512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275B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97DD" w14:textId="77777777" w:rsidR="00031A8B" w:rsidRDefault="00031A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CFE8" w14:textId="77777777" w:rsidR="00031A8B" w:rsidRPr="001161EA" w:rsidRDefault="00031A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A9DC" w14:textId="77777777" w:rsidR="00031A8B" w:rsidRDefault="00031A8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86527B3" w14:textId="77777777" w:rsidR="00031A8B" w:rsidRDefault="00031A8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E282" w14:textId="77777777" w:rsidR="00031A8B" w:rsidRDefault="00031A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BEE5EF6" w14:textId="77777777" w:rsidR="00031A8B" w:rsidRDefault="00031A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ACA7" w14:textId="77777777" w:rsidR="00031A8B" w:rsidRPr="001161EA" w:rsidRDefault="00031A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5FBA" w14:textId="77777777" w:rsidR="00031A8B" w:rsidRDefault="00031A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5356" w14:textId="77777777" w:rsidR="00031A8B" w:rsidRPr="008D08DE" w:rsidRDefault="00031A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F23E" w14:textId="77777777" w:rsidR="00031A8B" w:rsidRDefault="00031A8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31A8B" w14:paraId="332386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4FB2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4E5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0E96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660F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4537ED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36D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7D67DBB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6B86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B32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6683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81EF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FE89F9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2A3E4D2D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31A8B" w14:paraId="0F34D2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A29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D53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C4B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98DC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F6129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804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FD13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BC5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0198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C93C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F27C1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7CBB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0AF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A6E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CBB8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4444B6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BF0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660A33C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71BE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5ED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34C4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2FED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F6602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BD395D4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31A8B" w14:paraId="3A4CD6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C2DF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9FFB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3826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041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BCAA9D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351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71033DC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91EC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DF2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B662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C32A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7DFBE0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347D25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6B1B3D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31A8B" w14:paraId="08E111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204D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E7D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E479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D1F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37F30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4EE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A5C07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7969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855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20EB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B2EF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38535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31A8B" w14:paraId="644F5C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1652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0F4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AED8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7A1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FA0111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E50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477C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493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D0A0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62B0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5EE9A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31A8B" w14:paraId="57951C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D3F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FF1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343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B8BE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CE1DF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F60C83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383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D70A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84A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F34FBC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8D21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1FA7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4A7C1F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D00F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863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0A15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8526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BB2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916C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B64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682F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C67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7D89294" w14:textId="77777777" w:rsidR="00031A8B" w:rsidRDefault="00031A8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031A8B" w14:paraId="1DD7FB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2143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CA53" w14:textId="77777777" w:rsidR="00031A8B" w:rsidRDefault="00031A8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BAD4" w14:textId="77777777" w:rsidR="00031A8B" w:rsidRPr="001161EA" w:rsidRDefault="00031A8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2757" w14:textId="77777777" w:rsidR="00031A8B" w:rsidRDefault="00031A8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03A7" w14:textId="77777777" w:rsidR="00031A8B" w:rsidRDefault="00031A8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0FB6" w14:textId="77777777" w:rsidR="00031A8B" w:rsidRPr="001161EA" w:rsidRDefault="00031A8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7E20" w14:textId="77777777" w:rsidR="00031A8B" w:rsidRDefault="00031A8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76A1" w14:textId="77777777" w:rsidR="00031A8B" w:rsidRDefault="00031A8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D2A3" w14:textId="77777777" w:rsidR="00031A8B" w:rsidRDefault="00031A8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0086A04" w14:textId="77777777" w:rsidR="00031A8B" w:rsidRDefault="00031A8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031A8B" w14:paraId="15DA37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45D6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C73B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55190DE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73B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FA6F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750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4FF5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AE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DF62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8FA9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31A8B" w14:paraId="0E8C1B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07E4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A8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9AE4" w14:textId="77777777" w:rsidR="00031A8B" w:rsidRPr="001161EA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127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5423FF6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D6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AB493D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C97A58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DA8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E56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8C1E" w14:textId="77777777" w:rsidR="00031A8B" w:rsidRPr="001161EA" w:rsidRDefault="00031A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4EF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31A8B" w14:paraId="717583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4400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924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DB26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0D3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FA374C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3EF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95494A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5CD89B2B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B72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610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5DB9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4D6F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154695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05B1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303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854E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BF7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AB68EDF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D0A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C075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12E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648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467F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CE1D8C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507287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31A8B" w14:paraId="6D3885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CEF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1D8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42D8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35E8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C3FCC2A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3AA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F8E0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8BE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17B9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093E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4D6668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769C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FB7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DD72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052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5F87F7D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B27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AE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9D8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B53E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B389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177BB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3A9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079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865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AB4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D822160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396B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73AC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50F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135C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B09F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21FEE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3A71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F87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A6E2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ED10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99F6B28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D06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9E10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B0E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F5F0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F39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8EC7B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CE55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726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16AF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310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7FDEAAE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320E8D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022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823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EDE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4993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6F0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288D86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FED7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326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9162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1FA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D2D860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055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0253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0AD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8D53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991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E815CB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A98F22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31A8B" w14:paraId="10EB02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09CF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2BC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767077FB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D576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04AE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67D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95A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FD2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CB4F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53F7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373A2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CA77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EEA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4C93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6231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D3E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CFD6D0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7CE8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C88B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4482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D1B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D3626C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031A8B" w14:paraId="27F5BC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A362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D35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2D52E02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4F31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F8A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B6B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9686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58C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FE00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292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0F5107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9221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ABF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1FF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BB7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547E765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E58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819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93A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3B66BB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9F87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D98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3852A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00E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E77A" w14:textId="77777777" w:rsidR="00031A8B" w:rsidRDefault="00031A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FE52" w14:textId="77777777" w:rsidR="00031A8B" w:rsidRPr="001161EA" w:rsidRDefault="00031A8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892C" w14:textId="77777777" w:rsidR="00031A8B" w:rsidRDefault="00031A8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40B7" w14:textId="77777777" w:rsidR="00031A8B" w:rsidRDefault="00031A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7D54" w14:textId="77777777" w:rsidR="00031A8B" w:rsidRPr="001161EA" w:rsidRDefault="00031A8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8FB" w14:textId="77777777" w:rsidR="00031A8B" w:rsidRDefault="00031A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AA0EA61" w14:textId="77777777" w:rsidR="00031A8B" w:rsidRDefault="00031A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52DF" w14:textId="77777777" w:rsidR="00031A8B" w:rsidRDefault="00031A8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015D" w14:textId="77777777" w:rsidR="00031A8B" w:rsidRDefault="00031A8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31A8B" w14:paraId="1D5DC7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B3B7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715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B642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C1AA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847FB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153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AB57C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253A97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0B5A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311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394B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D393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E4ACBB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36537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10EBC62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31A8B" w14:paraId="48987B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99E8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360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18E5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B4F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14AB1D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536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8D550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F498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446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4349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1FA2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7F5CF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26A0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8DB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3552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645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B95C6AD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C4B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01CEBA0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BF9B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983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7C86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E9A9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622703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5EE6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8A9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0E56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A00F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9B165F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19D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D0968E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D0B2B8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092D02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3B488C1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F87E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F05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EE2D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0845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8D33B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7334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428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BDB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B1D5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47D1ECE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AA4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078B07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F8C3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0C6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DB23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7520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6E615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90F4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98E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0C4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776E" w14:textId="77777777" w:rsidR="00031A8B" w:rsidRDefault="00031A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4049D2B" w14:textId="77777777" w:rsidR="00031A8B" w:rsidRDefault="00031A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24CE" w14:textId="77777777" w:rsidR="00031A8B" w:rsidRPr="00F565BC" w:rsidRDefault="00031A8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9A6D6C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E910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D10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8E3A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FFA5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031A8B" w14:paraId="21DD7B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C15D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CE2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641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7E41" w14:textId="77777777" w:rsidR="00031A8B" w:rsidRDefault="00031A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7E4A6D" w14:textId="77777777" w:rsidR="00031A8B" w:rsidRDefault="00031A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DDA9" w14:textId="77777777" w:rsidR="00031A8B" w:rsidRDefault="00031A8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B980BA" w14:textId="77777777" w:rsidR="00031A8B" w:rsidRDefault="00031A8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1B5C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96A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473C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A13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031A8B" w14:paraId="211235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BA02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ACC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18A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92E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854EE9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3F2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4D46E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063B" w14:textId="77777777" w:rsidR="00031A8B" w:rsidRPr="001161EA" w:rsidRDefault="00031A8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E33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AB40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7509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95CE2B7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B72577B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C92CAB9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6677E82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31A8B" w14:paraId="3EC372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AA1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81F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7E0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AD35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EE9BDA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CC9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FF9BB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506B9C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63B3" w14:textId="77777777" w:rsidR="00031A8B" w:rsidRPr="001161EA" w:rsidRDefault="00031A8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BF8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FD9A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BDE8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0459A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F41FD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31A8B" w14:paraId="764A9A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3949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A426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1EBE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02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693FE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BF3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22A1" w14:textId="77777777" w:rsidR="00031A8B" w:rsidRDefault="00031A8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542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2C71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F30C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64CE0EA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E5D2469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031A8B" w14:paraId="5D13FC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5458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81D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2490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88E5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E7983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C2A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26709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F8C0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9CB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FBF4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AEAF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778850C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EEC8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31A8B" w14:paraId="7D345B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2E8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566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60F8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E2BC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C61B91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584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73640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FD117EB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4EC4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8F1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4A8A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6567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64EEF04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31A8B" w14:paraId="571DA0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B918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B08C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DB1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522E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652917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6BA8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065D54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2A45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423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9404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01A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0181656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31A8B" w14:paraId="3928A7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D49A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DC80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226B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4FE4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78FC2AF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12C79C9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CF1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E3C77B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C50C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39AD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4CEF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314E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FB7E4A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31A8B" w14:paraId="7BC9C0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0300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0B3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0C4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FA31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4A2F40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710F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18E0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2DB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48D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B6C1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385D80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F743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89E7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1E1D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050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784DEA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D87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E9E12A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C7DF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980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C1C5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871E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79DD0E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28E4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B6A1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0571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C0C7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966E88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21E4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EFCA1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EEC2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3EA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4CA9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A7AB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070213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89F8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AF0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B73F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A55B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E7F859E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A942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1EEC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0453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ADA8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E723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31A8B" w14:paraId="57DA01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156E" w14:textId="77777777" w:rsidR="00031A8B" w:rsidRDefault="00031A8B" w:rsidP="00031A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167E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D197" w14:textId="77777777" w:rsidR="00031A8B" w:rsidRPr="001161EA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6453" w14:textId="77777777" w:rsidR="00031A8B" w:rsidRDefault="00031A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8F29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C48D" w14:textId="77777777" w:rsidR="00031A8B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38F5" w14:textId="77777777" w:rsidR="00031A8B" w:rsidRDefault="00031A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B96A" w14:textId="77777777" w:rsidR="00031A8B" w:rsidRPr="008D08DE" w:rsidRDefault="00031A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EA00" w14:textId="77777777" w:rsidR="00031A8B" w:rsidRDefault="00031A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17F3777" w14:textId="77777777" w:rsidR="00031A8B" w:rsidRDefault="00031A8B">
      <w:pPr>
        <w:spacing w:before="40" w:after="40" w:line="192" w:lineRule="auto"/>
        <w:ind w:right="57"/>
        <w:rPr>
          <w:sz w:val="20"/>
          <w:lang w:val="ro-RO"/>
        </w:rPr>
      </w:pPr>
    </w:p>
    <w:p w14:paraId="47945431" w14:textId="77777777" w:rsidR="00031A8B" w:rsidRDefault="00031A8B" w:rsidP="00FF5C69">
      <w:pPr>
        <w:pStyle w:val="Heading1"/>
        <w:spacing w:line="276" w:lineRule="auto"/>
      </w:pPr>
      <w:r>
        <w:lastRenderedPageBreak/>
        <w:t>LINIA 804</w:t>
      </w:r>
    </w:p>
    <w:p w14:paraId="206EBF28" w14:textId="77777777" w:rsidR="00031A8B" w:rsidRDefault="00031A8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31A8B" w14:paraId="3CEC165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35D3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6C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F46B18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6D8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9EE6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600A2A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332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8876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F068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A1F2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846C" w14:textId="77777777" w:rsidR="00031A8B" w:rsidRPr="00436B1D" w:rsidRDefault="00031A8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031A8B" w14:paraId="0257237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47FE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ACF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69E994E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138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471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1AE233B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4FE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E123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C26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9B5D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2B5B" w14:textId="77777777" w:rsidR="00031A8B" w:rsidRPr="00436B1D" w:rsidRDefault="00031A8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031A8B" w14:paraId="2B88997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6B2A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096B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035A329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100A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12EC" w14:textId="77777777" w:rsidR="00031A8B" w:rsidRDefault="00031A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7319F8E" w14:textId="77777777" w:rsidR="00031A8B" w:rsidRDefault="00031A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F0CA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45EE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9F6B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8B2F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69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31A8B" w14:paraId="1C72D56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C060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01A9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F1D819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605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D08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9EBC79A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4DF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C43F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567E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DCB1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3FA0" w14:textId="77777777" w:rsidR="00031A8B" w:rsidRPr="00E25A4B" w:rsidRDefault="00031A8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AE0C85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31A8B" w14:paraId="247B823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696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353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C1710E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BE1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3CB9" w14:textId="77777777" w:rsidR="00031A8B" w:rsidRDefault="00031A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EEF450B" w14:textId="77777777" w:rsidR="00031A8B" w:rsidRDefault="00031A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ADE8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814F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A06B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1836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CCD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31A8B" w14:paraId="7E303BA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1701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3C7B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2096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F58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EFD307B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239C30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2C3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44C7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629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E67A5C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C7F6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02F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1B86FB9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8C65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D0B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A1EB88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F307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212A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ABE4F5B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1F71CB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0157D5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376127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A72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9502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4CE3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6E51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E8B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17569E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6EAF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EF5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A630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412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5F7341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796DFD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21590B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DDD9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97DC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BE7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B1BE81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70C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4D4E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31A8B" w14:paraId="14E662D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729C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760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D773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060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0B0B19A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59A1BC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6B3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A5C48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6ECD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A02E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BD94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D1CD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7D73D3E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A2E0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643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1BCD2B1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BECB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419E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F893C5E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A03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3A9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7A15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5451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755A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031A8B" w14:paraId="278491B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7AA6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1D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D752F49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D69D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2FB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ACD0BF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3C2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5398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ED98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D855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EEF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34B15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31A8B" w14:paraId="2A73EB5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6F39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A67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07FE50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B6E0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82D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E157FA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BB6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2050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5D2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7A15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28DB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AA405B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31A8B" w14:paraId="554861C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C51F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FF8B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AAE43B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F97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9F4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4C0FD6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AC532C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A38D8A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1DC3D8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931737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C4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BD25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01F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70A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155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2B017FD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F6F6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310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D3F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C9F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94E28B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79C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B4C98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7B19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2335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79C6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92BE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450ABB4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BFB5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8A13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D68B" w14:textId="77777777" w:rsidR="00031A8B" w:rsidRPr="00A152FB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4B9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561C96D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582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A0AD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B6B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1260" w14:textId="77777777" w:rsidR="00031A8B" w:rsidRPr="00F9444C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E30A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4165F3F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083A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1D3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CA02C9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1B0F" w14:textId="77777777" w:rsidR="00031A8B" w:rsidRPr="00A152FB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A8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30485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751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EFBD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ED3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42BA" w14:textId="77777777" w:rsidR="00031A8B" w:rsidRPr="00F9444C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BB3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950875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31A8B" w14:paraId="49415DF7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59BC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4C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DC2578E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CD6F" w14:textId="77777777" w:rsidR="00031A8B" w:rsidRPr="00A152FB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F5E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DD4DCA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2FC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F772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C5A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1F4" w14:textId="77777777" w:rsidR="00031A8B" w:rsidRPr="00F9444C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AE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F870116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031A8B" w14:paraId="509B9197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B6AD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04E9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0E12" w14:textId="77777777" w:rsidR="00031A8B" w:rsidRPr="00A152FB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C7EB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9A541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E34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B0251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62C3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74E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C119" w14:textId="77777777" w:rsidR="00031A8B" w:rsidRPr="00F9444C" w:rsidRDefault="00031A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D8D6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D717436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4401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031A8B" w14:paraId="223F7D9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2285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5243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9740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53F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F56B27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B47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957E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C3F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0688F4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971D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1FF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2CCD7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CD3822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430C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31A8B" w14:paraId="75A85D0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A7AC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7CE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6B4A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AB8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9805C5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70E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F08048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FC95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C355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8099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5D00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02BA6BD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031A8B" w14:paraId="66CD698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A4FF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AC6B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6049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9B1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59AF77A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D96A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8608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C888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C40EB4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4BB9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BEA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31A8B" w14:paraId="60CDE2C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329C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915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BA00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93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984D4E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ADA799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379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D25A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994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7C1A5F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9E0C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029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31A8B" w14:paraId="6ED25CE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D5E9" w14:textId="77777777" w:rsidR="00031A8B" w:rsidRDefault="00031A8B" w:rsidP="00031A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36A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1A1A" w14:textId="77777777" w:rsidR="00031A8B" w:rsidRPr="00A152F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403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8F5957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073748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724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BE9E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842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F145E7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6DFF" w14:textId="77777777" w:rsidR="00031A8B" w:rsidRPr="00F9444C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BD4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743C2AC" w14:textId="77777777" w:rsidR="00031A8B" w:rsidRDefault="00031A8B" w:rsidP="00802827">
      <w:pPr>
        <w:spacing w:line="276" w:lineRule="auto"/>
        <w:ind w:right="57"/>
        <w:rPr>
          <w:sz w:val="20"/>
          <w:lang w:val="ro-RO"/>
        </w:rPr>
      </w:pPr>
    </w:p>
    <w:p w14:paraId="78842829" w14:textId="77777777" w:rsidR="00031A8B" w:rsidRDefault="00031A8B" w:rsidP="00672C80">
      <w:pPr>
        <w:pStyle w:val="Heading1"/>
        <w:spacing w:line="360" w:lineRule="auto"/>
      </w:pPr>
      <w:r>
        <w:t>LINIA 813</w:t>
      </w:r>
    </w:p>
    <w:p w14:paraId="0105AA67" w14:textId="77777777" w:rsidR="00031A8B" w:rsidRDefault="00031A8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31A8B" w14:paraId="6B224064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EE7C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E64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532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826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1408E6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FD7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6EBDE3E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C0C6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340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26E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BD7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F2A30B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2515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47B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C39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6E9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B6EBFA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BFEF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16206FF" w14:textId="77777777" w:rsidR="00031A8B" w:rsidRPr="00285047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2FF0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F91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6DDF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FCA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43877CF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B02D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841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523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2AA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98D094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F27B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66B39CB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3CE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457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4BE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12E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0A4331A8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A650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31F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AD1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0A3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394EF6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C27E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F223C95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EDA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05F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128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7C3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031A8B" w14:paraId="2C030A98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A2F1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D82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6F5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28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6EA4C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42F0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1FD5AB56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631AB3EB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289F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24F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0354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810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22A55EC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43A9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671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95C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C48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D1E6" w14:textId="77777777" w:rsidR="00031A8B" w:rsidRDefault="00031A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2525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C5F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B606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C73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031A8B" w14:paraId="2D35B99D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D10A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3C0E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D39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278B81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3C3A97C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9632" w14:textId="77777777" w:rsidR="00031A8B" w:rsidRPr="001A0BE2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5D7BB08" w14:textId="77777777" w:rsidR="00031A8B" w:rsidRPr="001A0BE2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402EE498" w14:textId="77777777" w:rsidR="00031A8B" w:rsidRPr="001A0BE2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62046805" w14:textId="77777777" w:rsidR="00031A8B" w:rsidRPr="00564F54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689F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8FA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4CF1311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86BE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DE2D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0BD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E45EB8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4B69163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586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1FB57F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26B718F" w14:textId="77777777" w:rsidR="00031A8B" w:rsidRPr="00DD369C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3CF6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842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5EB84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031A8B" w14:paraId="7E0BEA0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4646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AFC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BEDB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A6E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78F13C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AC2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9D93FBB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EFA8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A4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2C96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36B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CF8AC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031A8B" w14:paraId="0AD5DB2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0FEA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5F0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E631D6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0F8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C15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2988B1C3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616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84E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A60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DAF1E8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312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A42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031A8B" w14:paraId="4275813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84D1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265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F9D687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9825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8C46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223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4D3A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FF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B5B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1CE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031A8B" w14:paraId="694C152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6C5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AA9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90EA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38F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8BBC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9EF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14C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95AA0A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433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539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031A8B" w14:paraId="38D0C7E0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6DF4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F0C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B7B0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AEC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A61250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50D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402B43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BC8A8A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8CC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333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CAC5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DDF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F2B32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031A8B" w14:paraId="18BCD498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9FE3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943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F5A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663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EEE7EA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27E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26FB575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29137B8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957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C76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33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39B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BE046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031A8B" w14:paraId="103BF6B1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7C86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E81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71CE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AF3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830F65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638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04432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E93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9A3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B7F5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E26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C496A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493E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31A8B" w14:paraId="0078C4B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A6FC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04B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9AE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43A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DAF112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8A1E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278C53E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7953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30E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0042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C4D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17007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031A8B" w14:paraId="271F68EF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ABBE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720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C83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2C5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8873B9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64E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4FD888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7D60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B4C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F528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E89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31A8B" w14:paraId="12DF2F99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5344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4B9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C63D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E3D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F733BC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C2C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B17F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477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F45A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032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29BC9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3F8D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031A8B" w14:paraId="221DDA11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6FC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901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216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AFC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3B275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0F60DC3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13B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02A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244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4B0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FF5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660AD9E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84C1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E45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8E3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AF6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0FB3A0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0EDC60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F02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00C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E99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35C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016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06DDC990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8A8B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CF5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E699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3DE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5694A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790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E70B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562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091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433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15B5ED88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435A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835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DB4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120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38451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75C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D74148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B3AA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64F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1F68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B8E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C4C49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031A8B" w14:paraId="528564EC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41BC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68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0A6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969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73B0CE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F9B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C37C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5C5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406A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FA2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A7A57C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31A8B" w14:paraId="7645D1AC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9B75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BCA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5B1D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387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D0DC0F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884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00B45D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B836D5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CF2A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644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13D4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596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1F60E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D60BA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38A28A3" w14:textId="77777777" w:rsidR="00031A8B" w:rsidRPr="00CB3CD0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31A8B" w14:paraId="622447C3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B93B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EF1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3490DE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B6CE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CCC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8E90D9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FBB3A2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3A3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203A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3F9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3415A9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6CA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921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0A877B4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ECE4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B3A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084C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1928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B3613A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054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2D56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1D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D83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B5E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034D1CE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A338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41B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969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16E4" w14:textId="77777777" w:rsidR="00031A8B" w:rsidRDefault="00031A8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2C80238" w14:textId="77777777" w:rsidR="00031A8B" w:rsidRDefault="00031A8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EC9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68CB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FFB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29CC3D1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6FE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A0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3E4245F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5755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1F1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F1588B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E7DD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EE2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0E75A14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4EE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C48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834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1307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D92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6960778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19A8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FE5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7EA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190B" w14:textId="77777777" w:rsidR="00031A8B" w:rsidRDefault="00031A8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6B98F11" w14:textId="77777777" w:rsidR="00031A8B" w:rsidRDefault="00031A8B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515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8D51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342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0018240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C754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A54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4D6B1E4D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F90B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D8A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DE7B80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400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678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110F8AB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824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9712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51D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CB08" w14:textId="77777777" w:rsidR="00031A8B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9E6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42F8B0BB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4911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C38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EE48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AA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950D7D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6D8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699BC0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62CEAA3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B64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E27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8716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413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031A8B" w14:paraId="0CC543F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BB2B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342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1D6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D2B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D2F3ED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D80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EBC81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90CB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A58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B19E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D85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D112B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42C7F9C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031A8B" w14:paraId="70D64679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64CC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9D5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9AB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902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15A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D7A1C9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5E46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4F9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20A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933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2CDAC2E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7136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1C2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4C61ECF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8470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AC2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337455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F245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2ED6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A58E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FBF3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581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B76643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031A8B" w14:paraId="4EDD5F51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D1FC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A7FB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6678368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AE7E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E780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A00D72A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52E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6760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803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0D4F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5A2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031A8B" w14:paraId="5B83D765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80A4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E1B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A1587B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6DF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970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B81F27E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8FA9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0F9A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4C2F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5441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2FC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7FFFC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031A8B" w14:paraId="417A55F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2BAF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CB4A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B352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17A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C02F4E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3BF3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9572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0AC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88B9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1AF7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031A8B" w14:paraId="6776D958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BAB9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F93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7AB0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854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F370E36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3AA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EBB2D00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0BE0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7707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1B89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485C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031A8B" w14:paraId="2D7996F5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02B3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5EED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720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5EC5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93E7872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6ED4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7B6B8471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E38D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85D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7F5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1E91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CF0AB8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0D71F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031A8B" w14:paraId="0F98CB78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EE8D" w14:textId="77777777" w:rsidR="00031A8B" w:rsidRDefault="00031A8B" w:rsidP="00031A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5DE2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6597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3E6D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AFFBD14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8E2C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2BE2A8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3B78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CB6" w14:textId="77777777" w:rsidR="00031A8B" w:rsidRDefault="00031A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7E18" w14:textId="77777777" w:rsidR="00031A8B" w:rsidRPr="00564F54" w:rsidRDefault="00031A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3F99" w14:textId="77777777" w:rsidR="00031A8B" w:rsidRDefault="00031A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3C269DF" w14:textId="77777777" w:rsidR="00031A8B" w:rsidRDefault="00031A8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C7EDCDA" w14:textId="77777777" w:rsidR="008B26CB" w:rsidRDefault="008B26C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6624EB3" w14:textId="77777777" w:rsidR="008B26CB" w:rsidRDefault="008B26C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A095518" w14:textId="77777777" w:rsidR="008B26CB" w:rsidRDefault="008B26C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A2636CF" w14:textId="77777777" w:rsidR="008B26CB" w:rsidRDefault="008B26C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CDB57AD" w14:textId="77777777" w:rsidR="008B26CB" w:rsidRPr="00237377" w:rsidRDefault="008B26C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DB76B53" w14:textId="77777777" w:rsidR="00031A8B" w:rsidRDefault="00031A8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409D2B04" w14:textId="77777777" w:rsidR="00031A8B" w:rsidRDefault="00031A8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31A8B" w14:paraId="23D08E1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0674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6D5A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EE09" w14:textId="77777777" w:rsidR="00031A8B" w:rsidRPr="002B6917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AF0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627EC8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6CF6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FCF3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B91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6845" w14:textId="77777777" w:rsidR="00031A8B" w:rsidRPr="002A6824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1DF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6D09200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C2A7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4048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EC2A" w14:textId="77777777" w:rsidR="00031A8B" w:rsidRPr="002B6917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D136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63E92D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0DB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F1ABE1A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C8E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4CF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32F2" w14:textId="77777777" w:rsidR="00031A8B" w:rsidRPr="002A6824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27C2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76AC43C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C119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A3F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0F73" w14:textId="77777777" w:rsidR="00031A8B" w:rsidRPr="002B6917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596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E2F88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DFD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F47F6F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6D9673A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D59D039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DE5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96D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7B29" w14:textId="77777777" w:rsidR="00031A8B" w:rsidRPr="002A6824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A650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461DAE0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CE4F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7C5A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3F65" w14:textId="77777777" w:rsidR="00031A8B" w:rsidRPr="002B6917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D019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0210B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412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5F94F91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169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701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2932" w14:textId="77777777" w:rsidR="00031A8B" w:rsidRPr="002A6824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4804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1AD929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D95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426D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2ED6" w14:textId="77777777" w:rsidR="00031A8B" w:rsidRPr="002B6917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760C" w14:textId="77777777" w:rsidR="00031A8B" w:rsidRDefault="00031A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ED8DF1" w14:textId="77777777" w:rsidR="00031A8B" w:rsidRDefault="00031A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1963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39B9C5B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62F5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1F4E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C60F" w14:textId="77777777" w:rsidR="00031A8B" w:rsidRPr="002A6824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F54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31A8B" w14:paraId="3CF2180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A237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FF61" w14:textId="77777777" w:rsidR="00031A8B" w:rsidRDefault="00031A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1F8D" w14:textId="77777777" w:rsidR="00031A8B" w:rsidRPr="002B6917" w:rsidRDefault="00031A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52F7" w14:textId="77777777" w:rsidR="00031A8B" w:rsidRDefault="00031A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5CB98D" w14:textId="77777777" w:rsidR="00031A8B" w:rsidRDefault="00031A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3EAC" w14:textId="77777777" w:rsidR="00031A8B" w:rsidRDefault="00031A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A3C2E44" w14:textId="77777777" w:rsidR="00031A8B" w:rsidRDefault="00031A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C21D" w14:textId="77777777" w:rsidR="00031A8B" w:rsidRDefault="00031A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C374" w14:textId="77777777" w:rsidR="00031A8B" w:rsidRDefault="00031A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08B6" w14:textId="77777777" w:rsidR="00031A8B" w:rsidRPr="002A6824" w:rsidRDefault="00031A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2A93" w14:textId="77777777" w:rsidR="00031A8B" w:rsidRDefault="00031A8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31A8B" w14:paraId="297B01B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A698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F2F4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5D66" w14:textId="77777777" w:rsidR="00031A8B" w:rsidRPr="002B6917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D4F7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A0E96F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5284221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E107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2E98E5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4A6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4620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2033" w14:textId="77777777" w:rsidR="00031A8B" w:rsidRPr="002A6824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37EC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4E6F204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D764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1895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CC58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1900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4BBDFC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5419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DB1E1E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5957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1C92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F31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2935" w14:textId="77777777" w:rsidR="00031A8B" w:rsidRDefault="00031A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DD9A24" w14:textId="77777777" w:rsidR="00031A8B" w:rsidRDefault="00031A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031A8B" w14:paraId="5686BB7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55C2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A0A8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3B2D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07C9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4A8D13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F0AF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6129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7D6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F3B2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BD52" w14:textId="77777777" w:rsidR="00031A8B" w:rsidRDefault="00031A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031A8B" w14:paraId="7ACF063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CBC8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5B52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81C4450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7DB8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A85A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59B5A7E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3EB466E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9557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3154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82DC5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C30B8A1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DF11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5C33" w14:textId="77777777" w:rsidR="00031A8B" w:rsidRDefault="00031A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31A8B" w14:paraId="4EFC872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39C8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B5F3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14B4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06C0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9BBA08E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5942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46BE69B" w14:textId="77777777" w:rsidR="00031A8B" w:rsidRPr="00810F5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B9E7" w14:textId="77777777" w:rsidR="00031A8B" w:rsidRPr="00557C88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947A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0A0C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66C5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A06983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031A8B" w14:paraId="54D2DC9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B937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5417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B96B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0727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2F5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1FAD1EF0" w14:textId="77777777" w:rsidR="00031A8B" w:rsidRDefault="00031A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A558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F7BC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CE2C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56E2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0AF0155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031A8B" w14:paraId="4F2C238D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737B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FB99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BBC0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A42C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EEBF" w14:textId="77777777" w:rsidR="00031A8B" w:rsidRDefault="00031A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E929" w14:textId="77777777" w:rsidR="00031A8B" w:rsidRPr="00557C88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8038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B245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E2C6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219A60" w14:textId="77777777" w:rsidR="00031A8B" w:rsidRPr="00D83307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031A8B" w14:paraId="2A3EF87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A76B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B3D9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6EF7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B920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F6EA75D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711A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D5DF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CDA3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C957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1ABA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27560B3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84C3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F8AB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8B10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E7F0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CF8B73C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327E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E05F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52C4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C9CB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717A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28EA6FD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47A5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4D8D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CE14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7D0D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9E846DF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A91C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77AF" w14:textId="77777777" w:rsidR="00031A8B" w:rsidRPr="00557C88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2641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4F7F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AAB5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31A8B" w14:paraId="3B47EE46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0B75" w14:textId="77777777" w:rsidR="00031A8B" w:rsidRDefault="00031A8B" w:rsidP="00031A8B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4F49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7DD0" w14:textId="77777777" w:rsidR="00031A8B" w:rsidRPr="002B6917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4352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0B96174" w14:textId="77777777" w:rsidR="00031A8B" w:rsidRPr="006315B8" w:rsidRDefault="00031A8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6F9C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B706" w14:textId="77777777" w:rsidR="00031A8B" w:rsidRPr="00557C88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24B1" w14:textId="77777777" w:rsidR="00031A8B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6707" w14:textId="77777777" w:rsidR="00031A8B" w:rsidRPr="002A6824" w:rsidRDefault="00031A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5161" w14:textId="77777777" w:rsidR="00031A8B" w:rsidRDefault="00031A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8CCCF8" w14:textId="77777777" w:rsidR="00031A8B" w:rsidRPr="00930181" w:rsidRDefault="00031A8B">
      <w:pPr>
        <w:tabs>
          <w:tab w:val="left" w:pos="3183"/>
        </w:tabs>
      </w:pPr>
    </w:p>
    <w:p w14:paraId="04C6F5D9" w14:textId="77777777" w:rsidR="00031A8B" w:rsidRDefault="00031A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384A7A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09C6B4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60AA1D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02639D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272E675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04AE05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FD832BC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6BC813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7C8695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2A03FC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EA12FE7" w14:textId="77777777" w:rsidR="008B26CB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763C2D7" w14:textId="77777777" w:rsidR="008B26CB" w:rsidRPr="00C21F42" w:rsidRDefault="008B26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D23303" w14:textId="77777777" w:rsidR="00031A8B" w:rsidRPr="00C21F42" w:rsidRDefault="00031A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DFBE83D" w14:textId="77777777" w:rsidR="00031A8B" w:rsidRPr="00C21F42" w:rsidRDefault="00031A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4092015" w14:textId="77777777" w:rsidR="00031A8B" w:rsidRPr="00C21F42" w:rsidRDefault="00031A8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D20C11C" w14:textId="77777777" w:rsidR="00031A8B" w:rsidRDefault="00031A8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C9D3632" w14:textId="77777777" w:rsidR="00031A8B" w:rsidRPr="00C21F42" w:rsidRDefault="00031A8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6351300" w14:textId="77777777" w:rsidR="00031A8B" w:rsidRPr="00C21F42" w:rsidRDefault="00031A8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D26C423" w14:textId="77777777" w:rsidR="00031A8B" w:rsidRPr="00C21F42" w:rsidRDefault="00031A8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33F4416" w14:textId="77777777" w:rsidR="00031A8B" w:rsidRPr="00C21F42" w:rsidRDefault="00031A8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1E3EB6" w:rsidRDefault="00FB37F1" w:rsidP="001E3EB6"/>
    <w:sectPr w:rsidR="00FB37F1" w:rsidRPr="001E3EB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47B15" w14:textId="77777777" w:rsidR="001150E2" w:rsidRDefault="001150E2">
      <w:r>
        <w:separator/>
      </w:r>
    </w:p>
  </w:endnote>
  <w:endnote w:type="continuationSeparator" w:id="0">
    <w:p w14:paraId="7EC881A7" w14:textId="77777777" w:rsidR="001150E2" w:rsidRDefault="0011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2DD4" w14:textId="77777777" w:rsidR="001150E2" w:rsidRDefault="001150E2">
      <w:r>
        <w:separator/>
      </w:r>
    </w:p>
  </w:footnote>
  <w:footnote w:type="continuationSeparator" w:id="0">
    <w:p w14:paraId="3ED63E1A" w14:textId="77777777" w:rsidR="001150E2" w:rsidRDefault="0011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27237111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007DC7">
      <w:rPr>
        <w:b/>
        <w:bCs/>
        <w:i/>
        <w:iCs/>
        <w:sz w:val="22"/>
      </w:rPr>
      <w:t>decada 1-10 aprilie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6CBC959D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007DC7">
      <w:rPr>
        <w:b/>
        <w:bCs/>
        <w:i/>
        <w:iCs/>
        <w:sz w:val="22"/>
      </w:rPr>
      <w:t>decada 1-10 aprilie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1ad5vML9GlGquNItm4YYTmTRIkSHycS8xgV0W+0/TUgkiyZzIaBlciUPMag/xqlbMaOcXvkovlrBZUKzBpFjw==" w:salt="SwylfxrjYra5T18zjI2At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07DC7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A8B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0E2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3EB6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97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A37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D2D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DC2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AE4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26CB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45C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8B6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2EC8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2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18748</Words>
  <Characters>106869</Characters>
  <Application>Microsoft Office Word</Application>
  <DocSecurity>0</DocSecurity>
  <Lines>890</Lines>
  <Paragraphs>250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2026-03-23T07:31:00Z</dcterms:created>
  <dcterms:modified xsi:type="dcterms:W3CDTF">2026-03-23T08:59:00Z</dcterms:modified>
</cp:coreProperties>
</file>