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C975" w14:textId="77777777" w:rsidR="0092545C" w:rsidRPr="00112589" w:rsidRDefault="0092545C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E958EEC" w14:textId="0067768E" w:rsidR="0092545C" w:rsidRPr="00112589" w:rsidRDefault="0092545C" w:rsidP="0088375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2A98D36B" w14:textId="77777777" w:rsidR="0092545C" w:rsidRDefault="0092545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3F387FD" w14:textId="77777777" w:rsidR="0092545C" w:rsidRDefault="0092545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0B4BFC3" w14:textId="77777777" w:rsidR="0092545C" w:rsidRDefault="0092545C">
      <w:pPr>
        <w:jc w:val="center"/>
        <w:rPr>
          <w:sz w:val="28"/>
        </w:rPr>
      </w:pPr>
    </w:p>
    <w:p w14:paraId="612D8749" w14:textId="77777777" w:rsidR="0092545C" w:rsidRDefault="0092545C">
      <w:pPr>
        <w:jc w:val="center"/>
        <w:rPr>
          <w:sz w:val="28"/>
        </w:rPr>
      </w:pPr>
    </w:p>
    <w:p w14:paraId="2AABE7A5" w14:textId="77777777" w:rsidR="0092545C" w:rsidRDefault="0092545C">
      <w:pPr>
        <w:jc w:val="center"/>
        <w:rPr>
          <w:sz w:val="28"/>
        </w:rPr>
      </w:pPr>
    </w:p>
    <w:p w14:paraId="4A04EB6E" w14:textId="77777777" w:rsidR="0092545C" w:rsidRDefault="0092545C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39C8B7DF" w14:textId="77777777" w:rsidR="0092545C" w:rsidRDefault="0092545C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6442C8D7" w14:textId="77777777" w:rsidR="0092545C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116203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11FD058" w14:textId="77777777" w:rsidR="0092545C" w:rsidRDefault="0092545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C88C3EA" w14:textId="77777777" w:rsidR="0092545C" w:rsidRDefault="0092545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martie 2026</w:t>
      </w:r>
    </w:p>
    <w:p w14:paraId="55D0E344" w14:textId="77777777" w:rsidR="0092545C" w:rsidRPr="00304457" w:rsidRDefault="0092545C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49AB79E6" w14:textId="77777777" w:rsidR="0092545C" w:rsidRDefault="0092545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92545C" w14:paraId="0A0A07EE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270505C" w14:textId="77777777" w:rsidR="0092545C" w:rsidRDefault="0092545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9C7B12A" w14:textId="77777777" w:rsidR="0092545C" w:rsidRDefault="0092545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3CE466A2" w14:textId="77777777" w:rsidR="0092545C" w:rsidRDefault="0092545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1422E8B" w14:textId="77777777" w:rsidR="0092545C" w:rsidRDefault="0092545C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3004E3C" w14:textId="77777777" w:rsidR="0092545C" w:rsidRDefault="0092545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DC60F11" w14:textId="77777777" w:rsidR="0092545C" w:rsidRDefault="0092545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23CCCA7" w14:textId="77777777" w:rsidR="0092545C" w:rsidRDefault="0092545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1840C78" w14:textId="77777777" w:rsidR="0092545C" w:rsidRDefault="0092545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1DF1D5A" w14:textId="77777777" w:rsidR="0092545C" w:rsidRDefault="0092545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775E3A8" w14:textId="77777777" w:rsidR="0092545C" w:rsidRDefault="0092545C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0AB7555" w14:textId="77777777" w:rsidR="0092545C" w:rsidRDefault="0092545C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CC0F46E" w14:textId="77777777" w:rsidR="0092545C" w:rsidRDefault="0092545C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316DDC6E" w14:textId="77777777" w:rsidR="0092545C" w:rsidRDefault="0092545C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5EAE31D7" w14:textId="77777777" w:rsidR="0092545C" w:rsidRDefault="0092545C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5BBAE2B1" w14:textId="77777777" w:rsidR="0092545C" w:rsidRDefault="0092545C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B97751F" w14:textId="77777777" w:rsidR="0092545C" w:rsidRDefault="0092545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C74F16A" w14:textId="77777777" w:rsidR="0092545C" w:rsidRDefault="0092545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D5E5077" w14:textId="77777777" w:rsidR="0092545C" w:rsidRDefault="0092545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641C0DF" w14:textId="77777777" w:rsidR="0092545C" w:rsidRDefault="0092545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390E41C" w14:textId="77777777" w:rsidR="0092545C" w:rsidRDefault="0092545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88BC963" w14:textId="77777777" w:rsidR="0092545C" w:rsidRDefault="0092545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5B98BD1" w14:textId="77777777" w:rsidR="0092545C" w:rsidRDefault="0092545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A35BB3F" w14:textId="77777777" w:rsidR="0092545C" w:rsidRDefault="0092545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A5D5680" w14:textId="77777777" w:rsidR="0092545C" w:rsidRDefault="0092545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9CC3494" w14:textId="77777777" w:rsidR="0092545C" w:rsidRDefault="0092545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92545C" w14:paraId="36804BD8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DDEFA19" w14:textId="77777777" w:rsidR="0092545C" w:rsidRDefault="0092545C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E2D533F" w14:textId="77777777" w:rsidR="0092545C" w:rsidRDefault="0092545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BDF5A47" w14:textId="77777777" w:rsidR="0092545C" w:rsidRDefault="0092545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29706B8" w14:textId="77777777" w:rsidR="0092545C" w:rsidRDefault="0092545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6E9B222" w14:textId="77777777" w:rsidR="0092545C" w:rsidRDefault="0092545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E63B4C4" w14:textId="77777777" w:rsidR="0092545C" w:rsidRDefault="0092545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21AAB0E" w14:textId="77777777" w:rsidR="0092545C" w:rsidRDefault="0092545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421087C" w14:textId="77777777" w:rsidR="0092545C" w:rsidRDefault="0092545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24F5311" w14:textId="77777777" w:rsidR="0092545C" w:rsidRDefault="0092545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8327ABB" w14:textId="77777777" w:rsidR="0092545C" w:rsidRDefault="0092545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39B43AE" w14:textId="77777777" w:rsidR="0092545C" w:rsidRDefault="0092545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2EA6AF1" w14:textId="77777777" w:rsidR="0092545C" w:rsidRDefault="0092545C">
      <w:pPr>
        <w:spacing w:line="192" w:lineRule="auto"/>
        <w:jc w:val="center"/>
      </w:pPr>
    </w:p>
    <w:p w14:paraId="261598B6" w14:textId="77777777" w:rsidR="0092545C" w:rsidRDefault="0092545C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5904D05" w14:textId="77777777" w:rsidR="0092545C" w:rsidRPr="00C40B51" w:rsidRDefault="0092545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BE7768F" w14:textId="77777777" w:rsidR="0092545C" w:rsidRPr="00C40B51" w:rsidRDefault="0092545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9BC1933" w14:textId="77777777" w:rsidR="0092545C" w:rsidRPr="00C40B51" w:rsidRDefault="0092545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C238D72" w14:textId="77777777" w:rsidR="0092545C" w:rsidRDefault="0092545C" w:rsidP="004C7D25">
      <w:pPr>
        <w:pStyle w:val="Heading1"/>
        <w:spacing w:line="360" w:lineRule="auto"/>
      </w:pPr>
      <w:r>
        <w:t>LINIA 101</w:t>
      </w:r>
    </w:p>
    <w:p w14:paraId="0AF629FB" w14:textId="77777777" w:rsidR="0092545C" w:rsidRDefault="0092545C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545C" w14:paraId="3A5892D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3450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A86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61DD018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AC40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F80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03340A3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F2D6" w14:textId="77777777" w:rsidR="0092545C" w:rsidRPr="009E41CA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FC8D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5A8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CF4D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C0D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8B12A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1622442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6F69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148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1A38F21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D936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AE5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5404B1D1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8EF1" w14:textId="77777777" w:rsidR="0092545C" w:rsidRPr="009E41CA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A299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826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7373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C7F1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1F0EC4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86411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1B7C99B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92545C" w14:paraId="10DA50F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1589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F74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DFDF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4FD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257DA0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F542B5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788E" w14:textId="77777777" w:rsidR="0092545C" w:rsidRPr="009E41CA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B228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88D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24007D1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9F10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F0E5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59045A5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E4E9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80C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479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1CC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5445160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796AB73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034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24A0CBD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371E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4F1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1359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300D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A9253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92545C" w14:paraId="5EA4C34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5C0D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2B2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3523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3B8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7414C21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E0B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3B24864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20D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A40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746C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1AB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92545C" w14:paraId="772DB3D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A094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334B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0480A2E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7B63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632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F678F03" w14:textId="77777777" w:rsidR="0092545C" w:rsidRDefault="0092545C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1047" w14:textId="77777777" w:rsidR="0092545C" w:rsidRPr="009E41CA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3163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624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2A4A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3351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17D2704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4467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02A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9555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E7D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4C90" w14:textId="77777777" w:rsidR="0092545C" w:rsidRPr="009E41CA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1206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1E4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03D6BF0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CBA7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9F4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74D0A2C4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8658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D86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B9C5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5F95" w14:textId="77777777" w:rsidR="0092545C" w:rsidRDefault="0092545C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Ghergani Cap Y - </w:t>
            </w:r>
          </w:p>
          <w:p w14:paraId="23D0A6A1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3D9E" w14:textId="77777777" w:rsidR="0092545C" w:rsidRPr="009E41CA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82AE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347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1D34786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994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0EE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5F72B446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2A80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163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174A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594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FD8127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746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003D2C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3F8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495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244B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0ADD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72742990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C229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8BD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433C94F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9E9B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5AF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79280B4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705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B9C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0BD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4367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94B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36AF2F16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6788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ADBD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736903B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D447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7126" w14:textId="77777777" w:rsidR="0092545C" w:rsidRDefault="0092545C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91F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EF20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672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3CC7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709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4F5F3DD7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329C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8B4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E466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083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600482FD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822047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34C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C2C9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629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6FA7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656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3EF6552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5300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DE1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11D445C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036B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D9B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5ED6240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5B7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8593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2BB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3172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C91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42239DB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D3F5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175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A34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6FED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A67931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AC55" w14:textId="77777777" w:rsidR="0092545C" w:rsidRPr="00A165AE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08D4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7F9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7DC7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FE6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12D4349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25E2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35F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43CBA0C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77F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3D7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77564E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091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1F75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813B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70F9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F7AB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92545C" w14:paraId="248C685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33AF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AE9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E36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50C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DED361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BD6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5F2C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FD8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93B6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700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5C9E4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2FD1B1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92545C" w14:paraId="3CBE95D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A0F5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983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6AB0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C87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4A05D1D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CEB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30A0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446B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6BA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C02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AB68A4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DA38B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92545C" w14:paraId="377A786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B012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A79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FC4A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7CF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EB1367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4CCD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23D2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16D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10FD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C6C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19865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43FE2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92545C" w14:paraId="3BE1259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18BB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B90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9F4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6CA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9B66664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B96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C123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421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64C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42D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C85D04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A548A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92545C" w14:paraId="2CE2193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82B8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B28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84C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FA0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449CC1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312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3910AB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4611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BAC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BAB6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92D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77EB5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8C7E9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2545C" w14:paraId="1603745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0895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2AA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F926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EE4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1194B4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883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BF8652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134D1B0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011C8B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54CBAD1" w14:textId="77777777" w:rsidR="0092545C" w:rsidRPr="00A165AE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A437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A5F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330D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3B4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E136E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92545C" w14:paraId="6E21E1F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DBCB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C393" w14:textId="77777777" w:rsidR="0092545C" w:rsidRDefault="0092545C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2A52CD86" w14:textId="77777777" w:rsidR="0092545C" w:rsidRDefault="0092545C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4F77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7481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3E6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981C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47D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922B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42A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2EBC647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F1F8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742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2428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F5A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04173A2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90E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EA99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D30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F55A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60D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2861030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96C2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3C4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4C89868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DA9A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3AA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28C2544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657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5B5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264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D1A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AA24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1B8F2BC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856C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595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0AD39DD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29E2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B3F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26713A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6F4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9656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4D2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2722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2115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4D73998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27CF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1FD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49C46DA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2EE9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68C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535573D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A63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4FE9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7AA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5C4B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48A4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92545C" w14:paraId="2AB6BEA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1FE4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691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431C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8C5F" w14:textId="77777777" w:rsidR="0092545C" w:rsidRDefault="0092545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0EAF473" w14:textId="77777777" w:rsidR="0092545C" w:rsidRDefault="0092545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B4B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DC7A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0D0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397DEE8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BBB5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D75B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92545C" w14:paraId="01F16A4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415E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77E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DBEB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CD3E" w14:textId="77777777" w:rsidR="0092545C" w:rsidRDefault="0092545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ACC9B90" w14:textId="77777777" w:rsidR="0092545C" w:rsidRDefault="0092545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CD8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D68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71A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07BFE1A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143C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42D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92545C" w14:paraId="5C029B6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EBAC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F7D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88C2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6745" w14:textId="77777777" w:rsidR="0092545C" w:rsidRDefault="0092545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C1BB860" w14:textId="77777777" w:rsidR="0092545C" w:rsidRDefault="0092545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33C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6CA2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540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2E852F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0589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FB8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92545C" w14:paraId="36A260B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6FB8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D39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0BEB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2724" w14:textId="77777777" w:rsidR="0092545C" w:rsidRDefault="0092545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BC551C9" w14:textId="77777777" w:rsidR="0092545C" w:rsidRDefault="0092545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97B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1BAC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5C1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2B65D61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EE23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BC1D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92545C" w14:paraId="21C0679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ADC3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D98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A32D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F4F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DA9F4E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227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6E04ADBB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4489C6D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49EBD5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08D371A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2BBD7A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0BA9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39D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F402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BBF5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47C4443B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FD0A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60E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F933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E26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4218C0D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8C6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9E9D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AF0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3A2C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8984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FD7D7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92545C" w14:paraId="3C3A329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7635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A2E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3A1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B3CB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7BE483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2FA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BF6EF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BEC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63E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9B0A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ADB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74B95DDD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1D3A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FC2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6C50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147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89056E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4619EF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A65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1FCA591D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75C4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BDF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82F2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40D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ADC05D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92545C" w14:paraId="0B81A47D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DC54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2B8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B50C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8E9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641DD4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17D1AD4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4C2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02E8A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4360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A06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7AC2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564B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AE51B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92545C" w14:paraId="5357C7E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FC12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FBE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C40D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1F95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8C37084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CC06C8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DC3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DE4F4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24E7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62E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C9A2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13C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92545C" w14:paraId="689EAB8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F5FA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5F9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3A03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5F3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1D0219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734D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24A24710" w14:textId="77777777" w:rsidR="0092545C" w:rsidRPr="00FA5543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EE7C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AAF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AE1C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281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92545C" w14:paraId="2876DE0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7A10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778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527A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D82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74F351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74B4CD41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3A4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634EFBB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CAC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68E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2980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0D9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12FCB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92545C" w14:paraId="6F90929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F760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249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CBD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AAC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670876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BA8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018BE91F" w14:textId="77777777" w:rsidR="0092545C" w:rsidRPr="009E41CA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0B72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15A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0CE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B95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3BFB7DC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1A00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2A9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0232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2C61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548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263062D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A4F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8A6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720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490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92545C" w14:paraId="7A7C30B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1623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24C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3EC2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8F7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5238CC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02F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9E0E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7C5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F09A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FE3D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51502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92545C" w14:paraId="21E0F84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F32A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508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FC59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A9B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570957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065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B6369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ADD8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2ED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626A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6FD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9DBA0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F6B094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92545C" w14:paraId="3775899C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A5D1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1D9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FB74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639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2695DA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E7C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666E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591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73A3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1B7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05790995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F65F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660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6B1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586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5417FAA1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D2B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D932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278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2A337A7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6DA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05D1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49047002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46C3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721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DE1A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62D1" w14:textId="77777777" w:rsidR="0092545C" w:rsidRDefault="0092545C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35849776" w14:textId="77777777" w:rsidR="0092545C" w:rsidRDefault="0092545C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51CD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E757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9B1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3783B5AD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7747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B8E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5D5E3BC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C5A2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A79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966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E69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492B0A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046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2980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DDAD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2F4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AE1D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92545C" w14:paraId="5966CBB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A980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434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DCD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AB8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316E0CD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9A2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A249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956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21648F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CAF9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A8E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191FE1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40E8D2C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3EEB068B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92545C" w14:paraId="21CD796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7DA0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36AB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38072C4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06F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1364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3E93CA5B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46C6D59B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7F4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130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6CF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80B8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CF9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92545C" w14:paraId="3D3E513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17B2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045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8765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2F51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2E84198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425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5ED0B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C79861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7D1943F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5C5B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F23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013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81E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92545C" w14:paraId="350C509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4E3B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E25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137FB9DD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04BD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9C0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53C1A7E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3FE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91F0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5D0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DD1E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AB7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92545C" w14:paraId="53B3505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B8ED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308B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132C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4E2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6EB63AB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551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2A530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ABF216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718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DF1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800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74B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92545C" w14:paraId="3C85DBE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506F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790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6430F9E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21BB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E4B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1BE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EABE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70F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639B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3421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92545C" w14:paraId="247207B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5DB7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35E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5371EC0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E3B0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C46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F89B214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A37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3CA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FCB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A49D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F45A" w14:textId="77777777" w:rsidR="0092545C" w:rsidRDefault="0092545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C15E7F3" w14:textId="77777777" w:rsidR="0092545C" w:rsidRDefault="0092545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6F704B83" w14:textId="77777777" w:rsidR="0092545C" w:rsidRDefault="0092545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20DD2B5" w14:textId="77777777" w:rsidR="0092545C" w:rsidRDefault="0092545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275935CF" w14:textId="77777777" w:rsidR="0092545C" w:rsidRPr="002C6BE4" w:rsidRDefault="0092545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92545C" w14:paraId="66116B43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BB56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A84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D9E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11F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18405AB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0DA570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5C3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0639E6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530D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9BEDF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16AE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132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D5FE5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228BBE54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92545C" w14:paraId="3FDB464F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E5DF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718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455E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096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02CAD1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704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FF40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219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F0D3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A23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39FC2393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1F23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64C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B859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25EB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3327E5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AA0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9B24F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6AE5AC1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0808979A" w14:textId="77777777" w:rsidR="0092545C" w:rsidRPr="00164983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91F0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775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CFBB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DB1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E547B1" w14:textId="77777777" w:rsidR="0092545C" w:rsidRPr="0058349B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92545C" w14:paraId="57080EC0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82D1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392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8ED2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0AD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19DEFE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6EE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4D6DE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3CE3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C7F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A7CB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1F1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BE8BDB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92545C" w14:paraId="516ABD74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C370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9F9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4018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A33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A13A42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E8C86A4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16B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5A7191B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03C6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9FE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BDCE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73F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BE5BF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7DDAE40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2545C" w14:paraId="7E588B67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EDFA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335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47D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64D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70730E5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A22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B8674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05F79D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25E4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6E2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7FBB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D23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6C6006E3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DF30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F62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F51B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FCD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04C019C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82C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0B729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258A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E8A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9653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B137" w14:textId="77777777" w:rsidR="0092545C" w:rsidRPr="00860983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D8544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19255A8B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490F55EB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92545C" w14:paraId="33731598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2F99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C13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22155E5D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CC8F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5B5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3CAB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4AD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97A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FBEA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269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2242B0AE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3E89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F13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0CCA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845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6306BB9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D84B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911647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7A3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C75D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F3A7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48B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135AECF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92545C" w14:paraId="10271A5B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C5F8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B53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4EE8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F625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08A2B77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564474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ADA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CBF7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C82D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538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E1B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2FC60514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D0DA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131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68380F4D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F4C8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878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3A7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3ED9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C1FB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8809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908B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306B7D9A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AF46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F68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4574958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441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1834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4C84C8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332D5F8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125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7776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88A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AE5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F38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4C2C94E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4494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AE1D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9242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D46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19D58E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3A9B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0CC0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DD5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55C6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759B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03CF8BA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2545C" w14:paraId="6A6F52A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2D98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0B9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84DC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C01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9BA255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5375A71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60BD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AD1BA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020C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6B4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C30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F3BB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1733C48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BFE4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702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AE2D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EEC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806410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2F88EB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DE8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89CE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767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33F0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3D34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50D7A3D8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C083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432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CF5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070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6A617981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87F3D6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75B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59B2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03AB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704A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B76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715893D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67BD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BF6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F63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782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6FAF0D0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66C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374C2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B9E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941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849B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F0C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2621AF7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F2D2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552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A48B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272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77D3DD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FA1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FDAC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AE0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8789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345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35765552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5B78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F25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F00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AA8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908195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412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154A67B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627A66CB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6F3D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237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8D4E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A85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92545C" w14:paraId="7C5B6183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EF5A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0AE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9357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213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A5CD03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25ACAA85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704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3ED2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DA1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F84C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5CF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0012796A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E83B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133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575A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1101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E3C303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F06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593FFA7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0579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9CB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12C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673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92545C" w14:paraId="0C175D93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7A59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93E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F2A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6DF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70DAE9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AFF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9BD5B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F41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21E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7030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B00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6F37DD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6FBEF705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92545C" w14:paraId="0237DBF8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9376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058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3EF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80E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4A850EB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453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EAE881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73C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A30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384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21E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92545C" w14:paraId="53868C6A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5C3C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4AE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8058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968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57345F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C4B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510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6EA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EA1C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02ED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14EFEDE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92545C" w14:paraId="32964CB1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92A6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E9D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703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ADA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115E624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CEBDEA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AFB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66F3D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82AD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258D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720E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6924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1EAA8AE6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E822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454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3174A85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A22A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049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FA80A4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CA07E8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9E0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CAC9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631B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AD5E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CF95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9E583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92545C" w14:paraId="3AAC38F7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6263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38B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D2F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46B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F75EE2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758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D29A7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347C28E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1A3950A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D563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EBB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A08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14B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67336B6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92545C" w14:paraId="72B05C10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40CE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204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721C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55DD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C3DFA3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F92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0237AA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F2D9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566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C87E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49E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92545C" w14:paraId="7AC32BB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CBA5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604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FD1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881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6BEE7E6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1A9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5AB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FC7D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062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D4B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92545C" w14:paraId="762EAAA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7886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885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6AE2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49D2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31008C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A91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18D00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C176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9DC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3023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709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36AC18B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3D5A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959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9680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502B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404346C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4A3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CFC8F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B960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707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6D5A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E86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92545C" w14:paraId="67FDCF6C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78D5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2E0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0D5F107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95BB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E63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8E1EB61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E90B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07C4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A998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F95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951C" w14:textId="77777777" w:rsidR="0092545C" w:rsidRPr="006064A3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86A103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917DC24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4538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26CC" w14:textId="77777777" w:rsidR="0092545C" w:rsidRPr="006064A3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2FBC357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78B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A23A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386692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E8F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609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17B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63F4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6262" w14:textId="77777777" w:rsidR="0092545C" w:rsidRPr="006064A3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69BFBCD" w14:textId="77777777" w:rsidR="0092545C" w:rsidRPr="001D28D8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6CA4EF9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FD6F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798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4452AAD4" w14:textId="77777777" w:rsidR="0092545C" w:rsidRPr="006064A3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5EFC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A67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2D16F08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62C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7643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EB16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A9D9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B13D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92545C" w14:paraId="0A45E1C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69D2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5C1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4D58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205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1CE61DF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43196D45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BB4B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FB142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B35A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559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7027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4A0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3E179F2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9D6F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74C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2CEAEA4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86CB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0905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0ED7AE2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D86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C786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21B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751E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D65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28F11AC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6E31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0B2C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416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923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3CEC14C1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F75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5F2C76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EC91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5B1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F764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8B1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92545C" w14:paraId="7E43AC0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C57E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4904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426AFAE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C265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58EF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17EA429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A2D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0C2B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7CFB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6BD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16D0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5BBD0A5E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92545C" w14:paraId="3ACC082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BB95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E79F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83D9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E171" w14:textId="77777777" w:rsidR="0092545C" w:rsidRDefault="0092545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7C1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8F1BE71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2D23D13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EE7D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248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1C57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074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92545C" w14:paraId="4925683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C14D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72B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158D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7CBE" w14:textId="77777777" w:rsidR="0092545C" w:rsidRDefault="0092545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598A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270FF23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D33C" w14:textId="77777777" w:rsidR="0092545C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5F6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5AD2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D57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92545C" w14:paraId="41E515EE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75E7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E9EC" w14:textId="77777777" w:rsidR="0092545C" w:rsidRDefault="0092545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D5C1" w14:textId="77777777" w:rsidR="0092545C" w:rsidRPr="000625F2" w:rsidRDefault="0092545C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30D7" w14:textId="77777777" w:rsidR="0092545C" w:rsidRDefault="0092545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8D89F3F" w14:textId="77777777" w:rsidR="0092545C" w:rsidRDefault="0092545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E004" w14:textId="77777777" w:rsidR="0092545C" w:rsidRDefault="0092545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DBF922" w14:textId="77777777" w:rsidR="0092545C" w:rsidRDefault="0092545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549C" w14:textId="77777777" w:rsidR="0092545C" w:rsidRDefault="0092545C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B48B" w14:textId="77777777" w:rsidR="0092545C" w:rsidRDefault="0092545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2A76" w14:textId="77777777" w:rsidR="0092545C" w:rsidRPr="000625F2" w:rsidRDefault="0092545C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D559" w14:textId="77777777" w:rsidR="0092545C" w:rsidRDefault="0092545C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C08110" w14:textId="77777777" w:rsidR="0092545C" w:rsidRDefault="0092545C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4B241276" w14:textId="77777777" w:rsidR="0092545C" w:rsidRDefault="0092545C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92545C" w14:paraId="1C02A3CC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15DE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A74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79DC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9455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D5E6F8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329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A29CF2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2A6BD991" w14:textId="77777777" w:rsidR="0092545C" w:rsidRDefault="0092545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06864780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B956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0F2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2F1F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9E18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ABAC6C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92545C" w14:paraId="7FDD0C0C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86A1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86D5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8A00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D5C7" w14:textId="77777777" w:rsidR="0092545C" w:rsidRDefault="0092545C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5BFFA79" w14:textId="77777777" w:rsidR="0092545C" w:rsidRDefault="0092545C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E33B" w14:textId="77777777" w:rsidR="0092545C" w:rsidRDefault="0092545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31F7CB" w14:textId="77777777" w:rsidR="0092545C" w:rsidRDefault="0092545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12FC0AC7" w14:textId="77777777" w:rsidR="0092545C" w:rsidRDefault="0092545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3A93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01C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0A1B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8D57" w14:textId="77777777" w:rsidR="0092545C" w:rsidRDefault="0092545C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5E3325" w14:textId="77777777" w:rsidR="0092545C" w:rsidRDefault="0092545C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92545C" w14:paraId="23A6B632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2111" w14:textId="77777777" w:rsidR="0092545C" w:rsidRDefault="0092545C" w:rsidP="0092545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7AFE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38BD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9C07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EA38BA3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D6E9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9BA9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7557" w14:textId="77777777" w:rsidR="0092545C" w:rsidRDefault="0092545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675D" w14:textId="77777777" w:rsidR="0092545C" w:rsidRPr="000625F2" w:rsidRDefault="0092545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560B" w14:textId="77777777" w:rsidR="0092545C" w:rsidRDefault="0092545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DA8599B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1F33BC11" w14:textId="77777777" w:rsidR="0092545C" w:rsidRDefault="0092545C" w:rsidP="00DB78D2">
      <w:pPr>
        <w:pStyle w:val="Heading1"/>
        <w:spacing w:line="360" w:lineRule="auto"/>
      </w:pPr>
      <w:r>
        <w:lastRenderedPageBreak/>
        <w:t>LINIA 112</w:t>
      </w:r>
    </w:p>
    <w:p w14:paraId="1EC29253" w14:textId="77777777" w:rsidR="0092545C" w:rsidRDefault="0092545C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92545C" w14:paraId="7C199AF1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2BD5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4E4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4FEA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62E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415254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34C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5A9157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12A9ADB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B28F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C05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7968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86A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7C76FEC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92545C" w14:paraId="3CBAE1D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10A6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AF5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3F0A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5E9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4EEBBD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E94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E48C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A3D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D51A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459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92545C" w14:paraId="5127707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A89C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624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366E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DE5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E3EB62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051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E768CB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1879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C04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752F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67C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92545C" w14:paraId="0B196367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AADD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DE3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B109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8F2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91349D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F2E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E694E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42B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A71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2A07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193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29B22C1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0DE7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4C8D" w14:textId="77777777" w:rsidR="0092545C" w:rsidRDefault="0092545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205EC42C" w14:textId="77777777" w:rsidR="0092545C" w:rsidRDefault="0092545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84B4" w14:textId="77777777" w:rsidR="0092545C" w:rsidRPr="00483148" w:rsidRDefault="0092545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DA7C" w14:textId="77777777" w:rsidR="0092545C" w:rsidRDefault="0092545C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B2DE" w14:textId="77777777" w:rsidR="0092545C" w:rsidRDefault="0092545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D72D" w14:textId="77777777" w:rsidR="0092545C" w:rsidRDefault="0092545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9BBC" w14:textId="77777777" w:rsidR="0092545C" w:rsidRDefault="0092545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5297" w14:textId="77777777" w:rsidR="0092545C" w:rsidRPr="00483148" w:rsidRDefault="0092545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35C9" w14:textId="77777777" w:rsidR="0092545C" w:rsidRDefault="0092545C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545C" w14:paraId="38D5E33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9664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4AB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0556979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4369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FEE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524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86A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7CE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8775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7AE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545C" w14:paraId="1E21776B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3D2F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D306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4155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290B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08D84DFC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7ED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F38E4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D5F0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23DE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C0A9" w14:textId="77777777" w:rsidR="0092545C" w:rsidRPr="00483148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D209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34F15EE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F6AD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042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BDBE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C68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0E97B0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821F43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BE8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D1E5E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9368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B10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645B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CD9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2BE0131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2C6C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F6E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3405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627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9420DA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8FC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2232B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4829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10C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91DC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908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5E11D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92545C" w14:paraId="18DDDE2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4D77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A35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4D17745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BDE6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D72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7DF7C32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4E9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C858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D69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8486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D389" w14:textId="77777777" w:rsidR="0092545C" w:rsidRPr="00EB0A86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5DFEF3D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763CBED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E7A6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7E7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4F7810D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1858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B4B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58DEA8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288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E929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981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A904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CA6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545C" w14:paraId="1365813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3911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F78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533AB76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A6D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629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73E340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060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226C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732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A5EB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0C0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1D1325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218556F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92545C" w14:paraId="2E3F1A8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0C1F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E5B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73C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82C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77C5B6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297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5028E6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41F0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6E5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53B2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C2E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92545C" w14:paraId="2F6C5DF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50E3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011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778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10A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45C760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1A28680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74E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D45F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2B4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69CB632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2AD4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DD2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68C299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23832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92545C" w14:paraId="28C288B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C568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255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262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FB0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15463F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548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653633B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5670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E7C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402C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A14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2579E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92545C" w14:paraId="2ACD38C0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4FE9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746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C70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F3C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C17789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AAB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963BD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6F82848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D238F6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4FC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99E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07A3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A2D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82463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92545C" w14:paraId="5D321A33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E622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6BA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0CE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0A4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F9E2D0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2A9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3C1902" w14:textId="77777777" w:rsidR="0092545C" w:rsidRPr="000A20AF" w:rsidRDefault="0092545C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2B03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CEE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6D2F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6D0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DE88C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92545C" w14:paraId="3B4D6B94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038C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F6B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90B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915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4F8BBE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831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814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CFD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3A09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429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55593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92545C" w14:paraId="5C007CA4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CE41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640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9D1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02B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9EB855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55E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FFA8B2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651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D79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5FDB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026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92545C" w14:paraId="0584A7DE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7B25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EC9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645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675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BBED58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F3E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174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B16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0E11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84D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92545C" w14:paraId="005CC4CD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AF1D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BF9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6F82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8BA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0A9F6D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4AA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ED0F1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82BA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FB3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C75D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33F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FE99B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92545C" w14:paraId="6D30257C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977C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2D9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DA65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40A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B7E89C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7078973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356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067AF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7207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732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5558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D0F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33316178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081F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73B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0C78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0FC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CE39B1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72C0971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3FB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0396B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C3A5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70C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41FB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234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6E3B418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1549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391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32A0B0D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3779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FC58" w14:textId="77777777" w:rsidR="0092545C" w:rsidRPr="002F2938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783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8AF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9C9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20B2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56A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545C" w14:paraId="2027CA08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BCAB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EA3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8186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ABF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DA0556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AFA655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30E37D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CAE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F6038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0E37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01F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0E9D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96C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2FA97C53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581E" w14:textId="77777777" w:rsidR="0092545C" w:rsidRDefault="0092545C" w:rsidP="0092545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4E1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98DC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001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4BD803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4EBD228" w14:textId="77777777" w:rsidR="0092545C" w:rsidRPr="007D0C03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3A1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5C49F3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31BCBC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6FBB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473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644C" w14:textId="77777777" w:rsidR="0092545C" w:rsidRPr="0048314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847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1413543C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0D36C192" w14:textId="77777777" w:rsidR="0092545C" w:rsidRPr="005905D7" w:rsidRDefault="0092545C" w:rsidP="006B4CB8">
      <w:pPr>
        <w:pStyle w:val="Heading1"/>
        <w:spacing w:line="360" w:lineRule="auto"/>
      </w:pPr>
      <w:r w:rsidRPr="005905D7">
        <w:t>LINIA 116</w:t>
      </w:r>
    </w:p>
    <w:p w14:paraId="08ACA78E" w14:textId="77777777" w:rsidR="0092545C" w:rsidRPr="005905D7" w:rsidRDefault="0092545C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92545C" w:rsidRPr="00743905" w14:paraId="542B684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97D3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5E0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283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736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63079A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C998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41BDA27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6555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26E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282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883C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9E7296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92545C" w:rsidRPr="00743905" w14:paraId="3D550DB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0154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C59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FB2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F3B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FB8C14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149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6F0FB7F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F612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DAF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378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FA8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2545C" w:rsidRPr="00743905" w14:paraId="581BC886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60E1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561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1BE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473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083915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26CD08B" w14:textId="77777777" w:rsidR="0092545C" w:rsidRPr="00743905" w:rsidRDefault="0092545C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0EA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0D2B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00F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DA9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BAA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545C" w:rsidRPr="00743905" w14:paraId="5AF3650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A26F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496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B0E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E47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7CC77F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884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23CB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F81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5FE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CB3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9C58E5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2545C" w:rsidRPr="00743905" w14:paraId="1F68562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457C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89A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7DF9A85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52E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CD7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74249F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51C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4396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AF9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862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676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BD4D7D2" w14:textId="77777777" w:rsidR="0092545C" w:rsidRPr="0007721B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545C" w:rsidRPr="00743905" w14:paraId="1D33316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E45E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9C59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1227F70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72D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C87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2085A5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DFB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61B3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FC9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5B1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5AB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FAAF985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545C" w:rsidRPr="00743905" w14:paraId="2BC2F73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AD82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2872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321F7D8C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3F6B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EAB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192A8F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5CA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7637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DAC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B0A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BE8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D79FBE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545C" w:rsidRPr="00743905" w14:paraId="2E8AE21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AD79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EE4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D99BBE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BFD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924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F88E0F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897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929C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4D5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580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DDD5" w14:textId="77777777" w:rsidR="0092545C" w:rsidRPr="00537749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92545C" w:rsidRPr="00743905" w14:paraId="2346051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3831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6D3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2393BB4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EE1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4EF4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074ED0D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A42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A89D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624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366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DE60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5C6B622" w14:textId="77777777" w:rsidR="0092545C" w:rsidRPr="005A7670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545C" w:rsidRPr="00743905" w14:paraId="660CE60B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8C9D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388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768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BB1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04C404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584B361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F19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6AB2B4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45D1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174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BD8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256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545C" w:rsidRPr="00743905" w14:paraId="2786BB9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2238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793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EA2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E7E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541788C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02A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6C28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150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310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677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131BAB4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2545C" w:rsidRPr="00743905" w14:paraId="48C45507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EF1C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F6E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3EA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901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1A4B32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7678944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ACA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4ED936B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E14404C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69F3AA8E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43E2E8A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304D53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B748AC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C2FF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996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424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A8E8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825AF5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92545C" w:rsidRPr="00743905" w14:paraId="28A9EB10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BEC4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3B2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E16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A95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5392841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6E2282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D95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0FE1173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FB7D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C81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365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FBA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2545C" w:rsidRPr="00743905" w14:paraId="6A814FC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98A9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48A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51B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BCA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062B88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912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0A12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1A2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F3D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E58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682254B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081A0D6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2545C" w:rsidRPr="00743905" w14:paraId="4D6358A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89CB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298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7E6418C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6F7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046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576804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AE0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9118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FDB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3D1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F09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55FF5BF" w14:textId="77777777" w:rsidR="0092545C" w:rsidRPr="001D7D9E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545C" w:rsidRPr="00743905" w14:paraId="19EE7C1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0EAD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076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93F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689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8F4088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22E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80353F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2B9B06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8B05E2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64CC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C36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D90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B0A3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C523CA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92545C" w:rsidRPr="00743905" w14:paraId="1B3B837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22AA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BE1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FBE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AED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C367E3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BCB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876325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1138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7FD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180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919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545C" w:rsidRPr="00743905" w14:paraId="5D879904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F66A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11D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58A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8F3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836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A4AFBDF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29AD9FD6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4D9981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029A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89A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0FA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66A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92545C" w:rsidRPr="00743905" w14:paraId="7B0BC1D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0D8A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2DD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02E6631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EB4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24C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8F918E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CAA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459D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47B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18D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754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51112D2" w14:textId="77777777" w:rsidR="0092545C" w:rsidRPr="0007721B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545C" w:rsidRPr="00743905" w14:paraId="39C50FE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BD0F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903C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76F638F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6C0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8FAC" w14:textId="77777777" w:rsidR="0092545C" w:rsidRPr="00743905" w:rsidRDefault="0092545C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12B987E" w14:textId="77777777" w:rsidR="0092545C" w:rsidRPr="00743905" w:rsidRDefault="0092545C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FFE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0A7F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923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070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3542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545C" w:rsidRPr="00743905" w14:paraId="0E03ED6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E31D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B35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5EC4E85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6CB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357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ECC1A2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057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672B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890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ACE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43C8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DD42107" w14:textId="77777777" w:rsidR="0092545C" w:rsidRPr="00951746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545C" w:rsidRPr="00743905" w14:paraId="0DAFAA5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26F2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DC2A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619D37A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1B4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33F1" w14:textId="77777777" w:rsidR="0092545C" w:rsidRPr="00743905" w:rsidRDefault="0092545C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647454C" w14:textId="77777777" w:rsidR="0092545C" w:rsidRPr="00743905" w:rsidRDefault="0092545C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368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6CB4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190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AB2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40DF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545C" w:rsidRPr="00743905" w14:paraId="2B5C3F0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B035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9F5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C93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1F2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B80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6EC3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16EB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4CC2F44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6AB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DD86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545C" w:rsidRPr="00743905" w14:paraId="4B9EC94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2E0F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B25F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2C88D7A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462D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29C9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3D24AAAF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CAE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A749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766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5A4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6895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2545C" w:rsidRPr="00743905" w14:paraId="2974570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C9D9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3DC2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2E2F1099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7E3E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075C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13BB316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4C9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B5E2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A36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5E0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B6D7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545C" w:rsidRPr="00743905" w14:paraId="2D33F2E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A526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A6A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2F0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481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0C354B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2A28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BDBF80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FB6B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F28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7A9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CBC3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1D5ABF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92545C" w:rsidRPr="00743905" w14:paraId="1547EAB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9590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8DE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BF0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B55B" w14:textId="77777777" w:rsidR="0092545C" w:rsidRPr="00743905" w:rsidRDefault="0092545C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C532BEA" w14:textId="77777777" w:rsidR="0092545C" w:rsidRPr="00743905" w:rsidRDefault="0092545C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9144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279AEB4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112FF06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78E9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886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470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FA0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92545C" w:rsidRPr="00743905" w14:paraId="4C63B37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0272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823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57A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03E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0748909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5E030D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D01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0E3E59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4573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13F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98B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525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545C" w:rsidRPr="00743905" w14:paraId="16F971D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DBD6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610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460543E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C02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335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1111748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BDD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1C21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DFD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7B1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4951" w14:textId="77777777" w:rsidR="0092545C" w:rsidRPr="00351657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92545C" w:rsidRPr="00743905" w14:paraId="75F9C70B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B8B2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723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4AA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862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94D156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D39FF3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6D5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C6FA1A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92CF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000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6E9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E42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545C" w:rsidRPr="00743905" w14:paraId="35615BE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DC26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47B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196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946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C75F80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F34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CB5A0B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4461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043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CC8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332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545C" w:rsidRPr="00743905" w14:paraId="17C7C97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3109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2619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2D97626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C52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C6BA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12BD20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CF3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DF1B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CC0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EB6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C2F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545C" w:rsidRPr="00743905" w14:paraId="5751362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8935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B230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12349F8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9BF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5854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FE6632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E5A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20DF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BF6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118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5CB4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CCC5E79" w14:textId="77777777" w:rsidR="0092545C" w:rsidRPr="003B409E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545C" w:rsidRPr="00743905" w14:paraId="5716DBD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3D9A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344F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9637BBC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CE9C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256A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33D3F2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A24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2E9B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B77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25A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53EF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545C" w:rsidRPr="00743905" w14:paraId="70CAFE3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26D8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EE7B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6514BF7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4AA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72A9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FBFB6D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B3E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24D7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456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D04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BBF6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A169E7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545C" w:rsidRPr="00743905" w14:paraId="5BAF1DCA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92C0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9DE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6BB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A87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35DCA3E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C89466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146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F9E300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0F87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9FD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917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543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545C" w:rsidRPr="00743905" w14:paraId="00A1F74C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B27C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32A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6D0661A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F87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D5D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6C5A3BD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04D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6BD3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59D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6A6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177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2545C" w:rsidRPr="00743905" w14:paraId="03F4F75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CCC3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50D8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6B61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13D8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8D83ABB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A51FC0A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D8E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4133A5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9040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9CF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DF5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C3A2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545C" w:rsidRPr="00743905" w14:paraId="16EFE5CA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B39E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A26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C90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885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4E59F15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B8C47C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BD4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DD065D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3FAC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722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967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371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545C" w:rsidRPr="00743905" w14:paraId="4C5C9794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42F7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A34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67F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E0D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CC6D3E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D35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104528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A9A4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B7D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B27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EAC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92545C" w:rsidRPr="00743905" w14:paraId="09B57DE0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E6F5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F57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5D8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E8D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06DA5F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E13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4882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864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56F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2CC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92545C" w:rsidRPr="00743905" w14:paraId="63345F5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BAF7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5F3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61E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C45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2D4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BC73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7D90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344DEBD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212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6F5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92545C" w:rsidRPr="00743905" w14:paraId="5718FECF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D861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EA4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E5D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0B1F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8FE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9E56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3345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925E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F1C0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92545C" w:rsidRPr="00743905" w14:paraId="0152380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1D8B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4F3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A6D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304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328644B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150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51B658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46BB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3C3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D4D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00E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545C" w:rsidRPr="00743905" w14:paraId="424932E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134C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31A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162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AB3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2AB116AD" w14:textId="77777777" w:rsidR="0092545C" w:rsidRPr="00D73778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BF97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525EE6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CA7E" w14:textId="77777777" w:rsidR="0092545C" w:rsidRPr="00D73778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454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7D4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864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545C" w:rsidRPr="00743905" w14:paraId="7E87825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B127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CCB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F82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B2C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8E95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CCBC" w14:textId="77777777" w:rsidR="0092545C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23A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E7C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772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92545C" w:rsidRPr="00743905" w14:paraId="1C81A9E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2CA8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F5F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8CE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4BC4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D489F1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AC49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8DD6D8C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1C0659C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6D06CBAA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8C0293A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6246" w14:textId="77777777" w:rsidR="0092545C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E6D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27B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6E40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1174DC3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560F1AB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92545C" w:rsidRPr="00743905" w14:paraId="1668AF8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5284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5EC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F2E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154A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9796B4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9A39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5A39" w14:textId="77777777" w:rsidR="0092545C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E432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0986217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BD4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FC5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92545C" w:rsidRPr="00743905" w14:paraId="3A29440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11AE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242A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44F0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7151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38F313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6133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C75B" w14:textId="77777777" w:rsidR="0092545C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C221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38053E2F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74E1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B37C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545C" w:rsidRPr="00743905" w14:paraId="764CF7A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CD23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A1D1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9F28A32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6DA5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FF5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3AFD4B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B42A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80B5" w14:textId="77777777" w:rsidR="0092545C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643E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03752BF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5A62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11C8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545C" w:rsidRPr="00743905" w14:paraId="288B0F7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AA64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7C24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6BA9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299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A67F8D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7911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CAB7204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6841F292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503B330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24B6" w14:textId="77777777" w:rsidR="0092545C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1FA6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12B8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20DF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50AC096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92545C" w:rsidRPr="00743905" w14:paraId="69ACBCF5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FAF4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61B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AC1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6C1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DDB36C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4A8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2B60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ED0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CF4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B76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545C" w:rsidRPr="00743905" w14:paraId="31A119D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F01A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DAE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B85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CFEE" w14:textId="77777777" w:rsidR="0092545C" w:rsidRDefault="0092545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2A84B8E0" w14:textId="77777777" w:rsidR="0092545C" w:rsidRDefault="0092545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0B533EE" w14:textId="77777777" w:rsidR="0092545C" w:rsidRDefault="0092545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0296010A" w14:textId="77777777" w:rsidR="0092545C" w:rsidRPr="00743905" w:rsidRDefault="0092545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8C5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9A51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C754" w14:textId="77777777" w:rsidR="0092545C" w:rsidRDefault="0092545C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5ADEBA4E" w14:textId="77777777" w:rsidR="0092545C" w:rsidRPr="004E7F11" w:rsidRDefault="0092545C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258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0BDB" w14:textId="77777777" w:rsidR="0092545C" w:rsidRDefault="0092545C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20BA998A" w14:textId="77777777" w:rsidR="0092545C" w:rsidRPr="00743905" w:rsidRDefault="0092545C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545C" w:rsidRPr="00743905" w14:paraId="437AC5C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9390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C1F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2BF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CF7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2A41A97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A613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31060610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F23618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C64B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EDB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170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BB4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545C" w:rsidRPr="00743905" w14:paraId="52330A6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D488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479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373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A234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20EA765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AC1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C8F2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B68A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2F44C90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56A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271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545C" w:rsidRPr="00743905" w14:paraId="64706E6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C6B2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53C2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5F3230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80F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6182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7760AEC3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5651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356C" w14:textId="77777777" w:rsidR="0092545C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3B7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05C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141D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545C" w:rsidRPr="00743905" w14:paraId="38C826B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6041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85D7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5C6155FB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65F6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57CC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445073F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E96F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103B" w14:textId="77777777" w:rsidR="0092545C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772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1D8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E398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545C" w:rsidRPr="00743905" w14:paraId="32ACE14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2FD8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761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3DA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F037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AF023B4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934C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9B75" w14:textId="77777777" w:rsidR="0092545C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B0F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EF4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B183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545C" w:rsidRPr="00743905" w14:paraId="0F778898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4AB3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74F0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71C5191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810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0FDB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99E0E23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F913CCA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31D5F6B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879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9AE6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4AE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BE6F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656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545C" w:rsidRPr="00743905" w14:paraId="20CA493A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EBD5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489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6B4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F1D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018A30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6E61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C1E5E7A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41B1CB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E994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917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F6C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C52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92545C" w:rsidRPr="00743905" w14:paraId="5A35EA6F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0AAB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F85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1B7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A4F4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48552717" w14:textId="77777777" w:rsidR="0092545C" w:rsidRPr="00CD295A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805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3B0F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83CC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00CFD85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5F8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E8E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545C" w:rsidRPr="00743905" w14:paraId="4B025E25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9756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B77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991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C68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577E0F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2FE6A73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AE3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397730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342428E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3EEB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BA2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480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E552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545C" w:rsidRPr="00743905" w14:paraId="51051A0A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85BD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6465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748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051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5D69B0B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506D97A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E70E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999AD6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F293" w14:textId="77777777" w:rsidR="0092545C" w:rsidRPr="00743905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BBCF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B5D6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B11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545C" w:rsidRPr="00743905" w14:paraId="3C5F04AA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E04D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CEAD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A17C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D556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025FC10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D804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E200" w14:textId="77777777" w:rsidR="0092545C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FDF4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5F51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92FF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E1C221F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855BECD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C859983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92545C" w:rsidRPr="00743905" w14:paraId="1CC00D07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D1F0" w14:textId="77777777" w:rsidR="0092545C" w:rsidRPr="00743905" w:rsidRDefault="0092545C" w:rsidP="0092545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B868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4DE9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E592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37BEAAE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EA7C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CBE3F48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98E9BC0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EF9F27D" w14:textId="77777777" w:rsidR="0092545C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61CD" w14:textId="77777777" w:rsidR="0092545C" w:rsidRDefault="0092545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DEC0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2717" w14:textId="77777777" w:rsidR="0092545C" w:rsidRPr="00743905" w:rsidRDefault="0092545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982A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C5C51EF" w14:textId="77777777" w:rsidR="0092545C" w:rsidRDefault="0092545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EC078CC" w14:textId="77777777" w:rsidR="0092545C" w:rsidRPr="005905D7" w:rsidRDefault="0092545C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7566D35" w14:textId="77777777" w:rsidR="0092545C" w:rsidRDefault="0092545C" w:rsidP="00F078FE">
      <w:pPr>
        <w:pStyle w:val="Heading1"/>
        <w:spacing w:line="360" w:lineRule="auto"/>
      </w:pPr>
      <w:r>
        <w:t>LINIA 124</w:t>
      </w:r>
    </w:p>
    <w:p w14:paraId="29A875DA" w14:textId="77777777" w:rsidR="0092545C" w:rsidRDefault="0092545C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2545C" w14:paraId="08D888E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FFBE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E3C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301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10B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BE300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333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26E22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B59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C11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873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FAE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:rsidRPr="001F08D5" w14:paraId="7846EE7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7608" w14:textId="77777777" w:rsidR="0092545C" w:rsidRPr="00A75A00" w:rsidRDefault="0092545C" w:rsidP="0092545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FDA1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D28A" w14:textId="77777777" w:rsidR="0092545C" w:rsidRPr="001F08D5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FC27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9D6677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DE8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4017138D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EEF3" w14:textId="77777777" w:rsidR="0092545C" w:rsidRPr="001F08D5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BB3E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00A1" w14:textId="77777777" w:rsidR="0092545C" w:rsidRPr="001F08D5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08CA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77013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A76F1B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0243661" w14:textId="77777777" w:rsidR="0092545C" w:rsidRPr="001F08D5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2545C" w14:paraId="39075A0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4E02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94D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EE72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6C4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02742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EBA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70E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349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BF21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1DE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54A9E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2545C" w:rsidRPr="00A8307A" w14:paraId="759692C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F7EA" w14:textId="77777777" w:rsidR="0092545C" w:rsidRPr="00A75A00" w:rsidRDefault="0092545C" w:rsidP="0092545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B461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EE6A" w14:textId="77777777" w:rsidR="0092545C" w:rsidRPr="0017752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380A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95C82C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3971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8EBF" w14:textId="77777777" w:rsidR="0092545C" w:rsidRPr="0017752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2866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CA4B" w14:textId="77777777" w:rsidR="0092545C" w:rsidRPr="0017752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4ED4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15DB9B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2545C" w:rsidRPr="00A8307A" w14:paraId="31A8DE3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16AC" w14:textId="77777777" w:rsidR="0092545C" w:rsidRPr="00A75A00" w:rsidRDefault="0092545C" w:rsidP="0092545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878B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CF24" w14:textId="77777777" w:rsidR="0092545C" w:rsidRPr="00AF6A3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646F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65AD52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091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E3A8B1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6E23" w14:textId="77777777" w:rsidR="0092545C" w:rsidRPr="00AF6A3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F467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FC65" w14:textId="77777777" w:rsidR="0092545C" w:rsidRPr="00AF6A3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7486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0E1D9C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592B6DA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87D801E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2545C" w:rsidRPr="00A8307A" w14:paraId="5F4E45B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72E4" w14:textId="77777777" w:rsidR="0092545C" w:rsidRPr="00A75A00" w:rsidRDefault="0092545C" w:rsidP="0092545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7449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FE18" w14:textId="77777777" w:rsidR="0092545C" w:rsidRPr="00AF6A3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B5F0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7C2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4858DF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2A4974D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1287" w14:textId="77777777" w:rsidR="0092545C" w:rsidRPr="00AF6A3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AFAA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F8CD" w14:textId="77777777" w:rsidR="0092545C" w:rsidRPr="00AF6A3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CDD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7591382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2545C" w:rsidRPr="00A8307A" w14:paraId="62126C3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F92A" w14:textId="77777777" w:rsidR="0092545C" w:rsidRPr="00A75A00" w:rsidRDefault="0092545C" w:rsidP="0092545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9F1E" w14:textId="77777777" w:rsidR="0092545C" w:rsidRPr="00A8307A" w:rsidRDefault="0092545C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1A17" w14:textId="77777777" w:rsidR="0092545C" w:rsidRPr="00AF6A38" w:rsidRDefault="0092545C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B62D" w14:textId="77777777" w:rsidR="0092545C" w:rsidRPr="00A8307A" w:rsidRDefault="0092545C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C3AD" w14:textId="77777777" w:rsidR="0092545C" w:rsidRDefault="0092545C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8E89D4" w14:textId="77777777" w:rsidR="0092545C" w:rsidRDefault="0092545C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44A7CE1" w14:textId="77777777" w:rsidR="0092545C" w:rsidRDefault="0092545C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AF0A" w14:textId="77777777" w:rsidR="0092545C" w:rsidRDefault="0092545C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CA4E" w14:textId="77777777" w:rsidR="0092545C" w:rsidRPr="00A8307A" w:rsidRDefault="0092545C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EA9A" w14:textId="77777777" w:rsidR="0092545C" w:rsidRPr="00AF6A38" w:rsidRDefault="0092545C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EEBD" w14:textId="77777777" w:rsidR="0092545C" w:rsidRPr="00D66AFF" w:rsidRDefault="0092545C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6D48580" w14:textId="77777777" w:rsidR="0092545C" w:rsidRDefault="0092545C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2545C" w:rsidRPr="00A8307A" w14:paraId="2E26939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8FAF" w14:textId="77777777" w:rsidR="0092545C" w:rsidRPr="00A75A00" w:rsidRDefault="0092545C" w:rsidP="0092545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29A1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E57A" w14:textId="77777777" w:rsidR="0092545C" w:rsidRPr="00AF6A3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2096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D4D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20E8DF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6A89" w14:textId="77777777" w:rsidR="0092545C" w:rsidRPr="00AF6A3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D418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A41C" w14:textId="77777777" w:rsidR="0092545C" w:rsidRPr="00AF6A3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CF11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92545C" w:rsidRPr="00A8307A" w14:paraId="59BBAB8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0970" w14:textId="77777777" w:rsidR="0092545C" w:rsidRPr="00A75A00" w:rsidRDefault="0092545C" w:rsidP="0092545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DCE3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CA14" w14:textId="77777777" w:rsidR="0092545C" w:rsidRPr="007328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4464" w14:textId="77777777" w:rsidR="0092545C" w:rsidRPr="00A8307A" w:rsidRDefault="009254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6BBC72" w14:textId="77777777" w:rsidR="0092545C" w:rsidRPr="00A8307A" w:rsidRDefault="009254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2EAB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1404" w14:textId="77777777" w:rsidR="0092545C" w:rsidRPr="00A830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9247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89CE" w14:textId="77777777" w:rsidR="0092545C" w:rsidRPr="007328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7FC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1DA3E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22587A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D19DA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89A1245" w14:textId="77777777" w:rsidR="0092545C" w:rsidRPr="00A8307A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2545C" w:rsidRPr="00A8307A" w14:paraId="5DE6EF8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E278" w14:textId="77777777" w:rsidR="0092545C" w:rsidRPr="00A75A00" w:rsidRDefault="0092545C" w:rsidP="0092545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C973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E891" w14:textId="77777777" w:rsidR="0092545C" w:rsidRPr="001033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C776" w14:textId="77777777" w:rsidR="0092545C" w:rsidRPr="00A8307A" w:rsidRDefault="009254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36C9F7" w14:textId="77777777" w:rsidR="0092545C" w:rsidRPr="00A8307A" w:rsidRDefault="009254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E93D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A134" w14:textId="77777777" w:rsidR="0092545C" w:rsidRPr="00A830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0BC6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9A80" w14:textId="77777777" w:rsidR="0092545C" w:rsidRPr="001033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E5BC" w14:textId="77777777" w:rsidR="0092545C" w:rsidRPr="00A8307A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B030D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C4E9640" w14:textId="77777777" w:rsidR="0092545C" w:rsidRPr="00A8307A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545C" w:rsidRPr="00A8307A" w14:paraId="1697EF3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563F" w14:textId="77777777" w:rsidR="0092545C" w:rsidRPr="00A75A00" w:rsidRDefault="0092545C" w:rsidP="0092545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BC46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C057" w14:textId="77777777" w:rsidR="0092545C" w:rsidRPr="001033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ADA2" w14:textId="77777777" w:rsidR="0092545C" w:rsidRPr="00A8307A" w:rsidRDefault="009254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0C7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A54CA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87AD825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DABB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2939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6220" w14:textId="77777777" w:rsidR="0092545C" w:rsidRPr="001033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273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D1933C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AE537BC" w14:textId="77777777" w:rsidR="0092545C" w:rsidRPr="00A8307A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92545C" w14:paraId="5003DE2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6C4B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6C7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B8D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401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3C3FC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2FB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59FA1C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3992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78C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ED0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BA8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237B2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5C37494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92545C" w:rsidRPr="00A8307A" w14:paraId="5DFE744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1799" w14:textId="77777777" w:rsidR="0092545C" w:rsidRPr="00A75A00" w:rsidRDefault="0092545C" w:rsidP="0092545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2BB7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CADF" w14:textId="77777777" w:rsidR="0092545C" w:rsidRPr="00B85265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9A1D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9A20DB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2EA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34688B64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37F2" w14:textId="77777777" w:rsidR="0092545C" w:rsidRPr="00B85265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16BC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D948" w14:textId="77777777" w:rsidR="0092545C" w:rsidRPr="00B85265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4E5C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EE09E6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2545C" w:rsidRPr="00A8307A" w14:paraId="7DEB838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8D36" w14:textId="77777777" w:rsidR="0092545C" w:rsidRPr="00A75A00" w:rsidRDefault="0092545C" w:rsidP="0092545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FEEC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8750" w14:textId="77777777" w:rsidR="0092545C" w:rsidRPr="00DD472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F142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647215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41E9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368D" w14:textId="77777777" w:rsidR="0092545C" w:rsidRPr="00DD472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8DD2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9FE2" w14:textId="77777777" w:rsidR="0092545C" w:rsidRPr="00DD472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7ED6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DCBA80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2545C" w:rsidRPr="00A8307A" w14:paraId="17919DB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F497" w14:textId="77777777" w:rsidR="0092545C" w:rsidRPr="00A75A00" w:rsidRDefault="0092545C" w:rsidP="0092545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3793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B966" w14:textId="77777777" w:rsidR="0092545C" w:rsidRPr="0080537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6455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1CE866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4A86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DCBB" w14:textId="77777777" w:rsidR="0092545C" w:rsidRPr="0080537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E660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AED7" w14:textId="77777777" w:rsidR="0092545C" w:rsidRPr="0080537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5044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98F23B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2545C" w:rsidRPr="00A8307A" w14:paraId="14EF7FF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79D5" w14:textId="77777777" w:rsidR="0092545C" w:rsidRPr="00A75A00" w:rsidRDefault="0092545C" w:rsidP="0092545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CB3A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4AA9" w14:textId="77777777" w:rsidR="0092545C" w:rsidRPr="00AA776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0005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F2BCB9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D72E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CE9C" w14:textId="77777777" w:rsidR="0092545C" w:rsidRPr="00AA776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1AC7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118A" w14:textId="77777777" w:rsidR="0092545C" w:rsidRPr="00AA776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E5C1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93D216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2545C" w14:paraId="7AD3645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1465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4A5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022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CF5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810C8D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EB1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EAE6A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4613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1CB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B1A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31F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92545C" w14:paraId="3A2FD41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0DE4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B00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598F25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6F0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831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29FB70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F93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320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68C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38A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DACD" w14:textId="77777777" w:rsidR="0092545C" w:rsidRPr="00E462C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50FCCC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92545C" w:rsidRPr="00E462CC" w14:paraId="06335EA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7D55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F81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692ED4B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FB7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058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BBB4C4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29E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F17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095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47C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F907" w14:textId="77777777" w:rsidR="0092545C" w:rsidRPr="00E462C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422362E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0A94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DA0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0F765D8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3BD0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708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DDDEBD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7A6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AF11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089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C53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0E4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4B56DC92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1395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342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09F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2E1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F2CB8C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2EA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9D37A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06DD4B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6DD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802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816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3F5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ECBE8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92545C" w14:paraId="4C18F22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B377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C1B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2E2B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E81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1006696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979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953E2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C7F2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5DF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986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B92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92545C" w14:paraId="72DC9C8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5620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092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FD01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CF0E" w14:textId="77777777" w:rsidR="0092545C" w:rsidRDefault="0092545C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1F7D0EB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AED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12D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026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D3CD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186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92545C" w14:paraId="5917B44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06B0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514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B5C3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DBE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317BDA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B67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0BC44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AC5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74D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851A" w14:textId="77777777" w:rsidR="0092545C" w:rsidRPr="00ED5B9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F41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44ADC2D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92545C" w14:paraId="79641A0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C8C8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A68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5FD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952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0F9793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668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24F0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CC6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59C3" w14:textId="77777777" w:rsidR="0092545C" w:rsidRPr="00ED5B9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745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92545C" w14:paraId="7CED065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5204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246B" w14:textId="77777777" w:rsidR="0092545C" w:rsidRDefault="0092545C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E2DC" w14:textId="77777777" w:rsidR="0092545C" w:rsidRDefault="0092545C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B810" w14:textId="77777777" w:rsidR="0092545C" w:rsidRDefault="0092545C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F9402BF" w14:textId="77777777" w:rsidR="0092545C" w:rsidRDefault="0092545C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376C" w14:textId="77777777" w:rsidR="0092545C" w:rsidRDefault="0092545C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027F" w14:textId="77777777" w:rsidR="0092545C" w:rsidRDefault="0092545C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C14B" w14:textId="77777777" w:rsidR="0092545C" w:rsidRDefault="0092545C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1729" w14:textId="77777777" w:rsidR="0092545C" w:rsidRPr="00ED5B96" w:rsidRDefault="0092545C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7396" w14:textId="77777777" w:rsidR="0092545C" w:rsidRDefault="0092545C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92545C" w14:paraId="09FB593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81C3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F26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333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168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476216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26E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40739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2601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B16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A439" w14:textId="77777777" w:rsidR="0092545C" w:rsidRPr="00ED5B9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01D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1D09547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92545C" w14:paraId="0894D2F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4F7B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DEC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470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211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70009E5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9FB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674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FE4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1B27" w14:textId="77777777" w:rsidR="0092545C" w:rsidRPr="00ED5B9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587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31E15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499F8A9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92545C" w14:paraId="48579660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4CB4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777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6E082DE1" w14:textId="77777777" w:rsidR="0092545C" w:rsidRDefault="0092545C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F12C" w14:textId="77777777" w:rsidR="0092545C" w:rsidRDefault="0092545C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F621" w14:textId="77777777" w:rsidR="0092545C" w:rsidRDefault="0092545C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18D3455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6C3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B63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A72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8132" w14:textId="77777777" w:rsidR="0092545C" w:rsidRPr="00ED5B9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491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92545C" w14:paraId="5EF6FDD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C281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C2B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462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6E4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1F3DD7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62B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042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376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F47D" w14:textId="77777777" w:rsidR="0092545C" w:rsidRPr="00ED5B9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397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5FBD8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92545C" w14:paraId="2EAEE09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2A54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BBF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0E2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B75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1FAE95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373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5B5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56C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C3EA" w14:textId="77777777" w:rsidR="0092545C" w:rsidRPr="00ED5B9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EE0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8674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92545C" w14:paraId="105480A1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CE5E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A2C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495D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60E9" w14:textId="77777777" w:rsidR="0092545C" w:rsidRDefault="0092545C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A02823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55D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364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053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6E31" w14:textId="77777777" w:rsidR="0092545C" w:rsidRPr="00ED5B9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2BC3" w14:textId="77777777" w:rsidR="0092545C" w:rsidRDefault="0092545C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BBA923" w14:textId="77777777" w:rsidR="0092545C" w:rsidRDefault="0092545C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92545C" w14:paraId="57D2E551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5CF5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ECE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52D77B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6FC2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30A2" w14:textId="77777777" w:rsidR="0092545C" w:rsidRDefault="0092545C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717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FDE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587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C982" w14:textId="77777777" w:rsidR="0092545C" w:rsidRPr="00ED5B9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4DA1" w14:textId="77777777" w:rsidR="0092545C" w:rsidRDefault="0092545C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92545C" w14:paraId="29B815F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275F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444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70E3065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704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0A4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179CAE9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BEA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D010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A7C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D025" w14:textId="77777777" w:rsidR="0092545C" w:rsidRPr="00ED5B9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D42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549536C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8DD0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248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763013B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E27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D5A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278D737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33A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DB0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0A6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3AF4" w14:textId="77777777" w:rsidR="0092545C" w:rsidRPr="00ED5B9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64F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D72B4F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45F661C2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6255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424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7655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4FA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A88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497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2ED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3144" w14:textId="77777777" w:rsidR="0092545C" w:rsidRPr="00ED5B9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C4A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25A56702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2B91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163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3331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B84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DDE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8842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45A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3DA2" w14:textId="77777777" w:rsidR="0092545C" w:rsidRPr="00ED5B9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568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5A0D7473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90E4" w14:textId="77777777" w:rsidR="0092545C" w:rsidRDefault="0092545C" w:rsidP="0092545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5A8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5D092BB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899B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EAC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20A7DA1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4E0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C8F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946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5032" w14:textId="77777777" w:rsidR="0092545C" w:rsidRPr="00ED5B9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814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13957D0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0A554BEE" w14:textId="77777777" w:rsidR="0092545C" w:rsidRDefault="0092545C" w:rsidP="00C13E1E">
      <w:pPr>
        <w:pStyle w:val="Heading1"/>
        <w:spacing w:line="360" w:lineRule="auto"/>
      </w:pPr>
      <w:r>
        <w:t>LINIA 125</w:t>
      </w:r>
    </w:p>
    <w:p w14:paraId="054EA45C" w14:textId="77777777" w:rsidR="0092545C" w:rsidRDefault="0092545C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3504080F" w14:textId="77777777" w:rsidR="0092545C" w:rsidRDefault="0092545C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2545C" w14:paraId="1FCF74A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E87C" w14:textId="77777777" w:rsidR="0092545C" w:rsidRDefault="0092545C" w:rsidP="0092545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D05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483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3EC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00014D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4CA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AE3ACB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CBE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84E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9B6A" w14:textId="77777777" w:rsidR="0092545C" w:rsidRPr="00CE363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F0E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92545C" w14:paraId="78B2865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2759" w14:textId="77777777" w:rsidR="0092545C" w:rsidRDefault="0092545C" w:rsidP="0092545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64C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3E3682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704D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E74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D36710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F82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063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725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CE25" w14:textId="77777777" w:rsidR="0092545C" w:rsidRPr="00CE363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1BD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44C12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92545C" w14:paraId="07EC2A7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0ED7" w14:textId="77777777" w:rsidR="0092545C" w:rsidRDefault="0092545C" w:rsidP="0092545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558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F20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F14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B13F88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19D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EB8668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3422FB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93A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85A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0CAF" w14:textId="77777777" w:rsidR="0092545C" w:rsidRPr="00CE363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934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1EE96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92545C" w14:paraId="477F315B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1D95" w14:textId="77777777" w:rsidR="0092545C" w:rsidRDefault="0092545C" w:rsidP="0092545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846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D10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197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69C2F57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02F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325EF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959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079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ED05" w14:textId="77777777" w:rsidR="0092545C" w:rsidRPr="00CE363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7F4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185FB7CE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4EC4" w14:textId="77777777" w:rsidR="0092545C" w:rsidRDefault="0092545C" w:rsidP="0092545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A5D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0015436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9A3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263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4EB40B9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39C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81A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AEF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4EFD" w14:textId="77777777" w:rsidR="0092545C" w:rsidRPr="00CE363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132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29C3074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1E3F" w14:textId="77777777" w:rsidR="0092545C" w:rsidRDefault="0092545C" w:rsidP="0092545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2A8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7FBF8BF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CBF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7E8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D8B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AB9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A7E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80FD" w14:textId="77777777" w:rsidR="0092545C" w:rsidRPr="00CE363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355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2218B133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139E" w14:textId="77777777" w:rsidR="0092545C" w:rsidRDefault="0092545C" w:rsidP="0092545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676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579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7FB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6180885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4AE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06F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0E2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9369" w14:textId="77777777" w:rsidR="0092545C" w:rsidRPr="00CE363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E12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2852C560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3E511B77" w14:textId="77777777" w:rsidR="0092545C" w:rsidRDefault="0092545C" w:rsidP="00E56A6A">
      <w:pPr>
        <w:pStyle w:val="Heading1"/>
        <w:spacing w:line="360" w:lineRule="auto"/>
      </w:pPr>
      <w:r>
        <w:t>LINIA 200</w:t>
      </w:r>
    </w:p>
    <w:p w14:paraId="4897747A" w14:textId="77777777" w:rsidR="0092545C" w:rsidRDefault="0092545C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2545C" w14:paraId="7295715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5AC3" w14:textId="77777777" w:rsidR="0092545C" w:rsidRDefault="0092545C" w:rsidP="00C316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E10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64EA81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AA1D" w14:textId="77777777" w:rsidR="0092545C" w:rsidRPr="00032DF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B96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7999E5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DB4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EA33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561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91D30C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7257" w14:textId="77777777" w:rsidR="0092545C" w:rsidRPr="00032DF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7B13" w14:textId="77777777" w:rsidR="0092545C" w:rsidRPr="00F716C0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92545C" w14:paraId="7E032C2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6CDE" w14:textId="77777777" w:rsidR="0092545C" w:rsidRDefault="0092545C" w:rsidP="00C316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7A4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5B59083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43A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7E0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3B6D2E3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628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EC0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A25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A180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605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2545C" w14:paraId="1598AD3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2332" w14:textId="77777777" w:rsidR="0092545C" w:rsidRDefault="0092545C" w:rsidP="00C316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0A35" w14:textId="77777777" w:rsidR="0092545C" w:rsidRDefault="0092545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90D7350" w14:textId="77777777" w:rsidR="0092545C" w:rsidRDefault="0092545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98A9" w14:textId="77777777" w:rsidR="0092545C" w:rsidRDefault="0092545C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41A5" w14:textId="77777777" w:rsidR="0092545C" w:rsidRDefault="0092545C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3D311DE6" w14:textId="77777777" w:rsidR="0092545C" w:rsidRDefault="0092545C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DAEC" w14:textId="77777777" w:rsidR="0092545C" w:rsidRDefault="0092545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4575" w14:textId="77777777" w:rsidR="0092545C" w:rsidRDefault="0092545C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7C69" w14:textId="77777777" w:rsidR="0092545C" w:rsidRDefault="0092545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6C998FF" w14:textId="77777777" w:rsidR="0092545C" w:rsidRDefault="0092545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21BD" w14:textId="77777777" w:rsidR="0092545C" w:rsidRDefault="0092545C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24DB" w14:textId="77777777" w:rsidR="0092545C" w:rsidRDefault="0092545C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2545C" w14:paraId="7B67BEF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FD28" w14:textId="77777777" w:rsidR="0092545C" w:rsidRDefault="0092545C" w:rsidP="00C316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9E8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F52875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2C4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8C2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33A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367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12B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41F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212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591E52B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1BF2" w14:textId="77777777" w:rsidR="0092545C" w:rsidRDefault="0092545C" w:rsidP="00C316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EE8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76A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DAC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283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701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256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383CFAF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1E23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E0B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326D5A0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9FE1" w14:textId="77777777" w:rsidR="0092545C" w:rsidRDefault="0092545C" w:rsidP="00C316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73AD" w14:textId="77777777" w:rsidR="0092545C" w:rsidRDefault="0092545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0346DEB" w14:textId="77777777" w:rsidR="0092545C" w:rsidRDefault="0092545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A173" w14:textId="77777777" w:rsidR="0092545C" w:rsidRDefault="0092545C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5A6C" w14:textId="77777777" w:rsidR="0092545C" w:rsidRDefault="0092545C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AA12" w14:textId="77777777" w:rsidR="0092545C" w:rsidRDefault="0092545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16EE" w14:textId="77777777" w:rsidR="0092545C" w:rsidRDefault="0092545C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909C" w14:textId="77777777" w:rsidR="0092545C" w:rsidRDefault="0092545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36259CF2" w14:textId="77777777" w:rsidR="0092545C" w:rsidRDefault="0092545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B572" w14:textId="77777777" w:rsidR="0092545C" w:rsidRDefault="0092545C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C5D4" w14:textId="77777777" w:rsidR="0092545C" w:rsidRDefault="0092545C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17D1A318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0D92" w14:textId="77777777" w:rsidR="0092545C" w:rsidRDefault="0092545C" w:rsidP="00C316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6F0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78D0" w14:textId="77777777" w:rsidR="0092545C" w:rsidRPr="00032DF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C2A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396E9D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C16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CC7B6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5F42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15B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8DF7" w14:textId="77777777" w:rsidR="0092545C" w:rsidRPr="00032DF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E6D8" w14:textId="77777777" w:rsidR="0092545C" w:rsidRPr="00F716C0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4843F3B2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9327" w14:textId="77777777" w:rsidR="0092545C" w:rsidRDefault="0092545C" w:rsidP="00C316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2B49" w14:textId="77777777" w:rsidR="0092545C" w:rsidRDefault="0092545C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493593D8" w14:textId="77777777" w:rsidR="0092545C" w:rsidRDefault="0092545C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96EB" w14:textId="77777777" w:rsidR="0092545C" w:rsidRDefault="0092545C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79DB" w14:textId="77777777" w:rsidR="0092545C" w:rsidRDefault="0092545C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FEEA125" w14:textId="77777777" w:rsidR="0092545C" w:rsidRDefault="0092545C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F970" w14:textId="77777777" w:rsidR="0092545C" w:rsidRDefault="0092545C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EDDE" w14:textId="77777777" w:rsidR="0092545C" w:rsidRDefault="0092545C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2F9E" w14:textId="77777777" w:rsidR="0092545C" w:rsidRDefault="0092545C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B5A9" w14:textId="77777777" w:rsidR="0092545C" w:rsidRDefault="0092545C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F893" w14:textId="77777777" w:rsidR="0092545C" w:rsidRDefault="0092545C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92545C" w14:paraId="18239BF2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DAC3" w14:textId="77777777" w:rsidR="0092545C" w:rsidRDefault="0092545C" w:rsidP="00C316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68A6" w14:textId="77777777" w:rsidR="0092545C" w:rsidRDefault="0092545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3C445AE2" w14:textId="77777777" w:rsidR="0092545C" w:rsidRDefault="0092545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5AE2" w14:textId="77777777" w:rsidR="0092545C" w:rsidRDefault="0092545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4E37" w14:textId="77777777" w:rsidR="0092545C" w:rsidRDefault="0092545C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97B8413" w14:textId="77777777" w:rsidR="0092545C" w:rsidRDefault="0092545C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9C8E" w14:textId="77777777" w:rsidR="0092545C" w:rsidRDefault="0092545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AA49" w14:textId="77777777" w:rsidR="0092545C" w:rsidRDefault="0092545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7CEC" w14:textId="77777777" w:rsidR="0092545C" w:rsidRDefault="0092545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B2251BC" w14:textId="77777777" w:rsidR="0092545C" w:rsidRDefault="0092545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77A1" w14:textId="77777777" w:rsidR="0092545C" w:rsidRDefault="0092545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4FA0" w14:textId="77777777" w:rsidR="0092545C" w:rsidRDefault="0092545C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2F696779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5F31" w14:textId="77777777" w:rsidR="0092545C" w:rsidRDefault="0092545C" w:rsidP="00C316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B132" w14:textId="77777777" w:rsidR="0092545C" w:rsidRDefault="0092545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7D5C8F32" w14:textId="77777777" w:rsidR="0092545C" w:rsidRDefault="0092545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6EAB" w14:textId="77777777" w:rsidR="0092545C" w:rsidRDefault="0092545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798C" w14:textId="77777777" w:rsidR="0092545C" w:rsidRDefault="0092545C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5FBF17B" w14:textId="77777777" w:rsidR="0092545C" w:rsidRDefault="0092545C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052D" w14:textId="77777777" w:rsidR="0092545C" w:rsidRDefault="0092545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752E" w14:textId="77777777" w:rsidR="0092545C" w:rsidRDefault="0092545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136B" w14:textId="77777777" w:rsidR="0092545C" w:rsidRDefault="0092545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4D68C211" w14:textId="77777777" w:rsidR="0092545C" w:rsidRDefault="0092545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E9FB" w14:textId="77777777" w:rsidR="0092545C" w:rsidRDefault="0092545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19ED" w14:textId="77777777" w:rsidR="0092545C" w:rsidRDefault="0092545C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9B366A5" w14:textId="77777777" w:rsidR="0092545C" w:rsidRDefault="0092545C" w:rsidP="00623FF6">
      <w:pPr>
        <w:spacing w:before="40" w:after="40" w:line="192" w:lineRule="auto"/>
        <w:ind w:right="57"/>
        <w:rPr>
          <w:lang w:val="ro-RO"/>
        </w:rPr>
      </w:pPr>
    </w:p>
    <w:p w14:paraId="37B8DDE9" w14:textId="77777777" w:rsidR="0092545C" w:rsidRDefault="0092545C" w:rsidP="006D4098">
      <w:pPr>
        <w:pStyle w:val="Heading1"/>
        <w:spacing w:line="360" w:lineRule="auto"/>
      </w:pPr>
      <w:r>
        <w:t>LINIA 201</w:t>
      </w:r>
    </w:p>
    <w:p w14:paraId="4A260DDC" w14:textId="77777777" w:rsidR="0092545C" w:rsidRDefault="0092545C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92545C" w14:paraId="261393D4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9614" w14:textId="77777777" w:rsidR="0092545C" w:rsidRDefault="0092545C" w:rsidP="0092545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38F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EC78" w14:textId="77777777" w:rsidR="0092545C" w:rsidRPr="00C937B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980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7A7159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166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8695CA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D159BA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101866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C9E1" w14:textId="77777777" w:rsidR="0092545C" w:rsidRPr="00C937B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A51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245A" w14:textId="77777777" w:rsidR="0092545C" w:rsidRPr="00C937B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49D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17772D2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FF43" w14:textId="77777777" w:rsidR="0092545C" w:rsidRDefault="0092545C" w:rsidP="0092545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7F9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6E72" w14:textId="77777777" w:rsidR="0092545C" w:rsidRPr="00C937B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DF0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7552B0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34F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DD7D0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CC3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1CE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3889" w14:textId="77777777" w:rsidR="0092545C" w:rsidRPr="00C937B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B43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7D70A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57AC3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92545C" w14:paraId="30D4A2D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E85C" w14:textId="77777777" w:rsidR="0092545C" w:rsidRDefault="0092545C" w:rsidP="0092545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F30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2D8F" w14:textId="77777777" w:rsidR="0092545C" w:rsidRPr="00C937B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C01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6B7C11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B3A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D68E3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D20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3E4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DF72" w14:textId="77777777" w:rsidR="0092545C" w:rsidRPr="00C937B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CDF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C8837E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68779507" w14:textId="77777777" w:rsidR="0092545C" w:rsidRPr="003012FC" w:rsidRDefault="0092545C">
      <w:pPr>
        <w:spacing w:before="40" w:after="40" w:line="192" w:lineRule="auto"/>
        <w:ind w:right="57"/>
      </w:pPr>
    </w:p>
    <w:p w14:paraId="05717F9E" w14:textId="77777777" w:rsidR="0092545C" w:rsidRDefault="0092545C" w:rsidP="00C53936">
      <w:pPr>
        <w:pStyle w:val="Heading1"/>
        <w:spacing w:line="360" w:lineRule="auto"/>
      </w:pPr>
      <w:r>
        <w:t>LINIA 202 A</w:t>
      </w:r>
    </w:p>
    <w:p w14:paraId="6E398B84" w14:textId="77777777" w:rsidR="0092545C" w:rsidRDefault="0092545C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92545C" w14:paraId="0014D816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2CDB" w14:textId="77777777" w:rsidR="0092545C" w:rsidRDefault="0092545C" w:rsidP="0092545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A89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C3A8" w14:textId="77777777" w:rsidR="0092545C" w:rsidRPr="0087494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E83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33E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83E58B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6ED4" w14:textId="77777777" w:rsidR="0092545C" w:rsidRPr="0048429E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9F5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D51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04A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92545C" w14:paraId="26B9A44B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6DCE" w14:textId="77777777" w:rsidR="0092545C" w:rsidRDefault="0092545C" w:rsidP="0092545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38F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A3D6" w14:textId="77777777" w:rsidR="0092545C" w:rsidRPr="0087494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0F4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E12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FD12" w14:textId="77777777" w:rsidR="0092545C" w:rsidRPr="0048429E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7C3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702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F71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0DBCD0F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A8B87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92545C" w:rsidRPr="00743905" w14:paraId="11BF5F5E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9CC6" w14:textId="77777777" w:rsidR="0092545C" w:rsidRPr="00743905" w:rsidRDefault="0092545C" w:rsidP="0092545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355D" w14:textId="77777777" w:rsidR="0092545C" w:rsidRPr="00743905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3B6B1E08" w14:textId="77777777" w:rsidR="0092545C" w:rsidRPr="00743905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EC4E" w14:textId="77777777" w:rsidR="0092545C" w:rsidRPr="00743905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262F" w14:textId="77777777" w:rsidR="0092545C" w:rsidRPr="00743905" w:rsidRDefault="009254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7A6953E" w14:textId="77777777" w:rsidR="0092545C" w:rsidRPr="00743905" w:rsidRDefault="009254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0CB83FE5" w14:textId="77777777" w:rsidR="0092545C" w:rsidRPr="00743905" w:rsidRDefault="009254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1377FBE7" w14:textId="77777777" w:rsidR="0092545C" w:rsidRPr="00743905" w:rsidRDefault="009254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7D0779DF" w14:textId="77777777" w:rsidR="0092545C" w:rsidRPr="00743905" w:rsidRDefault="009254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5F9E" w14:textId="77777777" w:rsidR="0092545C" w:rsidRPr="00743905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F0C3" w14:textId="77777777" w:rsidR="0092545C" w:rsidRPr="00743905" w:rsidRDefault="0092545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43CE" w14:textId="77777777" w:rsidR="0092545C" w:rsidRPr="00743905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FCF2" w14:textId="77777777" w:rsidR="0092545C" w:rsidRPr="00743905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91D9" w14:textId="77777777" w:rsidR="0092545C" w:rsidRPr="00743905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CED2C0A" w14:textId="77777777" w:rsidR="0092545C" w:rsidRPr="00743905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92545C" w:rsidRPr="00743905" w14:paraId="0EB9F38B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438E" w14:textId="77777777" w:rsidR="0092545C" w:rsidRPr="00743905" w:rsidRDefault="0092545C" w:rsidP="0092545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9773" w14:textId="77777777" w:rsidR="0092545C" w:rsidRPr="00743905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C9CD" w14:textId="77777777" w:rsidR="0092545C" w:rsidRPr="00743905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B210" w14:textId="77777777" w:rsidR="0092545C" w:rsidRPr="00743905" w:rsidRDefault="009254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281DB90" w14:textId="77777777" w:rsidR="0092545C" w:rsidRPr="00743905" w:rsidRDefault="009254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AD115A8" w14:textId="77777777" w:rsidR="0092545C" w:rsidRPr="00743905" w:rsidRDefault="009254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888D" w14:textId="77777777" w:rsidR="0092545C" w:rsidRPr="00743905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DDB5DBE" w14:textId="77777777" w:rsidR="0092545C" w:rsidRPr="00743905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17AB" w14:textId="77777777" w:rsidR="0092545C" w:rsidRPr="00743905" w:rsidRDefault="0092545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C634" w14:textId="77777777" w:rsidR="0092545C" w:rsidRPr="00743905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6C84" w14:textId="77777777" w:rsidR="0092545C" w:rsidRPr="00743905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E390" w14:textId="77777777" w:rsidR="0092545C" w:rsidRPr="00743905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545C" w:rsidRPr="00743905" w14:paraId="6948639D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C216" w14:textId="77777777" w:rsidR="0092545C" w:rsidRPr="00743905" w:rsidRDefault="0092545C" w:rsidP="0092545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8E60" w14:textId="77777777" w:rsidR="0092545C" w:rsidRPr="00743905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BE2E" w14:textId="77777777" w:rsidR="0092545C" w:rsidRPr="00743905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EB96" w14:textId="77777777" w:rsidR="0092545C" w:rsidRPr="00743905" w:rsidRDefault="009254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E92C383" w14:textId="77777777" w:rsidR="0092545C" w:rsidRPr="00743905" w:rsidRDefault="009254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F63799D" w14:textId="77777777" w:rsidR="0092545C" w:rsidRPr="00743905" w:rsidRDefault="009254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7426" w14:textId="77777777" w:rsidR="0092545C" w:rsidRPr="00743905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E9D8FCC" w14:textId="77777777" w:rsidR="0092545C" w:rsidRPr="00743905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7593" w14:textId="77777777" w:rsidR="0092545C" w:rsidRPr="00743905" w:rsidRDefault="0092545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7AF7" w14:textId="77777777" w:rsidR="0092545C" w:rsidRPr="00743905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4B99" w14:textId="77777777" w:rsidR="0092545C" w:rsidRPr="00743905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D558" w14:textId="77777777" w:rsidR="0092545C" w:rsidRPr="00743905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1922654A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1C698B5F" w14:textId="77777777" w:rsidR="0092545C" w:rsidRDefault="0092545C" w:rsidP="00BD3926">
      <w:pPr>
        <w:pStyle w:val="Heading1"/>
        <w:spacing w:line="360" w:lineRule="auto"/>
      </w:pPr>
      <w:r>
        <w:t>LINIA 202 B</w:t>
      </w:r>
    </w:p>
    <w:p w14:paraId="18147848" w14:textId="77777777" w:rsidR="0092545C" w:rsidRDefault="0092545C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92545C" w14:paraId="2423AA5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218B" w14:textId="77777777" w:rsidR="0092545C" w:rsidRDefault="0092545C" w:rsidP="0092545C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C4F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E7B0" w14:textId="77777777" w:rsidR="0092545C" w:rsidRPr="007C5BF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080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6846E9A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821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F51DA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5878" w14:textId="77777777" w:rsidR="0092545C" w:rsidRPr="007C5BF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C92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1FD4" w14:textId="77777777" w:rsidR="0092545C" w:rsidRPr="00BD268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047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A8647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07497A8F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47FF37A8" w14:textId="77777777" w:rsidR="0092545C" w:rsidRDefault="0092545C" w:rsidP="002A4CB1">
      <w:pPr>
        <w:pStyle w:val="Heading1"/>
        <w:spacing w:line="360" w:lineRule="auto"/>
      </w:pPr>
      <w:r>
        <w:t>LINIA 203</w:t>
      </w:r>
    </w:p>
    <w:p w14:paraId="25071641" w14:textId="77777777" w:rsidR="0092545C" w:rsidRDefault="0092545C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92545C" w:rsidRPr="007126D7" w14:paraId="3AC22A5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7682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2A38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B41D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631F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1B718B02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910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43EE0C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2B4242A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804E7F3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2DD7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85C5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A94A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43B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40348AEB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92545C" w:rsidRPr="007126D7" w14:paraId="6F1B2CD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3F8D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D12D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73BA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923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6522F1E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362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FB8BFC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5DA2ED7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4E7BFD50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CA2C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A0E0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6F44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5EE5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92545C" w:rsidRPr="007126D7" w14:paraId="3C89AC2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100C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4B0A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9EB1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CC5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0ABBA0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081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539E3B2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61B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8592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EEA7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7AD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2545C" w:rsidRPr="007126D7" w14:paraId="5E9BFC88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0FEB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6E7B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7EC542CA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44FA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25ED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7552DFB8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81E5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DEF9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B374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1713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F4A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B260F04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E1B0BAF" w14:textId="77777777" w:rsidR="0092545C" w:rsidRPr="00744E1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545C" w:rsidRPr="007126D7" w14:paraId="6F9A4FC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E3F2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7C06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7FEEEC76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557E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888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5D70A75D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9298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BC12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B2C4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D3D6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68E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672F7B4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395A9A8" w14:textId="77777777" w:rsidR="0092545C" w:rsidRPr="00744E1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545C" w:rsidRPr="007126D7" w14:paraId="48B690B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2C2F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C50A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307DF2CA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0745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E4B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3A31E79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CC85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C583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F919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0AFF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CD7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278956F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709A973" w14:textId="77777777" w:rsidR="0092545C" w:rsidRPr="008F5A6B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545C" w:rsidRPr="007126D7" w14:paraId="0001AAA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CB12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3E6A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73405048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C9F4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496B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0B11550E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C2FE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5A00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6FAA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B968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8CF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72EE24E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CAC7B43" w14:textId="77777777" w:rsidR="0092545C" w:rsidRPr="00744E1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545C" w:rsidRPr="007126D7" w14:paraId="079F392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D4E7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89C6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106928D4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13D3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5214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0FAAD98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8273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54B7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A947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D67E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877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83A15C8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76277EB" w14:textId="77777777" w:rsidR="0092545C" w:rsidRPr="00744E1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545C" w:rsidRPr="007126D7" w14:paraId="17ED7C8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6624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310B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029E5529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A824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20EF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67C2F9E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7C1D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5BD2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67B8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F548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934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CB53AD3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F9EBE0B" w14:textId="77777777" w:rsidR="0092545C" w:rsidRPr="00744E1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545C" w:rsidRPr="007126D7" w14:paraId="4E9BA68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C474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5575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1CCB2FA4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5AA7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9BB9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0E3E6FD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6F7E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3115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B34B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14B9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B3D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89FB5D1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20ED8B0" w14:textId="77777777" w:rsidR="0092545C" w:rsidRPr="00744E1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545C" w:rsidRPr="007126D7" w14:paraId="44C7035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C45D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0185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6E692E12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51D0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7A57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BB65D62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4329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251A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52E7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3672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74A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A78F2B4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D03C5C5" w14:textId="77777777" w:rsidR="0092545C" w:rsidRPr="00744E1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545C" w:rsidRPr="007126D7" w14:paraId="22E97D0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D6BC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BCDF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620470EE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43F5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049D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01EE97A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E3A1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907F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3F76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7E37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D0A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635A9BA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3BCF401" w14:textId="77777777" w:rsidR="0092545C" w:rsidRPr="00744E1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545C" w:rsidRPr="007126D7" w14:paraId="16FE0BE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D432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88E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16FA36B9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0AFC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2CBC" w14:textId="77777777" w:rsidR="0092545C" w:rsidRPr="007126D7" w:rsidRDefault="0092545C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A8CCAD7" w14:textId="77777777" w:rsidR="0092545C" w:rsidRPr="007126D7" w:rsidRDefault="0092545C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69D4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CE0C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68B8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23D4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2C5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92545C" w:rsidRPr="007126D7" w14:paraId="07DA611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7D66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708C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466F7111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7A95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8511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97595F9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3F28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C93C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C542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533D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11F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B5A2386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C1189A5" w14:textId="77777777" w:rsidR="0092545C" w:rsidRPr="00744E1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545C" w:rsidRPr="007126D7" w14:paraId="1C89D70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D3F9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D3C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0DBBFE04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A3F1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08C6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62F84ED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3610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E5F8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32FC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C9DB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CE5F" w14:textId="77777777" w:rsidR="0092545C" w:rsidRPr="00F13EC0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2545C" w:rsidRPr="007126D7" w14:paraId="1FA1BCC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CF39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AEB2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7FBDDF91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B603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6023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20210C3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A7A3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E4CB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22A6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3185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6E7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23FB3F0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0E6C1B3" w14:textId="77777777" w:rsidR="0092545C" w:rsidRPr="00744E1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545C" w:rsidRPr="007126D7" w14:paraId="314134A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11F4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8F50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62DAC973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355D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22E8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BCAC3F8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E8F3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5C50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3F15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D030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86D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7EF07C6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09F677" w14:textId="77777777" w:rsidR="0092545C" w:rsidRPr="00744E1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545C" w:rsidRPr="007126D7" w14:paraId="395BEFD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F901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6027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782A61E6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BB6E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1CA4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B588377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3570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CEED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0747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1CEF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FD7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DF80683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F1EBD95" w14:textId="77777777" w:rsidR="0092545C" w:rsidRPr="00744E1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545C" w:rsidRPr="007126D7" w14:paraId="1FAE5D9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0ED5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C14A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4A4A31C3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E5AD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DD89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235B9BE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9A38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3B45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B9AE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2C77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AC6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26760E2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2FC9A0B" w14:textId="77777777" w:rsidR="0092545C" w:rsidRPr="00744E1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545C" w:rsidRPr="007126D7" w14:paraId="03E4E669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D354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3D6B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0E1C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12A6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5545947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5FF1ACA4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0417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1E9ED181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4DD811F6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7535EADF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30806B6B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ABD5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DA8D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3AB3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B906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2545C" w:rsidRPr="007126D7" w14:paraId="233C62F8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0BB4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F61F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D54E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0D90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215053D0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07D7" w14:textId="77777777" w:rsidR="0092545C" w:rsidRPr="007126D7" w:rsidRDefault="0092545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5FB57C33" w14:textId="77777777" w:rsidR="0092545C" w:rsidRPr="007126D7" w:rsidRDefault="0092545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506A9A1A" w14:textId="77777777" w:rsidR="0092545C" w:rsidRPr="007126D7" w:rsidRDefault="0092545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24A6AEAA" w14:textId="77777777" w:rsidR="0092545C" w:rsidRPr="007126D7" w:rsidRDefault="0092545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73B8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2A04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C2ED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F86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58828BDC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92545C" w:rsidRPr="007126D7" w14:paraId="4A68833A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9B15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7069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48AD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2190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81D6FF2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8090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3BCF28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2AFD85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3F0B5227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8620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38F1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3BB0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830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9FAED26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92545C" w:rsidRPr="007126D7" w14:paraId="613474C0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194B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2830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A064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E5FB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4428BD3A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3B4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01DF6A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88BDD1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08ADFB0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1583E11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F5EBC8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7073F92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C29890F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DA17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95CC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8D1A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D7B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6F57273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92545C" w:rsidRPr="007126D7" w14:paraId="47155A2D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D4D3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6BC8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BC48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142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2263CFF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C81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C4F292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3EB386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71DFA2E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2B796FC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6CC2FD4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F7BD65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05D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36CB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BEDF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428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EEE4D3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92545C" w:rsidRPr="007126D7" w14:paraId="5749554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3B81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7E76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29FD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C6C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51464B9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10CDA9C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28A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0DFAE6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FC3D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8102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0331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43F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2545C" w:rsidRPr="007126D7" w14:paraId="1F37F80B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046B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5A3B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6FB6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70B5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2A2BB68F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4784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7C4E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7EA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58E776A0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CD8A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F2D0" w14:textId="77777777" w:rsidR="0092545C" w:rsidRDefault="0092545C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2672DA93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545C" w:rsidRPr="007126D7" w14:paraId="1D9D2AD8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9224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483D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5235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937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1B8D4E3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6FF3B20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009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E002D2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37D1DC4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08FC9432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F411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08F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CEF0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938B" w14:textId="77777777" w:rsidR="0092545C" w:rsidRDefault="0092545C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92545C" w:rsidRPr="007126D7" w14:paraId="72CD16B5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50F3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41C2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FE69441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6737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8E82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5C3DEFC9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D4B3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B955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D7B4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0ED2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86DA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2545C" w:rsidRPr="007126D7" w14:paraId="4477F900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22D4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E94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01CAD622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9690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05B4" w14:textId="77777777" w:rsidR="0092545C" w:rsidRPr="00F87E98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B0BF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4782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21F0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DA9E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9E7E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92545C" w:rsidRPr="007126D7" w14:paraId="7C24FB2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5BCD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A967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BDC5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F108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667C77CD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00CE0A4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E65F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051C887B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927A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2A37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35EE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BCE8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2545C" w:rsidRPr="007126D7" w14:paraId="7A856E7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FB94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2779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041A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4DA8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1D831BBF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2F93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F54B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FE62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E205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D3A7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2545C" w:rsidRPr="007126D7" w14:paraId="390E1CD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4317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C47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073BCD7E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2076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FF7E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808F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A41F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1F9C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A885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D21A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2545C" w:rsidRPr="007126D7" w14:paraId="56067D3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456F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B1A7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3719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9558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33F4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C918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7310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0262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2DB7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545C" w:rsidRPr="007126D7" w14:paraId="11363C11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F94E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1102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543F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922F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40FCEFBD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05A5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5892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9368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7758E9B9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629B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ACA6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2545C" w:rsidRPr="007126D7" w14:paraId="30AB221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10E5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0E4A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F257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DC0E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2603E6DF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AE0F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665E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F3CC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02EAB62D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8064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3DF8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2545C" w:rsidRPr="007126D7" w14:paraId="0347970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97BE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20A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EFC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B6B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79247D2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07E29E6F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CAA3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9F8A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403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075A16C1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AF20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1D4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5D4D8DD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92545C" w:rsidRPr="007126D7" w14:paraId="577BE6F4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9451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E5E8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D736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1BF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5E0CBB6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297E551B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BBDB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B29A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831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1A2C6F63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F4DE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C290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2545C" w:rsidRPr="007126D7" w14:paraId="7734B8F3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F3E9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003F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391E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11A2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04AC569C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619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654372D5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502F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101C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F7BD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C0FD" w14:textId="77777777" w:rsidR="0092545C" w:rsidRPr="007126D7" w:rsidRDefault="0092545C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DD86DA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2F33492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92545C" w:rsidRPr="007126D7" w14:paraId="0545F42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427B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3A6F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6E52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09E4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709E6251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AC40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B93E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3686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7298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08BC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545C" w:rsidRPr="007126D7" w14:paraId="2694E82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7C0A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749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05484A82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1BCB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07EB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C606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8D32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C022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B3B1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50E4" w14:textId="77777777" w:rsidR="0092545C" w:rsidRPr="007126D7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92545C" w:rsidRPr="007126D7" w14:paraId="0132C38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429D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531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751B227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421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6CF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7BE1011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D201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2855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3905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541F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2B4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7FF88D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2545C" w:rsidRPr="007126D7" w14:paraId="37ECE7C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F1AF" w14:textId="77777777" w:rsidR="0092545C" w:rsidRPr="007126D7" w:rsidRDefault="0092545C" w:rsidP="0092545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8AE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0A35E4C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47B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118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08B42E4D" w14:textId="77777777" w:rsidR="0092545C" w:rsidRPr="00037854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0360E87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C776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CB3E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C70A" w14:textId="77777777" w:rsidR="0092545C" w:rsidRPr="007126D7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A959" w14:textId="77777777" w:rsidR="0092545C" w:rsidRPr="007126D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5F3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16845725" w14:textId="77777777" w:rsidR="0092545C" w:rsidRDefault="0092545C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79D0BCC1" w14:textId="77777777" w:rsidR="0092545C" w:rsidRDefault="0092545C" w:rsidP="00CC0982">
      <w:pPr>
        <w:pStyle w:val="Heading1"/>
        <w:spacing w:line="360" w:lineRule="auto"/>
      </w:pPr>
      <w:r>
        <w:t>LINIA 205</w:t>
      </w:r>
    </w:p>
    <w:p w14:paraId="57E621D6" w14:textId="77777777" w:rsidR="0092545C" w:rsidRDefault="0092545C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92545C" w14:paraId="23C4AD72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F3F9" w14:textId="77777777" w:rsidR="0092545C" w:rsidRDefault="0092545C" w:rsidP="0092545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5A2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0A3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CD5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55B2036E" w14:textId="77777777" w:rsidR="0092545C" w:rsidRPr="00985789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6CB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169E64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16B3E8F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336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C5B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F7E3" w14:textId="77777777" w:rsidR="0092545C" w:rsidRPr="007343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783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C1902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92545C" w14:paraId="324E5044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B080" w14:textId="77777777" w:rsidR="0092545C" w:rsidRDefault="0092545C" w:rsidP="0092545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004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6445A59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9C9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42C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18183BD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75A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891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FF7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61A8" w14:textId="77777777" w:rsidR="0092545C" w:rsidRPr="007343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335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2545C" w14:paraId="7688EEDA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1022" w14:textId="77777777" w:rsidR="0092545C" w:rsidRDefault="0092545C" w:rsidP="0092545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8A2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6C35843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D79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C33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062350B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FD4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731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772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CA65" w14:textId="77777777" w:rsidR="0092545C" w:rsidRPr="007343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332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3003F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14AEF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92545C" w14:paraId="7A958F64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2494" w14:textId="77777777" w:rsidR="0092545C" w:rsidRDefault="0092545C" w:rsidP="0092545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424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185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F81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D00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09B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5AC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145B" w14:textId="77777777" w:rsidR="0092545C" w:rsidRPr="007343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D58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7585A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92545C" w14:paraId="5F7C9017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D7DA" w14:textId="77777777" w:rsidR="0092545C" w:rsidRDefault="0092545C" w:rsidP="0092545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AF0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5472311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933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CC1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7CE6AA9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9F1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A6B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FD5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C40D" w14:textId="77777777" w:rsidR="0092545C" w:rsidRPr="007343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119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02E8C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FA8F2F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92545C" w14:paraId="428DED3C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B751" w14:textId="77777777" w:rsidR="0092545C" w:rsidRDefault="0092545C" w:rsidP="0092545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8D0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D68D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C1FA" w14:textId="77777777" w:rsidR="0092545C" w:rsidRDefault="0092545C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360C7D18" w14:textId="77777777" w:rsidR="0092545C" w:rsidRDefault="0092545C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E38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80E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5B8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72E2" w14:textId="77777777" w:rsidR="0092545C" w:rsidRPr="007343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44B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0EB04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92545C" w14:paraId="52CD24F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F548" w14:textId="77777777" w:rsidR="0092545C" w:rsidRDefault="0092545C" w:rsidP="0092545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A6D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791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B35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81A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A41B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81B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1902" w14:textId="77777777" w:rsidR="0092545C" w:rsidRPr="007343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4A6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7B21D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92545C" w14:paraId="3945C5D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1F79" w14:textId="77777777" w:rsidR="0092545C" w:rsidRDefault="0092545C" w:rsidP="0092545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2A5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5D602D1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8AE5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4E3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4BACFB8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8E6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0001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E02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53EB" w14:textId="77777777" w:rsidR="0092545C" w:rsidRPr="007343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107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67265209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5339" w14:textId="77777777" w:rsidR="0092545C" w:rsidRDefault="0092545C" w:rsidP="0092545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793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0B3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229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755C93A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72A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CD7B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CCE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EFB1" w14:textId="77777777" w:rsidR="0092545C" w:rsidRPr="007343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4C7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D9946CF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172F" w14:textId="77777777" w:rsidR="0092545C" w:rsidRDefault="0092545C" w:rsidP="0092545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3FD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E5C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13B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6052FAF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CB5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F0B5B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A5F1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F4A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80CB" w14:textId="77777777" w:rsidR="0092545C" w:rsidRPr="007343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AD7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6A09049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3CDA" w14:textId="77777777" w:rsidR="0092545C" w:rsidRDefault="0092545C" w:rsidP="0092545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663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137D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A0B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6B47561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8B9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FF0F8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93CB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C65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9BAD" w14:textId="77777777" w:rsidR="0092545C" w:rsidRPr="007343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170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1712BF6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F618" w14:textId="77777777" w:rsidR="0092545C" w:rsidRDefault="0092545C" w:rsidP="0092545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CBB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F80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FD4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4EF9A93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6D7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BBD107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CC2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822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3D80" w14:textId="77777777" w:rsidR="0092545C" w:rsidRPr="007343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279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225AF91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92545C" w14:paraId="1972B5F7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6FF1" w14:textId="77777777" w:rsidR="0092545C" w:rsidRDefault="0092545C" w:rsidP="0092545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39C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35888CB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F5A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428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826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3E5B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E9B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2EAF" w14:textId="77777777" w:rsidR="0092545C" w:rsidRPr="007343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A63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05D93F99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8A7D" w14:textId="77777777" w:rsidR="0092545C" w:rsidRDefault="0092545C" w:rsidP="0092545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BB6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FCD0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6E1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712C0B0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EF3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FB42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F5B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F05C" w14:textId="77777777" w:rsidR="0092545C" w:rsidRPr="007343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C2B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B1C8047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79A4" w14:textId="77777777" w:rsidR="0092545C" w:rsidRDefault="0092545C" w:rsidP="0092545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771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4B21D0E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DB9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A18B" w14:textId="77777777" w:rsidR="0092545C" w:rsidRDefault="0092545C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72FE372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7F7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6C1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C45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3637" w14:textId="77777777" w:rsidR="0092545C" w:rsidRPr="007343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86E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5A9BE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46BF7681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1203" w14:textId="77777777" w:rsidR="0092545C" w:rsidRDefault="0092545C" w:rsidP="0092545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DE6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AD33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60C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B28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8AA9E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D9F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74E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CD3C" w14:textId="77777777" w:rsidR="0092545C" w:rsidRPr="007343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83E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100ECEC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00F0" w14:textId="77777777" w:rsidR="0092545C" w:rsidRDefault="0092545C" w:rsidP="0092545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DB5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579E795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EB4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04B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DF7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6D52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8B2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1385" w14:textId="77777777" w:rsidR="0092545C" w:rsidRPr="007343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847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B8DD59B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0E40842E" w14:textId="77777777" w:rsidR="0092545C" w:rsidRDefault="0092545C" w:rsidP="001B3E46">
      <w:pPr>
        <w:pStyle w:val="Heading1"/>
        <w:spacing w:line="360" w:lineRule="auto"/>
      </w:pPr>
      <w:r>
        <w:lastRenderedPageBreak/>
        <w:t>LINIA 206</w:t>
      </w:r>
    </w:p>
    <w:p w14:paraId="5C1B957A" w14:textId="77777777" w:rsidR="0092545C" w:rsidRDefault="0092545C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2545C" w14:paraId="1871C0B2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4F13" w14:textId="77777777" w:rsidR="0092545C" w:rsidRDefault="0092545C" w:rsidP="0092545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590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0CC351A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63A4" w14:textId="77777777" w:rsidR="0092545C" w:rsidRPr="005E279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65D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F67CC1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3FD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BD8A" w14:textId="77777777" w:rsidR="0092545C" w:rsidRPr="005E279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531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776F" w14:textId="77777777" w:rsidR="0092545C" w:rsidRPr="005E279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C95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84188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19ACE249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92545C" w14:paraId="6C07C3A7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2CA7" w14:textId="77777777" w:rsidR="0092545C" w:rsidRDefault="0092545C" w:rsidP="0092545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E12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30BD70E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4E2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86B7" w14:textId="77777777" w:rsidR="0092545C" w:rsidRDefault="0092545C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1B3CBDC" w14:textId="77777777" w:rsidR="0092545C" w:rsidRDefault="0092545C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59A0854C" w14:textId="77777777" w:rsidR="0092545C" w:rsidRDefault="0092545C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8E4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E3B6" w14:textId="77777777" w:rsidR="0092545C" w:rsidRPr="005E279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786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3B71" w14:textId="77777777" w:rsidR="0092545C" w:rsidRPr="005E279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30D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6B0B624A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E12C" w14:textId="77777777" w:rsidR="0092545C" w:rsidRDefault="0092545C" w:rsidP="0092545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001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770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074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391BB5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F5E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6A01D3EA" w14:textId="77777777" w:rsidR="0092545C" w:rsidRPr="008978B6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98BD" w14:textId="77777777" w:rsidR="0092545C" w:rsidRPr="005E279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779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5332" w14:textId="77777777" w:rsidR="0092545C" w:rsidRPr="005E279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6F7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00215C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70926B10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A4A6" w14:textId="77777777" w:rsidR="0092545C" w:rsidRDefault="0092545C" w:rsidP="0092545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4DF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4E67F35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652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09E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603A4F2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F37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398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A79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561A" w14:textId="77777777" w:rsidR="0092545C" w:rsidRPr="005E279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DBC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00C50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32BA22D6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2B64" w14:textId="77777777" w:rsidR="0092545C" w:rsidRDefault="0092545C" w:rsidP="0092545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686F" w14:textId="77777777" w:rsidR="0092545C" w:rsidRDefault="0092545C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1A48" w14:textId="77777777" w:rsidR="0092545C" w:rsidRDefault="0092545C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F939" w14:textId="77777777" w:rsidR="0092545C" w:rsidRDefault="0092545C" w:rsidP="00477D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Cristian,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DAF9" w14:textId="77777777" w:rsidR="0092545C" w:rsidRDefault="0092545C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3F12" w14:textId="77777777" w:rsidR="0092545C" w:rsidRDefault="0092545C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93B8" w14:textId="77777777" w:rsidR="0092545C" w:rsidRDefault="0092545C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CF30" w14:textId="77777777" w:rsidR="0092545C" w:rsidRPr="005E2797" w:rsidRDefault="0092545C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3A01" w14:textId="77777777" w:rsidR="0092545C" w:rsidRDefault="0092545C" w:rsidP="00477D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62DE1BE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49DB" w14:textId="77777777" w:rsidR="0092545C" w:rsidRDefault="0092545C" w:rsidP="0092545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0F6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7F11C3A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DB11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047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6FCE917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2B0167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185BAE8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20D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FA52" w14:textId="77777777" w:rsidR="0092545C" w:rsidRPr="005E279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25A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8043" w14:textId="77777777" w:rsidR="0092545C" w:rsidRPr="005E279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693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29A1B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5A109C54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FE08" w14:textId="77777777" w:rsidR="0092545C" w:rsidRDefault="0092545C" w:rsidP="0092545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41B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B86B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A2A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F34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BCDE" w14:textId="77777777" w:rsidR="0092545C" w:rsidRPr="005E279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801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E9E9" w14:textId="77777777" w:rsidR="0092545C" w:rsidRPr="005E2797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726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4A2439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13FC1A12" w14:textId="77777777" w:rsidR="0092545C" w:rsidRDefault="0092545C" w:rsidP="00406C17">
      <w:pPr>
        <w:pStyle w:val="Heading1"/>
        <w:spacing w:line="360" w:lineRule="auto"/>
      </w:pPr>
      <w:r>
        <w:lastRenderedPageBreak/>
        <w:t>LINIA 210</w:t>
      </w:r>
    </w:p>
    <w:p w14:paraId="4980DD1C" w14:textId="77777777" w:rsidR="0092545C" w:rsidRDefault="0092545C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92545C" w14:paraId="608ECEC3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5A54" w14:textId="77777777" w:rsidR="0092545C" w:rsidRDefault="0092545C" w:rsidP="0092545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3C9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E18C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5AE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086F103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BB5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0F5E7E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4C1A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3F1D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01D2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974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363FC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39E18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92545C" w14:paraId="414DDD6B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0872" w14:textId="77777777" w:rsidR="0092545C" w:rsidRDefault="0092545C" w:rsidP="0092545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F60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1521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8CF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79D2FB3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F66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62E1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1CD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57EB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8BB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07C5122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1CB9" w14:textId="77777777" w:rsidR="0092545C" w:rsidRDefault="0092545C" w:rsidP="0092545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D0A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82A4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9D9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4F99F67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CF3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0E20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D4B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4A53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FD8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5F98CE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2918" w14:textId="77777777" w:rsidR="0092545C" w:rsidRDefault="0092545C" w:rsidP="0092545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49D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DDC0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F96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6C159D8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4DF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EC0C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457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21BB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ED6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EBD4DCF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E610" w14:textId="77777777" w:rsidR="0092545C" w:rsidRDefault="0092545C" w:rsidP="0092545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C87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FA4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C58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6F8B19D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589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58EF43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183BC2A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7A6CD3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B2CE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792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B1B8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D6E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E0A4DE8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DBA2" w14:textId="77777777" w:rsidR="0092545C" w:rsidRDefault="0092545C" w:rsidP="0092545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C31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6B7569A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0D5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CA4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C3F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B17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15E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C398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754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6DC2C784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95B2" w14:textId="77777777" w:rsidR="0092545C" w:rsidRDefault="0092545C" w:rsidP="0092545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B46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3B4B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738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2E5DEBB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7D43" w14:textId="77777777" w:rsidR="0092545C" w:rsidRDefault="0092545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26B757BF" w14:textId="77777777" w:rsidR="0092545C" w:rsidRDefault="0092545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2ADFD25" w14:textId="77777777" w:rsidR="0092545C" w:rsidRDefault="0092545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6E93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DA1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7248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0A6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11D27D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F256" w14:textId="77777777" w:rsidR="0092545C" w:rsidRDefault="0092545C" w:rsidP="0092545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AFE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D30B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0C7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6531DEE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6F8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A626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CF4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B276" w14:textId="77777777" w:rsidR="0092545C" w:rsidRPr="00C7636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2B8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68E487C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3BAA1CE5" w14:textId="77777777" w:rsidR="0092545C" w:rsidRDefault="0092545C" w:rsidP="001B4DE9">
      <w:pPr>
        <w:pStyle w:val="Heading1"/>
        <w:spacing w:line="360" w:lineRule="auto"/>
      </w:pPr>
      <w:r>
        <w:lastRenderedPageBreak/>
        <w:t>LINIA 213</w:t>
      </w:r>
    </w:p>
    <w:p w14:paraId="0823541D" w14:textId="77777777" w:rsidR="0092545C" w:rsidRDefault="0092545C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92545C" w14:paraId="1043A591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849F" w14:textId="77777777" w:rsidR="0092545C" w:rsidRDefault="0092545C" w:rsidP="0092545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A86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F6D9" w14:textId="77777777" w:rsidR="0092545C" w:rsidRPr="00BA7F8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C4D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361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4FBC20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494E711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6154555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B5A895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211F" w14:textId="77777777" w:rsidR="0092545C" w:rsidRPr="009E0061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98B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D1B7" w14:textId="77777777" w:rsidR="0092545C" w:rsidRPr="00BA7F8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318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92545C" w14:paraId="3B5A2A9D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74E2" w14:textId="77777777" w:rsidR="0092545C" w:rsidRDefault="0092545C" w:rsidP="0092545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C75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01C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6A2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621A78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7AF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AFD9" w14:textId="77777777" w:rsidR="0092545C" w:rsidRPr="009E0061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E84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D553" w14:textId="77777777" w:rsidR="0092545C" w:rsidRPr="00BA7F8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949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6E11D80C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A700" w14:textId="77777777" w:rsidR="0092545C" w:rsidRDefault="0092545C" w:rsidP="0092545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55E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8EBD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A52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9E0ACD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9E3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389D" w14:textId="77777777" w:rsidR="0092545C" w:rsidRPr="009E0061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D08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922F" w14:textId="77777777" w:rsidR="0092545C" w:rsidRPr="00BA7F8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CA3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1C92D8E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362D" w14:textId="77777777" w:rsidR="0092545C" w:rsidRDefault="0092545C" w:rsidP="0092545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32E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26CC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555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187019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D7A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F3EDF8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0A134C2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15CB6B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CDAD98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2531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C86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FE26" w14:textId="77777777" w:rsidR="0092545C" w:rsidRPr="00BA7F8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AC6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89764C4" w14:textId="77777777" w:rsidR="0092545C" w:rsidRPr="006A7611" w:rsidRDefault="0092545C">
      <w:pPr>
        <w:spacing w:before="40" w:after="40" w:line="192" w:lineRule="auto"/>
        <w:ind w:right="57"/>
      </w:pPr>
    </w:p>
    <w:p w14:paraId="2D600859" w14:textId="77777777" w:rsidR="0092545C" w:rsidRDefault="0092545C" w:rsidP="00AF3F1F">
      <w:pPr>
        <w:pStyle w:val="Heading1"/>
        <w:spacing w:line="360" w:lineRule="auto"/>
      </w:pPr>
      <w:r>
        <w:t>LINIA 216</w:t>
      </w:r>
    </w:p>
    <w:p w14:paraId="582D1C4A" w14:textId="77777777" w:rsidR="0092545C" w:rsidRDefault="0092545C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2545C" w14:paraId="55A15B2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3A8B" w14:textId="77777777" w:rsidR="0092545C" w:rsidRDefault="0092545C" w:rsidP="0092545C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C36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4F9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03F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E58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B6C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9DE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6FFA9E8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4A94" w14:textId="77777777" w:rsidR="0092545C" w:rsidRPr="00AA600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1B5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16B7EE5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EDD9" w14:textId="77777777" w:rsidR="0092545C" w:rsidRDefault="0092545C" w:rsidP="0092545C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5428" w14:textId="77777777" w:rsidR="0092545C" w:rsidRDefault="0092545C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5074" w14:textId="77777777" w:rsidR="0092545C" w:rsidRDefault="0092545C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6EBF" w14:textId="77777777" w:rsidR="0092545C" w:rsidRDefault="0092545C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71EC" w14:textId="77777777" w:rsidR="0092545C" w:rsidRDefault="0092545C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5116" w14:textId="77777777" w:rsidR="0092545C" w:rsidRDefault="0092545C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977A" w14:textId="77777777" w:rsidR="0092545C" w:rsidRDefault="0092545C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FF09" w14:textId="77777777" w:rsidR="0092545C" w:rsidRDefault="0092545C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BC55" w14:textId="77777777" w:rsidR="0092545C" w:rsidRDefault="0092545C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5C235D2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0A79" w14:textId="77777777" w:rsidR="0092545C" w:rsidRDefault="0092545C" w:rsidP="0092545C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846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6DC0F89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D530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5BC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296F4DE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FBA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E461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307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D751" w14:textId="77777777" w:rsidR="0092545C" w:rsidRPr="00AA600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293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3AA36AE2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498E" w14:textId="77777777" w:rsidR="0092545C" w:rsidRDefault="0092545C" w:rsidP="0092545C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A2C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9B9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6CD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49C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CF9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458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1152" w14:textId="77777777" w:rsidR="0092545C" w:rsidRPr="00AA600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5E1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2062659A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2C9B" w14:textId="77777777" w:rsidR="0092545C" w:rsidRDefault="0092545C" w:rsidP="0092545C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FB3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1E2A579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E13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D3C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487A0FC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E54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10D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C4F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8ACD" w14:textId="77777777" w:rsidR="0092545C" w:rsidRPr="00AA600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CE7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7324057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8B86" w14:textId="77777777" w:rsidR="0092545C" w:rsidRDefault="0092545C" w:rsidP="0092545C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97E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4FD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B94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03D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B655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C98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E4A4" w14:textId="77777777" w:rsidR="0092545C" w:rsidRPr="00AA600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26D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705D69D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11B3" w14:textId="77777777" w:rsidR="0092545C" w:rsidRDefault="0092545C" w:rsidP="0092545C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E2D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4014DBC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250E" w14:textId="77777777" w:rsidR="0092545C" w:rsidRPr="0061450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854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2600733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0C4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C17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9D7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B0A7" w14:textId="77777777" w:rsidR="0092545C" w:rsidRPr="00AA600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C90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40579E5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DFE1" w14:textId="77777777" w:rsidR="0092545C" w:rsidRDefault="0092545C" w:rsidP="0092545C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89F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95CD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BC9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45B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B122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154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34C3" w14:textId="77777777" w:rsidR="0092545C" w:rsidRPr="00AA600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1E7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5DCC725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152C" w14:textId="77777777" w:rsidR="0092545C" w:rsidRDefault="0092545C" w:rsidP="0092545C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2C7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53260E2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7205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0F5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0B5A819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DA9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D76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709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544F" w14:textId="77777777" w:rsidR="0092545C" w:rsidRPr="00AA600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3EA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74B8678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4CE5EC39" w14:textId="77777777" w:rsidR="0092545C" w:rsidRDefault="0092545C" w:rsidP="005B00A7">
      <w:pPr>
        <w:pStyle w:val="Heading1"/>
        <w:spacing w:line="360" w:lineRule="auto"/>
      </w:pPr>
      <w:r>
        <w:t>LINIA 218</w:t>
      </w:r>
    </w:p>
    <w:p w14:paraId="2BA421D2" w14:textId="77777777" w:rsidR="0092545C" w:rsidRDefault="0092545C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2545C" w14:paraId="045C295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4A55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7EF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91C9" w14:textId="77777777" w:rsidR="0092545C" w:rsidRPr="00CF787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824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27580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B88A" w14:textId="77777777" w:rsidR="0092545C" w:rsidRPr="00465A9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427C8895" w14:textId="77777777" w:rsidR="0092545C" w:rsidRPr="00465A9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9F1C" w14:textId="77777777" w:rsidR="0092545C" w:rsidRPr="00CF787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CCF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DB40" w14:textId="77777777" w:rsidR="0092545C" w:rsidRPr="00984D7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222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:rsidRPr="00A8307A" w14:paraId="6DA3C23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8DED" w14:textId="77777777" w:rsidR="0092545C" w:rsidRPr="00A75A00" w:rsidRDefault="0092545C" w:rsidP="0092545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9417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0BC7" w14:textId="77777777" w:rsidR="0092545C" w:rsidRPr="00A830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8778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F6C695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209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2A4902C0" w14:textId="77777777" w:rsidR="0092545C" w:rsidRPr="00664FA3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3FD0" w14:textId="77777777" w:rsidR="0092545C" w:rsidRPr="00A830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F404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150B" w14:textId="77777777" w:rsidR="0092545C" w:rsidRPr="00A830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2DCC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D2CD0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710E1F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DBA42DB" w14:textId="77777777" w:rsidR="0092545C" w:rsidRPr="00664FA3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2545C" w:rsidRPr="00A8307A" w14:paraId="2908E64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B9F0" w14:textId="77777777" w:rsidR="0092545C" w:rsidRPr="00A75A00" w:rsidRDefault="0092545C" w:rsidP="0092545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F7F0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A487" w14:textId="77777777" w:rsidR="0092545C" w:rsidRPr="00A830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B013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C3AB5C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B5D4" w14:textId="77777777" w:rsidR="0092545C" w:rsidRPr="00664FA3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2F92B7C" w14:textId="77777777" w:rsidR="0092545C" w:rsidRPr="00664FA3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E0A0" w14:textId="77777777" w:rsidR="0092545C" w:rsidRPr="00A830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5D41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354B" w14:textId="77777777" w:rsidR="0092545C" w:rsidRPr="00A830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5E4E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CCAAED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9C64912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6EE24DB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2545C" w:rsidRPr="00A8307A" w14:paraId="61B440B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5AC1" w14:textId="77777777" w:rsidR="0092545C" w:rsidRPr="00A75A00" w:rsidRDefault="0092545C" w:rsidP="0092545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8EF4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159D" w14:textId="77777777" w:rsidR="0092545C" w:rsidRPr="003F40D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DBE3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EB619E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AF2F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6E2D" w14:textId="77777777" w:rsidR="0092545C" w:rsidRPr="003F40D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6E7D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AFD0" w14:textId="77777777" w:rsidR="0092545C" w:rsidRPr="003F40D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A8E3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83DCA3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2545C" w:rsidRPr="00A8307A" w14:paraId="63D4E81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9A38" w14:textId="77777777" w:rsidR="0092545C" w:rsidRPr="00A75A00" w:rsidRDefault="0092545C" w:rsidP="0092545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40F7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2FC8" w14:textId="77777777" w:rsidR="0092545C" w:rsidRPr="003F40D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BC49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E511F0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00B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9E9F90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0F6F" w14:textId="77777777" w:rsidR="0092545C" w:rsidRPr="003F40D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F109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CCB3" w14:textId="77777777" w:rsidR="0092545C" w:rsidRPr="003F40D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AE31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76C5D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2545C" w:rsidRPr="00A8307A" w14:paraId="3C1161B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0FBF" w14:textId="77777777" w:rsidR="0092545C" w:rsidRPr="00A75A00" w:rsidRDefault="0092545C" w:rsidP="0092545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1E95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E7E9" w14:textId="77777777" w:rsidR="0092545C" w:rsidRPr="007328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AED0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571AE2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2839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B733" w14:textId="77777777" w:rsidR="0092545C" w:rsidRPr="007B4F6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E49E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37A5" w14:textId="77777777" w:rsidR="0092545C" w:rsidRPr="007328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A24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61BEB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3DDDB7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39BA4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EACF3CA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2545C" w:rsidRPr="00A8307A" w14:paraId="5ED78EA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F224" w14:textId="77777777" w:rsidR="0092545C" w:rsidRPr="00A75A00" w:rsidRDefault="0092545C" w:rsidP="0092545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1330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F68D" w14:textId="77777777" w:rsidR="0092545C" w:rsidRPr="00B2699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4F18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C23DAF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46FB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CDF2" w14:textId="77777777" w:rsidR="0092545C" w:rsidRPr="00B2699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90B0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6644" w14:textId="77777777" w:rsidR="0092545C" w:rsidRPr="00B2699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E644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B194F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6ABFB62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545C" w:rsidRPr="00A8307A" w14:paraId="260D112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A0E4" w14:textId="77777777" w:rsidR="0092545C" w:rsidRPr="00A75A00" w:rsidRDefault="0092545C" w:rsidP="0092545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FB9C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4CAA" w14:textId="77777777" w:rsidR="0092545C" w:rsidRPr="00B2699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EA0D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DBD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3A051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8E24295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384D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CA92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32C1" w14:textId="77777777" w:rsidR="0092545C" w:rsidRPr="00B2699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0FA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D721E9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0E0D0F35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545C" w:rsidRPr="00A8307A" w14:paraId="744A172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3DFC" w14:textId="77777777" w:rsidR="0092545C" w:rsidRPr="00A75A00" w:rsidRDefault="0092545C" w:rsidP="0092545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D752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3868" w14:textId="77777777" w:rsidR="0092545C" w:rsidRPr="00B2699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E2E6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416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6A1BC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4B8CD8D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8AC3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5474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921F" w14:textId="77777777" w:rsidR="0092545C" w:rsidRPr="00B2699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A10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5F57303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2545C" w:rsidRPr="00A8307A" w14:paraId="1324002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FD92" w14:textId="77777777" w:rsidR="0092545C" w:rsidRPr="00A75A00" w:rsidRDefault="0092545C" w:rsidP="0092545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B21D" w14:textId="77777777" w:rsidR="0092545C" w:rsidRPr="00A8307A" w:rsidRDefault="0092545C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E7D7" w14:textId="77777777" w:rsidR="0092545C" w:rsidRPr="00B26991" w:rsidRDefault="0092545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ECC3" w14:textId="77777777" w:rsidR="0092545C" w:rsidRPr="00A8307A" w:rsidRDefault="0092545C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BD86" w14:textId="77777777" w:rsidR="0092545C" w:rsidRDefault="0092545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D03787F" w14:textId="77777777" w:rsidR="0092545C" w:rsidRDefault="0092545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9329088" w14:textId="77777777" w:rsidR="0092545C" w:rsidRDefault="0092545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7690" w14:textId="77777777" w:rsidR="0092545C" w:rsidRDefault="0092545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6541" w14:textId="77777777" w:rsidR="0092545C" w:rsidRPr="00A8307A" w:rsidRDefault="0092545C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3A85" w14:textId="77777777" w:rsidR="0092545C" w:rsidRPr="00B26991" w:rsidRDefault="0092545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B3DF" w14:textId="77777777" w:rsidR="0092545C" w:rsidRPr="00FD3B28" w:rsidRDefault="0092545C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4D32449" w14:textId="77777777" w:rsidR="0092545C" w:rsidRDefault="0092545C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2545C" w:rsidRPr="00A8307A" w14:paraId="266DC7E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A6C4" w14:textId="77777777" w:rsidR="0092545C" w:rsidRPr="00A75A00" w:rsidRDefault="0092545C" w:rsidP="0092545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9BCC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BED9" w14:textId="77777777" w:rsidR="0092545C" w:rsidRPr="00B2699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4739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3EF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04F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5338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5CDF" w14:textId="77777777" w:rsidR="0092545C" w:rsidRPr="00B2699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7C1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545C" w:rsidRPr="00A8307A" w14:paraId="1F7D9B2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2702" w14:textId="77777777" w:rsidR="0092545C" w:rsidRPr="00A75A00" w:rsidRDefault="0092545C" w:rsidP="0092545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711C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22E7" w14:textId="77777777" w:rsidR="0092545C" w:rsidRPr="000D3BB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C8B0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EF00CD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6B6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6BFBDC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D06E" w14:textId="77777777" w:rsidR="0092545C" w:rsidRPr="000D3BB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FDED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5193" w14:textId="77777777" w:rsidR="0092545C" w:rsidRPr="000D3BB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647E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552BC9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2545C" w:rsidRPr="00A8307A" w14:paraId="68857C3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1EE8" w14:textId="77777777" w:rsidR="0092545C" w:rsidRPr="00A75A00" w:rsidRDefault="0092545C" w:rsidP="0092545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67CC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DBD2" w14:textId="77777777" w:rsidR="0092545C" w:rsidRPr="009658E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D18C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429B8F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A387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3F12" w14:textId="77777777" w:rsidR="0092545C" w:rsidRPr="009658E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64E3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4004" w14:textId="77777777" w:rsidR="0092545C" w:rsidRPr="009658E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B458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76541C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2545C" w:rsidRPr="00A8307A" w14:paraId="0F2FC08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B6E7" w14:textId="77777777" w:rsidR="0092545C" w:rsidRPr="00A75A00" w:rsidRDefault="0092545C" w:rsidP="0092545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A318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AE21" w14:textId="77777777" w:rsidR="0092545C" w:rsidRPr="00472E1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FCBC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597C7C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5FC3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96F4" w14:textId="77777777" w:rsidR="0092545C" w:rsidRPr="00472E1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E3B0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90A1" w14:textId="77777777" w:rsidR="0092545C" w:rsidRPr="00472E1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6B72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10D107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2545C" w:rsidRPr="00A8307A" w14:paraId="3755C62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C8DD" w14:textId="77777777" w:rsidR="0092545C" w:rsidRPr="00A75A00" w:rsidRDefault="0092545C" w:rsidP="0092545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A260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F96C" w14:textId="77777777" w:rsidR="0092545C" w:rsidRPr="00530A8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4EB9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D0C24F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25E5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89D2" w14:textId="77777777" w:rsidR="0092545C" w:rsidRPr="00530A8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3001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73BA" w14:textId="77777777" w:rsidR="0092545C" w:rsidRPr="00530A8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667B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E77A90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2545C" w:rsidRPr="00A8307A" w14:paraId="5007C32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5F7E" w14:textId="77777777" w:rsidR="0092545C" w:rsidRPr="00A75A00" w:rsidRDefault="0092545C" w:rsidP="0092545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4DC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24F684A9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0CEE" w14:textId="77777777" w:rsidR="0092545C" w:rsidRPr="00530A8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CF8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15DD89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284BDAD3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97B0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F5E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9D3F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68A2" w14:textId="77777777" w:rsidR="0092545C" w:rsidRPr="00530A8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D450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060F35D9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6A96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EEE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2222" w14:textId="77777777" w:rsidR="0092545C" w:rsidRPr="00CF787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42C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74895C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36A66E2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8716" w14:textId="77777777" w:rsidR="0092545C" w:rsidRPr="00447EF5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65DA1914" w14:textId="77777777" w:rsidR="0092545C" w:rsidRPr="00465A9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F60B" w14:textId="77777777" w:rsidR="0092545C" w:rsidRPr="00CF787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05C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477B" w14:textId="77777777" w:rsidR="0092545C" w:rsidRPr="00984D7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2FB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5F9CC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92545C" w14:paraId="0E7630A8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835A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CC0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8C41" w14:textId="77777777" w:rsidR="0092545C" w:rsidRPr="00CF787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4D5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077DCA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1584C9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A5A8" w14:textId="77777777" w:rsidR="0092545C" w:rsidRPr="00465A9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05A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DFE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E9D9" w14:textId="77777777" w:rsidR="0092545C" w:rsidRPr="00984D7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F04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92545C" w14:paraId="245D4BC2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493D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897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9D8E" w14:textId="77777777" w:rsidR="0092545C" w:rsidRPr="00CF787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FA7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48DD30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13BA" w14:textId="77777777" w:rsidR="0092545C" w:rsidRPr="00465A9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B265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8EC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4A13" w14:textId="77777777" w:rsidR="0092545C" w:rsidRPr="00984D7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965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8A6BF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92545C" w14:paraId="76A2A7B3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2792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DA9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ADF0" w14:textId="77777777" w:rsidR="0092545C" w:rsidRPr="00CF787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B20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24B326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79AC" w14:textId="77777777" w:rsidR="0092545C" w:rsidRPr="00465A9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8B6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F3E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78A0" w14:textId="77777777" w:rsidR="0092545C" w:rsidRPr="00984D7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633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20638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7097479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92545C" w14:paraId="1EF87B87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6640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989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7FB4BB0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F3C2" w14:textId="77777777" w:rsidR="0092545C" w:rsidRPr="00CF787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341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4D63AC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C76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A63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348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900E" w14:textId="77777777" w:rsidR="0092545C" w:rsidRPr="00984D7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73C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78289BE8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A28A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605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21F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34C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DC4C91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D7C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0E5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204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5918" w14:textId="77777777" w:rsidR="0092545C" w:rsidRPr="00984D7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D4C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CB73D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92545C" w14:paraId="4B223381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FD14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D46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B7EC" w14:textId="77777777" w:rsidR="0092545C" w:rsidRPr="00CF787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D06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3718FA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C9A5" w14:textId="77777777" w:rsidR="0092545C" w:rsidRPr="00465A9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7C1AB11" w14:textId="77777777" w:rsidR="0092545C" w:rsidRPr="00465A9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62C5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173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E90E" w14:textId="77777777" w:rsidR="0092545C" w:rsidRPr="00984D7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A7F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7A552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92545C" w14:paraId="4B3E454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B061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754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63DBBD0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0996" w14:textId="77777777" w:rsidR="0092545C" w:rsidRPr="00CF787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C15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C821E9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7319" w14:textId="77777777" w:rsidR="0092545C" w:rsidRPr="00465A9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586D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3F5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BC42" w14:textId="77777777" w:rsidR="0092545C" w:rsidRPr="00984D7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E6A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50C52EC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9040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C59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635D94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F45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C53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E75AD9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49AF" w14:textId="77777777" w:rsidR="0092545C" w:rsidRPr="00465A9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9CC1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A4A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77C2" w14:textId="77777777" w:rsidR="0092545C" w:rsidRPr="00984D7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316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2545C" w14:paraId="65790472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CF74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675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47E0320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CE1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89D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3 directă și Băile </w:t>
            </w:r>
            <w:r>
              <w:rPr>
                <w:b/>
                <w:bCs/>
                <w:sz w:val="20"/>
                <w:lang w:val="ro-RO"/>
              </w:rPr>
              <w:lastRenderedPageBreak/>
              <w:t>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1721" w14:textId="77777777" w:rsidR="0092545C" w:rsidRPr="00465A9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1EA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12C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7752" w14:textId="77777777" w:rsidR="0092545C" w:rsidRPr="00984D7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578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92545C" w14:paraId="17A39384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6AAB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197B" w14:textId="77777777" w:rsidR="0092545C" w:rsidRDefault="0092545C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782F6B28" w14:textId="77777777" w:rsidR="0092545C" w:rsidRDefault="0092545C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D7D0" w14:textId="77777777" w:rsidR="0092545C" w:rsidRDefault="0092545C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312F" w14:textId="77777777" w:rsidR="0092545C" w:rsidRDefault="0092545C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C41E" w14:textId="77777777" w:rsidR="0092545C" w:rsidRPr="00465A98" w:rsidRDefault="0092545C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B068" w14:textId="77777777" w:rsidR="0092545C" w:rsidRDefault="0092545C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42C5" w14:textId="77777777" w:rsidR="0092545C" w:rsidRDefault="0092545C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7A3A" w14:textId="77777777" w:rsidR="0092545C" w:rsidRPr="00984D71" w:rsidRDefault="0092545C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C3E1" w14:textId="77777777" w:rsidR="0092545C" w:rsidRDefault="0092545C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060C3B7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DD55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F06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6AD3" w14:textId="77777777" w:rsidR="0092545C" w:rsidRPr="00CF787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09B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0B57" w14:textId="77777777" w:rsidR="0092545C" w:rsidRPr="00465A9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F75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FD0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E9E1" w14:textId="77777777" w:rsidR="0092545C" w:rsidRPr="00984D7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206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A7C3B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92545C" w14:paraId="1F79E10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308D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442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399C" w14:textId="77777777" w:rsidR="0092545C" w:rsidRPr="00CF787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BF2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530D39A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8641" w14:textId="77777777" w:rsidR="0092545C" w:rsidRPr="00465A9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AAD2E60" w14:textId="77777777" w:rsidR="0092545C" w:rsidRPr="00465A9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ECA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52A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B86B" w14:textId="77777777" w:rsidR="0092545C" w:rsidRPr="00984D7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90C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95F23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92545C" w14:paraId="57469114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9FAF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B88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66C685C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1DB9" w14:textId="77777777" w:rsidR="0092545C" w:rsidRPr="00CF787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3AC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5D37550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EC5057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9AF8" w14:textId="77777777" w:rsidR="0092545C" w:rsidRPr="00465A9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F5C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E3C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44BF" w14:textId="77777777" w:rsidR="0092545C" w:rsidRPr="00984D7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20D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92545C" w14:paraId="0462C95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A174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BC4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C12A" w14:textId="77777777" w:rsidR="0092545C" w:rsidRPr="00CF787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4C2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1A1B96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54DA" w14:textId="77777777" w:rsidR="0092545C" w:rsidRPr="00465A9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BEB0955" w14:textId="77777777" w:rsidR="0092545C" w:rsidRPr="00465A9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EF6D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F1A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7153" w14:textId="77777777" w:rsidR="0092545C" w:rsidRPr="00984D7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7F4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E59A7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92545C" w14:paraId="24C79F2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558A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72C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7930" w14:textId="77777777" w:rsidR="0092545C" w:rsidRPr="00CF787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FD0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E12DB0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6652" w14:textId="77777777" w:rsidR="0092545C" w:rsidRPr="00465A98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3C6B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AC8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F18A" w14:textId="77777777" w:rsidR="0092545C" w:rsidRPr="00984D7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190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92545C" w14:paraId="7AAC038B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2F7A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176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384A0AE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587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ECE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18BC36A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078A861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8BEE" w14:textId="77777777" w:rsidR="0092545C" w:rsidRPr="00465A98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064D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6D7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88F4" w14:textId="77777777" w:rsidR="0092545C" w:rsidRPr="00984D71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FC3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7BCA25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06A324AA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F0F2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3AB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97A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062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5C20F4D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C08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90D4A73" w14:textId="77777777" w:rsidR="0092545C" w:rsidRPr="00465A98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C8DC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8AC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8227" w14:textId="77777777" w:rsidR="0092545C" w:rsidRPr="00984D71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032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EF126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92545C" w14:paraId="2445A1E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3672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7F1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80B9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449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8F8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C71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F0B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304B" w14:textId="77777777" w:rsidR="0092545C" w:rsidRPr="00984D71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787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92545C" w14:paraId="18E284B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3278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F77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64B5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359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BB4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5434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3EC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79A8" w14:textId="77777777" w:rsidR="0092545C" w:rsidRPr="00984D71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128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92545C" w14:paraId="4D24CCA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BCD1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661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0A66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AB9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C29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66A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2E8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4E3B" w14:textId="77777777" w:rsidR="0092545C" w:rsidRPr="00984D71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0F1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92545C" w14:paraId="3652939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F577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A50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E73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471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2A6AE2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A027" w14:textId="77777777" w:rsidR="0092545C" w:rsidRPr="00465A98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C26C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834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E130" w14:textId="77777777" w:rsidR="0092545C" w:rsidRPr="00984D71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BB7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634C7B7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7C65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EA2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EF75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220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4E0A40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AF2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3202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367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495A" w14:textId="77777777" w:rsidR="0092545C" w:rsidRPr="00984D71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E9E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7FCF9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92545C" w14:paraId="1AB1343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B436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2F6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FCE0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E64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7E027E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C6C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5AE439D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008C223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2612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39B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D0CD" w14:textId="77777777" w:rsidR="0092545C" w:rsidRPr="00984D71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03D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1A3D5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92545C" w14:paraId="2F76885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E4A4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1AD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1A25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E34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3A3A22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EAE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D07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A38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F3B2" w14:textId="77777777" w:rsidR="0092545C" w:rsidRPr="00984D71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A6F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85220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92545C" w14:paraId="45E7177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FEE5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905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9B98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FA5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FDB0F6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C6A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8FAC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959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E4F1" w14:textId="77777777" w:rsidR="0092545C" w:rsidRPr="00984D71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E8C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9B5A6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92545C" w14:paraId="7214B42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6DCC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1A1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4B7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7BD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C25859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3C0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1B79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EFB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E606" w14:textId="77777777" w:rsidR="0092545C" w:rsidRPr="00984D71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4F2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CF058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92545C" w14:paraId="2B3B8C5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5CBE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A26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A71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62F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F3790D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5BE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A327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012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59D5" w14:textId="77777777" w:rsidR="0092545C" w:rsidRPr="00984D71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0A1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0AA3D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92545C" w14:paraId="22C5A42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231A" w14:textId="77777777" w:rsidR="0092545C" w:rsidRDefault="0092545C" w:rsidP="0092545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5E1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29F6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B68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AC9618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831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A7CF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739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1A1A" w14:textId="77777777" w:rsidR="0092545C" w:rsidRPr="00984D71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398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26C0F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1337B055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74F5255C" w14:textId="77777777" w:rsidR="0092545C" w:rsidRDefault="0092545C" w:rsidP="0095691E">
      <w:pPr>
        <w:pStyle w:val="Heading1"/>
        <w:spacing w:line="360" w:lineRule="auto"/>
      </w:pPr>
      <w:r>
        <w:t>LINIA 300</w:t>
      </w:r>
    </w:p>
    <w:p w14:paraId="7BA72424" w14:textId="77777777" w:rsidR="0092545C" w:rsidRDefault="0092545C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92545C" w14:paraId="4EFF06C7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84AB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7D40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ADA8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E2B8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117AC5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ADD0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BAA9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C4C7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E8E6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9AE4" w14:textId="77777777" w:rsidR="0092545C" w:rsidRPr="00D344C9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5299C94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D3FD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66A2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0089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5DA2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A81633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703A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48C5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9665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5896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5FA9" w14:textId="77777777" w:rsidR="0092545C" w:rsidRPr="00D344C9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181455EE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D459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3F56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9A63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A121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E44EAC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F499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7682CD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B78F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AE8F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73F8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F0FE" w14:textId="77777777" w:rsidR="0092545C" w:rsidRPr="00D344C9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EA42E0" w14:textId="77777777" w:rsidR="0092545C" w:rsidRPr="00D344C9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92545C" w14:paraId="014B4CA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5B09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3E5E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4450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7254" w14:textId="77777777" w:rsidR="0092545C" w:rsidRDefault="0092545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76BC03" w14:textId="77777777" w:rsidR="0092545C" w:rsidRDefault="0092545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7B1B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A79B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B542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778B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1624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1944F1F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79E3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BD6D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DA3D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0F42" w14:textId="77777777" w:rsidR="0092545C" w:rsidRDefault="0092545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1A30" w14:textId="77777777" w:rsidR="0092545C" w:rsidRPr="00E4222D" w:rsidRDefault="0092545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7637AA8" w14:textId="77777777" w:rsidR="0092545C" w:rsidRPr="00E4222D" w:rsidRDefault="0092545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E654E7E" w14:textId="77777777" w:rsidR="0092545C" w:rsidRPr="00E4222D" w:rsidRDefault="0092545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F8116A3" w14:textId="77777777" w:rsidR="0092545C" w:rsidRDefault="0092545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1D0B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00D1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3941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38AC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92545C" w14:paraId="264ED0A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04D2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A455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4BFD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ED18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A0896CC" w14:textId="77777777" w:rsidR="0092545C" w:rsidRDefault="0092545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EB38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D85BEC0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EF3ABE2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D8A9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CA3F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C0A8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CAD7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5FD83D4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9B7413F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2545C" w14:paraId="39D5AC9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4413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6998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793E93C7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35E5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9517" w14:textId="77777777" w:rsidR="0092545C" w:rsidRDefault="0092545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 și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79C9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D31D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B0C3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0FA4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E883" w14:textId="77777777" w:rsidR="0092545C" w:rsidRPr="00E4222D" w:rsidRDefault="0092545C" w:rsidP="00E4222D"/>
        </w:tc>
      </w:tr>
      <w:tr w:rsidR="0092545C" w14:paraId="15650C9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6C14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0B97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6EE8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85F5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4B4F360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8EE2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21E1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B444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14E3748A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91D2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0E43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6BEE79C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A891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B218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2061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0507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F19A494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7CBC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7D1043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BDA0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4A17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1938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2A0C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144EAC0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5E1D9A1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9433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4392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DFC0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ACEF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AC3FAAF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C559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C39C87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E5E6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6FE3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2E4E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542E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044D7E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92545C" w14:paraId="076EF7A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2A7D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D7D8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0BBC82E4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1D66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B136" w14:textId="77777777" w:rsidR="0092545C" w:rsidRDefault="0092545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AE558AF" w14:textId="77777777" w:rsidR="0092545C" w:rsidRDefault="0092545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F2E9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BD78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82ED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B23C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969E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29588DB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7E3D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D48F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4918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DAB6" w14:textId="77777777" w:rsidR="0092545C" w:rsidRDefault="0092545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4C6A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3F3E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2B55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42CF0E61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896A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69BE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4355E7D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8532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9A78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CBEB620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BCDF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8948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79ED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7314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BB61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4E7C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A126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1AA7613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6C42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FB51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1604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44C9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A8BD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2CB6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F19F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2BDD40BF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AD03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2CD3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4C58233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18AF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BBE8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6DF3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E5BC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2AB4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E0DB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0481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830B120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FC22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6038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576DC96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5A14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A974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881B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39CA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26CFED40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7530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6A1D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8C70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0FDC7D7B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9487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C567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50BDE74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24C0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934B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9144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C28E" w14:textId="77777777" w:rsidR="0092545C" w:rsidRDefault="0092545C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AE4E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D5C1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2ADA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0476A997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C8C5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FFE7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23B42360" w14:textId="77777777" w:rsidR="0092545C" w:rsidRDefault="0092545C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0C5BF723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5A9F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58B5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F484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40D9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74396F4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EB7B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832F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7014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661D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3EE0" w14:textId="77777777" w:rsidR="0092545C" w:rsidRPr="00D344C9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40B9C29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B270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396B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A9B1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D3D4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5922E68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FCB6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48D9D0B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7CEA169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D1320FF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51E5A709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DA49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1070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8482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57C0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57A4994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F656AAA" w14:textId="77777777" w:rsidR="0092545C" w:rsidRPr="004870EE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92545C" w14:paraId="78C05F2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011B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26C6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5C16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8FE3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AD69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8CF5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631A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DE5BCF5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B4AE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6176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C5B512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92545C" w14:paraId="1BA5A33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9544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F332" w14:textId="77777777" w:rsidR="0092545C" w:rsidRDefault="0092545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EFEA66C" w14:textId="77777777" w:rsidR="0092545C" w:rsidRDefault="0092545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4E3C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14D6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22B2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CF0C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C4AB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AEA2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66E1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9B7A0A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92545C" w14:paraId="12F1053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E0DB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03E8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A6A8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70E6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D051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8613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47CB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60FF5C2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0A77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3BCA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5C95F0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92545C" w14:paraId="185947A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A72F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8341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0B88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6615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E8E8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C560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DD72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492D5C12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E98A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4C84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4A92004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D559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89D4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6355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7B22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BD96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159B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CDA5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07543A31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1808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C785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655289F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57CB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E2D5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4D7E849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095D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349E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4061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9ECF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2F4E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C7D0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2F70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5B92D78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B8DB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6C65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396D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0987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4E58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58B0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4628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A524DCA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0F61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E3A4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7F03155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44CA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BEB2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66D0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2396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0C3B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0C00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2A4E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793B9EB1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DA84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01A5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62FDEDE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BB38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1CB2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D233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B9FB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A8A7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D9AB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6E81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2C162E98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4DFD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DBC6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3E02485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BE5C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9F4B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F236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E619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56D16E2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D914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57BD392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52E4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E046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C968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4471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6D7C97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518904" w14:textId="77777777" w:rsidR="0092545C" w:rsidRPr="00D344C9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92545C" w14:paraId="35A60765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8B3D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A35D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F887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59C3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87D7E75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2891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2940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6FB7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95CD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9689" w14:textId="77777777" w:rsidR="0092545C" w:rsidRPr="00D344C9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2D1B2517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90D2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AE0C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A919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FA66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FE7C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B650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D7AD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60140606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0FE2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4D09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2861688" w14:textId="77777777" w:rsidR="0092545C" w:rsidRPr="00D344C9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92545C" w14:paraId="38002F86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BA5A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BDBF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282B4B4A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15E0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EA7E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E5D9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9C42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756E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D48E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0C07" w14:textId="77777777" w:rsidR="0092545C" w:rsidRDefault="0092545C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12241D" w14:textId="77777777" w:rsidR="0092545C" w:rsidRPr="00D344C9" w:rsidRDefault="0092545C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92545C" w14:paraId="4943B82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E9FD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859A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85E0DA2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CB89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FC6B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70CF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68718A2A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66CE6CB5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182D5AD6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F02799E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6CE1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BC58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B0F562F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173A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D0DB" w14:textId="77777777" w:rsidR="0092545C" w:rsidRDefault="0092545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9E31A9" w14:textId="77777777" w:rsidR="0092545C" w:rsidRDefault="0092545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DE3DA8B" w14:textId="77777777" w:rsidR="0092545C" w:rsidRPr="00D344C9" w:rsidRDefault="0092545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92545C" w14:paraId="0793C5C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5A3C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7901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E099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2121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449B6C5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7DDB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EA0FAE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46E0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CFD9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94D1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FFBA" w14:textId="77777777" w:rsidR="0092545C" w:rsidRDefault="0092545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354853" w14:textId="77777777" w:rsidR="0092545C" w:rsidRDefault="0092545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249C7A" w14:textId="77777777" w:rsidR="0092545C" w:rsidRDefault="0092545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92545C" w14:paraId="03786C57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DB0D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5C50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33B1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E3D9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8B8A771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68F3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4531661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7ADA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E174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D3F7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86BE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4202F6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92545C" w14:paraId="2B515EA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F855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AD97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7C74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5F0E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C11921A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191EA638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7DB83B7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E75C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9322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499C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8599960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B816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1763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C9D9F3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9BB26D5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6BCD6E0D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303DD29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0648523A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1F8736DE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150942E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92545C" w14:paraId="0BC17D9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4AD7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04F4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DF60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64CE" w14:textId="77777777" w:rsidR="0092545C" w:rsidRDefault="0092545C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0123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6E70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868C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63C0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B41D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0E50680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3D5C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AB6E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94AE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C73B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4F1EB31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7897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FEC3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6ABD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9DB7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5324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29ED344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366C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A654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96DE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9EE3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48C34F3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F086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F888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478E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FDBB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E565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62148C0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4071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EED1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9182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E9F0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9C2817E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9F6E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6724F0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600ED33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C98611E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A074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52FD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8D61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7112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10872B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1E8657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92545C" w14:paraId="16829F8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9D66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2141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943B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5834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5EF8248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D142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19A74C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CBAC" w14:textId="77777777" w:rsidR="0092545C" w:rsidRPr="00600D25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871C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204D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0FB9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651FD2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92545C" w14:paraId="53BFEE2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72AF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7F96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BDE796F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45ED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948D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BE04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5C4C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95F8" w14:textId="77777777" w:rsidR="0092545C" w:rsidRDefault="0092545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1413" w14:textId="77777777" w:rsidR="0092545C" w:rsidRDefault="0092545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F397" w14:textId="77777777" w:rsidR="0092545C" w:rsidRDefault="0092545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2545C" w14:paraId="1078853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2EA6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54C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9BADC5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F0D5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FA5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AE3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8E69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137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3E82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DF7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92545C" w14:paraId="48EA8E5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81C4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46E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A16D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8B1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11FEFE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8F7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AF8E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D265" w14:textId="77777777" w:rsidR="0092545C" w:rsidRPr="00E731A9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6DE578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AD123B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3AD7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FA48" w14:textId="77777777" w:rsidR="0092545C" w:rsidRDefault="0092545C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FCB947F" w14:textId="77777777" w:rsidR="0092545C" w:rsidRDefault="0092545C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100C74D3" w14:textId="77777777" w:rsidR="0092545C" w:rsidRPr="001D4392" w:rsidRDefault="0092545C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2545C" w14:paraId="2BCADE1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17E3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447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83BE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C2D3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119FF857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DED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077D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2126" w14:textId="77777777" w:rsidR="0092545C" w:rsidRPr="00E731A9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3AD7875F" w14:textId="77777777" w:rsidR="0092545C" w:rsidRPr="00E731A9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97115C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25E9F4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7B61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F322" w14:textId="77777777" w:rsidR="0092545C" w:rsidRPr="00616BAF" w:rsidRDefault="0092545C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9A475A" w14:textId="77777777" w:rsidR="0092545C" w:rsidRDefault="0092545C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AAFF806" w14:textId="77777777" w:rsidR="0092545C" w:rsidRPr="003B726B" w:rsidRDefault="0092545C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92545C" w14:paraId="7CDA9C6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DF04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5AF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BC1E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D2A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F8AC90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FD3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2797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8D3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1EF79A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CD63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15C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3F5195B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545C" w14:paraId="7601726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641E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D14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6138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90E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25B3263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EC1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3651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C21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052D4E77" w14:textId="77777777" w:rsidR="0092545C" w:rsidRPr="00E731A9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627CC80" w14:textId="77777777" w:rsidR="0092545C" w:rsidRPr="00E731A9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FDD16DA" w14:textId="77777777" w:rsidR="0092545C" w:rsidRPr="001D4392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868E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DBDC" w14:textId="77777777" w:rsidR="0092545C" w:rsidRDefault="0092545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EF84CD" w14:textId="77777777" w:rsidR="0092545C" w:rsidRDefault="0092545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2C68C4E" w14:textId="77777777" w:rsidR="0092545C" w:rsidRPr="003B726B" w:rsidRDefault="0092545C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2545C" w14:paraId="14507E0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28F1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6B7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5367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5F7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FAF829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C33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CF78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0FE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C29CF10" w14:textId="77777777" w:rsidR="0092545C" w:rsidRPr="00E731A9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AF97C17" w14:textId="77777777" w:rsidR="0092545C" w:rsidRPr="00E731A9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01A720B" w14:textId="77777777" w:rsidR="0092545C" w:rsidRPr="001D4392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FB38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6A6A" w14:textId="77777777" w:rsidR="0092545C" w:rsidRPr="00616BAF" w:rsidRDefault="0092545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A61A87" w14:textId="77777777" w:rsidR="0092545C" w:rsidRDefault="0092545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D54ABD2" w14:textId="77777777" w:rsidR="0092545C" w:rsidRPr="003B726B" w:rsidRDefault="0092545C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92545C" w14:paraId="1730F1A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3A6A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E1F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1C33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84F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17524A5B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4F3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AA42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6A5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D7E4BB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7E59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18A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0D0C3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09B76F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92545C" w14:paraId="49D133E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4AA3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1BF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C664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BC0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D1E256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3B8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8256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0F9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DC5A82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0F5A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BD1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2545C" w14:paraId="26902D3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4496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319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4F71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821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4C140C5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7BD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C7E1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037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F2EC87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6E13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9782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F35307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545C" w14:paraId="48BA7135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E8AE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04F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986C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3F47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B4F4AA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BE6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D42E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C33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4BBC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1F9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22022F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92545C" w14:paraId="6BFAE4C1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D792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C34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5000A7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02A7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7EB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74ACEE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BEF618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94E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A302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60F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AF88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ADC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50708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545C" w14:paraId="23E19203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B2E8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2C3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71704F0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30E2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50DB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60793B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8E4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DAE8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016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71EA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E424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F081384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545C" w14:paraId="20350675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35AA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738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DC49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C43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10FA812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53A2CE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A0E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D726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91B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A2EDDB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CDEE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FC4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2545C" w14:paraId="77622194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7CDD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F34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4E66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589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ED7D29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42C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8A78A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8C9F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685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640A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A155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72A0FACE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1398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663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3394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7D3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DEBBFF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FCF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6D96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EAA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5522C3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C18D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FEF6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2A396027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B011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402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4EE4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41F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F2F8E7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7C3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3607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818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6DBE3A2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1FFA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79E2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3CEB88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C8AF72D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92545C" w14:paraId="7F9FC08F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73BC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DCA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8EC3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D377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1CD433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62C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2E8F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06D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3B84D06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FF3E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E915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4E9925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545C" w14:paraId="5EE1BA1C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2D8E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60F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253E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82C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8520287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E70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A61C2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392071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427B74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0805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9C1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8E0D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652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641D9B75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3B0AC66C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9F83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282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1A0B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EDB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6B16578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ABE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E9C7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52D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7C67740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DE22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75E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E7DCB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545C" w14:paraId="1A77144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FFB1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F6B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2339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EE4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63169A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BF5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EF270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7B58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814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AEB4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F96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2B6965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2545C" w14:paraId="48C36D0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66F8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120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AF5E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7E7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E047D5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5D1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84A65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901B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56E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398E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E1A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9D11D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2545C" w14:paraId="3FA4DF7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9239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49E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CD121C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7044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912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7F8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4F84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483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0FDD72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81A0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D98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062E4F1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A0A8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261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405F4BF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920F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13E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5A1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1864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827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6D77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64B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A0BAE2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92545C" w14:paraId="2642387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CB4D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128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934C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AFF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4D8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37F455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8912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648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A6E0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D2E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1697EA2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345F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FAE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3F77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74C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A0C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041CBC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A6AC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DC3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171F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D98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2383E72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AE29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4C7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18F9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DFD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738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D8DB02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B065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DF9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A574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1C93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2E602A6F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96E5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981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8C4C6C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B0DE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FB0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A8644B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AA7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B765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91A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1F6A0F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2A7F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2806" w14:textId="77777777" w:rsidR="0092545C" w:rsidRPr="0019324E" w:rsidRDefault="0092545C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C7C3883" w14:textId="77777777" w:rsidR="0092545C" w:rsidRPr="000160B5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490B442" w14:textId="77777777" w:rsidR="0092545C" w:rsidRPr="006B78FD" w:rsidRDefault="0092545C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4AE211A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B1BA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F86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33FF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C0C2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82ECDE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372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859F4A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FBC3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4CE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AE7C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A017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AAC726A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92545C" w14:paraId="26746540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BF0F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696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9525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88A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44C45B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D1A5FE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217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D349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82A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AA5E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C697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F1850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88D587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92545C" w14:paraId="54E5F359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0D7C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219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8BFF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B64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6AD0A1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68F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8FEBC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B550A8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81EA2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F551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EB8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A8B6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FB9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97003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F0EDF7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92545C" w14:paraId="16A83C8E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7646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263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A3BC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2D07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763353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75D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74269B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6CF1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118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0F75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C3CE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84FC0E8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92545C" w14:paraId="31780F1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D6DF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073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EF5F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B9B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176C59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243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9924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CC4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7D3D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3E89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7870283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92545C" w14:paraId="4E0DEE4E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D0D8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EE3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CEEE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7293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32063B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C9F50E7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6EFA8C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961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C7FA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9BC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33CF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5D58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6E194355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116A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B24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0C0F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731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9440D4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2BF4725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F19402B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707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2E19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420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1BA7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9AF9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30C47B8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FDE7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61A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3BC429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B5E2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71D3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A9C7383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237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1D0B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167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BCBF3F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A2F2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E672" w14:textId="77777777" w:rsidR="0092545C" w:rsidRPr="0019324E" w:rsidRDefault="0092545C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C7A76A8" w14:textId="77777777" w:rsidR="0092545C" w:rsidRPr="000160B5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12703AA" w14:textId="77777777" w:rsidR="0092545C" w:rsidRPr="005C2BB7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0E5760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E406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AF4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EC4A67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E5E0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9265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22B2C9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9F6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361E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DA4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337A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A1D1" w14:textId="77777777" w:rsidR="0092545C" w:rsidRPr="00DE4F3A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DAEA83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07919C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0DEDD89" w14:textId="77777777" w:rsidR="0092545C" w:rsidRPr="00DE4F3A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2545C" w14:paraId="514C09E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0F21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599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2CFCA77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3CE0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4EB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397A21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3B33439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113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FDAC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5EE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1006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87ED" w14:textId="77777777" w:rsidR="0092545C" w:rsidRPr="00DE4F3A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27A6F75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E12A59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C681DCC" w14:textId="77777777" w:rsidR="0092545C" w:rsidRPr="00DE4F3A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2545C" w14:paraId="70FDEA1A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BBBC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180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9533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7D4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6D9C5A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DF6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3C2D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738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9C9A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722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18F8535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E087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894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A22B09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AE95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4B2B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C737D93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38C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3C53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3D0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1F90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D85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44FE0BF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8422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B71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B82A8D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491E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F30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C3FC8A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882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7BA4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07E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69FA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85D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568A21" w14:textId="77777777" w:rsidR="0092545C" w:rsidRPr="00CB2A72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21E680F1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3BB2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146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7241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F71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1C5E2A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400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A6E3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11A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2C0C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AB0A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02973169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5D04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368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84DF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692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093E175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ED8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070BAA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0FAC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417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E4C6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58A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B58E2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1C4531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2545C" w14:paraId="606D33EE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3CFE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D0C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B12C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AC05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7A5DF6C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54F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2AFA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941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5C8CE39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CCC9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112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2545C" w14:paraId="5748512C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14F7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29F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A13B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0643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7E40A2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AE3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3686B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00CD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A3D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7A78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481B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A00E69C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F9BCE5B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2545C" w14:paraId="2DEDDA69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F634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EDF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556D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2CF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5559917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BD2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F0B6B0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51B9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000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9E07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7272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925BA7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D2E025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2545C" w14:paraId="5AFF8EF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C85C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3F9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AF30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948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EF2434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F02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8080D1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E7F2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ED2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D562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B1A5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A7E4C2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92545C" w14:paraId="1326832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DA43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F87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87B9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B66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8B9511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46E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375EA1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13DF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245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A8CD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8FF9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E31295" w14:textId="77777777" w:rsidR="0092545C" w:rsidRPr="00D344C9" w:rsidRDefault="0092545C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24CB0C6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2545C" w14:paraId="17ACD7E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6117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7FF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84BE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4E9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6DA70A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F43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6AAC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250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406172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AB1A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0685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1DF02B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379187A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92545C" w14:paraId="4F9113E7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EC72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B35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2052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AC1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31C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3D4219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7626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822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A679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526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BD79E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4FAAB7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92545C" w14:paraId="305E1D1B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61C2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04F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B8D3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2D7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AE85FD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9AF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3B91CF3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4022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448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93CB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798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65403B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92545C" w14:paraId="33C64DA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7073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A4E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E896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99B5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56C69F13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CD1927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BA2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B12E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F5F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3F17172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9738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22B2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075017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545C" w14:paraId="3F6CE5B0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0F0D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3F5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A960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875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857E8A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073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D49E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87D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ECC1AA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4BB1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82AB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94AAE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545C" w14:paraId="33D335D0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6A41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125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351A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E15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82B979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D66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25C13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BFA9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9E5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958A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C29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183DE7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0B83FB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92545C" w14:paraId="42F428DF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2954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614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612B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84F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D7ECE9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5EB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443C3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1095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F9D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CBE1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4C9B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8EB64C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92545C" w14:paraId="177D4733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D3BF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0CF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63FB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5E8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244A89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BE3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5F37B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6637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1EE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46DB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3AD2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43360B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92545C" w14:paraId="789BCA6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251A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2B6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5A99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784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EAED7D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6A4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94A47A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4555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C26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617A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556B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6241103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C348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651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5EAB001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9A2A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1F1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64FF7DE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66C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BCC9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3D9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AA24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EA36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2545C" w14:paraId="26F198C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6F83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EAC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B2D3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11C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C780A4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6A2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7AD9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8E4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7F1238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641C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41E4" w14:textId="77777777" w:rsidR="0092545C" w:rsidRPr="00FF6B4A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2545C" w14:paraId="63CB051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DE2F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822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1AAAB3D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FB65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25F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ABB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51CE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FE3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53AD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DE53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5205806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5079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267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B4D1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8CF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D42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0FFE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811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B535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7D07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0E77FE27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1FC5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9F3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A703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0F3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50E2F1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508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48F25F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280E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8B2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6BB5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CC4E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33A61A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92545C" w14:paraId="1C116C6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D551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524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3D12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95C3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C2F127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052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0458E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642D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D14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CD89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EFD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A1DFB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92545C" w14:paraId="716D1BB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0A07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A17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6F79DDF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8D31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697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6E7EE95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BD6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6DA2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C48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5A38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FFF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1A49176" w14:textId="77777777" w:rsidR="0092545C" w:rsidRPr="00F10273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2545C" w14:paraId="2632A8B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BF4E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D10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2705D9A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8E52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B18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B52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7D3E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8D9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9A12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719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654970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545C" w14:paraId="79FEBDF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E8FA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668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577F539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812D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737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671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7C15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D10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B125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91C2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0AF3F75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41DC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777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7182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764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18614E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C7B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4304A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5B35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CB7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159D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D90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95268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92545C" w14:paraId="45CF3BA1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8678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767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C15F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22F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686C51B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BA7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EFF4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335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5AD0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CA35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3AB52458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6A61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CB6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47570E4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4D14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DF7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6D49D08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F37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9C1C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C3A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A8B7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5B4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2BBB17" w14:textId="77777777" w:rsidR="0092545C" w:rsidRPr="00056F61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2545C" w14:paraId="407C70F6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0648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C87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E5BC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290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AC5A3B2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EAE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B1C13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1DC5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FBE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0DD5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5A1A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057A5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D339F8A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92545C" w14:paraId="36DB73C4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62B7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B5A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E50D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E71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73FF5C7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DBB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B2A8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BE8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501553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3703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369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6624502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2FE300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3C843469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92545C" w14:paraId="65698E58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F4F5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0AC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7CB2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75C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421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651D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C25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0495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897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140D830F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92545C" w14:paraId="76B834CD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BEA5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74B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1257F5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3307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684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1C2A312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A84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A0BB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D49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8AC6B1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4C50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75A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21888ACE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9D34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89C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EEAF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785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63016A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640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244C7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541B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6D7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7061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26B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FA9D621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92545C" w14:paraId="2583B6C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BA02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A8E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9F60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1093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D44A40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7FF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AFCB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FE2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E35E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93D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67C9C43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92545C" w14:paraId="25F949D7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63EE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7C6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28B4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69B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7F2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922B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72C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4F1F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3F97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92545C" w14:paraId="43659B9E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899B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EA9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1A59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7A4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087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8934F9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6611A9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645D85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0885D8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4C5E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B3E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55A7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B73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3BBA95D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CAED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A75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5648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C45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DBB788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746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E7CCD4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42C3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F32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0CFB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EAC6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92545C" w14:paraId="05B0ECC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C9EE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5AF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B092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A08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553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990A22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3CA8979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6056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8CF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FC1B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74F2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41B394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3718967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1B07E5E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E574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939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0867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3262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D98A0B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35A280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74E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B21D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F2B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BA03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B7AB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0225B7BC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8D09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5BF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6C8C3BA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2C70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BC7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D6E3EF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242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1D59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8F8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6690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7CA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F0D4F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92545C" w14:paraId="1F72D469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51C7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3F2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4E8E748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714D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866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A5C87F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D0B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2A10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62C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6AA0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4495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2983B13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702D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326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B0BE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4C6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6EBF98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BD8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FBAC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A7F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58B8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7373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278E90A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15F3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EC3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9548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E30B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E87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5A40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EE0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06F5D69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5159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8BC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545C" w14:paraId="401CCB4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79CA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FE6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2603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2472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C06FDB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EFD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6E17C0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35EE4D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F375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D56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9AAC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929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7CA5F55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5E9B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300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86EF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6B7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C31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3EA6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3D9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0396E18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2AA4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BD6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00DC1C26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A072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D69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E40D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CE9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76A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F5CC6A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53EA4C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4F45310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AA3E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D80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4829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13C7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4028CB0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92545C" w14:paraId="0023117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99FA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B9D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CD3A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E5B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68A676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F1E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1570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353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336F5C6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3BC1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2E81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00BC38F6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B1DA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F2E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6A8E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981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51C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31E0F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461C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8CF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D60B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3691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4901D4C8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F881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3D1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5514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CE6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4D76C6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B37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DD15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18B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E7A5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8EB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0AEB69EE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DA9D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B0B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7994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DF3B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CAA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74E2C7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D0B733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2B4FFD7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6BB9B1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B709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C8A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CC10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5A28" w14:textId="77777777" w:rsidR="0092545C" w:rsidRPr="00D344C9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2197664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8830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39C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7D1A7FA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387A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A89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6887877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102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4E01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722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0A53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E8E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63809BB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67C9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6F4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0934ACF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3FFD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ADB8" w14:textId="77777777" w:rsidR="0092545C" w:rsidRDefault="0092545C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53F3964" w14:textId="77777777" w:rsidR="0092545C" w:rsidRDefault="0092545C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B17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A05B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AE8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76D5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BFC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36C5682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A42F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88F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55789F0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C335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739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B8F34B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AB9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9827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DC2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5853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3CA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545C" w14:paraId="424AD97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8511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B72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1860A5D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06CC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8F15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BB303B3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D98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A7F2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C69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0989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AA9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545C" w14:paraId="11C3A82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7590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F76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3917AE9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9D77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D5A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7A4C92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BFE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83EA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8C0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21EB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F68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545C" w14:paraId="7EA5708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DDD3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B29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51F7CA2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2EA3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FA9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F80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EC79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C63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C5F4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E30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1C6BD06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6F64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177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C6D1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0097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715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D1C8081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984D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87B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EEE4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987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2545C" w14:paraId="69ADFAB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9C7D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538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6671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D552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5D3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11EA2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F9CC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D01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D90C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8145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2545C" w14:paraId="14200DD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700F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DC0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8D39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A2A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4CC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9C3B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672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871B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F04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FE682A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92DFBC2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2545C" w14:paraId="1D88F3F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5B61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5827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A7AF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C467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AFD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6780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93A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8AB0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5DC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884F7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85DB22B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2545C" w14:paraId="5639C3F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0421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1EB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F2D9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5AA7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6DA0A13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BD8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A1AA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CF9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F0EF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E96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92545C" w14:paraId="1E93D89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3AD1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08D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3600F52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C475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9D7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0BA8935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DB9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AE95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609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9897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858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7DD652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92545C" w14:paraId="5B3DACF5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DECF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848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8335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7E7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A0E7387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CE0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76B2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858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2181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1CF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FE1238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B1D44B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E2FE2B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2545C" w14:paraId="0CFB1016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1E39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6E2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111A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EAD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83DE0A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1B4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ED2D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994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595E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287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02B40D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663F3CB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8C6B3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2545C" w14:paraId="66C6E8B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CA82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90D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22D6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478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03BF37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F104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24C7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F01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5755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1B8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10757C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1BFFEB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9B382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2545C" w14:paraId="1441530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C00A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357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1856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74EF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B88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2795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4C9B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A91C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3FA2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CCF06FD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4BE94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2545C" w14:paraId="4DBDBD8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5F0E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6D5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45A5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8B87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7E1A9EA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47C2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9779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C71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7CF0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F20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1E3030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F713C2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2545C" w14:paraId="06EED38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21BC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E64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792E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B17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68A7D8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0AA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1FAE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117C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692A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1CB0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1DA68121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B49CC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2545C" w14:paraId="39228F6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06EF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B71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417FD5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DD7D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ABD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18C85F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ECB5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BA64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519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D238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948C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67E65FA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6CBB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4DF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21B8360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8BF3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C836" w14:textId="77777777" w:rsidR="0092545C" w:rsidRDefault="0092545C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A839EC7" w14:textId="77777777" w:rsidR="0092545C" w:rsidRDefault="0092545C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05F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C8F9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E14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656B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80A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09ACE0E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D48C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BAA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7090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FA42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ADCA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7E2CE2DD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393D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A3DE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32CD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89F6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7971A4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098129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92545C" w14:paraId="2479F46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E40C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69F0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1BE044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63A4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7A98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0843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D386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85B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5C47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DC5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545C" w14:paraId="10AD645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606B" w14:textId="77777777" w:rsidR="0092545C" w:rsidRDefault="0092545C" w:rsidP="0092545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E7DF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12151B8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D57D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E77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8066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A8AB" w14:textId="77777777" w:rsidR="0092545C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69E9" w14:textId="77777777" w:rsidR="0092545C" w:rsidRDefault="0092545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D58E" w14:textId="77777777" w:rsidR="0092545C" w:rsidRPr="00600D25" w:rsidRDefault="0092545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6E1E" w14:textId="77777777" w:rsidR="0092545C" w:rsidRDefault="0092545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6B4A7B1" w14:textId="77777777" w:rsidR="0092545C" w:rsidRPr="0095691E" w:rsidRDefault="0092545C" w:rsidP="0095691E"/>
    <w:p w14:paraId="2C5C716A" w14:textId="77777777" w:rsidR="0092545C" w:rsidRDefault="0092545C" w:rsidP="00956F37">
      <w:pPr>
        <w:pStyle w:val="Heading1"/>
        <w:spacing w:line="360" w:lineRule="auto"/>
      </w:pPr>
      <w:r>
        <w:t>LINIA 301 N</w:t>
      </w:r>
    </w:p>
    <w:p w14:paraId="7177AA40" w14:textId="77777777" w:rsidR="0092545C" w:rsidRDefault="0092545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2545C" w14:paraId="6257096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42AD" w14:textId="77777777" w:rsidR="0092545C" w:rsidRDefault="0092545C" w:rsidP="0092545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B03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8E0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C71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22926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593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189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975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1AA7" w14:textId="77777777" w:rsidR="0092545C" w:rsidRPr="0022092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47C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72E8790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2894" w14:textId="77777777" w:rsidR="0092545C" w:rsidRDefault="0092545C" w:rsidP="0092545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9B2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AB11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6FB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BF60D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781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FB1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962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E747" w14:textId="77777777" w:rsidR="0092545C" w:rsidRPr="0022092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921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7441A4F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0B9B" w14:textId="77777777" w:rsidR="0092545C" w:rsidRDefault="0092545C" w:rsidP="0092545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170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E3C1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260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0EA15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C61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779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BE0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50FB" w14:textId="77777777" w:rsidR="0092545C" w:rsidRPr="0022092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897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259E96" w14:textId="77777777" w:rsidR="0092545C" w:rsidRPr="00474FB0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92545C" w14:paraId="57D9EBE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E569" w14:textId="77777777" w:rsidR="0092545C" w:rsidRDefault="0092545C" w:rsidP="0092545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B7D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DD5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46D1" w14:textId="77777777" w:rsidR="0092545C" w:rsidRDefault="0092545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45B590" w14:textId="77777777" w:rsidR="0092545C" w:rsidRDefault="0092545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360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30F2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6B9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31C3" w14:textId="77777777" w:rsidR="0092545C" w:rsidRPr="0022092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B84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811E9C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1000" w14:textId="77777777" w:rsidR="0092545C" w:rsidRDefault="0092545C" w:rsidP="0092545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BF58" w14:textId="77777777" w:rsidR="0092545C" w:rsidRDefault="0092545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69AA" w14:textId="77777777" w:rsidR="0092545C" w:rsidRDefault="0092545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584D" w14:textId="77777777" w:rsidR="0092545C" w:rsidRDefault="0092545C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6EFE" w14:textId="77777777" w:rsidR="0092545C" w:rsidRPr="00E4222D" w:rsidRDefault="0092545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783EB20" w14:textId="77777777" w:rsidR="0092545C" w:rsidRPr="00E4222D" w:rsidRDefault="0092545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AE01731" w14:textId="77777777" w:rsidR="0092545C" w:rsidRPr="00E4222D" w:rsidRDefault="0092545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1E6BA93" w14:textId="77777777" w:rsidR="0092545C" w:rsidRDefault="0092545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51FA" w14:textId="77777777" w:rsidR="0092545C" w:rsidRDefault="0092545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9C9E" w14:textId="77777777" w:rsidR="0092545C" w:rsidRDefault="0092545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3E17" w14:textId="77777777" w:rsidR="0092545C" w:rsidRPr="0022092F" w:rsidRDefault="0092545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EE12" w14:textId="77777777" w:rsidR="0092545C" w:rsidRDefault="0092545C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85F324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3F55" w14:textId="77777777" w:rsidR="0092545C" w:rsidRDefault="0092545C" w:rsidP="0092545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5BE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4CFD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55D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AFAB7D" w14:textId="77777777" w:rsidR="0092545C" w:rsidRDefault="0092545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E10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F90BFA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F158D9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83F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9DC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F5AD" w14:textId="77777777" w:rsidR="0092545C" w:rsidRPr="0022092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C1D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90E46B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3BB029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2545C" w14:paraId="179F92C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6679" w14:textId="77777777" w:rsidR="0092545C" w:rsidRDefault="0092545C" w:rsidP="0092545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1A2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E604C9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063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18C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DD1C8A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D07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5ED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306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BDCC" w14:textId="77777777" w:rsidR="0092545C" w:rsidRPr="0022092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1CA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475BFDE7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C125" w14:textId="77777777" w:rsidR="0092545C" w:rsidRDefault="0092545C" w:rsidP="0092545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950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7580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681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6FA59B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F5B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92C84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E7E5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F41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DD2A" w14:textId="77777777" w:rsidR="0092545C" w:rsidRPr="0022092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60A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F286913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1CB97967" w14:textId="77777777" w:rsidR="0092545C" w:rsidRDefault="0092545C" w:rsidP="007F72A5">
      <w:pPr>
        <w:pStyle w:val="Heading1"/>
        <w:spacing w:line="360" w:lineRule="auto"/>
      </w:pPr>
      <w:r>
        <w:t>LINIA 301 O</w:t>
      </w:r>
    </w:p>
    <w:p w14:paraId="127319EB" w14:textId="77777777" w:rsidR="0092545C" w:rsidRDefault="0092545C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545C" w14:paraId="068A1DCD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1A5F" w14:textId="77777777" w:rsidR="0092545C" w:rsidRDefault="0092545C" w:rsidP="0092545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8BB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108C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AA9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CE44E7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B1C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0B1D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3FF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887B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99A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7F5E3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EB6E" w14:textId="77777777" w:rsidR="0092545C" w:rsidRDefault="0092545C" w:rsidP="0092545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D06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BEA1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F27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CBAA01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4D0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E7BA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BC1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7907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BDA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D1822D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F03B" w14:textId="77777777" w:rsidR="0092545C" w:rsidRDefault="0092545C" w:rsidP="0092545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B40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DA38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44D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D8A177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3FF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F070F5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8ACB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449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5390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74B5" w14:textId="77777777" w:rsidR="0092545C" w:rsidRDefault="0092545C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A45579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6FD7" w14:textId="77777777" w:rsidR="0092545C" w:rsidRDefault="0092545C" w:rsidP="0092545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6DF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5A10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1BC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9DFF3A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82D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0F7A4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C4BD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582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CE87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E78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0D7E9F5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353E" w14:textId="77777777" w:rsidR="0092545C" w:rsidRDefault="0092545C" w:rsidP="0092545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48E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239A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9D7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480D15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CA6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1DC7B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2381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EC4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F0AE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319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88496B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4B1F" w14:textId="77777777" w:rsidR="0092545C" w:rsidRDefault="0092545C" w:rsidP="0092545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CC6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C46B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026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B8018D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A76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33F65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D61A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838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C076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253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6D4315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33D0" w14:textId="77777777" w:rsidR="0092545C" w:rsidRDefault="0092545C" w:rsidP="0092545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8F0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B890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4EE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F8B68B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D1B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45BA1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B3B6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1F2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6420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FF9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72D14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92545C" w14:paraId="2153339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C38C" w14:textId="77777777" w:rsidR="0092545C" w:rsidRDefault="0092545C" w:rsidP="0092545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D61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BA94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816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2AC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88FBE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2222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570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92B8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867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976E1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67F5F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92545C" w14:paraId="69185EB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BFD6" w14:textId="77777777" w:rsidR="0092545C" w:rsidRDefault="0092545C" w:rsidP="0092545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2D0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B5BD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F1D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D1A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64BB840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08C50AD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7F9A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FD1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C2B4" w14:textId="77777777" w:rsidR="0092545C" w:rsidRPr="00F1029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567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09323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16D79FC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66F59340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225083EB" w14:textId="77777777" w:rsidR="0092545C" w:rsidRDefault="0092545C" w:rsidP="003260D9">
      <w:pPr>
        <w:pStyle w:val="Heading1"/>
        <w:spacing w:line="360" w:lineRule="auto"/>
      </w:pPr>
      <w:r>
        <w:t>LINIA 301 P</w:t>
      </w:r>
    </w:p>
    <w:p w14:paraId="05E19C60" w14:textId="77777777" w:rsidR="0092545C" w:rsidRDefault="0092545C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2545C" w14:paraId="26DD2C0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C5B9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228D" w14:textId="77777777" w:rsidR="0092545C" w:rsidRDefault="0092545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349E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707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630BC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BD1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E9F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4A5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53ED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9C0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416BA2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FBF0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CF2D" w14:textId="77777777" w:rsidR="0092545C" w:rsidRDefault="0092545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B289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0CA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EEF6F8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A0D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B87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543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ED1E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6CA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E2E4A5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42DA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8E3E" w14:textId="77777777" w:rsidR="0092545C" w:rsidRDefault="0092545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D3D8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A77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2BB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235D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616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A1BA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2E2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BDFA0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92545C" w:rsidRPr="00A8307A" w14:paraId="22898E4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DD5A" w14:textId="77777777" w:rsidR="0092545C" w:rsidRPr="00A75A00" w:rsidRDefault="0092545C" w:rsidP="0092545C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6EFB" w14:textId="77777777" w:rsidR="0092545C" w:rsidRPr="00A8307A" w:rsidRDefault="0092545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703F" w14:textId="77777777" w:rsidR="0092545C" w:rsidRPr="00A830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F6C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182A9A12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739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338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D3C7" w14:textId="77777777" w:rsidR="0092545C" w:rsidRPr="00A8307A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5E4D" w14:textId="77777777" w:rsidR="0092545C" w:rsidRPr="00A8307A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5DC0" w14:textId="77777777" w:rsidR="0092545C" w:rsidRPr="00A8307A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912D68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197B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3570" w14:textId="77777777" w:rsidR="0092545C" w:rsidRDefault="0092545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D48B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9D9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DF022B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7CA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0CC91F1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77B3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D18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67DD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3CC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70BE0AC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3921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8326" w14:textId="77777777" w:rsidR="0092545C" w:rsidRDefault="0092545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32AD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0A0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159F5E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461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FD539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F91B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5E5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3DA4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8BD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92545C" w14:paraId="55186B7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534D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971A" w14:textId="77777777" w:rsidR="0092545C" w:rsidRDefault="0092545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8A06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F04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4DD2E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4B0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C8143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AFE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87D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C815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9A3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3CAF2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92545C" w14:paraId="0FB2005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CD0E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675C" w14:textId="77777777" w:rsidR="0092545C" w:rsidRDefault="0092545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DCA9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079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C962D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74C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FA5DA1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A2B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B0A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0261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20A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ED53B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92545C" w14:paraId="2DD9858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76B9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79BC" w14:textId="77777777" w:rsidR="0092545C" w:rsidRDefault="0092545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1C07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26C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64E82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B7F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3CC88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E34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DFA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E0BB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68A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ABDA1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92545C" w14:paraId="58717A4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A312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B106" w14:textId="77777777" w:rsidR="0092545C" w:rsidRDefault="0092545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F199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39D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77E12D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BA7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9309B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06E1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A53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8FF7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A29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87521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6637A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92545C" w14:paraId="298DE46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C3C4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F9DE" w14:textId="77777777" w:rsidR="0092545C" w:rsidRDefault="0092545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6DF3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D4D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9D467C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CF7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B8986F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260B3B7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5BF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BF6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1CB2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A97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C2002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92545C" w14:paraId="036CFEF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9796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255E" w14:textId="77777777" w:rsidR="0092545C" w:rsidRDefault="0092545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52C1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742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14E54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421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CD500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4CE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C3E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9516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3A9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D5A02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92545C" w14:paraId="6C68841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F4B7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B472" w14:textId="77777777" w:rsidR="0092545C" w:rsidRDefault="0092545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5A73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A9D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2569D6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B75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143313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DB32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086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E95B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24E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4C410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92545C" w14:paraId="32F95588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1D35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2C3C" w14:textId="77777777" w:rsidR="0092545C" w:rsidRDefault="0092545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B331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496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8D306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FC2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B112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B7A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B59B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F05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069975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1C06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CEF2" w14:textId="77777777" w:rsidR="0092545C" w:rsidRDefault="0092545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FFAB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103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09310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969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60B9E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E8C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FEB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01E2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0C8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5441B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92545C" w14:paraId="003090E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D598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2521" w14:textId="77777777" w:rsidR="0092545C" w:rsidRDefault="0092545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0EAC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B25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4906A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0ED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50087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F6FB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B9A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E80E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427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3DBAB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92545C" w14:paraId="64B90A76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2EB5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BD7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025A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102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4CCA1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9BFC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6FA0543" w14:textId="77777777" w:rsidR="0092545C" w:rsidRDefault="0092545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0A8B8B4" w14:textId="77777777" w:rsidR="0092545C" w:rsidRDefault="0092545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914D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34D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7A7E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11C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784553DD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5006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B30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B389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7E1D" w14:textId="77777777" w:rsidR="0092545C" w:rsidRDefault="0092545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9EBF56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C3151B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E4A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078D7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EE30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5B8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93A4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FFB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1E16485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4890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78C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5A88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175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043D2F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ACC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F091A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75B6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951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7D1C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738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1567D1E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5D6A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989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37C5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42A8" w14:textId="77777777" w:rsidR="0092545C" w:rsidRDefault="0092545C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D12E272" w14:textId="77777777" w:rsidR="0092545C" w:rsidRDefault="0092545C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3130" w14:textId="77777777" w:rsidR="0092545C" w:rsidRDefault="0092545C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19EF5B" w14:textId="77777777" w:rsidR="0092545C" w:rsidRDefault="0092545C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45A3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2DF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6B71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8F5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7A2FAB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1237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ACC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7414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08C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198324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BD2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3BE48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EB8E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4D0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BFFC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1A7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4E4596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C36E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1CF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016F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CBE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E528D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DA4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D1B56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0190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E6A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5987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672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0F7058F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A541" w14:textId="77777777" w:rsidR="0092545C" w:rsidRDefault="0092545C" w:rsidP="0092545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95B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64EB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8A9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530F9C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49B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1ABAD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76E9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BA5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6335" w14:textId="77777777" w:rsidR="0092545C" w:rsidRPr="001B37B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C16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F9CF0B4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1BB37C93" w14:textId="77777777" w:rsidR="0092545C" w:rsidRDefault="0092545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4FBEC18F" w14:textId="77777777" w:rsidR="0092545C" w:rsidRDefault="0092545C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2545C" w14:paraId="002D90EC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6097" w14:textId="77777777" w:rsidR="0092545C" w:rsidRDefault="0092545C" w:rsidP="0092545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724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A798" w14:textId="77777777" w:rsidR="0092545C" w:rsidRPr="00594E5B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784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49BA0E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178430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B16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38361BD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0ED76D1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97FC3B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546C" w14:textId="77777777" w:rsidR="0092545C" w:rsidRPr="00594E5B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8B9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6629" w14:textId="77777777" w:rsidR="0092545C" w:rsidRPr="00594E5B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11F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BD87723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4CD4" w14:textId="77777777" w:rsidR="0092545C" w:rsidRDefault="0092545C" w:rsidP="0092545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497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4A66" w14:textId="77777777" w:rsidR="0092545C" w:rsidRPr="00594E5B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01A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517FC6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43BAC6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C35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43C9" w14:textId="77777777" w:rsidR="0092545C" w:rsidRPr="00594E5B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6C0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4BF8" w14:textId="77777777" w:rsidR="0092545C" w:rsidRPr="00594E5B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337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443905D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580C" w14:textId="77777777" w:rsidR="0092545C" w:rsidRDefault="0092545C" w:rsidP="0092545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B88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CEF5" w14:textId="77777777" w:rsidR="0092545C" w:rsidRPr="00594E5B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594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5C4F58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00CE65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09ED28F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512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DAC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6F2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6F8E" w14:textId="77777777" w:rsidR="0092545C" w:rsidRPr="00594E5B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779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72AA366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CEDD" w14:textId="77777777" w:rsidR="0092545C" w:rsidRDefault="0092545C" w:rsidP="0092545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D24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8C30" w14:textId="77777777" w:rsidR="0092545C" w:rsidRPr="00594E5B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C3F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7AC7D6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0F52BC1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A87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4D771D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1CCD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C56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E872" w14:textId="77777777" w:rsidR="0092545C" w:rsidRPr="00594E5B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554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11D983C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CA25" w14:textId="77777777" w:rsidR="0092545C" w:rsidRDefault="0092545C" w:rsidP="0092545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992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367F" w14:textId="77777777" w:rsidR="0092545C" w:rsidRPr="00594E5B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5FC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221631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BD2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7CDD544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9F21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A5C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C51D" w14:textId="77777777" w:rsidR="0092545C" w:rsidRPr="00594E5B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C7D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AD2351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A4B0" w14:textId="77777777" w:rsidR="0092545C" w:rsidRDefault="0092545C" w:rsidP="0092545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D8A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EA36" w14:textId="77777777" w:rsidR="0092545C" w:rsidRPr="00594E5B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034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14625E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3B285BA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7FA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F9BA71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6995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3F4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C7C8" w14:textId="77777777" w:rsidR="0092545C" w:rsidRPr="00594E5B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005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D4C911F" w14:textId="77777777" w:rsidR="0092545C" w:rsidRDefault="0092545C">
      <w:pPr>
        <w:spacing w:before="40" w:after="40" w:line="192" w:lineRule="auto"/>
        <w:ind w:right="57"/>
        <w:rPr>
          <w:sz w:val="20"/>
          <w:lang w:val="en-US"/>
        </w:rPr>
      </w:pPr>
    </w:p>
    <w:p w14:paraId="22E4A3E5" w14:textId="77777777" w:rsidR="0092545C" w:rsidRDefault="0092545C" w:rsidP="00343A98">
      <w:pPr>
        <w:pStyle w:val="Heading1"/>
        <w:spacing w:line="360" w:lineRule="auto"/>
      </w:pPr>
      <w:r>
        <w:lastRenderedPageBreak/>
        <w:t>LINIA 314 A</w:t>
      </w:r>
    </w:p>
    <w:p w14:paraId="38705033" w14:textId="77777777" w:rsidR="0092545C" w:rsidRDefault="0092545C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2545C" w14:paraId="6E15B5DA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7D5C" w14:textId="77777777" w:rsidR="0092545C" w:rsidRDefault="0092545C" w:rsidP="0092545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FB2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D57F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556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7FC262A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764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EC71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677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1379435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A8D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D45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469E8D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545C" w14:paraId="78368E45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5CCD" w14:textId="77777777" w:rsidR="0092545C" w:rsidRDefault="0092545C" w:rsidP="0092545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15B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672BEC6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5793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726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4A06992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AFE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0E40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7A0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258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9FF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4C53C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545C" w14:paraId="49621C4F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E7DF" w14:textId="77777777" w:rsidR="0092545C" w:rsidRDefault="0092545C" w:rsidP="0092545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4B2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E0CB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A13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2A7884A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4FF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7BC4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0CE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7D40001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3E9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E99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741262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545C" w14:paraId="41E47576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D0A0" w14:textId="77777777" w:rsidR="0092545C" w:rsidRDefault="0092545C" w:rsidP="0092545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605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D29C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8A0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B421DB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EAA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5929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73F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2D5D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F47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223B9795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0FD9" w14:textId="77777777" w:rsidR="0092545C" w:rsidRDefault="0092545C" w:rsidP="0092545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EBD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B806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84C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2540AB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4BE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9796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37F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32A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090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27E44D03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E586" w14:textId="77777777" w:rsidR="0092545C" w:rsidRDefault="0092545C" w:rsidP="0092545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40F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094F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F88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16C7BA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C3D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32995F6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F11F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120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28E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ECA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66049F3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5A5C743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2AA613B7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216F" w14:textId="77777777" w:rsidR="0092545C" w:rsidRDefault="0092545C" w:rsidP="0092545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AC1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BA10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D66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417DD3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28D831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88A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A949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27B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7B4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774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545C" w14:paraId="2DBD3392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2D2C" w14:textId="77777777" w:rsidR="0092545C" w:rsidRDefault="0092545C" w:rsidP="0092545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B4B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D879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8DC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2329DE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AE09C1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94F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D949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A96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8CC5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057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70354EE4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3F41" w14:textId="77777777" w:rsidR="0092545C" w:rsidRDefault="0092545C" w:rsidP="0092545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8AF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E95C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55E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11E2C7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6D9D089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3C5F01D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5FB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5FBF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F6A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5850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CC8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8CC49B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1ADF9099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775D" w14:textId="77777777" w:rsidR="0092545C" w:rsidRDefault="0092545C" w:rsidP="0092545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126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2800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6A6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B53F80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F5F413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455D3EB" w14:textId="77777777" w:rsidR="0092545C" w:rsidRPr="009A1321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984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3861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D7D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8E47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09B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4DB045D8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F781" w14:textId="77777777" w:rsidR="0092545C" w:rsidRDefault="0092545C" w:rsidP="0092545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D2F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773F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9A5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8587EA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6009DD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0B44FFE" w14:textId="77777777" w:rsidR="0092545C" w:rsidRPr="009A1321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AC0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39A0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61A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214C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494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36EB1CE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3E84" w14:textId="77777777" w:rsidR="0092545C" w:rsidRDefault="0092545C" w:rsidP="0092545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3FF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DECC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04A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2369FD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49ED51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5C61D95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30DB53A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310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5040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936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8179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D04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FD0418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2FE64DDD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1CE8" w14:textId="77777777" w:rsidR="0092545C" w:rsidRDefault="0092545C" w:rsidP="0092545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A76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F4CF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9ED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6AE587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598506E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A9C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008D0E2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E65424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F357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297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CAC4" w14:textId="77777777" w:rsidR="0092545C" w:rsidRPr="0001408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A9E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B6FED1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145E2F7" w14:textId="77777777" w:rsidR="0092545C" w:rsidRPr="00074F42" w:rsidRDefault="0092545C">
      <w:pPr>
        <w:spacing w:before="40" w:after="40" w:line="192" w:lineRule="auto"/>
        <w:ind w:right="57"/>
      </w:pPr>
    </w:p>
    <w:p w14:paraId="6A500DA6" w14:textId="77777777" w:rsidR="0092545C" w:rsidRDefault="0092545C" w:rsidP="00056376">
      <w:pPr>
        <w:pStyle w:val="Heading1"/>
        <w:spacing w:line="360" w:lineRule="auto"/>
      </w:pPr>
      <w:r>
        <w:t>LINIA 314 B</w:t>
      </w:r>
    </w:p>
    <w:p w14:paraId="1C2881E8" w14:textId="77777777" w:rsidR="0092545C" w:rsidRDefault="0092545C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2545C" w14:paraId="048B552A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6AA3" w14:textId="77777777" w:rsidR="0092545C" w:rsidRDefault="0092545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C26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1B45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EE9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23536D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355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5CFC2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BDC2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A7E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F61A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0B3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1C8A5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F4C08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92545C" w14:paraId="02BCECFB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D671" w14:textId="77777777" w:rsidR="0092545C" w:rsidRDefault="0092545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910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B930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60D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8E21D5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1DC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BD10F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EF95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F9C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082E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B21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39D40A85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1DBF" w14:textId="77777777" w:rsidR="0092545C" w:rsidRDefault="0092545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E39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A8A4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696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863703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8E6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C3FE3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9FD9D0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17D6C0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56FB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C09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2503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AF9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AD1DD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5E61A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92545C" w14:paraId="5AA35AC3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7087" w14:textId="77777777" w:rsidR="0092545C" w:rsidRDefault="0092545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A73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96FD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2F9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FAC93B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D31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B347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A52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946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CE9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756F8B9A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E319" w14:textId="77777777" w:rsidR="0092545C" w:rsidRDefault="0092545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246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5F1B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355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659729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EE2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3BD1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AA5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07F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CE0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2E636BB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8177" w14:textId="77777777" w:rsidR="0092545C" w:rsidRDefault="0092545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891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6562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456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8017FD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40A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1C6657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2FC5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7DB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DE13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5DC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1711DA0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7EEA94C1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64E5" w14:textId="77777777" w:rsidR="0092545C" w:rsidRDefault="0092545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918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27C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1CE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1392CA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971A8C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6864AC0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E77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A57D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88A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12C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71A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6EDE15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3B798697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9B44" w14:textId="77777777" w:rsidR="0092545C" w:rsidRDefault="0092545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299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4DF0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C02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22FD14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BDF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900AB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53F7D67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65EC4250" w14:textId="77777777" w:rsidR="0092545C" w:rsidRPr="005148A2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ED27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AED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0E07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E48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180F66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4E6E7CEB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1909" w14:textId="77777777" w:rsidR="0092545C" w:rsidRDefault="0092545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415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777B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9CB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68251E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308CBA5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C15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67451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F0A0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F43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478F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27C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130871D1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20BA" w14:textId="77777777" w:rsidR="0092545C" w:rsidRDefault="0092545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8C3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CB35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970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865D60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5D040C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E12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3F20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A40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EAC6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914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60F5FAC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1FAA" w14:textId="77777777" w:rsidR="0092545C" w:rsidRDefault="0092545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943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4165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838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2D2B99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292720E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6DE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2653EA6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C551C7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8B92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3C9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B9C1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FF9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9686C4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3912D4AA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2EEF" w14:textId="77777777" w:rsidR="0092545C" w:rsidRDefault="0092545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84C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AD2B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338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AE65A8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22C6FA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4DC2FA8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101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36A4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2E2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9D9C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500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126A0997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5979" w14:textId="77777777" w:rsidR="0092545C" w:rsidRDefault="0092545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370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A045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4EA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5B469D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54CF24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53F8AA0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770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6497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EA4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24D2" w14:textId="77777777" w:rsidR="0092545C" w:rsidRPr="00080A5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584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FE9404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3FE19542" w14:textId="77777777" w:rsidR="0092545C" w:rsidRDefault="0092545C" w:rsidP="00B31BA0">
      <w:pPr>
        <w:pStyle w:val="Heading1"/>
        <w:spacing w:line="360" w:lineRule="auto"/>
      </w:pPr>
      <w:r>
        <w:lastRenderedPageBreak/>
        <w:t>LINIA 314 E</w:t>
      </w:r>
    </w:p>
    <w:p w14:paraId="4C27D0CE" w14:textId="77777777" w:rsidR="0092545C" w:rsidRDefault="0092545C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2545C" w14:paraId="5A28D572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41C8" w14:textId="77777777" w:rsidR="0092545C" w:rsidRDefault="0092545C" w:rsidP="0092545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726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47C5" w14:textId="77777777" w:rsidR="0092545C" w:rsidRPr="00FA003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FC5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4641D8F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54C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771B3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5E1B" w14:textId="77777777" w:rsidR="0092545C" w:rsidRPr="00FA003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0A2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338F" w14:textId="77777777" w:rsidR="0092545C" w:rsidRPr="00FA003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FA6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01E1D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2A42A7B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92545C" w14:paraId="6CBAAEB8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5891" w14:textId="77777777" w:rsidR="0092545C" w:rsidRDefault="0092545C" w:rsidP="0092545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B0E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76DA" w14:textId="77777777" w:rsidR="0092545C" w:rsidRPr="00FA003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3B4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E4C69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1EA4500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D74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6257CED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DA74CC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1283" w14:textId="77777777" w:rsidR="0092545C" w:rsidRPr="00FA003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14B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8453" w14:textId="77777777" w:rsidR="0092545C" w:rsidRPr="00FA003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47C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3A49A2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3FBF4CAE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BFE7" w14:textId="77777777" w:rsidR="0092545C" w:rsidRDefault="0092545C" w:rsidP="0092545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F2E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AC81" w14:textId="77777777" w:rsidR="0092545C" w:rsidRPr="00FA003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B9F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65F011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05B8C11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1BD3857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DDD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61B0056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8CC415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EF4A42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CF9E" w14:textId="77777777" w:rsidR="0092545C" w:rsidRPr="00FA003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D8B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7332" w14:textId="77777777" w:rsidR="0092545C" w:rsidRPr="00FA003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294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1B1095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8ED8A67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0B154A34" w14:textId="77777777" w:rsidR="0092545C" w:rsidRDefault="0092545C" w:rsidP="00FF39DE">
      <w:pPr>
        <w:pStyle w:val="Heading1"/>
        <w:spacing w:line="360" w:lineRule="auto"/>
      </w:pPr>
      <w:r>
        <w:t>LINIA 314 F</w:t>
      </w:r>
    </w:p>
    <w:p w14:paraId="4ACC6FA7" w14:textId="77777777" w:rsidR="0092545C" w:rsidRDefault="0092545C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2545C" w14:paraId="4D6F3D2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2D71" w14:textId="77777777" w:rsidR="0092545C" w:rsidRDefault="0092545C" w:rsidP="0092545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FE6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76CC" w14:textId="77777777" w:rsidR="0092545C" w:rsidRPr="000535D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6CB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2B7850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576D0C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4D5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1E81" w14:textId="77777777" w:rsidR="0092545C" w:rsidRPr="000535D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FAE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3B8C" w14:textId="77777777" w:rsidR="0092545C" w:rsidRPr="000535D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67F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967B06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EE5E" w14:textId="77777777" w:rsidR="0092545C" w:rsidRDefault="0092545C" w:rsidP="0092545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722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17A1" w14:textId="77777777" w:rsidR="0092545C" w:rsidRPr="000535D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6BC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F31A27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E3286E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ECF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772D" w14:textId="77777777" w:rsidR="0092545C" w:rsidRPr="000535D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E31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0EC5" w14:textId="77777777" w:rsidR="0092545C" w:rsidRPr="000535D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5E4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EC6E38F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B364" w14:textId="77777777" w:rsidR="0092545C" w:rsidRDefault="0092545C" w:rsidP="0092545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D7D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757A" w14:textId="77777777" w:rsidR="0092545C" w:rsidRPr="000535D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946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B7EE70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0E72709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BB7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3562467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636A16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68D2" w14:textId="77777777" w:rsidR="0092545C" w:rsidRPr="000535D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24E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230A" w14:textId="77777777" w:rsidR="0092545C" w:rsidRPr="000535D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FE3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081632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5493CCA8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A491" w14:textId="77777777" w:rsidR="0092545C" w:rsidRDefault="0092545C" w:rsidP="0092545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0A5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B5BF" w14:textId="77777777" w:rsidR="0092545C" w:rsidRPr="000535D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1EA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63C45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496FDEA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63BD643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73B9762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B10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EF58" w14:textId="77777777" w:rsidR="0092545C" w:rsidRPr="000535D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FDB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AA19" w14:textId="77777777" w:rsidR="0092545C" w:rsidRPr="000535D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546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49196BE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2FAF" w14:textId="77777777" w:rsidR="0092545C" w:rsidRDefault="0092545C" w:rsidP="0092545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209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4C45" w14:textId="77777777" w:rsidR="0092545C" w:rsidRPr="000535D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B4A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6975BD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67ABB27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40E9FA6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6B395C8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5A1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5902" w14:textId="77777777" w:rsidR="0092545C" w:rsidRPr="000535D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791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5F9D" w14:textId="77777777" w:rsidR="0092545C" w:rsidRPr="000535D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F85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050C3E7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12ADE178" w14:textId="77777777" w:rsidR="0092545C" w:rsidRDefault="0092545C" w:rsidP="00E81B3B">
      <w:pPr>
        <w:pStyle w:val="Heading1"/>
        <w:spacing w:line="360" w:lineRule="auto"/>
      </w:pPr>
      <w:r>
        <w:t>LINIA 314 G</w:t>
      </w:r>
    </w:p>
    <w:p w14:paraId="33AF633B" w14:textId="77777777" w:rsidR="0092545C" w:rsidRDefault="0092545C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2545C" w14:paraId="23585F86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8F78" w14:textId="77777777" w:rsidR="0092545C" w:rsidRDefault="0092545C" w:rsidP="0092545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E1E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7006" w14:textId="77777777" w:rsidR="0092545C" w:rsidRPr="00DF53C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81D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13962B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18CA3C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E3F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FF99" w14:textId="77777777" w:rsidR="0092545C" w:rsidRPr="00DF53C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94D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E9AF" w14:textId="77777777" w:rsidR="0092545C" w:rsidRPr="00DF53C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9AA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DD9512B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6383" w14:textId="77777777" w:rsidR="0092545C" w:rsidRDefault="0092545C" w:rsidP="0092545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452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85BE" w14:textId="77777777" w:rsidR="0092545C" w:rsidRPr="00DF53C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C54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A652D5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689B98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3B3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87E6" w14:textId="77777777" w:rsidR="0092545C" w:rsidRPr="00DF53C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5C3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A0A0" w14:textId="77777777" w:rsidR="0092545C" w:rsidRPr="00DF53C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D56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3C764F5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B191" w14:textId="77777777" w:rsidR="0092545C" w:rsidRDefault="0092545C" w:rsidP="0092545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E47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7196" w14:textId="77777777" w:rsidR="0092545C" w:rsidRPr="00DF53C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334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E0FFB1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56D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DD90" w14:textId="77777777" w:rsidR="0092545C" w:rsidRPr="00DF53C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942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C13B" w14:textId="77777777" w:rsidR="0092545C" w:rsidRPr="00DF53C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FA8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825F8D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79B31F9C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EE96" w14:textId="77777777" w:rsidR="0092545C" w:rsidRDefault="0092545C" w:rsidP="0092545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B35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7840" w14:textId="77777777" w:rsidR="0092545C" w:rsidRPr="00DF53C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2E4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ECA48E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D4B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C59F" w14:textId="77777777" w:rsidR="0092545C" w:rsidRPr="00DF53C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427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E4E5" w14:textId="77777777" w:rsidR="0092545C" w:rsidRPr="00DF53C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E81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5D50F2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7518F057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98B5" w14:textId="77777777" w:rsidR="0092545C" w:rsidRDefault="0092545C" w:rsidP="0092545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4D7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B5C8" w14:textId="77777777" w:rsidR="0092545C" w:rsidRPr="00DF53C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948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A947EF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DD8E90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571B7E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998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6E45" w14:textId="77777777" w:rsidR="0092545C" w:rsidRPr="00DF53C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21C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ECBF" w14:textId="77777777" w:rsidR="0092545C" w:rsidRPr="00DF53C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407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4C01D8E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3503" w14:textId="77777777" w:rsidR="0092545C" w:rsidRDefault="0092545C" w:rsidP="0092545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943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2A45" w14:textId="77777777" w:rsidR="0092545C" w:rsidRPr="00DF53C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718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755424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CDC9B0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633168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315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6B5C" w14:textId="77777777" w:rsidR="0092545C" w:rsidRPr="00DF53C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8E5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ECA7" w14:textId="77777777" w:rsidR="0092545C" w:rsidRPr="00DF53C6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AF1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DEADDB2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6F145705" w14:textId="77777777" w:rsidR="0092545C" w:rsidRDefault="0092545C" w:rsidP="003A5387">
      <w:pPr>
        <w:pStyle w:val="Heading1"/>
        <w:spacing w:line="360" w:lineRule="auto"/>
      </w:pPr>
      <w:r>
        <w:t>LINIA 316</w:t>
      </w:r>
    </w:p>
    <w:p w14:paraId="7A5B5B9D" w14:textId="77777777" w:rsidR="0092545C" w:rsidRDefault="0092545C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545C" w14:paraId="0B1B5726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9F88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E3D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B61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15D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2A4C237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173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9A42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D60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B4B7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B91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7C23F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7D4DB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92545C" w14:paraId="5F4FA86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1556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577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28A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862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A7F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2DF3C0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90E852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D15F96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F0D1FD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758C0D0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8DD3BD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3650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966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79EE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863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85BA7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92545C" w14:paraId="1F4E12A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0EE0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6C3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10DD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CAA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D1F00E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5E4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97CB1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2B8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5D3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EC67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0FD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CAD46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43BA4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92545C" w14:paraId="0468099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866E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D89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29+350</w:t>
            </w:r>
          </w:p>
          <w:p w14:paraId="5BA30BC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36E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B19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Ozun - </w:t>
            </w:r>
            <w:r>
              <w:rPr>
                <w:b/>
                <w:bCs/>
                <w:sz w:val="20"/>
                <w:lang w:val="ro-RO"/>
              </w:rPr>
              <w:br/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782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38C5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DE2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FF97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2F0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04BF64C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941E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12B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21A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38E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E06781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148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569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B1E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C21A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569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759E7E2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E742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94F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6DD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C90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0B7A9D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B16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C87D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433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8793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FB6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D5B3E8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3D56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FBA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6D96600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D4E0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5C7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FD6C2F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116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0D0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C93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6235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3E3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6A4CE7C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F776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5BF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9E8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5B9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77D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FC0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3D4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E6F7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715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701EF39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A617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851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CE8A64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E2F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F56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E86117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B9A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0B93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C53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CAE1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110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4F0DCB2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9F1B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BD55" w14:textId="77777777" w:rsidR="0092545C" w:rsidRDefault="0092545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6954165B" w14:textId="77777777" w:rsidR="0092545C" w:rsidRDefault="0092545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8EE7" w14:textId="77777777" w:rsidR="0092545C" w:rsidRDefault="0092545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18B3" w14:textId="77777777" w:rsidR="0092545C" w:rsidRDefault="0092545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3EB54A44" w14:textId="77777777" w:rsidR="0092545C" w:rsidRDefault="0092545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F83B" w14:textId="77777777" w:rsidR="0092545C" w:rsidRDefault="0092545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CDFF" w14:textId="77777777" w:rsidR="0092545C" w:rsidRDefault="0092545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6BF4" w14:textId="77777777" w:rsidR="0092545C" w:rsidRDefault="0092545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51F2" w14:textId="77777777" w:rsidR="0092545C" w:rsidRPr="00F6236C" w:rsidRDefault="0092545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96BE" w14:textId="77777777" w:rsidR="0092545C" w:rsidRDefault="0092545C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4BD535E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09C9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43B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2882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CE1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762C0B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F21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2C62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5EC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D475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502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42816C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7055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3F4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3F51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F82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594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AB0892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189816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335C15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04691D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3178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C5E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60DF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340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BA366C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25A9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90A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ECE1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37C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521899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980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280B2B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E54775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FC52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C1D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05E2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927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92545C" w14:paraId="1EB4921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8735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FA0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157BEA6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C91B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F54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FD4E19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13AF" w14:textId="77777777" w:rsidR="0092545C" w:rsidRPr="00273EC0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FDA3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209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3566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686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454A33B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DE1E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E33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79CB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4A6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2A3E2E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919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AB50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001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5F00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6B6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5B79F5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E3C5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C79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FF10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C62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C87A37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9E8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13CF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D9D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1D2A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9FD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4ACF678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1C48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A39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A801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D5E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96CBB5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D51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CC90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6CA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3ECB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D79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D6A730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5227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85F9" w14:textId="77777777" w:rsidR="0092545C" w:rsidRDefault="0092545C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43C4793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67E7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E29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7CA23E6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FD6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9910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AE4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1E8F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06F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4CB6209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5F1D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A78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2D7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4F7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7EAD0F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5EC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0530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E20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B782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C53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893187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7D28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066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70F8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928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B08A32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CB4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BCE8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071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E708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15A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441CCF9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1F4A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2B1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2B980C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2CB4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BEE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4F4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1D55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0FF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02AC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6F4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483FD8C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9094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4FB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737D49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560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245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5DADB80" w14:textId="77777777" w:rsidR="0092545C" w:rsidRPr="00830247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725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B62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453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6422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457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6035BC7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B370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C08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EA03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4F4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376317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4D4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2723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1FB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6E13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B5A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1D7461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7540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DA2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374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A8D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9C1FD5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D5C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992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EB3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A7D2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137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F6FEC4D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EC34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51A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F19B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6AA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242A3E8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6B3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4DE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8B7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0C34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F4B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4795E64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0030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36D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8954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251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830FD4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AA4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ABA6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DAF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2F02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494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8B1C696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89A1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D7E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A0C6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75F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9E85AC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3F4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9616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A26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5683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943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F4E2E8" w14:textId="77777777" w:rsidR="0092545C" w:rsidRPr="000D7AA7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92545C" w14:paraId="0A93B3E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15FA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D51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8358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774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6477E8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7AF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8750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CE6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CE37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EAA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364E0AB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2D7F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540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9738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1C0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0FA2CD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BD9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5939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BF3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77B4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077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D6321D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0E09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688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117F2C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AFCA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A1E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F3D629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647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F283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57C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D62B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1E2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410A92F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4259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12F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93BF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EB5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EE74F9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A43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DA4AB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36A9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D0D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24C6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70C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26B6095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775B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C58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996ECB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0690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87F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5B118A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ADF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59B0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972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2B7A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E5E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225944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92545C" w14:paraId="7B3DE87E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F6A6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0B2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CB7C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43D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667693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5D1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4471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992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B7BF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E0A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2029EBA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2AF4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8BD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74BE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701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A62199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CF3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03AB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8CE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D17C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722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5FCF350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22A2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6B4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849D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595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2455F4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623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B023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33B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B6D7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3B4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92545C" w14:paraId="32988B4E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5160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89F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D9FD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871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8166DF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9D6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477F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B85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B0D7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CE8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2545C" w14:paraId="055E55F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FCE4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6A3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2423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303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EEE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75A31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442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739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9B16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610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5C3033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4C3B2F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363C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4A2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8AE5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584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2A4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B1DBA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6511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EBC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30BF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E82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823E98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1389D82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B6E6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45E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CF03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83B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2FF388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CD2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53A59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69D3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809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2E5D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910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CFD0C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92545C" w14:paraId="5ACDEE05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68C5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0DE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3E6C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A2B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C59BBB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492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63CF41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2CE3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D71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1991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C0D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11F68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2C7D4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2545C" w14:paraId="13702473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13A1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CAD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CBFD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64A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6FB456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AD9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E9D7D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1B1D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F05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0EE8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9C1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5FD8B459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154F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671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C78E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94B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7E53DDC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908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D0778B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9B7B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B4D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AEC9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2E5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5C608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EEDE7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2545C" w14:paraId="75961108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9A9E" w14:textId="77777777" w:rsidR="0092545C" w:rsidRDefault="0092545C" w:rsidP="0092545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628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F204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71E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76E545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EBB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ACCDD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0067" w14:textId="77777777" w:rsidR="0092545C" w:rsidRPr="00514DA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46B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7F0B" w14:textId="77777777" w:rsidR="0092545C" w:rsidRPr="00F6236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BB6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6A92F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9185C4A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5D77A4B8" w14:textId="77777777" w:rsidR="0092545C" w:rsidRDefault="0092545C" w:rsidP="00005D2F">
      <w:pPr>
        <w:pStyle w:val="Heading1"/>
        <w:spacing w:line="360" w:lineRule="auto"/>
      </w:pPr>
      <w:r>
        <w:t>LINIA 317</w:t>
      </w:r>
    </w:p>
    <w:p w14:paraId="51F704E1" w14:textId="77777777" w:rsidR="0092545C" w:rsidRDefault="0092545C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2545C" w14:paraId="57BE4B4C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0402" w14:textId="77777777" w:rsidR="0092545C" w:rsidRDefault="0092545C" w:rsidP="0092545C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732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825F" w14:textId="77777777" w:rsidR="0092545C" w:rsidRPr="007237A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633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5FD8BDC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51F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1657107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1F2A" w14:textId="77777777" w:rsidR="0092545C" w:rsidRPr="007237A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4CC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27F6" w14:textId="77777777" w:rsidR="0092545C" w:rsidRPr="007237A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C36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36721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4DC3486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3A5B8A50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01EE588E" w14:textId="77777777" w:rsidR="0092545C" w:rsidRDefault="0092545C" w:rsidP="00967407">
      <w:pPr>
        <w:pStyle w:val="Heading1"/>
        <w:spacing w:line="360" w:lineRule="auto"/>
      </w:pPr>
      <w:r>
        <w:t>LINIA 318</w:t>
      </w:r>
    </w:p>
    <w:p w14:paraId="2FC7F2C3" w14:textId="77777777" w:rsidR="0092545C" w:rsidRDefault="0092545C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2545C" w14:paraId="60FB86D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FF02" w14:textId="77777777" w:rsidR="0092545C" w:rsidRDefault="0092545C" w:rsidP="0092545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A3E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076AB26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CDB8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DD7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59B60A7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964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F9B6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B0F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5C4F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155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91B83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545521B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92545C" w14:paraId="1E59626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5DF1" w14:textId="77777777" w:rsidR="0092545C" w:rsidRDefault="0092545C" w:rsidP="0092545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A1B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77D9E2E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422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DA9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3AFAD04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36D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A44C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F68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DA94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66C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46132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92545C" w14:paraId="51EB05C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31AD" w14:textId="77777777" w:rsidR="0092545C" w:rsidRDefault="0092545C" w:rsidP="0092545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9F2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3DCC64D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BB6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6CEF" w14:textId="77777777" w:rsidR="0092545C" w:rsidRDefault="0092545C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D2B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3BD5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236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36FD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3D5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B9D34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92545C" w14:paraId="7214BB8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E1E2" w14:textId="77777777" w:rsidR="0092545C" w:rsidRDefault="0092545C" w:rsidP="0092545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5EF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0D5ED91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1923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00E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0CB83F5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A0A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1644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0D7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45A2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2DC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B1ABB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92545C" w14:paraId="25D08D0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3184" w14:textId="77777777" w:rsidR="0092545C" w:rsidRDefault="0092545C" w:rsidP="0092545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580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70D85AB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AA80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C00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382C8F2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914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EB51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67C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1A76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E56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48682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92545C" w14:paraId="04491C8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8F8D" w14:textId="77777777" w:rsidR="0092545C" w:rsidRDefault="0092545C" w:rsidP="0092545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E2A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5FEEC12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683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82D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367E0D7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007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DF11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7E3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0BAC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C3D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89E5F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92545C" w14:paraId="1D3D573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96C1" w14:textId="77777777" w:rsidR="0092545C" w:rsidRDefault="0092545C" w:rsidP="0092545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1B9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7C5A5F0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1863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523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519F40C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031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F83B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A59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11A9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5EE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9EB97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92545C" w14:paraId="2ADCB6D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4B58" w14:textId="77777777" w:rsidR="0092545C" w:rsidRDefault="0092545C" w:rsidP="0092545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469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C2C0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21A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F98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23CBC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4931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A39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6419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F76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46594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92545C" w14:paraId="22ECC54B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1898" w14:textId="77777777" w:rsidR="0092545C" w:rsidRDefault="0092545C" w:rsidP="0092545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770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3277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E0C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6BE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CAE0B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CDD7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6B7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EDE7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94C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546D2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92545C" w14:paraId="73051A26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8A56" w14:textId="77777777" w:rsidR="0092545C" w:rsidRDefault="0092545C" w:rsidP="0092545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F90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10898DA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3368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CF0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47B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2C73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D9A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6CAF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193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CD24A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92545C" w14:paraId="57E121D6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1612" w14:textId="77777777" w:rsidR="0092545C" w:rsidRDefault="0092545C" w:rsidP="0092545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8A8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48AF3CA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A3D2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57E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FDA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D29E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DC0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D049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4EE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5480E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92545C" w14:paraId="5CAEB7A1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F05F" w14:textId="77777777" w:rsidR="0092545C" w:rsidRDefault="0092545C" w:rsidP="0092545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605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1BFA2FA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836A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555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7A6FEB8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DDC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D9D0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E05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88E0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C01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92545C" w14:paraId="2FEC2248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83F0" w14:textId="77777777" w:rsidR="0092545C" w:rsidRDefault="0092545C" w:rsidP="0092545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6FF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7E5D588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3DC7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F14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5A2D1A6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857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C182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503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824E" w14:textId="77777777" w:rsidR="0092545C" w:rsidRPr="00B31D1D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B2A4" w14:textId="77777777" w:rsidR="0092545C" w:rsidRPr="00F578A4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10EC02CB" w14:textId="77777777" w:rsidR="0092545C" w:rsidRDefault="0092545C">
      <w:pPr>
        <w:tabs>
          <w:tab w:val="left" w:pos="4320"/>
        </w:tabs>
        <w:rPr>
          <w:sz w:val="20"/>
          <w:lang w:val="ro-RO"/>
        </w:rPr>
      </w:pPr>
    </w:p>
    <w:p w14:paraId="580DD1A3" w14:textId="77777777" w:rsidR="0092545C" w:rsidRDefault="0092545C" w:rsidP="00553F36">
      <w:pPr>
        <w:pStyle w:val="Heading1"/>
        <w:spacing w:line="360" w:lineRule="auto"/>
      </w:pPr>
      <w:r>
        <w:t>LINIA 319</w:t>
      </w:r>
    </w:p>
    <w:p w14:paraId="25303913" w14:textId="77777777" w:rsidR="0092545C" w:rsidRDefault="0092545C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2545C" w14:paraId="14594EFD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6618" w14:textId="77777777" w:rsidR="0092545C" w:rsidRDefault="0092545C" w:rsidP="0092545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788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2D76" w14:textId="77777777" w:rsidR="0092545C" w:rsidRPr="006F7A4E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CDD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137DF0B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C80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11E64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DF94" w14:textId="77777777" w:rsidR="0092545C" w:rsidRPr="006F7A4E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E39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115D" w14:textId="77777777" w:rsidR="0092545C" w:rsidRPr="003F609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CE8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13804FF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225CC3E0" w14:textId="77777777" w:rsidR="0092545C" w:rsidRDefault="0092545C" w:rsidP="009A5523">
      <w:pPr>
        <w:pStyle w:val="Heading1"/>
        <w:spacing w:line="360" w:lineRule="auto"/>
      </w:pPr>
      <w:r>
        <w:lastRenderedPageBreak/>
        <w:t>LINIA 320</w:t>
      </w:r>
    </w:p>
    <w:p w14:paraId="5BD328F6" w14:textId="77777777" w:rsidR="0092545C" w:rsidRDefault="0092545C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545C" w14:paraId="3E63A98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553C" w14:textId="77777777" w:rsidR="0092545C" w:rsidRDefault="0092545C" w:rsidP="0092545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BFE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7CE7EA5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FB3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929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7D88FB4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C59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EFA1" w14:textId="77777777" w:rsidR="0092545C" w:rsidRPr="00387E05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B3E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6D08" w14:textId="77777777" w:rsidR="0092545C" w:rsidRPr="00EB59D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8EE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92545C" w14:paraId="7A59D31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8A44" w14:textId="77777777" w:rsidR="0092545C" w:rsidRDefault="0092545C" w:rsidP="0092545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025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59324AF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4490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502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4A81F48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768E013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24C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BE61" w14:textId="77777777" w:rsidR="0092545C" w:rsidRPr="00387E05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66E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99B1" w14:textId="77777777" w:rsidR="0092545C" w:rsidRPr="00EB59D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D2B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92545C" w14:paraId="64D5679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BE53" w14:textId="77777777" w:rsidR="0092545C" w:rsidRDefault="0092545C" w:rsidP="0092545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586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867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350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7488524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086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53D0C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2939" w14:textId="77777777" w:rsidR="0092545C" w:rsidRPr="00387E05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308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3CBA" w14:textId="77777777" w:rsidR="0092545C" w:rsidRPr="00EB59D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805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439635EF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B0BF" w14:textId="77777777" w:rsidR="0092545C" w:rsidRDefault="0092545C" w:rsidP="0092545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90D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4E1B435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CDA7" w14:textId="77777777" w:rsidR="0092545C" w:rsidRPr="00EB59D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34D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3AA1012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896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57FC" w14:textId="77777777" w:rsidR="0092545C" w:rsidRPr="00387E05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4C6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7D1C" w14:textId="77777777" w:rsidR="0092545C" w:rsidRPr="00EB59D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5A7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10338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92545C" w14:paraId="246B4F97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F4F4" w14:textId="77777777" w:rsidR="0092545C" w:rsidRDefault="0092545C" w:rsidP="0092545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1A6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085261F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3ECE" w14:textId="77777777" w:rsidR="0092545C" w:rsidRPr="00EB59D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400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3627023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EDB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40A1" w14:textId="77777777" w:rsidR="0092545C" w:rsidRPr="00387E05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399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BB7B" w14:textId="77777777" w:rsidR="0092545C" w:rsidRPr="00EB59D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39E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98DD3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511683D1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07B5" w14:textId="77777777" w:rsidR="0092545C" w:rsidRDefault="0092545C" w:rsidP="0092545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78E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1E70211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596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72A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65FC4D0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30B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11BC" w14:textId="77777777" w:rsidR="0092545C" w:rsidRPr="00387E05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1BB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DFDE" w14:textId="77777777" w:rsidR="0092545C" w:rsidRPr="00EB59D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129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086718EF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D0C6" w14:textId="77777777" w:rsidR="0092545C" w:rsidRDefault="0092545C" w:rsidP="0092545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32B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7546865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BF5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7EC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1FF4F3D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142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444E" w14:textId="77777777" w:rsidR="0092545C" w:rsidRPr="00387E05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554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6E2F" w14:textId="77777777" w:rsidR="0092545C" w:rsidRPr="00EB59D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FD8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92545C" w14:paraId="2D00AEB1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4A15" w14:textId="77777777" w:rsidR="0092545C" w:rsidRDefault="0092545C" w:rsidP="0092545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0FD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766BDA5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F62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246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4174CB3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1AB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52CB" w14:textId="77777777" w:rsidR="0092545C" w:rsidRPr="00387E05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02B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5568" w14:textId="77777777" w:rsidR="0092545C" w:rsidRPr="00EB59D9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627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5DD6A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0E3A96F8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5B25663D" w14:textId="77777777" w:rsidR="0092545C" w:rsidRDefault="0092545C" w:rsidP="00503CFC">
      <w:pPr>
        <w:pStyle w:val="Heading1"/>
        <w:spacing w:line="360" w:lineRule="auto"/>
      </w:pPr>
      <w:r>
        <w:lastRenderedPageBreak/>
        <w:t>LINIA 412</w:t>
      </w:r>
    </w:p>
    <w:p w14:paraId="44D01E82" w14:textId="77777777" w:rsidR="0092545C" w:rsidRDefault="0092545C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2545C" w14:paraId="17F3106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2DBA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23D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D9AF" w14:textId="77777777" w:rsidR="0092545C" w:rsidRPr="005C35B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E6D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9EE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6AE99A6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016A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088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59F8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816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56C9D4B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92545C" w14:paraId="3F57708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2786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182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1751" w14:textId="77777777" w:rsidR="0092545C" w:rsidRPr="005C35B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554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0D260DF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69D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F7D3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3A6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F50AE8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0EBF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7FB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0FF02B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340C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7DC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2+690</w:t>
            </w:r>
          </w:p>
          <w:p w14:paraId="405E6DA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0C12" w14:textId="77777777" w:rsidR="0092545C" w:rsidRPr="005C35B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C4F0" w14:textId="77777777" w:rsidR="0092545C" w:rsidRDefault="0092545C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8510016" w14:textId="77777777" w:rsidR="0092545C" w:rsidRDefault="0092545C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033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29CD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68A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A316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381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39A86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25A28C7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F068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90C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420B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5D5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B40898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057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DFBFB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3030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97A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9399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46F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B51917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67CE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463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99E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F84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D4B837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DF0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8409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1B5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2FDAE32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FD05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AF5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956BB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6A59874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2BC5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09B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37ECB9E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8A0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C23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6AA4E25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522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B7BA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235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0F4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E93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B67DB6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17E1962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FF8C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534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419EDE8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A88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278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2F8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3544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3D8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5D5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227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2DB76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4A3D840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192F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FBF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1CFAF43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B2A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62A4" w14:textId="77777777" w:rsidR="0092545C" w:rsidRDefault="0092545C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FC533B3" w14:textId="77777777" w:rsidR="0092545C" w:rsidRDefault="0092545C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394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9403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F44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3D8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8B8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62D2C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92545C" w14:paraId="1EB7DEE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9315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547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4647FA4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5355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CB4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6F2561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38A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44C3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E99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56B2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A269" w14:textId="77777777" w:rsidR="0092545C" w:rsidRDefault="0092545C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71247560" w14:textId="77777777" w:rsidR="0092545C" w:rsidRDefault="0092545C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92545C" w14:paraId="20757C9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4E04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99D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85C7" w14:textId="77777777" w:rsidR="0092545C" w:rsidRPr="005C35B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22F8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C6271B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495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57F3D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3E8B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150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0EF8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3C1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51D806E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DA9D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9B7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FE2C" w14:textId="77777777" w:rsidR="0092545C" w:rsidRPr="005C35B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D02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96B214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170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247C9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6CCDB1F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A30E7C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139C7F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36EE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FBC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381F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B88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6ED202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DEE5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EC6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6F2C225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8E40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EAEB" w14:textId="77777777" w:rsidR="0092545C" w:rsidRPr="007239CA" w:rsidRDefault="0092545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18F0FFA8" w14:textId="77777777" w:rsidR="0092545C" w:rsidRPr="007239CA" w:rsidRDefault="0092545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708C920A" w14:textId="77777777" w:rsidR="0092545C" w:rsidRDefault="0092545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8AC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06BC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247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2F6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E03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A91DE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078145E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64F5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CBA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4FDA2F9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B75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EF6F" w14:textId="77777777" w:rsidR="0092545C" w:rsidRDefault="0092545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1CFC32D8" w14:textId="77777777" w:rsidR="0092545C" w:rsidRPr="007239CA" w:rsidRDefault="0092545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4F2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8B66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B34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81E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914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4CF9F40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855C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CBE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37425B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D96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7B9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1DF3A8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6C7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BF89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CE5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158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DD2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00AD0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296F6A3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8357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6F6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AC1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0C7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726A205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788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9D4D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46A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B0D1B1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01D7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647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B59DB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2ECD6E0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99F1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789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656CC2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6841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640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7F80EE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5E4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D53C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39E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A5174B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63F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023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92545C" w14:paraId="230DEF4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8952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C2C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68B89B7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2D81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5859" w14:textId="77777777" w:rsidR="0092545C" w:rsidRDefault="0092545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726927CB" w14:textId="77777777" w:rsidR="0092545C" w:rsidRDefault="0092545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924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820A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B35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03A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776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56D0CB23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92545C" w14:paraId="2D1D766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6B42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C0B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B1A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1B9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A4C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6613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CEA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7505B2A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17B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B51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05EE718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D343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919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6A43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5C9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31C4D4F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CB2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962D04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60CD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81F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FDB5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D0D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FC3BD5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A622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288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1256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6B0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843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9F68E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287686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7AD5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0C6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A3A4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8F9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22528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92545C" w14:paraId="60BF2DEC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497C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1CCD" w14:textId="77777777" w:rsidR="0092545C" w:rsidRDefault="0092545C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969A" w14:textId="77777777" w:rsidR="0092545C" w:rsidRDefault="0092545C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5946" w14:textId="77777777" w:rsidR="0092545C" w:rsidRDefault="0092545C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20ACCFA3" w14:textId="77777777" w:rsidR="0092545C" w:rsidRDefault="0092545C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67C6" w14:textId="77777777" w:rsidR="0092545C" w:rsidRDefault="0092545C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DC51" w14:textId="77777777" w:rsidR="0092545C" w:rsidRPr="00396332" w:rsidRDefault="0092545C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CA8C" w14:textId="77777777" w:rsidR="0092545C" w:rsidRDefault="0092545C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25961C67" w14:textId="77777777" w:rsidR="0092545C" w:rsidRDefault="0092545C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5019" w14:textId="77777777" w:rsidR="0092545C" w:rsidRPr="00396332" w:rsidRDefault="0092545C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76CB" w14:textId="77777777" w:rsidR="0092545C" w:rsidRDefault="0092545C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92545C" w14:paraId="4821C99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B152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508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5983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CF1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19861FF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F73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9A1A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95D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5B01FE8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4034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0FD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6365816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92545C" w14:paraId="778493B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C3A0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A5F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0012" w14:textId="77777777" w:rsidR="0092545C" w:rsidRPr="005C35B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6D2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5CC8CD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E5A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CD1CF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2005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2AD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8D4F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F36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0128119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65F2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B5E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3EB8" w14:textId="77777777" w:rsidR="0092545C" w:rsidRPr="005C35B0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0BDD" w14:textId="77777777" w:rsidR="0092545C" w:rsidRDefault="0092545C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EDBC9D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2669" w14:textId="77777777" w:rsidR="0092545C" w:rsidRDefault="0092545C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BA5F0B" w14:textId="77777777" w:rsidR="0092545C" w:rsidRDefault="0092545C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0DCD4C0" w14:textId="77777777" w:rsidR="0092545C" w:rsidRDefault="0092545C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CCF3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623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ACF3" w14:textId="77777777" w:rsidR="0092545C" w:rsidRPr="00396332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BF8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469E0B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3B4D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EA90" w14:textId="77777777" w:rsidR="0092545C" w:rsidRDefault="0092545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89C7" w14:textId="77777777" w:rsidR="0092545C" w:rsidRPr="005C35B0" w:rsidRDefault="0092545C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6DB0" w14:textId="77777777" w:rsidR="0092545C" w:rsidRDefault="0092545C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BCF9" w14:textId="77777777" w:rsidR="0092545C" w:rsidRDefault="0092545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739A" w14:textId="77777777" w:rsidR="0092545C" w:rsidRDefault="0092545C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97F0" w14:textId="77777777" w:rsidR="0092545C" w:rsidRDefault="0092545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0606A67C" w14:textId="77777777" w:rsidR="0092545C" w:rsidRDefault="0092545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A3C9" w14:textId="77777777" w:rsidR="0092545C" w:rsidRPr="00396332" w:rsidRDefault="0092545C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2D77" w14:textId="77777777" w:rsidR="0092545C" w:rsidRDefault="0092545C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2545C" w14:paraId="681311D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501B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0469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DE2F981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76AB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6FC9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60EA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C440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C3E4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A006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E7BC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940FA2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022888C1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92545C" w14:paraId="11852BF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CBD0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BF75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5938BDA0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7FF5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DC3A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 Cap X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9195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EC47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2FE4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1E56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A148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453167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6362E6F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4E38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94DC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7F95" w14:textId="77777777" w:rsidR="0092545C" w:rsidRPr="005C35B0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51CB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3F3EAA58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6219C463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02AD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7239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EA92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5190B22A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C7E8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D02B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11A08AB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BBB2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8D8E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5E05" w14:textId="77777777" w:rsidR="0092545C" w:rsidRPr="005C35B0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D310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E036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FA3177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46485E66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436C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744D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A7A8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B146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14FEE85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88D6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6B55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83CD" w14:textId="77777777" w:rsidR="0092545C" w:rsidRPr="005C35B0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4D33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36595EF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4B35EE21" w14:textId="77777777" w:rsidR="0092545C" w:rsidRDefault="0092545C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4EF0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CA3D0F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2345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D818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FC3E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A31A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5146945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7840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E188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7449CD4F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44A9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F610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13B0A885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AE96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9A25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3569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F149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45D3" w14:textId="77777777" w:rsidR="0092545C" w:rsidRDefault="0092545C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586126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45B2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80F3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10BC877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3D11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AC16" w14:textId="77777777" w:rsidR="0092545C" w:rsidRPr="00B85537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78A3ABF2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4898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B56D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F802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1D4B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CBC4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695802C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6239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E5E6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5D15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AEC4" w14:textId="77777777" w:rsidR="0092545C" w:rsidRPr="00B85537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7241819F" w14:textId="77777777" w:rsidR="0092545C" w:rsidRPr="00B85537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AA98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708C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70D7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72AADAF8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4778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854F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C735B1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BA9A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AC5E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1AE866E5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2360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FEF4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6E56B1C0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0E29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F4AA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F952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9747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6C7D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96CE40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2545C" w14:paraId="7032024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8C7F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C9BE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50843D30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38FE" w14:textId="77777777" w:rsidR="0092545C" w:rsidRPr="005C35B0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7151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7E6F12CE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55A3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F7CD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460C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F447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314A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93DA7F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2545C" w14:paraId="03E7B7E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CE03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301F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B7CBF5F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7C80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FDEF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FF4A5F1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12DF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ECD2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1F23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5C73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A6B4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973C0E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159FC128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27EC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8C3D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3A2EAB3F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545F" w14:textId="77777777" w:rsidR="0092545C" w:rsidRPr="005C35B0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9B19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763FF13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5273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B162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F1DE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8F64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BC94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AC5E05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2545C" w14:paraId="72EFD8F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DF1E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5598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7DF0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323D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472CFDAA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42BE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40A7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010A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A337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52DD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5948386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CFD9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C0B9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52D37404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8C35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7D10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9837DF2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6A0E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7D51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6B48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A7B6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C303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56B3A51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EFD4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64E4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3A33669B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11BD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59CD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D4A8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F9F1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3BE9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3DAC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DC22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17C65E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621B89A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2545C" w14:paraId="39962ED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3A14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E45C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4CE7881F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D9E9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B8E1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6589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EB6C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5FFC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178B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16E5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39F4281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C73DAF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2545C" w14:paraId="5A7B00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3796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5FE4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43B884F8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0174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6D12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31FB32A4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0CD29506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B9AF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3263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C235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0E3F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5A0E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69BCC1" w14:textId="77777777" w:rsidR="0092545C" w:rsidRDefault="0092545C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47E56C3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6D0F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A699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26BC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A409" w14:textId="77777777" w:rsidR="0092545C" w:rsidRDefault="0092545C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E72A76B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658D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7D961B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7961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4379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4C81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B8A5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12A4A7F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E88D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5041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437E77B9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D131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2E9A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A318FB4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CA5A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AFFD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802F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6DE9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2729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732D7B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603416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983B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DFAF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56AA04A7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70D4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6004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4CBA3B9D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DECA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9C50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73FD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A354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8F15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0EC9A2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45A1DC0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2545C" w14:paraId="695C3EE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F970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0A91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6B1E1E16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21C8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F629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73F94A26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8A0B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93C1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F8B9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D874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AEBD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2545C" w14:paraId="3C289F5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379B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0050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D016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995C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2F32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63A9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23B5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C460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66C0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92545C" w14:paraId="0D0F2C3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2419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BC35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7F681118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CFBC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4F9D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46351E97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7EE357B3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6DDA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3FE7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568F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9D65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DF78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1EBC5C7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09C67D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7041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2B48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10E32F71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C40F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74A0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653FDAA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0692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087F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DAD5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1065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C5A4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FDDAFA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2545C" w14:paraId="021D703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A79B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9BC7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60C02384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7377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8761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95F6457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7B9917BF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F8CB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47B4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BAEE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FD92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C452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67686A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1C154B1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DECB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E72A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29CC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5465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85B8600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89A4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231D11AD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D3BDD0F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5FAA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E715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E0E1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DFD2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DCE4B38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75FD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5370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B227" w14:textId="77777777" w:rsidR="0092545C" w:rsidRPr="005C35B0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3A10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DCD64FC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5BA7E40C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8BA8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CE8A11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8672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75D8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9C4F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6F6B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2C076EB6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53AC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CD65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625A" w14:textId="77777777" w:rsidR="0092545C" w:rsidRPr="005C35B0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D52F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58A4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936B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7C36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05B4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74F4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92545C" w14:paraId="08A174A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2F0D31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19D8CF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9F4607" w14:textId="77777777" w:rsidR="0092545C" w:rsidRPr="005C35B0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4E69AA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5638608B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DCA0C4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106B19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E98D81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E6452A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F811AF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CB2D9B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13FC1A0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8F8C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AAC8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26BB619F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D59E" w14:textId="77777777" w:rsidR="0092545C" w:rsidRPr="005C35B0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0BD5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D1EA08D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2793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10E2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B02D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94C6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5563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C46857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5EE3C658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633D0EA9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38684A6D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92545C" w14:paraId="0355F5F1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587D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7F3C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42511A1B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5A92" w14:textId="77777777" w:rsidR="0092545C" w:rsidRPr="005C35B0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67EF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71E0DF3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D9C1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769D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3308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BD7B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F006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687FBFBA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D746" w14:textId="77777777" w:rsidR="0092545C" w:rsidRDefault="0092545C" w:rsidP="0092545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5F2A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1F0A93B8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BBED" w14:textId="77777777" w:rsidR="0092545C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7B3E" w14:textId="77777777" w:rsidR="0092545C" w:rsidRDefault="0092545C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C3BD502" w14:textId="77777777" w:rsidR="0092545C" w:rsidRDefault="0092545C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A59D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437E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E8E0" w14:textId="77777777" w:rsidR="0092545C" w:rsidRDefault="0092545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CABF" w14:textId="77777777" w:rsidR="0092545C" w:rsidRPr="00396332" w:rsidRDefault="0092545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AE0B" w14:textId="77777777" w:rsidR="0092545C" w:rsidRDefault="0092545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71FC2597" w14:textId="77777777" w:rsidR="0092545C" w:rsidRDefault="0092545C" w:rsidP="0002281B">
      <w:pPr>
        <w:pStyle w:val="Heading1"/>
        <w:spacing w:line="360" w:lineRule="auto"/>
      </w:pPr>
      <w:r>
        <w:lastRenderedPageBreak/>
        <w:t>LINIA 416</w:t>
      </w:r>
    </w:p>
    <w:p w14:paraId="713B00BF" w14:textId="77777777" w:rsidR="0092545C" w:rsidRDefault="0092545C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545C" w14:paraId="5622FD2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98FE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40F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CF00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097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4CD0B9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942BFAE" w14:textId="77777777" w:rsidR="0092545C" w:rsidRDefault="0092545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3A8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92D98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4976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09A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7169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9AE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2025C52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E48B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74A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4771E69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AE67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A22C" w14:textId="77777777" w:rsidR="0092545C" w:rsidRPr="00575A50" w:rsidRDefault="0092545C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3C8C5C75" w14:textId="77777777" w:rsidR="0092545C" w:rsidRDefault="0092545C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D2B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9024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85A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2F14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F7F1" w14:textId="77777777" w:rsidR="0092545C" w:rsidRDefault="0092545C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2F717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17AB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DA0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2A3E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809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718E23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00AA5AA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8A6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5FC0BEC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006389D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5AC898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723BF6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BAB4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6EB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69AE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1F5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708101A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88BA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31B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2EB3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596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6A7809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22FDF4F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03AB206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577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2955965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53747C7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36D7AF4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B6D278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591C72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7492C31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D54318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344D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5E8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C10D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D40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39D0E98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8851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613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7A5D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ED2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15F6AFB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E94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42DD938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4970DFB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0A427C6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3AAE22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5D4B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DFA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3E71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40C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E0EAD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92545C" w14:paraId="0DEBFDBA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BFAD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1D4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EC14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8E3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8A6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8023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6A8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30B360A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3CF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D80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702F98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8E2E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4AB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E7D5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D8F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1271DFB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253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44E5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AD5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3D53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6BA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92545C" w14:paraId="0D9AD16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D304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36C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CFDA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9F15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CE0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F35A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884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76FF072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E9A5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1D8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70AC74C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39B5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8DB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E52E7A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4438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DB8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E82ADCD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7BC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115B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BE9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0A89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EA6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71AD79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9E99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25C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2719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C1D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8B48A0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086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6946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7BD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31FF58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94B6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AFB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406A787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1B86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9A0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15BBE64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7B20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5716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C87C66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337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D105" w14:textId="77777777" w:rsidR="0092545C" w:rsidRPr="00C4423F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96C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B0E5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3D4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51ED86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B630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2F6C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0FDC" w14:textId="77777777" w:rsidR="0092545C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4BA9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082329E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8EED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D510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8BA2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AC9E" w14:textId="77777777" w:rsidR="0092545C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F4A0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92545C" w14:paraId="25A9C6B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7817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DC40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718B" w14:textId="77777777" w:rsidR="0092545C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C9BA" w14:textId="77777777" w:rsidR="0092545C" w:rsidRDefault="0092545C" w:rsidP="00BF77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6488B16" w14:textId="77777777" w:rsidR="0092545C" w:rsidRDefault="0092545C" w:rsidP="00BF77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8C68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3B37" w14:textId="77777777" w:rsidR="0092545C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60C1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B9A9" w14:textId="77777777" w:rsidR="0092545C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514C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021007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7EB1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38F2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8470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A583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CED70D9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2201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4CCB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C5B6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B947" w14:textId="77777777" w:rsidR="0092545C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8A79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098E2C4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B2AD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5C15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7C2D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AF6C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A37C3B7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F22A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A65EEF5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DB3C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6968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A81A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C7CE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92545C" w14:paraId="7CE1925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CF6D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5972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17FB43E2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E3EF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0F75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87DC7DB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F9EB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92A7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C1E6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54FE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7635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6CBB7A1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F6B4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4A1C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CB3F" w14:textId="77777777" w:rsidR="0092545C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F6C5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432B6F6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DB94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78F0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3D31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6EE0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3455" w14:textId="77777777" w:rsidR="0092545C" w:rsidRPr="00620605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545C" w14:paraId="69BD078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B78C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705E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9F64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7F9D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7C8A466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81FF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DC2B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30DD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86EB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D026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81EF10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92545C" w14:paraId="2B707734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F57C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452D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B2DA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376E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47C2F75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73B2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50F4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5997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AB21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F072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2D2EFD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92545C" w14:paraId="6123F17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D0D2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D457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F574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5A0E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D688C1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1A66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867D11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CFFE" w14:textId="77777777" w:rsidR="0092545C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FC71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6B99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7950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EADCC3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92545C" w14:paraId="0652C4A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41A5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2CBC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0150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2BCF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CAC848F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2C0E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E138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C370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6BF8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B920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628F1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5E8A" w14:textId="77777777" w:rsidR="0092545C" w:rsidRDefault="0092545C" w:rsidP="0092545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911F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4CEC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BA8C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8266B44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0ACF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91D2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116A" w14:textId="77777777" w:rsidR="0092545C" w:rsidRDefault="0092545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C72E" w14:textId="77777777" w:rsidR="0092545C" w:rsidRPr="00C4423F" w:rsidRDefault="0092545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07FB" w14:textId="77777777" w:rsidR="0092545C" w:rsidRDefault="0092545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43+160 pana la calcai R14</w:t>
            </w:r>
          </w:p>
        </w:tc>
      </w:tr>
    </w:tbl>
    <w:p w14:paraId="4BC9EE2C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5177566A" w14:textId="77777777" w:rsidR="0092545C" w:rsidRDefault="0092545C" w:rsidP="00D37279">
      <w:pPr>
        <w:pStyle w:val="Heading1"/>
        <w:spacing w:line="276" w:lineRule="auto"/>
      </w:pPr>
      <w:r>
        <w:t>LINIA 418</w:t>
      </w:r>
    </w:p>
    <w:p w14:paraId="6A3B04C2" w14:textId="77777777" w:rsidR="0092545C" w:rsidRDefault="0092545C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545C" w14:paraId="7494069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8806" w14:textId="77777777" w:rsidR="0092545C" w:rsidRDefault="0092545C" w:rsidP="0092545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508E" w14:textId="77777777" w:rsidR="0092545C" w:rsidRDefault="0092545C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4AB43386" w14:textId="77777777" w:rsidR="0092545C" w:rsidRDefault="0092545C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70A5" w14:textId="77777777" w:rsidR="0092545C" w:rsidRPr="00896D96" w:rsidRDefault="0092545C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6966" w14:textId="77777777" w:rsidR="0092545C" w:rsidRDefault="0092545C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477F207B" w14:textId="77777777" w:rsidR="0092545C" w:rsidRDefault="0092545C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F1E3" w14:textId="77777777" w:rsidR="0092545C" w:rsidRDefault="0092545C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7E2F" w14:textId="77777777" w:rsidR="0092545C" w:rsidRPr="00896D96" w:rsidRDefault="0092545C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C07E" w14:textId="77777777" w:rsidR="0092545C" w:rsidRDefault="0092545C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7F81" w14:textId="77777777" w:rsidR="0092545C" w:rsidRPr="00896D96" w:rsidRDefault="0092545C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80FC" w14:textId="77777777" w:rsidR="0092545C" w:rsidRDefault="0092545C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92545C" w14:paraId="12557A2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57F3" w14:textId="77777777" w:rsidR="0092545C" w:rsidRDefault="0092545C" w:rsidP="0092545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F7FF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A8B5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1501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27C97466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26E5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2816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A870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9F5C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81FC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0310FD8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5A06" w14:textId="77777777" w:rsidR="0092545C" w:rsidRDefault="0092545C" w:rsidP="0092545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7DEF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732A0713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4828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01DE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86B8B98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0D7406D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6CCF7953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5C49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5588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035E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197E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E9A3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167DF23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68A0" w14:textId="77777777" w:rsidR="0092545C" w:rsidRDefault="0092545C" w:rsidP="0092545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9A64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DE1F" w14:textId="77777777" w:rsidR="0092545C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2566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468A79A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87D9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85EB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6C66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71B3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C868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159407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A0F7" w14:textId="77777777" w:rsidR="0092545C" w:rsidRDefault="0092545C" w:rsidP="0092545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1445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476494AD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831E" w14:textId="77777777" w:rsidR="0092545C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00AB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68159A2D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AC82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A9E0" w14:textId="77777777" w:rsidR="0092545C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EE7D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EB7B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9EC1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34ACFF8A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9DF3" w14:textId="77777777" w:rsidR="0092545C" w:rsidRDefault="0092545C" w:rsidP="0092545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695D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F8D0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3049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11202981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EA32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DF939B5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D27C1C6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941ADDB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9E19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025E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AF76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F723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92545C" w14:paraId="073F06A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147E" w14:textId="77777777" w:rsidR="0092545C" w:rsidRDefault="0092545C" w:rsidP="0092545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0AED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0854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5D5F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51860411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D213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EAD6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D59B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682F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BAD9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4093D57B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0244" w14:textId="77777777" w:rsidR="0092545C" w:rsidRDefault="0092545C" w:rsidP="0092545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B1E3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1A5E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7E3B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951A7D3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365F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C9DB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AD66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0FE6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CF56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3B91B82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B537" w14:textId="77777777" w:rsidR="0092545C" w:rsidRDefault="0092545C" w:rsidP="0092545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B72D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771D1C07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31DA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5507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34ECEFC5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26B9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25A2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6197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A380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4C31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0BE4DE34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E35D" w14:textId="77777777" w:rsidR="0092545C" w:rsidRDefault="0092545C" w:rsidP="0092545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6005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759B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BAAF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552EC3AF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F0EE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CAEE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D8A9" w14:textId="77777777" w:rsidR="0092545C" w:rsidRDefault="0092545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C12F" w14:textId="77777777" w:rsidR="0092545C" w:rsidRPr="00896D96" w:rsidRDefault="0092545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F03C" w14:textId="77777777" w:rsidR="0092545C" w:rsidRDefault="0092545C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62D3167" w14:textId="77777777" w:rsidR="0092545C" w:rsidRDefault="0092545C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2A593ADA" w14:textId="77777777" w:rsidR="0092545C" w:rsidRDefault="0092545C" w:rsidP="001F0E2C">
      <w:pPr>
        <w:pStyle w:val="Heading1"/>
        <w:spacing w:line="360" w:lineRule="auto"/>
      </w:pPr>
      <w:r>
        <w:t>LINIA 420</w:t>
      </w:r>
    </w:p>
    <w:p w14:paraId="3C3399E2" w14:textId="77777777" w:rsidR="0092545C" w:rsidRDefault="0092545C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545C" w14:paraId="39DAAF7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4C88" w14:textId="77777777" w:rsidR="0092545C" w:rsidRDefault="0092545C" w:rsidP="0092545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BBE5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56242CC3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1652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2DB1" w14:textId="77777777" w:rsidR="0092545C" w:rsidRDefault="0092545C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349CBA57" w14:textId="77777777" w:rsidR="0092545C" w:rsidRDefault="0092545C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69AD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1C65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FC9F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46DD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63BB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29789B6F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1F80" w14:textId="77777777" w:rsidR="0092545C" w:rsidRDefault="0092545C" w:rsidP="0092545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33BD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78EFA303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A3A0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FC93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1408903C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18CD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437F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1C81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51A4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ACB6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92545C" w14:paraId="025A51A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B896" w14:textId="77777777" w:rsidR="0092545C" w:rsidRDefault="0092545C" w:rsidP="0092545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FC01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4F387DF7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5122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6E7B" w14:textId="77777777" w:rsidR="0092545C" w:rsidRDefault="0092545C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1C091218" w14:textId="77777777" w:rsidR="0092545C" w:rsidRDefault="0092545C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D90B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48EB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5BFA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625C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2369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0E707A9F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6946" w14:textId="77777777" w:rsidR="0092545C" w:rsidRDefault="0092545C" w:rsidP="0092545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8FD3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6C8B89FC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7DCF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5260" w14:textId="77777777" w:rsidR="0092545C" w:rsidRDefault="0092545C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20112776" w14:textId="77777777" w:rsidR="0092545C" w:rsidRDefault="0092545C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93A3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AFC6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3DCA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0F5A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C68B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6C0DA3C4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DB1D" w14:textId="77777777" w:rsidR="0092545C" w:rsidRDefault="0092545C" w:rsidP="0092545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A799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2F407E09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F6DC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3CB9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7A0C6723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9310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B5A2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0C7A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6B46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5D29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6AAF419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870B" w14:textId="77777777" w:rsidR="0092545C" w:rsidRDefault="0092545C" w:rsidP="0092545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A01D" w14:textId="77777777" w:rsidR="0092545C" w:rsidRDefault="0092545C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60AF" w14:textId="77777777" w:rsidR="0092545C" w:rsidRDefault="0092545C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05D8" w14:textId="77777777" w:rsidR="0092545C" w:rsidRDefault="0092545C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496F1B71" w14:textId="77777777" w:rsidR="0092545C" w:rsidRDefault="0092545C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8E13" w14:textId="77777777" w:rsidR="0092545C" w:rsidRDefault="0092545C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634871" w14:textId="77777777" w:rsidR="0092545C" w:rsidRDefault="0092545C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F337" w14:textId="77777777" w:rsidR="0092545C" w:rsidRPr="00D061F6" w:rsidRDefault="0092545C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487E" w14:textId="77777777" w:rsidR="0092545C" w:rsidRDefault="0092545C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D681" w14:textId="77777777" w:rsidR="0092545C" w:rsidRPr="00D061F6" w:rsidRDefault="0092545C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DD58" w14:textId="77777777" w:rsidR="0092545C" w:rsidRDefault="0092545C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14D94CE5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7E9D" w14:textId="77777777" w:rsidR="0092545C" w:rsidRDefault="0092545C" w:rsidP="0092545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418C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62588301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B3D2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8629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F20AAEF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7D12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0B41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B625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9B42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0972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E5256A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0B43CCE6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AA8E" w14:textId="77777777" w:rsidR="0092545C" w:rsidRDefault="0092545C" w:rsidP="0092545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00B8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62B38BDA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1186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07A9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31CD143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BC5A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8756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D962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4591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91A8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70E903BF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5890" w14:textId="77777777" w:rsidR="0092545C" w:rsidRDefault="0092545C" w:rsidP="0092545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7152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63AA0492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2E35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6093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4BE8BF85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1C2C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8912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3D27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AAD4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608F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10CA6F9F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A043" w14:textId="77777777" w:rsidR="0092545C" w:rsidRDefault="0092545C" w:rsidP="0092545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F725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42EF00E3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D203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BD37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B81D80D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21F3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15BC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9874" w14:textId="77777777" w:rsidR="0092545C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54BB" w14:textId="77777777" w:rsidR="0092545C" w:rsidRPr="00D061F6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8BC8" w14:textId="77777777" w:rsidR="0092545C" w:rsidRDefault="009254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:rsidRPr="00F37505" w14:paraId="63E9493F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D2D2" w14:textId="77777777" w:rsidR="0092545C" w:rsidRPr="00F37505" w:rsidRDefault="0092545C" w:rsidP="0092545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94A2" w14:textId="77777777" w:rsidR="0092545C" w:rsidRPr="00F37505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FC99" w14:textId="77777777" w:rsidR="0092545C" w:rsidRPr="00F37505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22B7" w14:textId="77777777" w:rsidR="0092545C" w:rsidRPr="00F37505" w:rsidRDefault="0092545C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5069BBF8" w14:textId="77777777" w:rsidR="0092545C" w:rsidRPr="00F37505" w:rsidRDefault="0092545C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EBBE" w14:textId="77777777" w:rsidR="0092545C" w:rsidRPr="00F37505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98EA" w14:textId="77777777" w:rsidR="0092545C" w:rsidRPr="00F37505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0806" w14:textId="77777777" w:rsidR="0092545C" w:rsidRPr="00F37505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9ECE" w14:textId="77777777" w:rsidR="0092545C" w:rsidRPr="00F37505" w:rsidRDefault="009254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0966" w14:textId="77777777" w:rsidR="0092545C" w:rsidRPr="00F37505" w:rsidRDefault="009254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7ABE2C3" w14:textId="77777777" w:rsidR="0092545C" w:rsidRDefault="0092545C">
      <w:pPr>
        <w:spacing w:before="40" w:line="192" w:lineRule="auto"/>
        <w:ind w:right="57"/>
        <w:rPr>
          <w:sz w:val="20"/>
          <w:lang w:val="ro-RO"/>
        </w:rPr>
      </w:pPr>
    </w:p>
    <w:p w14:paraId="16A85CB8" w14:textId="77777777" w:rsidR="0092545C" w:rsidRDefault="0092545C" w:rsidP="00BF55B4">
      <w:pPr>
        <w:pStyle w:val="Heading1"/>
        <w:spacing w:line="360" w:lineRule="auto"/>
      </w:pPr>
      <w:r>
        <w:t>LINIA 421</w:t>
      </w:r>
    </w:p>
    <w:p w14:paraId="53F9C87F" w14:textId="77777777" w:rsidR="0092545C" w:rsidRDefault="0092545C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2545C" w14:paraId="29A91AE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9F2F" w14:textId="77777777" w:rsidR="0092545C" w:rsidRDefault="0092545C" w:rsidP="0092545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88E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8339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E6DD" w14:textId="77777777" w:rsidR="0092545C" w:rsidRDefault="0092545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6739F3A" w14:textId="77777777" w:rsidR="0092545C" w:rsidRDefault="0092545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4020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CD1C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A1E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23D8" w14:textId="77777777" w:rsidR="0092545C" w:rsidRPr="00E22A0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DD0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4E89E1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D794" w14:textId="77777777" w:rsidR="0092545C" w:rsidRDefault="0092545C" w:rsidP="0092545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2EA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3128" w14:textId="77777777" w:rsidR="0092545C" w:rsidRPr="00FE111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BFF8" w14:textId="77777777" w:rsidR="0092545C" w:rsidRDefault="0092545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0F57716D" w14:textId="77777777" w:rsidR="0092545C" w:rsidRDefault="0092545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1E7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9A17" w14:textId="77777777" w:rsidR="0092545C" w:rsidRPr="007B5B0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3C8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98AF" w14:textId="77777777" w:rsidR="0092545C" w:rsidRPr="00E22A0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328A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170B913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B166" w14:textId="77777777" w:rsidR="0092545C" w:rsidRDefault="0092545C" w:rsidP="0092545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815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1BFF37B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D933" w14:textId="77777777" w:rsidR="0092545C" w:rsidRPr="00FE111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5250" w14:textId="77777777" w:rsidR="0092545C" w:rsidRDefault="0092545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108D0A1" w14:textId="77777777" w:rsidR="0092545C" w:rsidRDefault="0092545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9D36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E999" w14:textId="77777777" w:rsidR="0092545C" w:rsidRPr="007B5B0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694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8257" w14:textId="77777777" w:rsidR="0092545C" w:rsidRPr="00E22A0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0A4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46C99E0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F160" w14:textId="77777777" w:rsidR="0092545C" w:rsidRDefault="0092545C" w:rsidP="0092545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AAE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6EF6D84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0780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60FD" w14:textId="77777777" w:rsidR="0092545C" w:rsidRDefault="0092545C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3CE992F" w14:textId="77777777" w:rsidR="0092545C" w:rsidRDefault="0092545C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80A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8C0A" w14:textId="77777777" w:rsidR="0092545C" w:rsidRPr="007B5B0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41C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9F6B" w14:textId="77777777" w:rsidR="0092545C" w:rsidRPr="00E22A0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B3F2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5F3039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6F2994C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2EAE" w14:textId="77777777" w:rsidR="0092545C" w:rsidRDefault="0092545C" w:rsidP="0092545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AA6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448BAEB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B45E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46BA" w14:textId="77777777" w:rsidR="0092545C" w:rsidRDefault="0092545C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BF4197A" w14:textId="77777777" w:rsidR="0092545C" w:rsidRDefault="0092545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10D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13A7" w14:textId="77777777" w:rsidR="0092545C" w:rsidRPr="007B5B0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C2E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3FCA" w14:textId="77777777" w:rsidR="0092545C" w:rsidRPr="00E22A0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F09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37BCB85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2C53" w14:textId="77777777" w:rsidR="0092545C" w:rsidRDefault="0092545C" w:rsidP="0092545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2F37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0F521A4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488A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CBEB" w14:textId="77777777" w:rsidR="0092545C" w:rsidRDefault="0092545C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E70E4E5" w14:textId="77777777" w:rsidR="0092545C" w:rsidRDefault="0092545C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D59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0F18" w14:textId="77777777" w:rsidR="0092545C" w:rsidRPr="007B5B0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F4B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1680" w14:textId="77777777" w:rsidR="0092545C" w:rsidRPr="00E22A0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EB1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211C44B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31FB" w14:textId="77777777" w:rsidR="0092545C" w:rsidRDefault="0092545C" w:rsidP="0092545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497E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4BB3426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959B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1E85" w14:textId="77777777" w:rsidR="0092545C" w:rsidRDefault="0092545C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7B6AB88" w14:textId="77777777" w:rsidR="0092545C" w:rsidRDefault="0092545C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6ABB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581C" w14:textId="77777777" w:rsidR="0092545C" w:rsidRPr="007B5B0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EB4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2370" w14:textId="77777777" w:rsidR="0092545C" w:rsidRPr="00E22A0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6A50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7D20C26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2A61" w14:textId="77777777" w:rsidR="0092545C" w:rsidRDefault="0092545C" w:rsidP="0092545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A0A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44642991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8607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9907" w14:textId="77777777" w:rsidR="0092545C" w:rsidRPr="00160207" w:rsidRDefault="0092545C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5F087D41" w14:textId="77777777" w:rsidR="0092545C" w:rsidRDefault="0092545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0D0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1E15" w14:textId="77777777" w:rsidR="0092545C" w:rsidRPr="007B5B08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0995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8002" w14:textId="77777777" w:rsidR="0092545C" w:rsidRPr="00E22A01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8F56" w14:textId="77777777" w:rsidR="0092545C" w:rsidRPr="00821666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6CD0279D" w14:textId="77777777" w:rsidR="0092545C" w:rsidRDefault="0092545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D651F51" w14:textId="77777777" w:rsidR="0092545C" w:rsidRDefault="0092545C" w:rsidP="00380064">
      <w:pPr>
        <w:pStyle w:val="Heading1"/>
        <w:spacing w:line="360" w:lineRule="auto"/>
      </w:pPr>
      <w:r>
        <w:lastRenderedPageBreak/>
        <w:t>LINIA 500</w:t>
      </w:r>
    </w:p>
    <w:p w14:paraId="2B6F72D8" w14:textId="77777777" w:rsidR="0092545C" w:rsidRPr="00071303" w:rsidRDefault="0092545C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2545C" w14:paraId="2D42DDC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8B3A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2A35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E9BA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606E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8355054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00575D5E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912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4BD586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9512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BBD7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FAF3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1FEE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16E6DDB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FFEB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D867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AEFA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7235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CE51660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4B98206B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748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623AE38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7D3F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D119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858B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210D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1E2457A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A832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638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F07F1F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1B86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9D27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A0DC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DA89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7F9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1BDF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2D8E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1CBF4EB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B546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3831" w14:textId="77777777" w:rsidR="0092545C" w:rsidRDefault="0092545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69B8" w14:textId="77777777" w:rsidR="0092545C" w:rsidRPr="00D33E71" w:rsidRDefault="0092545C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A158" w14:textId="77777777" w:rsidR="0092545C" w:rsidRDefault="0092545C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7D38" w14:textId="77777777" w:rsidR="0092545C" w:rsidRDefault="0092545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956D" w14:textId="77777777" w:rsidR="0092545C" w:rsidRDefault="0092545C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4666" w14:textId="77777777" w:rsidR="0092545C" w:rsidRDefault="0092545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D327BB1" w14:textId="77777777" w:rsidR="0092545C" w:rsidRDefault="0092545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F776" w14:textId="77777777" w:rsidR="0092545C" w:rsidRPr="00D33E71" w:rsidRDefault="0092545C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529E" w14:textId="77777777" w:rsidR="0092545C" w:rsidRDefault="0092545C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70E1E23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A73A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4E7C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E85D2F9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71D3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7D8C" w14:textId="77777777" w:rsidR="0092545C" w:rsidRPr="0008670B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7BF5227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31BF8A65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1192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CF75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5E92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E12D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68E5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:rsidRPr="00456545" w14:paraId="27647D64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688D" w14:textId="77777777" w:rsidR="0092545C" w:rsidRPr="00456545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9ECC" w14:textId="77777777" w:rsidR="0092545C" w:rsidRPr="00456545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CD14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515A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191E8C6" w14:textId="77777777" w:rsidR="0092545C" w:rsidRPr="00456545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D02B" w14:textId="77777777" w:rsidR="0092545C" w:rsidRPr="00456545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CC1B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CA0D" w14:textId="77777777" w:rsidR="0092545C" w:rsidRPr="00456545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2EF0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7B57" w14:textId="77777777" w:rsidR="0092545C" w:rsidRPr="00456545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2545C" w:rsidRPr="00456545" w14:paraId="79DA7E9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356D" w14:textId="77777777" w:rsidR="0092545C" w:rsidRPr="00456545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771A" w14:textId="77777777" w:rsidR="0092545C" w:rsidRPr="00456545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1EDA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5528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442AFB5" w14:textId="77777777" w:rsidR="0092545C" w:rsidRPr="00456545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73DD" w14:textId="77777777" w:rsidR="0092545C" w:rsidRPr="00456545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DF92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A84D" w14:textId="77777777" w:rsidR="0092545C" w:rsidRPr="00456545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57A9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9F05" w14:textId="77777777" w:rsidR="0092545C" w:rsidRPr="00456545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2545C" w:rsidRPr="00456545" w14:paraId="07A1304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901E" w14:textId="77777777" w:rsidR="0092545C" w:rsidRPr="00456545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B55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459169A" w14:textId="77777777" w:rsidR="0092545C" w:rsidRPr="00456545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0FE6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D15B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30F71FD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E04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2CA6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D2FD" w14:textId="77777777" w:rsidR="0092545C" w:rsidRPr="00456545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2953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20E7" w14:textId="77777777" w:rsidR="0092545C" w:rsidRPr="00456545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2545C" w:rsidRPr="00456545" w14:paraId="4941DC8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3502" w14:textId="77777777" w:rsidR="0092545C" w:rsidRPr="00456545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702F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6CF887A" w14:textId="77777777" w:rsidR="0092545C" w:rsidRPr="00456545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7C26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90C0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5F3F284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607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472C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197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AC1795F" w14:textId="77777777" w:rsidR="0092545C" w:rsidRPr="00456545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D926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6405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7C5C5CC" w14:textId="77777777" w:rsidR="0092545C" w:rsidRPr="00A3090B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:rsidRPr="00456545" w14:paraId="649217CE" w14:textId="77777777" w:rsidTr="00B57D65">
        <w:trPr>
          <w:cantSplit/>
          <w:trHeight w:val="733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2B72" w14:textId="77777777" w:rsidR="0092545C" w:rsidRPr="00456545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B03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4AB3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9B62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B7FB6BA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3D91B2EB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Hm Cricov </w:t>
            </w:r>
          </w:p>
          <w:p w14:paraId="1989C7CD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C29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E5E8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B5B8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F6635C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D65B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2A57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RV în trepte</w:t>
            </w:r>
          </w:p>
        </w:tc>
      </w:tr>
      <w:tr w:rsidR="0092545C" w:rsidRPr="00456545" w14:paraId="44E89CEE" w14:textId="77777777">
        <w:trPr>
          <w:cantSplit/>
          <w:trHeight w:val="786"/>
          <w:jc w:val="center"/>
        </w:trPr>
        <w:tc>
          <w:tcPr>
            <w:tcW w:w="638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2F9F" w14:textId="77777777" w:rsidR="0092545C" w:rsidRPr="00456545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D547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01EC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A1C2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865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880C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1E28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79+930</w:t>
            </w:r>
          </w:p>
          <w:p w14:paraId="0B64D0A8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74A1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15CA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545C" w:rsidRPr="00456545" w14:paraId="7CE0800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394B" w14:textId="77777777" w:rsidR="0092545C" w:rsidRPr="00456545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BC2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F537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ED6F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0198ACD8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951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802624C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00F6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A0E1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A477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4312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42DB37" w14:textId="77777777" w:rsidR="0092545C" w:rsidRPr="005F21B7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2545C" w:rsidRPr="00456545" w14:paraId="1B773B2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9AF4" w14:textId="77777777" w:rsidR="0092545C" w:rsidRPr="00456545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59EF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F0C0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E82A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25917B2F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917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0EB6DF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CB36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987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7390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1CB9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8BD4FF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92545C" w:rsidRPr="00456545" w14:paraId="6A72A26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9B56" w14:textId="77777777" w:rsidR="0092545C" w:rsidRPr="00456545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021E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0481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86E8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74F350C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BAC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7B3CDE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71C0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CF5C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B299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5793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D95A86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2545C" w:rsidRPr="00456545" w14:paraId="0AC19BE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BCC1" w14:textId="77777777" w:rsidR="0092545C" w:rsidRPr="00456545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1D91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1B44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E682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08BEC4CC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8919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8E8466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6103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A581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118B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C681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6E27DE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0AFC43CC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92545C" w:rsidRPr="00456545" w14:paraId="15C6B3F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1954" w14:textId="77777777" w:rsidR="0092545C" w:rsidRPr="00456545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83A2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83DA8B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ECD8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B9B6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16287182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46F1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66AA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5CCE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BD90488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AA00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9E9D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0AC34DE3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F1A4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D64D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2AE2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E197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B772E41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49A2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5BB39368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32AE888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6486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4E95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852B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90B2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2BE0D7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65D92AF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ED14A11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E13702D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92545C" w14:paraId="328DB02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A149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1A4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F3F3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8979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DDF9269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D3D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BCB7ECE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8CC51F2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71B9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CAFC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D3ED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15A7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D05706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6A75339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3C30ADF0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92545C" w14:paraId="6F94584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559D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2267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5FDB65E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F735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9BE6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627292E8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07AABA4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98D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E113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75BD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936C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862E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975492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92545C" w14:paraId="37A4B63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8392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418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2B6529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C75E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50CB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E644818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C471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097A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72C5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ED85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EE31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0AC4B6C7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92545C" w14:paraId="19BDE41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AE6D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54A8" w14:textId="77777777" w:rsidR="0092545C" w:rsidRDefault="0092545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6853" w14:textId="77777777" w:rsidR="0092545C" w:rsidRDefault="0092545C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3A4D" w14:textId="77777777" w:rsidR="0092545C" w:rsidRDefault="0092545C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0368972" w14:textId="77777777" w:rsidR="0092545C" w:rsidRDefault="0092545C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9C6D" w14:textId="77777777" w:rsidR="0092545C" w:rsidRDefault="0092545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DC69" w14:textId="77777777" w:rsidR="0092545C" w:rsidRDefault="0092545C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87AD" w14:textId="77777777" w:rsidR="0092545C" w:rsidRDefault="0092545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419E864" w14:textId="77777777" w:rsidR="0092545C" w:rsidRDefault="0092545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1794" w14:textId="77777777" w:rsidR="0092545C" w:rsidRPr="00D33E71" w:rsidRDefault="0092545C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34AC" w14:textId="77777777" w:rsidR="0092545C" w:rsidRDefault="0092545C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7E6F9541" w14:textId="77777777" w:rsidR="0092545C" w:rsidRDefault="0092545C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92545C" w14:paraId="34BB509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009F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A031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745D35C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825C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DB76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315281E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D041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20C9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8A5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5AAF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BED2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1B5C3C5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68BA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54D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CC717C5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9073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41DF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DF50DC1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AE28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16EA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D57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2000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72A5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B0A0B32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49268F4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4113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589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2E70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3E26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736323D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205C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26DD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C408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7000EE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2710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548C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BF4607D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6269DED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5D0B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642F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3C35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B4FE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682E31F0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B0D5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C3C1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9DEC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6CA2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4D1A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545C" w14:paraId="1BFEE99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F7BE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E89F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093C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04CF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A2C5404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D6A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824D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BD6F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00580FAA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930C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063C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545C" w14:paraId="3C07FE0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0042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9DBF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83F4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D9C5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2FC21E7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4B6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4F8B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368D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9BC3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47D4" w14:textId="77777777" w:rsidR="0092545C" w:rsidRPr="00534A55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E8F6E80" w14:textId="77777777" w:rsidR="0092545C" w:rsidRPr="00534A55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F8F0036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2545C" w14:paraId="751E2E3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D174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005F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FCF3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D836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BAA529B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C69E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9215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250A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E2C0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ABCD" w14:textId="77777777" w:rsidR="0092545C" w:rsidRPr="00534A55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57FBF53" w14:textId="77777777" w:rsidR="0092545C" w:rsidRPr="00534A55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0DBA38D" w14:textId="77777777" w:rsidR="0092545C" w:rsidRPr="00534A55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2545C" w14:paraId="0E38516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C815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931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9B72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1FD5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4E109CB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7B4C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088C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B8F5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348C372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2DE3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18F6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545C" w14:paraId="6A4DB29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2067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D64D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1B5D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C55C" w14:textId="77777777" w:rsidR="0092545C" w:rsidRPr="000C4604" w:rsidRDefault="0092545C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169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997339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DE63FC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889D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C847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0C15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55A0" w14:textId="77777777" w:rsidR="0092545C" w:rsidRPr="000C4604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46FA65B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92545C" w14:paraId="09D442CB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5521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A4E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6066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EAEB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15490640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86AA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F130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989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EC62CF2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2F56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AD9C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545C" w14:paraId="5FADEF86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28CF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567C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6D2F78E2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6BE3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D1FC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69648750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0A7EEF0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561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6F39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A06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0F7E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3595" w14:textId="77777777" w:rsidR="0092545C" w:rsidRPr="00BB30B6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CE162AF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3D9386FA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92545C" w14:paraId="7E49F2C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C531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B6A7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F3F1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4523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7A2085D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978D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C5CE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318D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AD29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EDE9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0B3434E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0AFD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785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286D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A561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52FE5487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942A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CFEB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6135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4A102251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6533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4553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046C5C9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55A4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63D9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1344BA1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4A7C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5F92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4CCA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B8AD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8FC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9158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C4E5" w14:textId="77777777" w:rsidR="0092545C" w:rsidRPr="000C4604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92545C" w14:paraId="3341EC0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ABD8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6BC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0010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590E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2F7F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0AEF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2699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42FA922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1FE5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63EB" w14:textId="77777777" w:rsidR="0092545C" w:rsidRPr="000C4604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92545C" w14:paraId="40412FE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01EB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566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14DC86A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810A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0E76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A2C96B2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D2E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B027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7F8A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EC3B3E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F4BD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D85E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D466297" w14:textId="77777777" w:rsidR="0092545C" w:rsidRPr="006C1F61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66A5E431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338B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1CB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4076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D55E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6392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AB83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816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2AD5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F2D6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545C" w14:paraId="0A433C0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0D96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E88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F36E70C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AD4C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12DA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2CB11A8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396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7A1D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85E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0C5A5F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A210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1588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6E0D474" w14:textId="77777777" w:rsidR="0092545C" w:rsidRPr="00D84BDE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7145215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F8B6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2BBE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48DF8C1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F10F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AA55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67B6F93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151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35FF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4509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5C76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EDD1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545C" w14:paraId="50C7DB5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420D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988E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6363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CB13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88F3FFD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AD9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90A8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55F9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835FC3D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6E46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6387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545C" w14:paraId="0C76F85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0294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B22C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039F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C918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20B91DC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6D3A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9562EC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4090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BDF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648D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5B6D" w14:textId="77777777" w:rsidR="0092545C" w:rsidRPr="00534C03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67C43525" w14:textId="77777777" w:rsidR="0092545C" w:rsidRPr="00534C03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D37B065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92545C" w14:paraId="13BFB67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1AB8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E641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8C2042F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5E3B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F17F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57B7CD7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069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C6F0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AC2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A41E1CE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7813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3B61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371E736" w14:textId="77777777" w:rsidR="0092545C" w:rsidRPr="00D84BDE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50BB050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E7BF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4F2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45741B15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D524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77C2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F5F115C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7D29E5FD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0695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5CB8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C978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FD81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E97A" w14:textId="77777777" w:rsidR="0092545C" w:rsidRPr="001F07B1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17695DC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2D5FD6AA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92545C" w14:paraId="5CE1978F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01FB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D56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7987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E59E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759B35E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F63D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EED5AE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1F9D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948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5490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CC2A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8AC3569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4189C1EE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92545C" w14:paraId="5B72FFFF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2975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458C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CFBE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9B97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81ADB73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C4B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6C35BCA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5C01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638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6791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EA63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E2A119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44AFA59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2545C" w14:paraId="7BA1EAEB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C768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BE98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9094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62EB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EBFB399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F9CE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D12C2D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9A1B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DCE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03EC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608F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27101D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92545C" w14:paraId="27009197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3707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D28C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17E1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F679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79B2A5E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2AA5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D542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0C3D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29AB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7717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A16B79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22A4CAB0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2545C" w14:paraId="44E66C47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048D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85FD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22EA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22FB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D40C4F5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D9AD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8031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9012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EC30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CB9F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0D78F6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92545C" w14:paraId="0735F17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C3BF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5C11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BE4F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B724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EC19CC5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1059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E881DEA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9650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6218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DCE8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6DE0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374E9B1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92545C" w14:paraId="77A5544A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09C3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60E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0FFA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BB0C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78E6AF0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602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5DA0EB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0AFB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FA0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C265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61DA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70B4C6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41D3DBD5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2545C" w14:paraId="3BB3BE9D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99E4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6ECF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D0C4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D9AE" w14:textId="77777777" w:rsidR="0092545C" w:rsidRPr="00AD0C48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D069FF5" w14:textId="77777777" w:rsidR="0092545C" w:rsidRPr="00AD0C48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593E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6F34DD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A198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2D6A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3C9C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0551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06A354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B4C27B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5A95B0FD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2545C" w14:paraId="611C85E5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6BAB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68C5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2BE6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0AB2" w14:textId="77777777" w:rsidR="0092545C" w:rsidRDefault="0092545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5B316F8" w14:textId="77777777" w:rsidR="0092545C" w:rsidRDefault="0092545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22850CCD" w14:textId="77777777" w:rsidR="0092545C" w:rsidRDefault="0092545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548CCBE" w14:textId="77777777" w:rsidR="0092545C" w:rsidRPr="002532C4" w:rsidRDefault="0092545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7EAC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6AAC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085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28B4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3EFB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D308DC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4707D7E2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2F1CB9A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92545C" w14:paraId="665F700A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8FD0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EE71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0A4A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9D49" w14:textId="77777777" w:rsidR="0092545C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617E2A6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A7B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CDCE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25C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8015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8217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368BBD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6E9BB443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2545C" w14:paraId="027B3490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19A7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1CB1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AA69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5E94" w14:textId="77777777" w:rsidR="0092545C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18B24D7" w14:textId="77777777" w:rsidR="0092545C" w:rsidRPr="0037264C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141D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655E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8FE7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7912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6D73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839A50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2FC3B81E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2545C" w14:paraId="1F1B94C0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2DBC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72B2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E8A3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841D" w14:textId="77777777" w:rsidR="0092545C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97930A3" w14:textId="77777777" w:rsidR="0092545C" w:rsidRPr="003A070D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D0D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3946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E74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84A1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CA10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D09CC9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92545C" w14:paraId="400C9A8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5967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7B1D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F84D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985C" w14:textId="77777777" w:rsidR="0092545C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4D2DAF7" w14:textId="77777777" w:rsidR="0092545C" w:rsidRPr="00F401CD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EB87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82683EC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9B2C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C7C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844C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315F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C7FA94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2DE4DD5A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2545C" w14:paraId="2AF8BD77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851B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3DC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63B2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4ED2" w14:textId="77777777" w:rsidR="0092545C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38EC01C" w14:textId="77777777" w:rsidR="0092545C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66CB024" w14:textId="77777777" w:rsidR="0092545C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10E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12E7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043A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1CE1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CEA9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A00AF4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BD0F94C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2545C" w14:paraId="43D9139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4471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5E18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9DA7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EED3" w14:textId="77777777" w:rsidR="0092545C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88808B7" w14:textId="77777777" w:rsidR="0092545C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75C33C2E" w14:textId="77777777" w:rsidR="0092545C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DE89989" w14:textId="77777777" w:rsidR="0092545C" w:rsidRPr="002532C4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FB1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0897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2ACD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B8D0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E233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F881D1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B98E6BF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92545C" w14:paraId="23AA632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5866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4B5F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040D6158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1AC1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10EA" w14:textId="77777777" w:rsidR="0092545C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444C0B0" w14:textId="77777777" w:rsidR="0092545C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CA11E6B" w14:textId="77777777" w:rsidR="0092545C" w:rsidRDefault="0092545C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B9BA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D9A8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C7A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AE9A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237C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832835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92545C" w14:paraId="48CDA65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B5B7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0752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A675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D641" w14:textId="77777777" w:rsidR="0092545C" w:rsidRPr="002D1130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EDC7048" w14:textId="77777777" w:rsidR="0092545C" w:rsidRPr="002D1130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39CC2697" w14:textId="77777777" w:rsidR="0092545C" w:rsidRPr="002D1130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3DAE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1959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3CB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3C92A945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9AD9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6E6B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49D4D1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A761684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3F4A8F75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2A6E5C9D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66E3B618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92545C" w14:paraId="7158F48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09FD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FE5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F165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ACD3" w14:textId="77777777" w:rsidR="0092545C" w:rsidRPr="002D1130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DB51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82E6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8E8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74342DEE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EF96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052B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92545C" w14:paraId="660CB97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9177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8BE1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4A88DDC7" w14:textId="77777777" w:rsidR="0092545C" w:rsidRDefault="0092545C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E71E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6335" w14:textId="77777777" w:rsidR="0092545C" w:rsidRPr="002D1130" w:rsidRDefault="0092545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C517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DF38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3559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4E2D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130C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92545C" w14:paraId="07E62945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82EC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460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D136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EDD1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BAC45AA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635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3574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75DC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6724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B156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1652013E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306688F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92545C" w14:paraId="6A2FA565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DE16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B74E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DF7D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8212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E0DC734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E77E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78D4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55BA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9790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44BB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7459678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73AA5FF1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92545C" w14:paraId="1E2124B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15D8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C68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FDD4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AC59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9148F3F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579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8DA0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0A31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D631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C7DB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84DDCEC" w14:textId="77777777" w:rsidR="0092545C" w:rsidRPr="00CB3447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92545C" w14:paraId="61B7244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AE22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36A7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7883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1D3E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5711C3B1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33FE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772E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0CB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1F2A46CA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7997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7743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2545C" w14:paraId="68B21FC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7097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1E8F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154A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7A59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6937603A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7E3F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DCF3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3A9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CE82E78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6320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7892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BEC70D9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2225F7E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10BF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3CDE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031FBD16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9D73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4848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B42B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B070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71DC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CF19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EB8A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2545C" w14:paraId="7BD8C4D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52FA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168A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7E2F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8094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8DBF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945DAC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46C6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154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8495" w14:textId="77777777" w:rsidR="0092545C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086B" w14:textId="77777777" w:rsidR="0092545C" w:rsidRPr="004143AF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545C" w14:paraId="1B39FAE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43E0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D04D" w14:textId="77777777" w:rsidR="0092545C" w:rsidRDefault="0092545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F157" w14:textId="77777777" w:rsidR="0092545C" w:rsidRPr="00D33E71" w:rsidRDefault="0092545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6881" w14:textId="77777777" w:rsidR="0092545C" w:rsidRDefault="0092545C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878E4CC" w14:textId="77777777" w:rsidR="0092545C" w:rsidRDefault="0092545C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27F9" w14:textId="77777777" w:rsidR="0092545C" w:rsidRDefault="0092545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4856" w14:textId="77777777" w:rsidR="0092545C" w:rsidRDefault="0092545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CCA7" w14:textId="77777777" w:rsidR="0092545C" w:rsidRDefault="0092545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1276" w14:textId="77777777" w:rsidR="0092545C" w:rsidRDefault="0092545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1301" w14:textId="77777777" w:rsidR="0092545C" w:rsidRPr="004143AF" w:rsidRDefault="0092545C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92545C" w14:paraId="3E50906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85B4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01B0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98B9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DE9A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F699B47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CAC2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57C1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7AE1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D5A4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CE7D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2545C" w14:paraId="1959057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07DA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0BC4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2251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352C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B839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1104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83AC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01692053" w14:textId="77777777" w:rsidR="0092545C" w:rsidRDefault="0092545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C487" w14:textId="77777777" w:rsidR="0092545C" w:rsidRPr="00D33E71" w:rsidRDefault="0092545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479C" w14:textId="77777777" w:rsidR="0092545C" w:rsidRDefault="0092545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92545C" w14:paraId="782970C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6465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2DD7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0CE55EF6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AC47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005F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3FF941E2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613A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DE04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012A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8D91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96F7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2545C" w14:paraId="78EBF70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3D1C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4BA4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9EB4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4E37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567939F8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BC75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946B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A463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49CB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FD29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0CAAFB8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4E97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AD54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709D4B60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963D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7F73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17B8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EFD8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1101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1D8C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3098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2545C" w14:paraId="6F2D69F6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433E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6505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7B05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5D57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26B68303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CA9A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5ED8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69B3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BAB6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CB49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71F26C68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F648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0200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654F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6117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7D87D94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88E2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CE1227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4A05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7236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7DFF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8D8E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277FE600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BA4E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2B29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A23C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7F36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04A02EC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FC70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073352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BA71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38E0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A938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7388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726334B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4D50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E28F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6264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5305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7BDC599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763F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48F056F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DD05628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C860668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CB0C7BB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25D3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0823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038E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1416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D05DFE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CB2B67C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5F0F8B63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92545C" w14:paraId="2DA12B7A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7C4A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100D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B583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46EA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26C8788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1E15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F5E1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81F2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E626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135A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92545C" w14:paraId="443789A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C19D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52CA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F669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EAB1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8AE6C41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DF4A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320674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718C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E6CA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D8E8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0A22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0177994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9FB6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C1C4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3BF8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62AC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F9F4890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7B41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3183645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42E6BDBF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290A2992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9012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C7B2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EA9B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085D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12E3FD7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E2D3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B50A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ED4B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139E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89F55CF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D5FF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23D4B6A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482E8B1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D259734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9BFA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A9DA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D67A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EEB1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4EAC4CE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10DA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6BBC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04C2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4AE4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5BDBA15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ACBD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CB30" w14:textId="77777777" w:rsidR="0092545C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EC4B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DCD3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73DB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66E0412D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4564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DBA0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8236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1979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69E1838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C6FA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C54C38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7309F3A8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FD562D9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183E118D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0539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1BA0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7A48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D59F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0A26E004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4479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A9BA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2142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AEE7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F12AA2A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C35C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515971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26A8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D65F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BE19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98C7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141CEFF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A524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0595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051C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F729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609C0A0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A711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2293B94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4EBE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AEC8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0DBE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F8C2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545C" w14:paraId="06AA2C1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8C46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3B36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6208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9775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ECB5971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3A331A4B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8BB5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7E23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E753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1021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8592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7F6B353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90CD" w14:textId="77777777" w:rsidR="0092545C" w:rsidRDefault="0092545C" w:rsidP="0092545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DA86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3168F62F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490F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9213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30D4C3A3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0ACB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11FE" w14:textId="77777777" w:rsidR="0092545C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2E0B" w14:textId="77777777" w:rsidR="0092545C" w:rsidRDefault="0092545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1DA2" w14:textId="77777777" w:rsidR="0092545C" w:rsidRPr="00D33E71" w:rsidRDefault="0092545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AE30" w14:textId="77777777" w:rsidR="0092545C" w:rsidRDefault="0092545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EE54749" w14:textId="77777777" w:rsidR="0092545C" w:rsidRPr="00BA7DAE" w:rsidRDefault="0092545C" w:rsidP="000A5D7E">
      <w:pPr>
        <w:tabs>
          <w:tab w:val="left" w:pos="2748"/>
        </w:tabs>
        <w:rPr>
          <w:sz w:val="20"/>
          <w:lang w:val="ro-RO"/>
        </w:rPr>
      </w:pPr>
    </w:p>
    <w:p w14:paraId="214D75C7" w14:textId="77777777" w:rsidR="0092545C" w:rsidRDefault="0092545C" w:rsidP="00E7698F">
      <w:pPr>
        <w:pStyle w:val="Heading1"/>
        <w:spacing w:line="360" w:lineRule="auto"/>
      </w:pPr>
      <w:r>
        <w:t>LINIA 504</w:t>
      </w:r>
    </w:p>
    <w:p w14:paraId="33AC068C" w14:textId="77777777" w:rsidR="0092545C" w:rsidRPr="00A16A49" w:rsidRDefault="0092545C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545C" w14:paraId="3335012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E5A0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10E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044D54D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926D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1CA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C3A810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7FC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8CEC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357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05B2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48B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2C837B0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4B1301B3" w14:textId="77777777" w:rsidR="0092545C" w:rsidRPr="004C4194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92545C" w14:paraId="00F475C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EA53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36D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151856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182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CE6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6F44D0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239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085E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B8D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39A0C6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D901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C732" w14:textId="77777777" w:rsidR="0092545C" w:rsidRPr="004C4194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545C" w14:paraId="0B4903D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FD26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6FB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039E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72D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A0906B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551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9563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EED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55F5ECA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72C5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E0EF" w14:textId="77777777" w:rsidR="0092545C" w:rsidRPr="004C4194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545C" w14:paraId="62301F1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5934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CA4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4ECBE7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DAE8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E3E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090E4D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EB3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A3A1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1AA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5083C6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F6F4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E4CE" w14:textId="77777777" w:rsidR="0092545C" w:rsidRPr="004C4194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3E6C7778" w14:textId="77777777" w:rsidR="0092545C" w:rsidRPr="00D0576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B644F4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AAA5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7999" w14:textId="77777777" w:rsidR="0092545C" w:rsidRDefault="0092545C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13DEAD97" w14:textId="77777777" w:rsidR="0092545C" w:rsidRDefault="0092545C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268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5352" w14:textId="77777777" w:rsidR="0092545C" w:rsidRDefault="0092545C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CB94191" w14:textId="77777777" w:rsidR="0092545C" w:rsidRDefault="0092545C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03C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F583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903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377E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A861" w14:textId="77777777" w:rsidR="0092545C" w:rsidRPr="004C4194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545C" w14:paraId="5517F76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3FEB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EE2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B7C3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A82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75AD03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1F343E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879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F501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291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34D6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D06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3E5FF19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16AA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23B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FB66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6DE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56D9F9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7DA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52CD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41D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8863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144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2545C" w14:paraId="2625B93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E2D5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C8F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7F6E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655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60BC3C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334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4AE2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AD2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631E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3C1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2545C" w14:paraId="5765FD4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51EB" w14:textId="77777777" w:rsidR="0092545C" w:rsidRDefault="0092545C" w:rsidP="0092545C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5D2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0853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197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1E3B93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110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3342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376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4EC0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D78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40D8C76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2545C" w14:paraId="3C144719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5E3D" w14:textId="77777777" w:rsidR="0092545C" w:rsidRDefault="0092545C" w:rsidP="0092545C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350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6878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75C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2B3E16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4BF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2B61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DF0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4776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5DB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92545C" w14:paraId="6D75F486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5455" w14:textId="77777777" w:rsidR="0092545C" w:rsidRDefault="0092545C" w:rsidP="0092545C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414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340F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24C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8AFC47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628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7F3A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B80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A3DD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F50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92545C" w14:paraId="13CFBCF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9BBC" w14:textId="77777777" w:rsidR="0092545C" w:rsidRDefault="0092545C" w:rsidP="0092545C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5A3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6897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5D1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4974AD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EE26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45E074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81E8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6AD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61FF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58F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F90DF3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92545C" w14:paraId="34C1E4C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0982" w14:textId="77777777" w:rsidR="0092545C" w:rsidRDefault="0092545C" w:rsidP="0092545C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98E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C1DA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A7F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2601AB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184E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272DCB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AD32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38F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7754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9C1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93C2E1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92545C" w14:paraId="3DB36A6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82C2" w14:textId="77777777" w:rsidR="0092545C" w:rsidRDefault="0092545C" w:rsidP="0092545C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057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BBBE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435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599A0A5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B236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70F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D28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7DAF74B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156B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864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080CB53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650F" w14:textId="77777777" w:rsidR="0092545C" w:rsidRDefault="0092545C" w:rsidP="0092545C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A50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2182AAD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6F51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4A4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66FD1CB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AF04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DCB6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E4B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4B70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128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0F592D7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AF3B" w14:textId="77777777" w:rsidR="0092545C" w:rsidRDefault="0092545C" w:rsidP="0092545C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69B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4270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A72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C5EE65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DA59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403F07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E050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1EC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773C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027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EAE4D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92545C" w14:paraId="61ECF33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44FC" w14:textId="77777777" w:rsidR="0092545C" w:rsidRDefault="0092545C" w:rsidP="0092545C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631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7632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08A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BBE9B4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8D3E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D26201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C271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291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22FD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270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61906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92545C" w14:paraId="427DE4CE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693C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FDF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888F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B1E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A88266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496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403A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A6F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5C64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574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6D8FD8D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92545C" w14:paraId="477AD77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77B1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BEB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224E87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29F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076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2555AFC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D8A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7DF0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5E2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71E1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A6AB" w14:textId="77777777" w:rsidR="0092545C" w:rsidRPr="004C4194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545C" w14:paraId="1A0F732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FF45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CA6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2A422D6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ADEA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D56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9DDCF3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51A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E648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5E3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C916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FC73" w14:textId="77777777" w:rsidR="0092545C" w:rsidRPr="004C4194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189AF1C" w14:textId="77777777" w:rsidR="0092545C" w:rsidRPr="00D0576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441B612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736B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AEB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3884A42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3C91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5CB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E7AE03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B01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43D7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4EA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EAFC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6D4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545C" w14:paraId="48CEF6D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0FC0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18E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27EF71A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5F40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E19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8CCE7F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02F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95F7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0A5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4468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2857" w14:textId="77777777" w:rsidR="0092545C" w:rsidRPr="004C4194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E597448" w14:textId="77777777" w:rsidR="0092545C" w:rsidRPr="00D0576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1C4C11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E27B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5CC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26F32A5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FC81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B89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3A7E0A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734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BB71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995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AC44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7FA6" w14:textId="77777777" w:rsidR="0092545C" w:rsidRPr="004C4194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F74E011" w14:textId="77777777" w:rsidR="0092545C" w:rsidRPr="00D0576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B29017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A1A8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AD3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2557A34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85E8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F35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22C42B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591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AA8F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33C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13B5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E11E" w14:textId="77777777" w:rsidR="0092545C" w:rsidRPr="004C4194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E5417FC" w14:textId="77777777" w:rsidR="0092545C" w:rsidRPr="00D0576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CAE149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8FFD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B66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5611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B82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3C5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8C9B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D65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DFF7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DE79" w14:textId="77777777" w:rsidR="0092545C" w:rsidRPr="00E03C2B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1E2965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92545C" w14:paraId="0B51400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E8C7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D59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2D2C2C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922E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C90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48CEDA1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97E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2F93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D10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BCFB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AEF0" w14:textId="77777777" w:rsidR="0092545C" w:rsidRPr="004C4194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CAD3183" w14:textId="77777777" w:rsidR="0092545C" w:rsidRPr="00D0576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1C315ED3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841E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4D7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78A07F0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792D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856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41B1498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D2E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E872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648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BC3F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A1BE" w14:textId="77777777" w:rsidR="0092545C" w:rsidRPr="00E4349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FC4BC62" w14:textId="77777777" w:rsidR="0092545C" w:rsidRPr="00E4349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797BC494" w14:textId="77777777" w:rsidR="0092545C" w:rsidRPr="00E4349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92545C" w14:paraId="60852245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7E46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110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3AD726D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0CDF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A4E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D5F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0014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E49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7EB1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3B57" w14:textId="77777777" w:rsidR="0092545C" w:rsidRPr="004C4194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F148026" w14:textId="77777777" w:rsidR="0092545C" w:rsidRPr="00D0576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A0F0F42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A38E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6D67" w14:textId="77777777" w:rsidR="0092545C" w:rsidRDefault="009254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62E4FB22" w14:textId="77777777" w:rsidR="0092545C" w:rsidRDefault="009254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24B7" w14:textId="77777777" w:rsidR="0092545C" w:rsidRPr="00D0473F" w:rsidRDefault="009254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406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0C73A3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E317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A91E" w14:textId="77777777" w:rsidR="0092545C" w:rsidRDefault="009254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D3D8" w14:textId="77777777" w:rsidR="0092545C" w:rsidRDefault="0092545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C755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D4C2" w14:textId="77777777" w:rsidR="0092545C" w:rsidRPr="004C4194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EC8D7E3" w14:textId="77777777" w:rsidR="0092545C" w:rsidRPr="00D0576C" w:rsidRDefault="0092545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9E3726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3C95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DF4B" w14:textId="77777777" w:rsidR="0092545C" w:rsidRDefault="009254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1CF41ECF" w14:textId="77777777" w:rsidR="0092545C" w:rsidRDefault="009254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A784" w14:textId="77777777" w:rsidR="0092545C" w:rsidRDefault="009254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5542" w14:textId="77777777" w:rsidR="0092545C" w:rsidRDefault="0092545C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33CAACD" w14:textId="77777777" w:rsidR="0092545C" w:rsidRDefault="0092545C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74E7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BAA1" w14:textId="77777777" w:rsidR="0092545C" w:rsidRDefault="009254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7DF1" w14:textId="77777777" w:rsidR="0092545C" w:rsidRDefault="0092545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5D04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53D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92545C" w14:paraId="22E22587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044C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CA9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679F2EF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C294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8EB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76DAF25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2170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AF1C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B4D0" w14:textId="77777777" w:rsidR="0092545C" w:rsidRDefault="0092545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8221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FB69" w14:textId="77777777" w:rsidR="0092545C" w:rsidRPr="004C4194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2A3D9AA" w14:textId="77777777" w:rsidR="0092545C" w:rsidRPr="00D0576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63B2065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6C8E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6C7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F31B64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847B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2F7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220F88D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071C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96EF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3FE5" w14:textId="77777777" w:rsidR="0092545C" w:rsidRDefault="0092545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EB6B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1655" w14:textId="77777777" w:rsidR="0092545C" w:rsidRPr="004C4194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C9E76AA" w14:textId="77777777" w:rsidR="0092545C" w:rsidRPr="00D0576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9EF8DD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8977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4FF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68DD967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CEA8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B64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7C43CB4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955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4B7B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607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54BB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620C" w14:textId="77777777" w:rsidR="0092545C" w:rsidRPr="004C4194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69F5793" w14:textId="77777777" w:rsidR="0092545C" w:rsidRPr="00D0576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C03975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A9CE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13D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B876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631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555CD4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587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8DB2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E13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0F58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48F6" w14:textId="77777777" w:rsidR="0092545C" w:rsidRPr="00423757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909BC5D" w14:textId="77777777" w:rsidR="0092545C" w:rsidRPr="00423757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58C221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92545C" w14:paraId="50EFF9C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5159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A96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FDB9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9C5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034924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153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EF19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78C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783D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8A3D" w14:textId="77777777" w:rsidR="0092545C" w:rsidRPr="00F94F88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B903F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2CDA620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92545C" w14:paraId="2323575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AFC5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CAB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4ED8D5F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6E7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2C2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5C02C2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FAB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1630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30F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35FF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5A8C" w14:textId="77777777" w:rsidR="0092545C" w:rsidRPr="00F94F88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280775C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A46F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0B8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0C3DB4F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9AA1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EFD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B813E1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8FB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32C5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959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B760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A3B6" w14:textId="77777777" w:rsidR="0092545C" w:rsidRPr="004C4194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19D3BAF" w14:textId="77777777" w:rsidR="0092545C" w:rsidRPr="00D0576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B48A91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2409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4C9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A567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3FE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5DF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6E40A7F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15736E1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8538542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72BF61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A447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FC0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6AC5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DEB6" w14:textId="77777777" w:rsidR="0092545C" w:rsidRPr="006E4685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657D2B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6B78" w14:textId="77777777" w:rsidR="0092545C" w:rsidRDefault="0092545C" w:rsidP="0092545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9B5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E352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99A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0D685D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71C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0EED5F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CD3C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4DF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4370" w14:textId="77777777" w:rsidR="0092545C" w:rsidRPr="00D0473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14C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023B92F2" w14:textId="77777777" w:rsidR="0092545C" w:rsidRDefault="0092545C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E5639F7" w14:textId="77777777" w:rsidR="0092545C" w:rsidRDefault="0092545C" w:rsidP="003C645F">
      <w:pPr>
        <w:pStyle w:val="Heading1"/>
        <w:spacing w:line="360" w:lineRule="auto"/>
      </w:pPr>
      <w:r>
        <w:t>LINIA 602</w:t>
      </w:r>
    </w:p>
    <w:p w14:paraId="4CFAA680" w14:textId="77777777" w:rsidR="0092545C" w:rsidRDefault="0092545C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545C" w14:paraId="2A06B087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5A63" w14:textId="77777777" w:rsidR="0092545C" w:rsidRDefault="0092545C" w:rsidP="0092545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524C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B7BE848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CE3F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3AA7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131E49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8EF5" w14:textId="77777777" w:rsidR="0092545C" w:rsidRPr="00406474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FF47" w14:textId="77777777" w:rsidR="0092545C" w:rsidRPr="00DA41E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426D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3111E5A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1281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8DFE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D142CC8" w14:textId="77777777" w:rsidR="0092545C" w:rsidRPr="0007619C" w:rsidRDefault="0092545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2CA5FBBF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E38A" w14:textId="77777777" w:rsidR="0092545C" w:rsidRDefault="0092545C" w:rsidP="0092545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FD5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9122AF9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79C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DA14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9D604BC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877A" w14:textId="77777777" w:rsidR="0092545C" w:rsidRPr="00406474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0B71" w14:textId="77777777" w:rsidR="0092545C" w:rsidRPr="00DA41E4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C9C3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A4A2444" w14:textId="77777777" w:rsidR="0092545C" w:rsidRDefault="0092545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2A28" w14:textId="77777777" w:rsidR="0092545C" w:rsidRDefault="0092545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181F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29E4411" w14:textId="77777777" w:rsidR="0092545C" w:rsidRDefault="0092545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6B7915F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61BAF209" w14:textId="77777777" w:rsidR="0092545C" w:rsidRDefault="0092545C" w:rsidP="00DE3370">
      <w:pPr>
        <w:pStyle w:val="Heading1"/>
        <w:spacing w:line="360" w:lineRule="auto"/>
      </w:pPr>
      <w:r>
        <w:t>LINIA 610</w:t>
      </w:r>
    </w:p>
    <w:p w14:paraId="5BE4207B" w14:textId="77777777" w:rsidR="0092545C" w:rsidRDefault="0092545C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2545C" w14:paraId="06DF61F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E706" w14:textId="77777777" w:rsidR="0092545C" w:rsidRDefault="0092545C" w:rsidP="0092545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B0F1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C646" w14:textId="77777777" w:rsidR="0092545C" w:rsidRPr="00F81D6F" w:rsidRDefault="0092545C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322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3ED3AB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66EF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4639A3F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7C2117EF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1CA01CBE" w14:textId="77777777" w:rsidR="0092545C" w:rsidRDefault="0092545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74AC" w14:textId="77777777" w:rsidR="0092545C" w:rsidRPr="00F81D6F" w:rsidRDefault="0092545C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C78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1043" w14:textId="77777777" w:rsidR="0092545C" w:rsidRPr="00F81D6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C25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24622D08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2854" w14:textId="77777777" w:rsidR="0092545C" w:rsidRDefault="0092545C" w:rsidP="0092545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E6D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EAFF" w14:textId="77777777" w:rsidR="0092545C" w:rsidRPr="00F81D6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F0E8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038DDEE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D1A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AC58D2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37C494F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0B9491F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90D5" w14:textId="77777777" w:rsidR="0092545C" w:rsidRPr="00F81D6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23C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7DED" w14:textId="77777777" w:rsidR="0092545C" w:rsidRPr="00F81D6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CCA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92545C" w14:paraId="79D6CBD8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5F00" w14:textId="77777777" w:rsidR="0092545C" w:rsidRDefault="0092545C" w:rsidP="0092545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6DB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38AD" w14:textId="77777777" w:rsidR="0092545C" w:rsidRPr="00F81D6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3E14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6B18192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2C4A511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4DA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B64A" w14:textId="77777777" w:rsidR="0092545C" w:rsidRPr="00F81D6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1EC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C534" w14:textId="77777777" w:rsidR="0092545C" w:rsidRPr="00F81D6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35B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21E2189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92545C" w14:paraId="5DC44C12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1FFF" w14:textId="77777777" w:rsidR="0092545C" w:rsidRDefault="0092545C" w:rsidP="0092545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3D4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6747" w14:textId="77777777" w:rsidR="0092545C" w:rsidRPr="00F81D6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BA06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3F670F7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861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2F1C78A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24D217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BB2E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7FF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1A87" w14:textId="77777777" w:rsidR="0092545C" w:rsidRPr="00F81D6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6C1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EA73976" w14:textId="77777777" w:rsidR="0092545C" w:rsidRPr="00C60E02" w:rsidRDefault="0092545C">
      <w:pPr>
        <w:tabs>
          <w:tab w:val="left" w:pos="3768"/>
        </w:tabs>
        <w:rPr>
          <w:sz w:val="20"/>
          <w:szCs w:val="20"/>
          <w:lang w:val="ro-RO"/>
        </w:rPr>
      </w:pPr>
    </w:p>
    <w:p w14:paraId="1082BE81" w14:textId="77777777" w:rsidR="0092545C" w:rsidRDefault="0092545C" w:rsidP="004F6534">
      <w:pPr>
        <w:pStyle w:val="Heading1"/>
        <w:spacing w:line="360" w:lineRule="auto"/>
      </w:pPr>
      <w:r>
        <w:t>LINIA 700</w:t>
      </w:r>
    </w:p>
    <w:p w14:paraId="02D3037B" w14:textId="77777777" w:rsidR="0092545C" w:rsidRDefault="0092545C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92545C" w14:paraId="31629B7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3B08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885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2157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AEC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D17CD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B2D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F78B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63D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035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8D6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18B13C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7DF9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8D7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665E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0C1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AB0C4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84F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BFA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9E9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06A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82F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4B891E5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9A7A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045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B5DB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5F2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F38D9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C05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95B5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EFA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F4FF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A2D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B2FC6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92545C" w14:paraId="37DFEDE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727B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C853" w14:textId="77777777" w:rsidR="0092545C" w:rsidRDefault="0092545C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0AB8" w14:textId="77777777" w:rsidR="0092545C" w:rsidRDefault="0092545C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0445" w14:textId="77777777" w:rsidR="0092545C" w:rsidRDefault="0092545C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9338" w14:textId="77777777" w:rsidR="0092545C" w:rsidRPr="00E4222D" w:rsidRDefault="0092545C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4C8C879" w14:textId="77777777" w:rsidR="0092545C" w:rsidRPr="00E4222D" w:rsidRDefault="0092545C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5BFB0FD" w14:textId="77777777" w:rsidR="0092545C" w:rsidRPr="00E4222D" w:rsidRDefault="0092545C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5F58406" w14:textId="77777777" w:rsidR="0092545C" w:rsidRDefault="0092545C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90CD" w14:textId="77777777" w:rsidR="0092545C" w:rsidRDefault="0092545C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F247" w14:textId="77777777" w:rsidR="0092545C" w:rsidRDefault="0092545C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2D2F" w14:textId="77777777" w:rsidR="0092545C" w:rsidRDefault="0092545C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6866" w14:textId="77777777" w:rsidR="0092545C" w:rsidRDefault="0092545C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46712A2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1FB1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974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37BB422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DD6B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0B4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0EC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221D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9E5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F182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EA0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7F366C6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71A1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236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E2D8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2E9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E67500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320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C81E6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FF2E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81C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385C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FA7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59BFEA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BEAE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09D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E414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B9F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695203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8B6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AB57B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062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5F0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7CF7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0A9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805679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244A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04E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BEA0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AAE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EC87B9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477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931B61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4E9F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016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A05E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140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76DD96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399D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1E7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955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6AE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0C8841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AA6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B9725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606502B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4740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1AE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A951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785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FD6BDD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ADC1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86A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7237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79E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69174A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AC5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7219F3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3FE59C0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A855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C56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07C9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72E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172795F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0551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E11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57E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86D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93A05D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39D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73A0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936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7476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CCD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18CF85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3B14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6A1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0AC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E37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94DF84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DB2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79989B6A" w14:textId="77777777" w:rsidR="0092545C" w:rsidRPr="00B401EA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1935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EF1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B09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D1B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0A39D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F497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245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FAC8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D62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D5C383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74D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2EC0344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196F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784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74DD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354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75DF3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1D36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561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8AE5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76C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925158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554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0AB7DB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02C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B84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240F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353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92545C" w14:paraId="32C8E2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9663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238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3B3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EEA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F3B04B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BE3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6FE26B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E392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39C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28D4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420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92545C" w14:paraId="108B05D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A3F3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832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91BB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9FB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42798E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E8A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5F8AEEC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6FF6BEB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CFA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8EB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9911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E1B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C514C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C7F8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5E2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7E3F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F15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55C92E6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CD0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256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4E7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163407E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904B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89D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85655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A86B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CD3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8CBE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3AD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5B61914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AFE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EE5C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172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3E0474A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448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4C3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4806BF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3AA8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F6E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CF45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6D7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72E7C6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383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48D4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BA1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3189E73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0C6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F36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7542E2B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73A8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C96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3D72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0286" w14:textId="77777777" w:rsidR="0092545C" w:rsidRDefault="0092545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97DACC9" w14:textId="77777777" w:rsidR="0092545C" w:rsidRDefault="0092545C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A09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D0A22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29A0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C43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DA02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2D6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A3CED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92545C" w14:paraId="714E093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C9A4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5F8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E52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2597" w14:textId="77777777" w:rsidR="0092545C" w:rsidRDefault="0092545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5B2DDC56" w14:textId="77777777" w:rsidR="0092545C" w:rsidRDefault="0092545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AED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B257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A8F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10A0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934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7BE238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6730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8A5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B0CF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B05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3063F95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F43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8412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992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501B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DFD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E29CD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9C1A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6CC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0D991E9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F401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A014" w14:textId="77777777" w:rsidR="0092545C" w:rsidRDefault="0092545C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594217AD" w14:textId="77777777" w:rsidR="0092545C" w:rsidRDefault="0092545C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1DC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B556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6DB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197E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E03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386C6B6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4A68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20D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3950C6A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BEE4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17B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10823D5E" w14:textId="77777777" w:rsidR="0092545C" w:rsidRPr="008A1A04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04F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F61D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83C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9A47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4A9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6AD0F1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7715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359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1B6F07A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2A34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C2C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7DF5A3A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395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33BE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CCE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7B54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354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92545C" w14:paraId="3B4102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8C5C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9BB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312E4DF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FDCD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86D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11D329D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21D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7A65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323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F9F6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42FD" w14:textId="77777777" w:rsidR="0092545C" w:rsidRPr="00C20CA5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5CD97B1" w14:textId="77777777" w:rsidR="0092545C" w:rsidRPr="00EB107D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1BDE57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282B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C95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1900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DB4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EA9418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D93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F118E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39FE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9F5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8CD1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215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8FEFC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EE667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92545C" w14:paraId="4C804B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225C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E83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509B095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A247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5CC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2E6D0A9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283C7F8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1FC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146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168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01B9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F76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5966816E" w14:textId="77777777" w:rsidR="0092545C" w:rsidRPr="00C401D9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92545C" w14:paraId="730514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4977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48C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C498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C2B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BC831C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A2B917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34775B3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2B8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8DA2FD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20DE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CA7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7E78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746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0798266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2545C" w14:paraId="0C49FC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FF47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0C6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9B71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179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D80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FB7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520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6869E20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81E7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5B9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58F87C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63F73F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F5D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1DA8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AD1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63173D3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775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A0F720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96A9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D7F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014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3BB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90569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D97DF9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92B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74829D5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006B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FA8A" w14:textId="77777777" w:rsidR="0092545C" w:rsidRDefault="0092545C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7EE48A9" w14:textId="77777777" w:rsidR="0092545C" w:rsidRDefault="0092545C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750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79B5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067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05C8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CD1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4EDB8F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A0FFB9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394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D679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A19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A98228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865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836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527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0E338A5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C18F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6D41" w14:textId="77777777" w:rsidR="0092545C" w:rsidRPr="00C20CA5" w:rsidRDefault="0092545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9C03C71" w14:textId="77777777" w:rsidR="0092545C" w:rsidRPr="00EB107D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7D5DA43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6A75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EE4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2470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D16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0321C4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069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2EBD0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A962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E78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C29F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22A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4C592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050A0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92545C" w14:paraId="3D01BFF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1313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76D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5BF5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C80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996ADD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3AD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BA078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A3D4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A5D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7720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00E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4CCBAEE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92545C" w14:paraId="32499E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3DBA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B7A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51A9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A6B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871CBE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05B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29370A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DC4E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73E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31E7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267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8C4C6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5BA75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1030917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92545C" w14:paraId="782FAC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7E67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20C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CA6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0C1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0A5675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2DE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E40B53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C9D5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DBD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199F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DF2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8D8E5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9AA22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274AB5D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2545C" w14:paraId="1678BC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C8EE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243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E59C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822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6A26B3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98B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4A66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DB1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9F06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A6B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E316AE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E000C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6489D33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2545C" w14:paraId="17AC13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541A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2D4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FF36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AA5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F3A786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45D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0518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3CF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A200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C4C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77CB39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03D6D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4C55EE8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2545C" w14:paraId="32C0FDF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3F46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2E0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AFD2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D1D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62F535E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82E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44A6F92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6FE2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057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BAA9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DF1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5EDB8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17CA8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92545C" w14:paraId="6540A5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1E82" w14:textId="77777777" w:rsidR="0092545C" w:rsidRDefault="0092545C" w:rsidP="0092545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22C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76C0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75A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28A7293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CB0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720F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6AD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69B7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6B9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0F79F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6C601D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7C07481E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7096BBF0" w14:textId="77777777" w:rsidR="0092545C" w:rsidRDefault="0092545C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61B4C6D8" w14:textId="77777777" w:rsidR="0092545C" w:rsidRDefault="0092545C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92545C" w14:paraId="3BBF4B25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3298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E12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CA1F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D42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0A12A7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ED3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983BE0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E1E0B8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078C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723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27E7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C22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9E281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75A11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FB3122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3CB5D1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92545C" w14:paraId="2C03934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93B9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EC6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4791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743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A6B78E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295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F3DB12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2CC1974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7477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A6A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97E7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46D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5DA2B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E37FCA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4E4790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92545C" w14:paraId="4097D64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CCB0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3C0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AA5B17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86E3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5A7A" w14:textId="77777777" w:rsidR="0092545C" w:rsidRDefault="0092545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4EFD404" w14:textId="77777777" w:rsidR="0092545C" w:rsidRDefault="0092545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464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5E80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114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4376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C3B0" w14:textId="77777777" w:rsidR="0092545C" w:rsidRPr="006A2576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3B56E4CB" w14:textId="77777777" w:rsidR="0092545C" w:rsidRPr="006A2576" w:rsidRDefault="0092545C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0F941FE2" w14:textId="77777777" w:rsidR="0092545C" w:rsidRDefault="0092545C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545C" w14:paraId="3BBA570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2077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3C9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90F372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C10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74DE" w14:textId="77777777" w:rsidR="0092545C" w:rsidRDefault="0092545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4E4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D2C7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FAD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5FE1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F6A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545C" w14:paraId="0A14603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EEB4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589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64E739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66DC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DB30" w14:textId="77777777" w:rsidR="0092545C" w:rsidRDefault="0092545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B56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F8B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B5E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8A48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AF7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545C" w14:paraId="4277B96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CF76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D0C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04A89C17" w14:textId="77777777" w:rsidR="0092545C" w:rsidRDefault="0092545C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CA4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571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C72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1847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585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3DCD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863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545C" w14:paraId="5BA42F1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8137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BCB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9D1EED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FFA7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6BD4" w14:textId="77777777" w:rsidR="0092545C" w:rsidRPr="001904F7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8CC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127E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5D1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213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95F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92545C" w14:paraId="7A1C900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EB21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3B2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7C7E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DD7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FE0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D817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AEC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0B2668D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3567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869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0D00FDF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2545C" w14:paraId="4D856F1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24F4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839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12C97D9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CB0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19C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433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268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5CC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7145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220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545C" w14:paraId="5E01747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90DB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E57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0FA0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0BF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092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263E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EE0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23EF2F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833B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73B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DF2AC2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1C3C24A" w14:textId="77777777" w:rsidR="0092545C" w:rsidRPr="00B56D0E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545C" w14:paraId="6C912F9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BC10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B2E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6D093A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1CA6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E1E0" w14:textId="77777777" w:rsidR="0092545C" w:rsidRPr="00DA3842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127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FD29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C6C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21DF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4BB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08788CD" w14:textId="77777777" w:rsidR="0092545C" w:rsidRDefault="0092545C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A97CC9B" w14:textId="77777777" w:rsidR="0092545C" w:rsidRDefault="0092545C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545C" w14:paraId="20A8B1B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D462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838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42DF8AC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6E2F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ABC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060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035F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42A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02B6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F36E" w14:textId="77777777" w:rsidR="0092545C" w:rsidRPr="00175A24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545C" w14:paraId="5736031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3237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2A1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1A7AFF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3C6C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BCB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E11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AD7B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E94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946A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5E1C" w14:textId="77777777" w:rsidR="0092545C" w:rsidRPr="00175A24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7B464A3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FFB8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18AE" w14:textId="77777777" w:rsidR="0092545C" w:rsidRDefault="0092545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6EBA" w14:textId="77777777" w:rsidR="0092545C" w:rsidRDefault="0092545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B327" w14:textId="77777777" w:rsidR="0092545C" w:rsidRDefault="0092545C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E3CDA5A" w14:textId="77777777" w:rsidR="0092545C" w:rsidRDefault="0092545C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79DA" w14:textId="77777777" w:rsidR="0092545C" w:rsidRDefault="0092545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FC5ACA" w14:textId="77777777" w:rsidR="0092545C" w:rsidRDefault="0092545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D2DF" w14:textId="77777777" w:rsidR="0092545C" w:rsidRDefault="0092545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8689" w14:textId="77777777" w:rsidR="0092545C" w:rsidRDefault="0092545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013A" w14:textId="77777777" w:rsidR="0092545C" w:rsidRPr="001304AF" w:rsidRDefault="0092545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BE2D" w14:textId="77777777" w:rsidR="0092545C" w:rsidRDefault="0092545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428F59" w14:textId="77777777" w:rsidR="0092545C" w:rsidRDefault="0092545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8242B8" w14:textId="77777777" w:rsidR="0092545C" w:rsidRPr="00175A24" w:rsidRDefault="0092545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92545C" w14:paraId="42E10F6B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CA64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30F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A7B6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B04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9B698B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872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B07124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F44E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04E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6D47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1D8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FB8AA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01FA0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2545C" w14:paraId="5C89FFE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5CE7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EC6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EC48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2BA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39045B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1BE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46D850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0881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335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D7AA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467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3AFA9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ABA29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92545C" w14:paraId="30C318E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3AD4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9EC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D267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682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470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0E90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874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4F0586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79E7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70F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6ABC6F5F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5512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76B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8CB43C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BF5D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4FD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CB1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FEFB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C3E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D4F4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728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545C" w14:paraId="1AC2BF4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708B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66F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6C0B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ADD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FF74A9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AC5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7E180D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7068" w14:textId="77777777" w:rsidR="0092545C" w:rsidRPr="00CA3079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229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E343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4F5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BD99D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92545C" w14:paraId="3D69AAF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7376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54F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5229DB5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B756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205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DAC184C" w14:textId="77777777" w:rsidR="0092545C" w:rsidRPr="00180EA2" w:rsidRDefault="0092545C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F70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6BBB" w14:textId="77777777" w:rsidR="0092545C" w:rsidRPr="00CA3079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DAE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7341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611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55F54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DAFD42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92545C" w14:paraId="0A78DDD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8952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BC1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C6FB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5D3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E80764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47F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4FA2" w14:textId="77777777" w:rsidR="0092545C" w:rsidRPr="00CA3079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B43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4DDC0C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F1F5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FF0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5C4E4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034726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15CD7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2545C" w14:paraId="0335CFD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9277" w14:textId="77777777" w:rsidR="0092545C" w:rsidRDefault="0092545C" w:rsidP="0092545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C7C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1FDE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389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35850B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88B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7B5BC5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206D94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4ED0" w14:textId="77777777" w:rsidR="0092545C" w:rsidRPr="00CA3079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491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EFA4" w14:textId="77777777" w:rsidR="0092545C" w:rsidRPr="001304AF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6E6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F60B3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C18F8A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506DC14" w14:textId="77777777" w:rsidR="0092545C" w:rsidRPr="00B71446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2727BFD" w14:textId="77777777" w:rsidR="0092545C" w:rsidRDefault="0092545C">
      <w:pPr>
        <w:tabs>
          <w:tab w:val="left" w:pos="6382"/>
        </w:tabs>
        <w:rPr>
          <w:sz w:val="20"/>
        </w:rPr>
      </w:pPr>
    </w:p>
    <w:p w14:paraId="545109AC" w14:textId="77777777" w:rsidR="0092545C" w:rsidRDefault="0092545C" w:rsidP="00F0370D">
      <w:pPr>
        <w:pStyle w:val="Heading1"/>
        <w:spacing w:line="360" w:lineRule="auto"/>
      </w:pPr>
      <w:r>
        <w:t>LINIA 800</w:t>
      </w:r>
    </w:p>
    <w:p w14:paraId="43ECF8CE" w14:textId="77777777" w:rsidR="0092545C" w:rsidRDefault="0092545C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2545C" w14:paraId="06826DA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1D132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36D9D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10303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D8845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A19469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755B7" w14:textId="77777777" w:rsidR="0092545C" w:rsidRDefault="0092545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01197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FABF7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501F7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93567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9DD951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4C90D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1D27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3D16F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65DA0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0295D8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B6DB1" w14:textId="77777777" w:rsidR="0092545C" w:rsidRDefault="0092545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BDA45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16108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45330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825C4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39EBFC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C5DE2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A5D21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36D0A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AFF5C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134763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66813" w14:textId="77777777" w:rsidR="0092545C" w:rsidRDefault="0092545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362D7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3A5F3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23EEF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520A2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D1971C" w14:textId="77777777" w:rsidR="0092545C" w:rsidRDefault="0092545C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92545C" w:rsidRPr="00A8307A" w14:paraId="25B3A2E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EF388" w14:textId="77777777" w:rsidR="0092545C" w:rsidRPr="00A75A00" w:rsidRDefault="0092545C" w:rsidP="0092545C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16685" w14:textId="77777777" w:rsidR="0092545C" w:rsidRPr="00A8307A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6EC68" w14:textId="77777777" w:rsidR="0092545C" w:rsidRPr="00A8307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847CB" w14:textId="77777777" w:rsidR="0092545C" w:rsidRPr="00A8307A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713E2" w14:textId="77777777" w:rsidR="0092545C" w:rsidRDefault="0092545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C229679" w14:textId="77777777" w:rsidR="0092545C" w:rsidRDefault="0092545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15F383D7" w14:textId="77777777" w:rsidR="0092545C" w:rsidRDefault="0092545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A158774" w14:textId="77777777" w:rsidR="0092545C" w:rsidRDefault="0092545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A3764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BF7C2" w14:textId="77777777" w:rsidR="0092545C" w:rsidRPr="00A8307A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C8DB1" w14:textId="77777777" w:rsidR="0092545C" w:rsidRPr="00A8307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48C53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6841DD" w14:textId="77777777" w:rsidR="0092545C" w:rsidRPr="00A8307A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92545C" w14:paraId="4C2DB8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A67F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5EE2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CA9C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9997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9A7044F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04FF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956A41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FB42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DCEE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7B04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1926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92545C" w14:paraId="5D024C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621A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465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D7E9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E5DA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2F2BEBA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B9F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C691A43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3721295F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0E3D01B9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5577D26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0CE813E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1598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3B9E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D63F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EB0E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4AE51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EC36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A6F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1E6E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2241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C53E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CD1D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B97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1D87BB5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9E90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E47D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9F390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F689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8E75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EA2E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D216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54A2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9EFE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75CD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194E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AB64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A5DDF1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402C62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2545C" w14:paraId="484F42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7E95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F76A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7CD1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3990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28C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F74A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B709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B65B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6B9E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386CD5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B3F874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2545C" w14:paraId="75CE38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74A3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59F9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673F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A1CB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D4A5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86FF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C24C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B965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4516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2F3E53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76CE1E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92545C" w14:paraId="1EB3AA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0A1E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C67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2757909B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5396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940F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D2E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A387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6F2C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D203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8D90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3D2FD1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0F68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F4E8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1FF3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ABE8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BC3A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2AA17C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F686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62C5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1593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ABE6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688E5E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2A70A1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2545C" w14:paraId="787A89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A6C0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17A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22FA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A019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994D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FDFC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6C5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02A4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35A7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4D2D0B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C5F5FB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2545C" w14:paraId="34A52E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B25E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86CE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71B2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5983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B1A2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89CA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E09F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3696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F807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51EEB9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40024D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2545C" w14:paraId="0C748D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4923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969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CE4A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9F88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1C85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278D462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AB09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66A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6A68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06E7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14B1B2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1EA9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254A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774D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A2B6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2B8DC83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507F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2035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65B3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7A1F52B3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9298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848C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56EB9C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52DB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42AD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9349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0E5B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8B2F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408C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16BA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7061853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1F77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FC1B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92545C" w14:paraId="3803EC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545B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011E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C62E8D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4D35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C092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8479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CADB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168A" w14:textId="77777777" w:rsidR="0092545C" w:rsidRDefault="0092545C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9FF83F4" w14:textId="77777777" w:rsidR="0092545C" w:rsidRDefault="0092545C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D69E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6755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7CF49E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E6C4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9DD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C9CC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73A5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A59674C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86BA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8FA6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935F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66BA6299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858B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D693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49E33F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80E0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FA0C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950B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BC68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103D3D4" w14:textId="77777777" w:rsidR="0092545C" w:rsidRPr="008B2519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0AD1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C59A25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2E7B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0D4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02E6" w14:textId="77777777" w:rsidR="0092545C" w:rsidRPr="008D08DE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29AB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2545C" w14:paraId="59EF30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0BE0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5862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02B706F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1B14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B66A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39EECC8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7A31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72DB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1937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5521" w14:textId="77777777" w:rsidR="0092545C" w:rsidRPr="008D08DE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C076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41D755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22AE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50DD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1E74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1ED4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E2B14B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2A8A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D4FD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CB32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3C9F1C79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2998" w14:textId="77777777" w:rsidR="0092545C" w:rsidRPr="008D08DE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8BAE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2D7A9B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E773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1119" w14:textId="77777777" w:rsidR="0092545C" w:rsidRDefault="0092545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E2B2" w14:textId="77777777" w:rsidR="0092545C" w:rsidRPr="001161EA" w:rsidRDefault="0092545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8EBE" w14:textId="77777777" w:rsidR="0092545C" w:rsidRDefault="0092545C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89E052F" w14:textId="77777777" w:rsidR="0092545C" w:rsidRDefault="0092545C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C725" w14:textId="77777777" w:rsidR="0092545C" w:rsidRDefault="0092545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099C5EF" w14:textId="77777777" w:rsidR="0092545C" w:rsidRDefault="0092545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4674" w14:textId="77777777" w:rsidR="0092545C" w:rsidRPr="001161EA" w:rsidRDefault="0092545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A7D0" w14:textId="77777777" w:rsidR="0092545C" w:rsidRDefault="0092545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779B" w14:textId="77777777" w:rsidR="0092545C" w:rsidRPr="008D08DE" w:rsidRDefault="0092545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531F" w14:textId="77777777" w:rsidR="0092545C" w:rsidRDefault="0092545C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92545C" w14:paraId="79BAFE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7821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5B5D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147+130</w:t>
            </w:r>
          </w:p>
          <w:p w14:paraId="45F2BC4D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B4AF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67D3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A5A0A15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87FF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F63C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494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9E14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4028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6, 7, 8 în fir I Fetești - Ram. Borcea</w:t>
            </w:r>
          </w:p>
        </w:tc>
      </w:tr>
      <w:tr w:rsidR="0092545C" w14:paraId="7FA737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D28C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F20A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57C8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4794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751F440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0775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316EBC91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CED6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9825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AA52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DCB6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2746128D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46427C4C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92545C" w14:paraId="7D1650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713A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AD31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F296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50C4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54334BD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FFB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ED24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5A0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206C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A853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34F376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30E2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3F05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7265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3C6B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D2EC9C4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161B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12FFE29A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EAC9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0DBE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FB14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0BEE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F25EE3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452EF17F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2545C" w14:paraId="50E3E2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B18E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9E3A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0AD7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7F92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5DD6FC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5E5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30E7D198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8657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9471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8EE9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7503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F9AAF1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1F9188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6D1EC7CD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2545C" w14:paraId="5986CD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65AF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CD5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F8CA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3F29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21209AC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D609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650D3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8058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A4DC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4D30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E5EE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B3BDD8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2545C" w14:paraId="08FDA2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E6DE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A538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35A1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24A1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FECDE60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D0F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2245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6DD5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6A21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6775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1AA376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2545C" w14:paraId="475A30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8617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DCF8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4C9E144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96C5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FF80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E46959B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24E65FC9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5AE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B17F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38B7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ADAE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C6F3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47DCC4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9CC4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044A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52BE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FDEA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843F15F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318F8A8D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102C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56BA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093F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79B6A09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C54C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A8E9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26AD0B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5F54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0D6E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0ECC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A025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84D5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AD9B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DF1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34CB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0A43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51C5A739" w14:textId="77777777" w:rsidR="0092545C" w:rsidRDefault="0092545C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92545C" w14:paraId="5FA1AC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46C6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F3EC" w14:textId="77777777" w:rsidR="0092545C" w:rsidRDefault="0092545C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5DFA" w14:textId="77777777" w:rsidR="0092545C" w:rsidRPr="001161EA" w:rsidRDefault="0092545C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3755" w14:textId="77777777" w:rsidR="0092545C" w:rsidRDefault="0092545C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86EF" w14:textId="77777777" w:rsidR="0092545C" w:rsidRDefault="0092545C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2423" w14:textId="77777777" w:rsidR="0092545C" w:rsidRPr="001161EA" w:rsidRDefault="0092545C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3E17" w14:textId="77777777" w:rsidR="0092545C" w:rsidRDefault="0092545C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B6FF" w14:textId="77777777" w:rsidR="0092545C" w:rsidRDefault="0092545C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28C9" w14:textId="77777777" w:rsidR="0092545C" w:rsidRDefault="0092545C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03AB59D3" w14:textId="77777777" w:rsidR="0092545C" w:rsidRDefault="0092545C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92545C" w14:paraId="745ED1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B011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747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64AFB49E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F9A0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3C00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B3C8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A2CD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4D38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3769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775C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545C" w14:paraId="11BD23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F820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CB4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382E" w14:textId="77777777" w:rsidR="0092545C" w:rsidRPr="001161EA" w:rsidRDefault="0092545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260E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E36F61F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FA0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4608E4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773EE1F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3544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53A3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5734" w14:textId="77777777" w:rsidR="0092545C" w:rsidRPr="001161EA" w:rsidRDefault="0092545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2835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545C" w14:paraId="4DD339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C408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329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697F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3880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DB68102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02F7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2FEA462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3DF51799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13CE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D421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A712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100A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E38B1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7C70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9E0C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DF2A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3FEE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CA12FB5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E69B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9675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F1A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63C3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36B7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60BC28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F34C8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92545C" w14:paraId="508E6C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A0BB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0F21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6618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58EB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3A4240A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3FFE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BB22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C23F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BBE3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C2E4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555A2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D651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A1F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5D18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114C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EB6778F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98D2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6B08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FB55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B53C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91F8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4CD6EA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EB95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ACBE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A0EF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B53D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F93926A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E1A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6701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6DD3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170A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96E0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B3084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3210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89E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05CE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88DA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43BE4F1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D1E8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A1C0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0EE2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9632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C873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5887C1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EABF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7959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54F9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C838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B58FE9C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02C80A9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B301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FE84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B691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9D63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B399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7BD826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FD40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7177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CDC1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31C3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0C6FF12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51D9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B27E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829C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77CF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1193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52F1EC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E17A314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92545C" w14:paraId="1328F8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862B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DFFD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02E0A18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E5B1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C5F7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7FA7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0B4D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567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4C93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723A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42C5C8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DAA1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1001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D513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0428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4C98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26E49CB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E423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E211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675E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35AC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5BEDFC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92545C" w14:paraId="30AC1F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A591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6C7E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440DD5D2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AE08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5375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6E38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3576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9E8C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40EC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4BF6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1FCC0E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39ED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137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71F5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808C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45B14BB5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3838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9189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22C3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BA9858D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75F3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AB58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6E5C9B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2D0A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D670" w14:textId="77777777" w:rsidR="0092545C" w:rsidRDefault="0092545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5FA1" w14:textId="77777777" w:rsidR="0092545C" w:rsidRPr="001161EA" w:rsidRDefault="0092545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6E45" w14:textId="77777777" w:rsidR="0092545C" w:rsidRDefault="0092545C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0B2E" w14:textId="77777777" w:rsidR="0092545C" w:rsidRDefault="0092545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D3CE" w14:textId="77777777" w:rsidR="0092545C" w:rsidRPr="001161EA" w:rsidRDefault="0092545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557C" w14:textId="77777777" w:rsidR="0092545C" w:rsidRDefault="0092545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5992531B" w14:textId="77777777" w:rsidR="0092545C" w:rsidRDefault="0092545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2393" w14:textId="77777777" w:rsidR="0092545C" w:rsidRDefault="0092545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A667" w14:textId="77777777" w:rsidR="0092545C" w:rsidRDefault="0092545C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545C" w14:paraId="28DFAE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08E3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DB48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4BDF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8760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DB2DCB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75E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4FD863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E2D340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666E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4FDF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E38C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3AEB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D200AB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707BE8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1B4E60AE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92545C" w14:paraId="71CFA1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F2AE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BA2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5150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5549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664A896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5EE1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D8B628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DCE6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1827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7DA4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BE84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264B66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F2C4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1329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CA17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7EB1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77117D4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FD7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927120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4392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3E9D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C934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A443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75617F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ADAE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C573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B36E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571A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A1A7FFA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532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4EFE6431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0569D05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5D28DE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599A9C8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B712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E0B7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A8A5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8574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0051A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417D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2A28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20E4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94EF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F3260F4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391A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EA1405C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DFD0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18F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6C83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9A95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B17F9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8856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22AF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7A4D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B704" w14:textId="77777777" w:rsidR="0092545C" w:rsidRDefault="0092545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B7ABC2B" w14:textId="77777777" w:rsidR="0092545C" w:rsidRDefault="0092545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7B70" w14:textId="77777777" w:rsidR="0092545C" w:rsidRPr="00F565BC" w:rsidRDefault="0092545C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E394BE8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E36A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3512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CC07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163D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92545C" w14:paraId="004FD1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62D9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DD4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9F7C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63F0" w14:textId="77777777" w:rsidR="0092545C" w:rsidRDefault="0092545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7A5CCD3" w14:textId="77777777" w:rsidR="0092545C" w:rsidRDefault="0092545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7DEF" w14:textId="77777777" w:rsidR="0092545C" w:rsidRDefault="0092545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7F3E5F" w14:textId="77777777" w:rsidR="0092545C" w:rsidRDefault="0092545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A8C9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24E7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6B63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9B05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92545C" w14:paraId="7EFF23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2ECC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06AD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F664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3AB0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DCB3C0C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3E1F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1B1A15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63E9" w14:textId="77777777" w:rsidR="0092545C" w:rsidRPr="001161EA" w:rsidRDefault="0092545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91AC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5DE3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953F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B166C2C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640CF77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F63EF43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07DE8774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92545C" w14:paraId="722BDD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D9A4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2E5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7733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D730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5AC296C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FE08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C76507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B7B9B82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752A" w14:textId="77777777" w:rsidR="0092545C" w:rsidRPr="001161EA" w:rsidRDefault="0092545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82CF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FBAB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98FF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877297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43B962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92545C" w14:paraId="7BCECF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71D5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ADF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3E9C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BFC4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031748F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47D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3422" w14:textId="77777777" w:rsidR="0092545C" w:rsidRDefault="0092545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D35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2272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3CAA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6532A03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1F7F9048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92545C" w14:paraId="742927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EDC6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99F9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C584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2D8C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7D13078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58EA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F88E372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6F79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2D61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B375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8BD0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15D6B26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E480AC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2545C" w14:paraId="032800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B547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5482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8C4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1C4A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8A73FB7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1AA2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BE99CF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191F75B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B275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2453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3442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92FB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A477A34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92545C" w14:paraId="4B72BB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A489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EE4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9705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7F5E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3D2305C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12F7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5624387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7BEA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B319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9FED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F268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C9D592C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92545C" w14:paraId="4AA2E8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D260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527E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664B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1FC4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120834F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75A5720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2FE8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DB3A37C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9B79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391D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E44D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44DA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2821BC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92545C" w14:paraId="3ADB15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55F1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F1B7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DA4A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1670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18F7A16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8F0F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0FF5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1E37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199E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A321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42C7E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4FDD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833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A13C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2848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EDA0F73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8416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CAFEE5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708B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627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F3CE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DC61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08498A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3248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B259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D108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EB6F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B21DEC3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A5B9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C17D9A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5D28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83B3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3E66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96C2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181251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2023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9F02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BD5C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3DA6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939F13A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3BE0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D950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C33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8686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73FC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545C" w14:paraId="693AF8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DB74" w14:textId="77777777" w:rsidR="0092545C" w:rsidRDefault="0092545C" w:rsidP="0092545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B481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77A7" w14:textId="77777777" w:rsidR="0092545C" w:rsidRPr="001161EA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23C0" w14:textId="77777777" w:rsidR="0092545C" w:rsidRDefault="0092545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4DAB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9FEB" w14:textId="77777777" w:rsidR="0092545C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CB84" w14:textId="77777777" w:rsidR="0092545C" w:rsidRDefault="0092545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7C4B" w14:textId="77777777" w:rsidR="0092545C" w:rsidRPr="008D08DE" w:rsidRDefault="0092545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0E1A" w14:textId="77777777" w:rsidR="0092545C" w:rsidRDefault="0092545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66A85EA" w14:textId="77777777" w:rsidR="0092545C" w:rsidRDefault="0092545C">
      <w:pPr>
        <w:spacing w:before="40" w:after="40" w:line="192" w:lineRule="auto"/>
        <w:ind w:right="57"/>
        <w:rPr>
          <w:sz w:val="20"/>
          <w:lang w:val="ro-RO"/>
        </w:rPr>
      </w:pPr>
    </w:p>
    <w:p w14:paraId="51497D49" w14:textId="77777777" w:rsidR="0092545C" w:rsidRDefault="0092545C" w:rsidP="00FF5C69">
      <w:pPr>
        <w:pStyle w:val="Heading1"/>
        <w:spacing w:line="276" w:lineRule="auto"/>
      </w:pPr>
      <w:r>
        <w:t>LINIA 804</w:t>
      </w:r>
    </w:p>
    <w:p w14:paraId="0B584352" w14:textId="77777777" w:rsidR="0092545C" w:rsidRDefault="0092545C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92545C" w14:paraId="2BE14E9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668C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E6D2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5A58D796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7268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BC40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83AAD21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A892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E439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29DD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BDE2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3C3A" w14:textId="77777777" w:rsidR="0092545C" w:rsidRPr="00436B1D" w:rsidRDefault="0092545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92545C" w14:paraId="3C4C518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E8AB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E4F4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D6E2FCB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5FB4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57E1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7182444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E9CB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E737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F3FC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DD92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E768" w14:textId="77777777" w:rsidR="0092545C" w:rsidRPr="00436B1D" w:rsidRDefault="0092545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2545C" w14:paraId="76414D2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9E15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823E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7EE34C9A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A61B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44E1" w14:textId="77777777" w:rsidR="0092545C" w:rsidRDefault="0092545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75A5B4F" w14:textId="77777777" w:rsidR="0092545C" w:rsidRDefault="0092545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AB02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463D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7C2E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F1D0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9133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2545C" w14:paraId="6593999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EC7F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8C71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0542AFC2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5DBF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520A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7720174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A557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F185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38FB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E1D4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6A65" w14:textId="77777777" w:rsidR="0092545C" w:rsidRPr="00E25A4B" w:rsidRDefault="0092545C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29275925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545C" w14:paraId="6961063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E636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9F14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6F7869B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8E98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5673" w14:textId="77777777" w:rsidR="0092545C" w:rsidRDefault="0092545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6AB75EF" w14:textId="77777777" w:rsidR="0092545C" w:rsidRDefault="0092545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2AEB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2BB8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3472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C3F9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D0AA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545C" w14:paraId="67AE748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3A94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2E5C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5D28" w14:textId="77777777" w:rsidR="0092545C" w:rsidRPr="00A152FB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AA4A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4D5E9BCB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18B9C74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E296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632A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37D3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71C94CE7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1D0C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3B30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1401881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716D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200B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AADF760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EC41" w14:textId="77777777" w:rsidR="0092545C" w:rsidRPr="00A152FB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3867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693A980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9DA646D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1A4B63AB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593B6831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0E2B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76D0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F8AF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1371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7C90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2A4B1E6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A3CA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3029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5C14" w14:textId="77777777" w:rsidR="0092545C" w:rsidRPr="00A152FB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342B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03D4BB6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A8E42C8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4EA4DF4E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83BC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9950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7FFC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375AC01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8AD0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2F59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545C" w14:paraId="2B3821D2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6028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AE1C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17E8" w14:textId="77777777" w:rsidR="0092545C" w:rsidRPr="00A152FB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C771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22321AD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58CFCBB4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9AC6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2C645C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13BC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E5F1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35CE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DED9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2E474789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39DA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1B64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EA591D6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95AA" w14:textId="77777777" w:rsidR="0092545C" w:rsidRPr="00A152FB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42D8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6BFB3920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669B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0406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5178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22A9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A4D4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92545C" w14:paraId="164AFA1C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2988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53A5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A13C9EB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0235" w14:textId="77777777" w:rsidR="0092545C" w:rsidRPr="00A152FB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69D2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F8B6A77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3485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8B43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64FA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AA48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4F5E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0AEA05E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2545C" w14:paraId="5DAD8F0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D458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1B72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309DB856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7F81" w14:textId="77777777" w:rsidR="0092545C" w:rsidRPr="00A152FB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3D8C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CEAFADA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529D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2D93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2064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7AD0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5947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9D1B8DB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2545C" w14:paraId="3B4814DC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3DAE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2303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D7F0C05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052B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04F0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5E161525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03621DB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07BD9A3D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0FD2DB2C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272EE5A0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FF45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D33C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5E1E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7D03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CD4F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7D069CBE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087F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E266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6356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8C85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5379F95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0C17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C6BD06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73F4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63AE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F6C9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3811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17B52547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2A8D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0AB7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B765" w14:textId="77777777" w:rsidR="0092545C" w:rsidRPr="00A152FB" w:rsidRDefault="0092545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6EE9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338BDCF4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3D3B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C9F1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DD4B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6FAD" w14:textId="77777777" w:rsidR="0092545C" w:rsidRPr="00F9444C" w:rsidRDefault="0092545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E2D8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1BAC23A1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E019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E79C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41FA4548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AD6E" w14:textId="77777777" w:rsidR="0092545C" w:rsidRPr="00A152FB" w:rsidRDefault="0092545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1960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2BC2523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581A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BF1D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9FA4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23D5" w14:textId="77777777" w:rsidR="0092545C" w:rsidRPr="00F9444C" w:rsidRDefault="0092545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6045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13F1240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2545C" w14:paraId="6113C25B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8D10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73C8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3CED98BF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B01B" w14:textId="77777777" w:rsidR="0092545C" w:rsidRPr="00A152FB" w:rsidRDefault="0092545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B1AF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D6E510D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65B3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2ED1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B08A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62D8" w14:textId="77777777" w:rsidR="0092545C" w:rsidRPr="00F9444C" w:rsidRDefault="0092545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C199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C06EF35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2545C" w14:paraId="56309C4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11DF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78AB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1E1A" w14:textId="77777777" w:rsidR="0092545C" w:rsidRPr="00A152FB" w:rsidRDefault="0092545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8729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8E9272F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F025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A598C84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6BF6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8533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BE49" w14:textId="77777777" w:rsidR="0092545C" w:rsidRPr="00F9444C" w:rsidRDefault="0092545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B84F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41F749C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C94A35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92545C" w14:paraId="5B2789B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605D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8536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2FA5" w14:textId="77777777" w:rsidR="0092545C" w:rsidRPr="00A152FB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D4A3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C5F4941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2CDC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E37E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1E14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B01E624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DD1A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092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1628A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521E9E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162F75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2545C" w14:paraId="664D4A9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5F77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293A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7D79" w14:textId="77777777" w:rsidR="0092545C" w:rsidRPr="00A152FB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57E9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1874E07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27D9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60AB0B6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F9C7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21F4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8599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375D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93DE37F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92545C" w14:paraId="005B979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5953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9028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218D" w14:textId="77777777" w:rsidR="0092545C" w:rsidRPr="00A152FB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01F3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788BE6B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BB02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EEAD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5077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621BDB77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5658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6050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545C" w14:paraId="508EB06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03A6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CCF3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0A65FBE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D137" w14:textId="77777777" w:rsidR="0092545C" w:rsidRPr="00A152FB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18FB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4C0FB2C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0A70A45A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C140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82B4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EDAF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388D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5B3A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545C" w14:paraId="4688C82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AA86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8103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41FA" w14:textId="77777777" w:rsidR="0092545C" w:rsidRPr="00A152FB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179F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79BF5B8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452E6E35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C358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C383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4970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D232726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D85C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2F7D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545C" w14:paraId="0E48F4D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F9E8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FC6A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124E651F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1E57" w14:textId="77777777" w:rsidR="0092545C" w:rsidRPr="00A152FB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E5C5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A0D7B34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123C3C0E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A779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A440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F62F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0EC3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36B2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545C" w14:paraId="3D005AA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0CCA" w14:textId="77777777" w:rsidR="0092545C" w:rsidRDefault="0092545C" w:rsidP="0092545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60B2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7929" w14:textId="77777777" w:rsidR="0092545C" w:rsidRPr="00A152FB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F456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08143F0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7A18069B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5FE6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B5AC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6D63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CAC4A00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D66F" w14:textId="77777777" w:rsidR="0092545C" w:rsidRPr="00F9444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6B05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1A3CA6F" w14:textId="77777777" w:rsidR="0092545C" w:rsidRDefault="0092545C" w:rsidP="00802827">
      <w:pPr>
        <w:spacing w:line="276" w:lineRule="auto"/>
        <w:ind w:right="57"/>
        <w:rPr>
          <w:sz w:val="20"/>
          <w:lang w:val="ro-RO"/>
        </w:rPr>
      </w:pPr>
    </w:p>
    <w:p w14:paraId="7111893C" w14:textId="77777777" w:rsidR="0092545C" w:rsidRDefault="0092545C" w:rsidP="00672C80">
      <w:pPr>
        <w:pStyle w:val="Heading1"/>
        <w:spacing w:line="360" w:lineRule="auto"/>
      </w:pPr>
      <w:r>
        <w:t>LINIA 813</w:t>
      </w:r>
    </w:p>
    <w:p w14:paraId="48CAB37D" w14:textId="77777777" w:rsidR="0092545C" w:rsidRDefault="0092545C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92545C" w14:paraId="6C7F004A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A372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088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30A1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5C52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7966DD6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7F7C" w14:textId="77777777" w:rsidR="0092545C" w:rsidRDefault="0092545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B27A299" w14:textId="77777777" w:rsidR="0092545C" w:rsidRDefault="0092545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864C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ECB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4A41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594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35AD569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19EE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B3D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82DD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30A0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2C849E3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422F" w14:textId="77777777" w:rsidR="0092545C" w:rsidRDefault="0092545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F42F22C" w14:textId="77777777" w:rsidR="0092545C" w:rsidRPr="00285047" w:rsidRDefault="0092545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4772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A28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EA48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A79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6B9AC941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D4CB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45D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17A1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631D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4253165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ABB5" w14:textId="77777777" w:rsidR="0092545C" w:rsidRDefault="0092545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C9C2B8C" w14:textId="77777777" w:rsidR="0092545C" w:rsidRDefault="0092545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902C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BAA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99BE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CD0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004A3E7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AD8A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426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36E4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C1FC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FA9D5D0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4A4E" w14:textId="77777777" w:rsidR="0092545C" w:rsidRDefault="0092545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83B5F96" w14:textId="77777777" w:rsidR="0092545C" w:rsidRDefault="0092545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E1BF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379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DE69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647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92545C" w14:paraId="48892B50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EEA3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BEC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BF2B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BD85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48D7C8C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C98C" w14:textId="77777777" w:rsidR="0092545C" w:rsidRDefault="0092545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0413CCAA" w14:textId="77777777" w:rsidR="0092545C" w:rsidRDefault="0092545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069F5035" w14:textId="77777777" w:rsidR="0092545C" w:rsidRDefault="0092545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A871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D0D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ACA1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79F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72DB8C13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89AF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CE7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DD62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B6B7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7A93" w14:textId="77777777" w:rsidR="0092545C" w:rsidRDefault="0092545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290D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B4C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4D6C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104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92545C" w14:paraId="6E6D8F43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ABF6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EE56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175B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AD6EE26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527B2948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8433" w14:textId="77777777" w:rsidR="0092545C" w:rsidRPr="001A0BE2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B3B7896" w14:textId="77777777" w:rsidR="0092545C" w:rsidRPr="001A0BE2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738DE715" w14:textId="77777777" w:rsidR="0092545C" w:rsidRPr="001A0BE2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25E7139B" w14:textId="77777777" w:rsidR="0092545C" w:rsidRPr="00564F54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E844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531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32285CC1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E03E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A1BD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82D6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4DD27E8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5350B2CA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E27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2FE815C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759904C7" w14:textId="77777777" w:rsidR="0092545C" w:rsidRPr="00DD369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460D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08A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160E1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92545C" w14:paraId="4C7B03A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395F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C28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DCA0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D971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FB48C81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2381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481E242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C203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C43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EECA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8FD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4B86B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92545C" w14:paraId="469E63B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DEDC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527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0190C5E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8E6E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E56F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58AF9FA3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1D45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DB8C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70E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7D21850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A81F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739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92545C" w14:paraId="598C93BC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46B7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BA6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F3954F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2C67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31C6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6845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1C1F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B13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8B84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015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92545C" w14:paraId="094F66C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7130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E26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6A74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ABB2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B769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18A1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980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D921F9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6535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601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92545C" w14:paraId="5268CB9A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009C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3C3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A249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B838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472ECD2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2223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BCE5721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5F17298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F062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BE2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0DBA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627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B7B35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92545C" w14:paraId="6C4C478A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C477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C3D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5123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A39A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B971667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1D86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FD068AF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94CD498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AEF3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710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D239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87A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5725A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92545C" w14:paraId="5E4B37B2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6B19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829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980B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ADA5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A667000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A0C4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59B6748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F418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2CB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1757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45C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F1206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7547A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92545C" w14:paraId="385404C8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9A15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D91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244B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4DB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373C0FE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9894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334D4A78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BC3B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E6B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FF07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95B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DB90F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92545C" w14:paraId="7E808B0F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2BF9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B59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3C4B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EC4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6A924C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F7C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77543D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71F0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E51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5C0C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0BE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92545C" w14:paraId="4538D197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BF1A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1DA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E436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B7F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2E9827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829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DA35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DB7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C476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BC1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09B3E7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B808D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92545C" w14:paraId="3AF47155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5663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E73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D4E3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F364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FE1FE8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BEE213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055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4282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55E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A514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D25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54AC523F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8AFE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063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706D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CB49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8CF602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6A8673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D23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7AE1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C1D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F0A3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5D4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2402CAD0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127A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B92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BC31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8D2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EBED37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E60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A9C7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02F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CF78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ED5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6A6A3B19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629C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B45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4EBF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ABA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488532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996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569A74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A0AB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915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B2EA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7B9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45661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92545C" w14:paraId="767646BF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1783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9F8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0A6D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ED6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E43B72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F70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AE6B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27C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95CB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75C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77DF6E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2545C" w14:paraId="7EE645B1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0220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5F7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29E6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5C4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E4410E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1FD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AB4BA2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2570AD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BB2C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364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99C8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760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D76D3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86ABA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227508FB" w14:textId="77777777" w:rsidR="0092545C" w:rsidRPr="00CB3CD0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92545C" w14:paraId="1BED09A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A690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C78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A19E23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F207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BEE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3ECC4F6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3F0F234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DE4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D7BB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F287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9A51DD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205C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5B3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06F2291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307D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24C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637A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101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69633B3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864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D8DE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8C8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BC49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FA9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158B0CA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91AD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502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775B75E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41E4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7E01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00E9AC5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D72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DB6C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B02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4165091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4672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640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545C" w14:paraId="746A711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FC12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081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24DB4EFA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8BC3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817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373ADD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0C4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17F1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5BD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C7B4" w14:textId="77777777" w:rsidR="0092545C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2F9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545C" w14:paraId="72656D08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CED5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99D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C758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51C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FC6600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6AC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F90139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554D0DE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5239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143E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8FED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454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92545C" w14:paraId="719FB73C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C25E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70B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94F2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C7A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E8D27C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589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20258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53A3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5DA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5D14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B5D0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31B59E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4B114C0F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92545C" w14:paraId="42A4A74C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6632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472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BB52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F5B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EE1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F45607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727B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8EB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8E2B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EE5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1EA531E7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D5B7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B5C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7CF38D7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4B28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077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004049B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58A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7D78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420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F3C9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5FC8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EC5359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92545C" w14:paraId="2FCC2086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3B2B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A8B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448ED130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0970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CFD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3ECA09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4B6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3929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CC4F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DA8D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23C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92545C" w14:paraId="78685D75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73FE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C3C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4BA13701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047F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3B8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335772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B3C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1A34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2FFC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8A05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D9D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EFD59B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92545C" w14:paraId="40EE379C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3B60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C509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F170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499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55E72B6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7AD2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A7CC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315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0C81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720D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92545C" w14:paraId="3DB606E7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422D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7E6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2F41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916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056DE10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DE7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32C8C25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2627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A7A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39FD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589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92545C" w14:paraId="7DC387C1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A888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305D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3A27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9FE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BAED0BC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8D26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3A559DE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A27B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E9F4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01FF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562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3864B47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02BAC2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92545C" w14:paraId="1CA5D836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EACD" w14:textId="77777777" w:rsidR="0092545C" w:rsidRDefault="0092545C" w:rsidP="0092545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A5B3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74BC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0653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6A7E6735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39E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9CA1CB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D625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0468" w14:textId="77777777" w:rsidR="0092545C" w:rsidRDefault="0092545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081D" w14:textId="77777777" w:rsidR="0092545C" w:rsidRPr="00564F54" w:rsidRDefault="0092545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FD9A" w14:textId="77777777" w:rsidR="0092545C" w:rsidRDefault="0092545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1644C3D" w14:textId="77777777" w:rsidR="0092545C" w:rsidRPr="00237377" w:rsidRDefault="0092545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963D16F" w14:textId="77777777" w:rsidR="0092545C" w:rsidRDefault="0092545C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35667C32" w14:textId="77777777" w:rsidR="0092545C" w:rsidRDefault="0092545C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92545C" w14:paraId="702E8A6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6115" w14:textId="77777777" w:rsidR="0092545C" w:rsidRDefault="0092545C" w:rsidP="0092545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3115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ACEC" w14:textId="77777777" w:rsidR="0092545C" w:rsidRPr="002B6917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BFB7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C688B1F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1494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5666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385C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E8D4" w14:textId="77777777" w:rsidR="0092545C" w:rsidRPr="002A6824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EAD3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0FFD5F0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6A07" w14:textId="77777777" w:rsidR="0092545C" w:rsidRDefault="0092545C" w:rsidP="0092545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70C6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3AC9" w14:textId="77777777" w:rsidR="0092545C" w:rsidRPr="002B6917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2F93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43EC4D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0DE7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A9B3F24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3B52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7A5B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A610" w14:textId="77777777" w:rsidR="0092545C" w:rsidRPr="002A6824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85B6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726B30E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3797" w14:textId="77777777" w:rsidR="0092545C" w:rsidRDefault="0092545C" w:rsidP="0092545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425F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F7ED" w14:textId="77777777" w:rsidR="0092545C" w:rsidRPr="002B6917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0888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FEFD2F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BB42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03739BE3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52FFCD4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1D030EAF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15DC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5AEF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5DA4" w14:textId="77777777" w:rsidR="0092545C" w:rsidRPr="002A6824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15C0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2CA2F8D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ED8F" w14:textId="77777777" w:rsidR="0092545C" w:rsidRDefault="0092545C" w:rsidP="0092545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4B5B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DC0A" w14:textId="77777777" w:rsidR="0092545C" w:rsidRPr="002B6917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60BF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8755A1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DDF3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F0B92A9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4000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1B57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9C31" w14:textId="77777777" w:rsidR="0092545C" w:rsidRPr="002A6824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D77F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65D3A1F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BB9C" w14:textId="77777777" w:rsidR="0092545C" w:rsidRDefault="0092545C" w:rsidP="0092545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FF2E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4156" w14:textId="77777777" w:rsidR="0092545C" w:rsidRPr="002B6917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3E82" w14:textId="77777777" w:rsidR="0092545C" w:rsidRDefault="0092545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6DD8E5" w14:textId="77777777" w:rsidR="0092545C" w:rsidRDefault="0092545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9099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2A861B65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B50D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98E1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AB9A" w14:textId="77777777" w:rsidR="0092545C" w:rsidRPr="002A6824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382A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92545C" w14:paraId="7D5C8A4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3A34" w14:textId="77777777" w:rsidR="0092545C" w:rsidRDefault="0092545C" w:rsidP="0092545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9C95" w14:textId="77777777" w:rsidR="0092545C" w:rsidRDefault="0092545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C2BF" w14:textId="77777777" w:rsidR="0092545C" w:rsidRPr="002B6917" w:rsidRDefault="0092545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CFDD" w14:textId="77777777" w:rsidR="0092545C" w:rsidRDefault="0092545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9F06CA" w14:textId="77777777" w:rsidR="0092545C" w:rsidRDefault="0092545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1B04" w14:textId="77777777" w:rsidR="0092545C" w:rsidRDefault="0092545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371D6C07" w14:textId="77777777" w:rsidR="0092545C" w:rsidRDefault="0092545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2C6B" w14:textId="77777777" w:rsidR="0092545C" w:rsidRDefault="0092545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09F2" w14:textId="77777777" w:rsidR="0092545C" w:rsidRDefault="0092545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532A" w14:textId="77777777" w:rsidR="0092545C" w:rsidRPr="002A6824" w:rsidRDefault="0092545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72AF" w14:textId="77777777" w:rsidR="0092545C" w:rsidRDefault="0092545C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92545C" w14:paraId="581B037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86EF" w14:textId="77777777" w:rsidR="0092545C" w:rsidRDefault="0092545C" w:rsidP="0092545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6C72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214A" w14:textId="77777777" w:rsidR="0092545C" w:rsidRPr="002B6917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DF7C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6F7C74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F0630E6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E1B0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74F9C7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FCCC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C5BF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0D99" w14:textId="77777777" w:rsidR="0092545C" w:rsidRPr="002A6824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7EEB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13CF466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D802" w14:textId="77777777" w:rsidR="0092545C" w:rsidRDefault="0092545C" w:rsidP="0092545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9966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9B45" w14:textId="77777777" w:rsidR="0092545C" w:rsidRPr="002B6917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8F44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4AFE71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0D9E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CE734B2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89C0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529B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E591" w14:textId="77777777" w:rsidR="0092545C" w:rsidRPr="002A6824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BCAC" w14:textId="77777777" w:rsidR="0092545C" w:rsidRDefault="0092545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90F9E3" w14:textId="77777777" w:rsidR="0092545C" w:rsidRDefault="0092545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92545C" w14:paraId="65CA250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3F41" w14:textId="77777777" w:rsidR="0092545C" w:rsidRDefault="0092545C" w:rsidP="0092545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65ED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E93F" w14:textId="77777777" w:rsidR="0092545C" w:rsidRPr="002B6917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FFEA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C8684F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704C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E608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9340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EFFE" w14:textId="77777777" w:rsidR="0092545C" w:rsidRPr="002A6824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B2C6" w14:textId="77777777" w:rsidR="0092545C" w:rsidRDefault="0092545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92545C" w14:paraId="2C35FB0F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5CBC" w14:textId="77777777" w:rsidR="0092545C" w:rsidRDefault="0092545C" w:rsidP="0092545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592F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0C304575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43C4" w14:textId="77777777" w:rsidR="0092545C" w:rsidRPr="002B6917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7AC4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70236C65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A024B91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AA4D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47C2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93A6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CC52DA8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6484" w14:textId="77777777" w:rsidR="0092545C" w:rsidRPr="002A6824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F7BE" w14:textId="77777777" w:rsidR="0092545C" w:rsidRDefault="0092545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545C" w14:paraId="267896FB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296B" w14:textId="77777777" w:rsidR="0092545C" w:rsidRDefault="0092545C" w:rsidP="0092545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C5D5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8605" w14:textId="77777777" w:rsidR="0092545C" w:rsidRPr="002B6917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6194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A8A5D09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D5D1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555AB1EE" w14:textId="77777777" w:rsidR="0092545C" w:rsidRPr="00810F5B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CCCF" w14:textId="77777777" w:rsidR="0092545C" w:rsidRPr="00557C88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D068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E9E4" w14:textId="77777777" w:rsidR="0092545C" w:rsidRPr="002A6824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ADEF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8AAF6C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92545C" w14:paraId="35D8E65F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DF5D" w14:textId="77777777" w:rsidR="0092545C" w:rsidRDefault="0092545C" w:rsidP="0092545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FE3B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D241" w14:textId="77777777" w:rsidR="0092545C" w:rsidRPr="002B6917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09FE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0AD9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7811FBCC" w14:textId="77777777" w:rsidR="0092545C" w:rsidRDefault="0092545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C08F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2D1A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21A7" w14:textId="77777777" w:rsidR="0092545C" w:rsidRPr="002A6824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CA07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0C23787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92545C" w14:paraId="2C1E2CE9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AA6B" w14:textId="77777777" w:rsidR="0092545C" w:rsidRDefault="0092545C" w:rsidP="0092545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C35A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56E6" w14:textId="77777777" w:rsidR="0092545C" w:rsidRPr="002B6917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6B22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A5F6" w14:textId="77777777" w:rsidR="0092545C" w:rsidRDefault="0092545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8118" w14:textId="77777777" w:rsidR="0092545C" w:rsidRPr="00557C88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4E6F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D490" w14:textId="77777777" w:rsidR="0092545C" w:rsidRPr="002A6824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62CA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69CE5A" w14:textId="77777777" w:rsidR="0092545C" w:rsidRPr="00D83307" w:rsidRDefault="0092545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92545C" w14:paraId="17F2B4B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B4CC" w14:textId="77777777" w:rsidR="0092545C" w:rsidRDefault="0092545C" w:rsidP="0092545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BAE5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B349" w14:textId="77777777" w:rsidR="0092545C" w:rsidRPr="002B6917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FE65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61D1A5E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7266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7C42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DB93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69F3" w14:textId="77777777" w:rsidR="0092545C" w:rsidRPr="002A6824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570F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409A71B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8BC7" w14:textId="77777777" w:rsidR="0092545C" w:rsidRDefault="0092545C" w:rsidP="0092545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3851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7244" w14:textId="77777777" w:rsidR="0092545C" w:rsidRPr="002B6917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5154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C24C6F3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4466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DB03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F9BF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17BC" w14:textId="77777777" w:rsidR="0092545C" w:rsidRPr="002A6824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712B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1E88CE72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2CF6" w14:textId="77777777" w:rsidR="0092545C" w:rsidRDefault="0092545C" w:rsidP="0092545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84AC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BA3C" w14:textId="77777777" w:rsidR="0092545C" w:rsidRPr="002B6917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921A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C169E20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11AF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3B52" w14:textId="77777777" w:rsidR="0092545C" w:rsidRPr="00557C88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7CFA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418A" w14:textId="77777777" w:rsidR="0092545C" w:rsidRPr="002A6824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16E3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545C" w14:paraId="100EE215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A5F0" w14:textId="77777777" w:rsidR="0092545C" w:rsidRDefault="0092545C" w:rsidP="0092545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9659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839D" w14:textId="77777777" w:rsidR="0092545C" w:rsidRPr="002B6917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F49D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EB013AC" w14:textId="77777777" w:rsidR="0092545C" w:rsidRPr="006315B8" w:rsidRDefault="0092545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8D8B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E217" w14:textId="77777777" w:rsidR="0092545C" w:rsidRPr="00557C88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68F8" w14:textId="77777777" w:rsidR="0092545C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B90D" w14:textId="77777777" w:rsidR="0092545C" w:rsidRPr="002A6824" w:rsidRDefault="0092545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0216" w14:textId="77777777" w:rsidR="0092545C" w:rsidRDefault="0092545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603FC2C" w14:textId="77777777" w:rsidR="0092545C" w:rsidRPr="00930181" w:rsidRDefault="0092545C">
      <w:pPr>
        <w:tabs>
          <w:tab w:val="left" w:pos="3183"/>
        </w:tabs>
      </w:pPr>
    </w:p>
    <w:p w14:paraId="6E0B8B95" w14:textId="77777777" w:rsidR="0092545C" w:rsidRPr="00C21F42" w:rsidRDefault="0092545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BF6CB3D" w14:textId="77777777" w:rsidR="0092545C" w:rsidRPr="00C21F42" w:rsidRDefault="0092545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5DFC398" w14:textId="77777777" w:rsidR="0092545C" w:rsidRPr="00C21F42" w:rsidRDefault="0092545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45F6F4C" w14:textId="77777777" w:rsidR="0092545C" w:rsidRPr="00C21F42" w:rsidRDefault="0092545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C3D5840" w14:textId="77777777" w:rsidR="0092545C" w:rsidRDefault="0092545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86F7E72" w14:textId="77777777" w:rsidR="0092545C" w:rsidRPr="00C21F42" w:rsidRDefault="0092545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852A42C" w14:textId="77777777" w:rsidR="0092545C" w:rsidRPr="00C21F42" w:rsidRDefault="0092545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570EDC6" w14:textId="77777777" w:rsidR="0092545C" w:rsidRPr="00C21F42" w:rsidRDefault="0092545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85E8AD6" w14:textId="77777777" w:rsidR="0092545C" w:rsidRPr="00C21F42" w:rsidRDefault="0092545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20797E" w:rsidRDefault="00FB37F1" w:rsidP="0020797E"/>
    <w:sectPr w:rsidR="00FB37F1" w:rsidRPr="0020797E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3D48" w14:textId="77777777" w:rsidR="001B552F" w:rsidRDefault="001B552F">
      <w:r>
        <w:separator/>
      </w:r>
    </w:p>
  </w:endnote>
  <w:endnote w:type="continuationSeparator" w:id="0">
    <w:p w14:paraId="780B6473" w14:textId="77777777" w:rsidR="001B552F" w:rsidRDefault="001B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BE3D" w14:textId="77777777" w:rsidR="001B552F" w:rsidRDefault="001B552F">
      <w:r>
        <w:separator/>
      </w:r>
    </w:p>
  </w:footnote>
  <w:footnote w:type="continuationSeparator" w:id="0">
    <w:p w14:paraId="2053D2AA" w14:textId="77777777" w:rsidR="001B552F" w:rsidRDefault="001B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18DF4967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F86342">
      <w:rPr>
        <w:b/>
        <w:bCs/>
        <w:i/>
        <w:iCs/>
        <w:sz w:val="22"/>
      </w:rPr>
      <w:t>decada 11-20 martie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7C99C077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F86342">
      <w:rPr>
        <w:b/>
        <w:bCs/>
        <w:i/>
        <w:iCs/>
        <w:sz w:val="22"/>
      </w:rPr>
      <w:t>decada 11-20 martie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5D2C203F"/>
    <w:multiLevelType w:val="hybridMultilevel"/>
    <w:tmpl w:val="591E56C6"/>
    <w:lvl w:ilvl="0" w:tplc="63B45B2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1"/>
  </w:num>
  <w:num w:numId="2" w16cid:durableId="528682077">
    <w:abstractNumId w:val="30"/>
  </w:num>
  <w:num w:numId="3" w16cid:durableId="1049263936">
    <w:abstractNumId w:val="28"/>
  </w:num>
  <w:num w:numId="4" w16cid:durableId="1391685917">
    <w:abstractNumId w:val="36"/>
  </w:num>
  <w:num w:numId="5" w16cid:durableId="254679305">
    <w:abstractNumId w:val="23"/>
  </w:num>
  <w:num w:numId="6" w16cid:durableId="217740859">
    <w:abstractNumId w:val="35"/>
  </w:num>
  <w:num w:numId="7" w16cid:durableId="1679384678">
    <w:abstractNumId w:val="43"/>
  </w:num>
  <w:num w:numId="8" w16cid:durableId="1288388605">
    <w:abstractNumId w:val="17"/>
  </w:num>
  <w:num w:numId="9" w16cid:durableId="1403331679">
    <w:abstractNumId w:val="34"/>
  </w:num>
  <w:num w:numId="10" w16cid:durableId="946889578">
    <w:abstractNumId w:val="6"/>
  </w:num>
  <w:num w:numId="11" w16cid:durableId="777607632">
    <w:abstractNumId w:val="27"/>
  </w:num>
  <w:num w:numId="12" w16cid:durableId="2074769900">
    <w:abstractNumId w:val="10"/>
  </w:num>
  <w:num w:numId="13" w16cid:durableId="1184783915">
    <w:abstractNumId w:val="2"/>
  </w:num>
  <w:num w:numId="14" w16cid:durableId="1079517301">
    <w:abstractNumId w:val="42"/>
  </w:num>
  <w:num w:numId="15" w16cid:durableId="811023296">
    <w:abstractNumId w:val="47"/>
  </w:num>
  <w:num w:numId="16" w16cid:durableId="885263045">
    <w:abstractNumId w:val="19"/>
  </w:num>
  <w:num w:numId="17" w16cid:durableId="2029215308">
    <w:abstractNumId w:val="41"/>
  </w:num>
  <w:num w:numId="18" w16cid:durableId="1208643832">
    <w:abstractNumId w:val="40"/>
  </w:num>
  <w:num w:numId="19" w16cid:durableId="1139808656">
    <w:abstractNumId w:val="22"/>
  </w:num>
  <w:num w:numId="20" w16cid:durableId="2011443954">
    <w:abstractNumId w:val="5"/>
  </w:num>
  <w:num w:numId="21" w16cid:durableId="19402065">
    <w:abstractNumId w:val="8"/>
  </w:num>
  <w:num w:numId="22" w16cid:durableId="1704288517">
    <w:abstractNumId w:val="45"/>
  </w:num>
  <w:num w:numId="23" w16cid:durableId="214392657">
    <w:abstractNumId w:val="11"/>
  </w:num>
  <w:num w:numId="24" w16cid:durableId="84882993">
    <w:abstractNumId w:val="20"/>
  </w:num>
  <w:num w:numId="25" w16cid:durableId="65613399">
    <w:abstractNumId w:val="21"/>
  </w:num>
  <w:num w:numId="26" w16cid:durableId="71894456">
    <w:abstractNumId w:val="25"/>
  </w:num>
  <w:num w:numId="27" w16cid:durableId="182784983">
    <w:abstractNumId w:val="44"/>
  </w:num>
  <w:num w:numId="28" w16cid:durableId="598873749">
    <w:abstractNumId w:val="18"/>
  </w:num>
  <w:num w:numId="29" w16cid:durableId="557742951">
    <w:abstractNumId w:val="24"/>
  </w:num>
  <w:num w:numId="30" w16cid:durableId="2003316541">
    <w:abstractNumId w:val="3"/>
  </w:num>
  <w:num w:numId="31" w16cid:durableId="491726566">
    <w:abstractNumId w:val="13"/>
  </w:num>
  <w:num w:numId="32" w16cid:durableId="1374768146">
    <w:abstractNumId w:val="15"/>
  </w:num>
  <w:num w:numId="33" w16cid:durableId="2124642321">
    <w:abstractNumId w:val="9"/>
  </w:num>
  <w:num w:numId="34" w16cid:durableId="2009209847">
    <w:abstractNumId w:val="14"/>
  </w:num>
  <w:num w:numId="35" w16cid:durableId="1411655536">
    <w:abstractNumId w:val="38"/>
  </w:num>
  <w:num w:numId="36" w16cid:durableId="175312487">
    <w:abstractNumId w:val="7"/>
  </w:num>
  <w:num w:numId="37" w16cid:durableId="2137330231">
    <w:abstractNumId w:val="26"/>
  </w:num>
  <w:num w:numId="38" w16cid:durableId="104346094">
    <w:abstractNumId w:val="33"/>
  </w:num>
  <w:num w:numId="39" w16cid:durableId="554776066">
    <w:abstractNumId w:val="4"/>
  </w:num>
  <w:num w:numId="40" w16cid:durableId="1088505474">
    <w:abstractNumId w:val="46"/>
  </w:num>
  <w:num w:numId="41" w16cid:durableId="1204487216">
    <w:abstractNumId w:val="16"/>
  </w:num>
  <w:num w:numId="42" w16cid:durableId="605817473">
    <w:abstractNumId w:val="1"/>
  </w:num>
  <w:num w:numId="43" w16cid:durableId="243221892">
    <w:abstractNumId w:val="37"/>
  </w:num>
  <w:num w:numId="44" w16cid:durableId="1230266498">
    <w:abstractNumId w:val="39"/>
  </w:num>
  <w:num w:numId="45" w16cid:durableId="2051491828">
    <w:abstractNumId w:val="29"/>
  </w:num>
  <w:num w:numId="46" w16cid:durableId="1108620561">
    <w:abstractNumId w:val="32"/>
  </w:num>
  <w:num w:numId="47" w16cid:durableId="5328760">
    <w:abstractNumId w:val="12"/>
  </w:num>
  <w:num w:numId="48" w16cid:durableId="1093748570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g/g6GyLsVW4G0y38jUadFgcCjC+9qWyoHYB3cfxuWykP8iHOz9bP/4Y+AQmsQs3594SaANxl/1ORQpPfHpIFzA==" w:salt="KOYn535PVEJJ3qrxKo0yY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699B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3E1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B41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52F"/>
    <w:rsid w:val="001B5D0B"/>
    <w:rsid w:val="001B60BF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97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5D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E33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DEC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58A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6C6"/>
    <w:rsid w:val="004F0FE9"/>
    <w:rsid w:val="004F1225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B06"/>
    <w:rsid w:val="00535C17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6BBA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5F4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C9B"/>
    <w:rsid w:val="00757E40"/>
    <w:rsid w:val="0076008E"/>
    <w:rsid w:val="0076025D"/>
    <w:rsid w:val="007603CD"/>
    <w:rsid w:val="007607A3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0E7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45C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241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882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EF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3BD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5C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697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6F8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570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A92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63F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273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2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6090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4F06C6"/>
    <w:pPr>
      <w:numPr>
        <w:numId w:val="48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18710</Words>
  <Characters>106653</Characters>
  <Application>Microsoft Office Word</Application>
  <DocSecurity>0</DocSecurity>
  <Lines>888</Lines>
  <Paragraphs>250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2026-03-03T07:00:00Z</dcterms:created>
  <dcterms:modified xsi:type="dcterms:W3CDTF">2026-03-03T08:26:00Z</dcterms:modified>
</cp:coreProperties>
</file>