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B0DCF" w14:textId="77777777" w:rsidR="00D90398" w:rsidRPr="00FD1158" w:rsidRDefault="00D90398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8B9E36F" w14:textId="68827F5E" w:rsidR="00D90398" w:rsidRPr="00FD1158" w:rsidRDefault="00D90398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5E56C0CF" w14:textId="77777777" w:rsidR="00D90398" w:rsidRDefault="00D90398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12FBAD6" w14:textId="77777777" w:rsidR="00D90398" w:rsidRDefault="00D90398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F1F8453" w14:textId="77777777" w:rsidR="00D90398" w:rsidRDefault="00D9039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57244329" w14:textId="77777777" w:rsidR="00D90398" w:rsidRDefault="00D90398">
      <w:pPr>
        <w:jc w:val="center"/>
        <w:rPr>
          <w:sz w:val="28"/>
        </w:rPr>
      </w:pPr>
    </w:p>
    <w:p w14:paraId="25316206" w14:textId="77777777" w:rsidR="00D90398" w:rsidRDefault="00D90398">
      <w:pPr>
        <w:jc w:val="center"/>
        <w:rPr>
          <w:sz w:val="28"/>
        </w:rPr>
      </w:pPr>
    </w:p>
    <w:p w14:paraId="3E3C7F8D" w14:textId="77777777" w:rsidR="00D90398" w:rsidRDefault="00D90398">
      <w:pPr>
        <w:jc w:val="center"/>
        <w:rPr>
          <w:sz w:val="28"/>
        </w:rPr>
      </w:pPr>
    </w:p>
    <w:p w14:paraId="31F6299A" w14:textId="77777777" w:rsidR="00D90398" w:rsidRDefault="00D90398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4BA6C991" w14:textId="77777777" w:rsidR="00D90398" w:rsidRDefault="00D90398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588FAA99" w14:textId="77777777" w:rsidR="00D90398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3E004D8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A909124" w14:textId="77777777" w:rsidR="00D90398" w:rsidRDefault="00D9039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71CD896" w14:textId="77777777" w:rsidR="00D90398" w:rsidRDefault="00D9039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martie 2026</w:t>
      </w:r>
    </w:p>
    <w:p w14:paraId="68ADC968" w14:textId="77777777" w:rsidR="00D90398" w:rsidRDefault="00D90398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D90398" w14:paraId="78EA9764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E148F98" w14:textId="77777777" w:rsidR="00D90398" w:rsidRDefault="00D90398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5D59AE1" w14:textId="77777777" w:rsidR="00D90398" w:rsidRDefault="00D90398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0EA36981" w14:textId="77777777" w:rsidR="00D90398" w:rsidRDefault="00D9039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E134372" w14:textId="77777777" w:rsidR="00D90398" w:rsidRDefault="00D90398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340F2E21" w14:textId="77777777" w:rsidR="00D90398" w:rsidRDefault="00D9039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56966EE" w14:textId="77777777" w:rsidR="00D90398" w:rsidRDefault="00D9039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79E821D" w14:textId="77777777" w:rsidR="00D90398" w:rsidRDefault="00D9039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6F28195" w14:textId="77777777" w:rsidR="00D90398" w:rsidRDefault="00D9039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061EC18" w14:textId="77777777" w:rsidR="00D90398" w:rsidRDefault="00D9039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7AB530B" w14:textId="77777777" w:rsidR="00D90398" w:rsidRDefault="00D9039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029DD6CB" w14:textId="77777777" w:rsidR="00D90398" w:rsidRDefault="00D9039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7C45DEB8" w14:textId="77777777" w:rsidR="00D90398" w:rsidRDefault="00D90398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1F7E22CC" w14:textId="77777777" w:rsidR="00D90398" w:rsidRDefault="00D9039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4509B085" w14:textId="77777777" w:rsidR="00D90398" w:rsidRDefault="00D9039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1FC5B1F0" w14:textId="77777777" w:rsidR="00D90398" w:rsidRDefault="00D9039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E4812EF" w14:textId="77777777" w:rsidR="00D90398" w:rsidRDefault="00D90398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2E0B575B" w14:textId="77777777" w:rsidR="00D90398" w:rsidRDefault="00D9039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42313B5" w14:textId="77777777" w:rsidR="00D90398" w:rsidRDefault="00D9039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0B7AB78" w14:textId="77777777" w:rsidR="00D90398" w:rsidRDefault="00D9039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139F495" w14:textId="77777777" w:rsidR="00D90398" w:rsidRDefault="00D9039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1768D7BD" w14:textId="77777777" w:rsidR="00D90398" w:rsidRDefault="00D9039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C293ECF" w14:textId="77777777" w:rsidR="00D90398" w:rsidRDefault="00D9039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55B5A2C" w14:textId="77777777" w:rsidR="00D90398" w:rsidRDefault="00D9039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5C9F350E" w14:textId="77777777" w:rsidR="00D90398" w:rsidRDefault="00D9039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2C34994" w14:textId="77777777" w:rsidR="00D90398" w:rsidRDefault="00D90398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D90398" w14:paraId="011C1B27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ABED55B" w14:textId="77777777" w:rsidR="00D90398" w:rsidRDefault="00D90398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60BF1FA" w14:textId="77777777" w:rsidR="00D90398" w:rsidRDefault="00D9039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34EEF90" w14:textId="77777777" w:rsidR="00D90398" w:rsidRDefault="00D9039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6496F29" w14:textId="77777777" w:rsidR="00D90398" w:rsidRDefault="00D9039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A3A3782" w14:textId="77777777" w:rsidR="00D90398" w:rsidRDefault="00D9039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670583B" w14:textId="77777777" w:rsidR="00D90398" w:rsidRDefault="00D9039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EF5BFBF" w14:textId="77777777" w:rsidR="00D90398" w:rsidRDefault="00D9039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4CA0D4E" w14:textId="77777777" w:rsidR="00D90398" w:rsidRDefault="00D9039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466D3A2F" w14:textId="77777777" w:rsidR="00D90398" w:rsidRDefault="00D9039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75DF689" w14:textId="77777777" w:rsidR="00D90398" w:rsidRDefault="00D9039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1AC7E154" w14:textId="77777777" w:rsidR="00D90398" w:rsidRDefault="00D9039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2E4A4D28" w14:textId="77777777" w:rsidR="00D90398" w:rsidRDefault="00D90398">
      <w:pPr>
        <w:spacing w:line="192" w:lineRule="auto"/>
        <w:jc w:val="center"/>
      </w:pPr>
    </w:p>
    <w:p w14:paraId="737ED4E4" w14:textId="77777777" w:rsidR="00D90398" w:rsidRDefault="00D90398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63BA209B" w14:textId="77777777" w:rsidR="00D90398" w:rsidRPr="008D04AB" w:rsidRDefault="00D90398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681C095" w14:textId="77777777" w:rsidR="00D90398" w:rsidRPr="008D04AB" w:rsidRDefault="00D90398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AC61202" w14:textId="77777777" w:rsidR="00D90398" w:rsidRPr="008D04AB" w:rsidRDefault="00D90398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C78F1E8" w14:textId="77777777" w:rsidR="00D90398" w:rsidRPr="00A8307A" w:rsidRDefault="00D90398" w:rsidP="00516DD3">
      <w:pPr>
        <w:pStyle w:val="Heading1"/>
        <w:spacing w:line="360" w:lineRule="auto"/>
      </w:pPr>
      <w:r w:rsidRPr="00A8307A">
        <w:t>LINIA 100</w:t>
      </w:r>
    </w:p>
    <w:p w14:paraId="06E51E63" w14:textId="77777777" w:rsidR="00D90398" w:rsidRPr="00A8307A" w:rsidRDefault="00D90398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D90398" w:rsidRPr="00AB76B4" w14:paraId="7BD13F3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6BEC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7F9C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708BC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56F76D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55EF65A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DA7CC" w14:textId="77777777" w:rsidR="00D90398" w:rsidRPr="00AB76B4" w:rsidRDefault="00D9039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7BB136D" w14:textId="77777777" w:rsidR="00D90398" w:rsidRPr="00AB76B4" w:rsidRDefault="00D9039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52007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A87C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8CCD0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645D0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AB76B4" w14:paraId="0ED1A21E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D89C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99D3B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1C1FD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1BF3C9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06416A7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5B3B8" w14:textId="77777777" w:rsidR="00D90398" w:rsidRPr="00AB76B4" w:rsidRDefault="00D9039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D8C9CBE" w14:textId="77777777" w:rsidR="00D90398" w:rsidRPr="00AB76B4" w:rsidRDefault="00D9039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60B73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2203B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B4F06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37FFB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AB76B4" w14:paraId="07D72575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1BE3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B95C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DC39D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65373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BC2E88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1E363" w14:textId="77777777" w:rsidR="00D90398" w:rsidRPr="00AB76B4" w:rsidRDefault="00D9039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518D077C" w14:textId="77777777" w:rsidR="00D90398" w:rsidRPr="00AB76B4" w:rsidRDefault="00D9039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4F491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7345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EF8DD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E36CA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98AAA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D90398" w:rsidRPr="00AB76B4" w14:paraId="5E14D05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9EE4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0832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4E981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ECE62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405B3E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94AF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DBFDF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6953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66812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34A4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AB76B4" w14:paraId="586E247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92DE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13DF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40FF8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8556A5" w14:textId="77777777" w:rsidR="00D90398" w:rsidRPr="00AB76B4" w:rsidRDefault="00D90398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59983D" w14:textId="77777777" w:rsidR="00D90398" w:rsidRPr="00AB76B4" w:rsidRDefault="00D90398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21AA8" w14:textId="77777777" w:rsidR="00D90398" w:rsidRPr="00AB76B4" w:rsidRDefault="00D90398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B354A60" w14:textId="77777777" w:rsidR="00D90398" w:rsidRPr="00AB76B4" w:rsidRDefault="00D90398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567334EE" w14:textId="77777777" w:rsidR="00D90398" w:rsidRPr="00AB76B4" w:rsidRDefault="00D90398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CC26DC6" w14:textId="77777777" w:rsidR="00D90398" w:rsidRPr="00AB76B4" w:rsidRDefault="00D90398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9FA34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07C5A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F4BE8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FDA80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AB76B4" w14:paraId="5BF7AFA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930B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ACE1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1DC18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B548FB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BD8ADE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53DA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B9A9200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3DFC02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C3E57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047BA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C8648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85E96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3F15F96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DECAEB8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90398" w:rsidRPr="00AB76B4" w14:paraId="4180DAF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2EDF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50A5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B5419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061367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4C234BD5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120F610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C627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A0782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EE5D6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54F413E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BE0CE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C038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D90398" w:rsidRPr="00AB76B4" w14:paraId="4871EF2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008B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785C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1EE4D0E2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E258C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35595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31D71A49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24181E3D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CDB1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D9510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C57E2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46778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255CA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5D493D8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F9DD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17F8E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3B97567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D9C1A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A6F1B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4A453A98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5CE5C69D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1565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B2C1E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837F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7D9FD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2C84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:rsidRPr="00AB76B4" w14:paraId="395D88C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5A2C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541C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9F398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D2E8CF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F3A17D4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2B0F68F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F9DE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A35A3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86BF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492634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698DE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357D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:rsidRPr="00AB76B4" w14:paraId="7B27F8A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300D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437B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4E995A64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D870A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28D3C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C110159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DA946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39228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AFD6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8D980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CBEFF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:rsidRPr="00AB76B4" w14:paraId="2286E16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0B77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3A42E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E4B49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4AE970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3EA5731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F9CAF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AD404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4939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B0FD908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5F06F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594B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:rsidRPr="00AB76B4" w14:paraId="647F7F8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4413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A58F4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3707E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EF622C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B960800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DD5EB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48432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03454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43CE8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14136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AB76B4" w14:paraId="203832B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E9EA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6777F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31389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E144C9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518C0F0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EA2F0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AD8C4F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03EC723E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0E7693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B979A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3D31F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746D8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5AC9B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5B6B8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D90398" w:rsidRPr="00AB76B4" w14:paraId="61A6B6AE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9B2E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4017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9E0B8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FEB130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07E036B6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FA76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5F89A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F122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80C5B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EBCA6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0811FB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90398" w:rsidRPr="00AB76B4" w14:paraId="3AE7436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0BA6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AC25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1CBF223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01C79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14A44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0AAD35E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447B8D9F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4E9BF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82E30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0AD3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13520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FDE1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:rsidRPr="00AB76B4" w14:paraId="1ADAAA9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078D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B9D38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B1D86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86FA7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40002891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12126C7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993E8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C0F88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CD5F6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7D68F40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61964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8E65F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D90398" w:rsidRPr="00AB76B4" w14:paraId="152C031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77C8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61E3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195F8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F32648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010742B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5718E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6D224FEA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5860C39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D1E67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40A0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128EC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BCE09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D90398" w:rsidRPr="00AB76B4" w14:paraId="767C7B4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5330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4489B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238EC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2EB509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AE40B7C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19997F7F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CF0E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25F26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92C7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3EBAE24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47DE9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F1D86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:rsidRPr="00AB76B4" w14:paraId="2FC5B03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B486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743D6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22356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9275BA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BBB5875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D4BF4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97CC79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618C091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5446582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FC57A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7AAD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1EBED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49334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EFFCE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D90398" w:rsidRPr="00AB76B4" w14:paraId="658AABB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EB59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2861B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F8C4E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3665A6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CE67EEC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01A0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14110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2ADD3A9E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E7E6B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47922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7D1E8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CB93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29C68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B2CDB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D90398" w:rsidRPr="00AB76B4" w14:paraId="6656B7B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6059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1EEE6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5FD6F31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8141D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68922D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74BC8290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9D3AE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AC6B3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5B10B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5E21D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05AC2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02EF71D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CF68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BA025" w14:textId="77777777" w:rsidR="00D90398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04EBA3B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3F852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8A4A03" w14:textId="77777777" w:rsidR="00D90398" w:rsidRPr="00AB76B4" w:rsidRDefault="00D90398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64464854" w14:textId="77777777" w:rsidR="00D90398" w:rsidRPr="00AB76B4" w:rsidRDefault="00D90398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1A64A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554AE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E4AF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F9318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AC89F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081ED63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75DD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9659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A6B0F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B9C9D6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D80D0BC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4B844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DE397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0FE5B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AD57B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CA33B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00C16A03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D645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4EA2F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8F41A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5959EB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1DB695C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5B1D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50AAE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7932B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5D049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43712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AB76B4" w14:paraId="7804605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AF9D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9C83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1E0F2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5F7DAE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A6546EB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E5C84" w14:textId="77777777" w:rsidR="00D90398" w:rsidRPr="00AB76B4" w:rsidRDefault="00D9039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0282B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1C8E6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4D9C7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35FF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AB76B4" w14:paraId="683E95B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CD01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8879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678BB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285B6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2F0608B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4B500" w14:textId="77777777" w:rsidR="00D90398" w:rsidRPr="00AB76B4" w:rsidRDefault="00D9039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08842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81BDA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145CD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F878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AB76B4" w14:paraId="48A4EB8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6140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9B0F0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5B51D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61EFC8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83881C1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6A880" w14:textId="77777777" w:rsidR="00D90398" w:rsidRPr="00AB76B4" w:rsidRDefault="00D9039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B0121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72588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3A7A46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9EC24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4DED2" w14:textId="77777777" w:rsidR="00D90398" w:rsidRPr="00AB76B4" w:rsidRDefault="00D90398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AB76B4" w14:paraId="01A697D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F162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53E28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85E3A42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DB285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6692A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05D49B9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55E21366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F1E0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0A514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9A74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29B9E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8D3EA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54A4DEA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F928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25C82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3B8AC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08956" w14:textId="77777777" w:rsidR="00D90398" w:rsidRPr="00AB76B4" w:rsidRDefault="00D90398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15C7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53239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48B41" w14:textId="77777777" w:rsidR="00D90398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713EE838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FA19C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79B7E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3A20FCB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A69F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DFD5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C31A4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A94E46" w14:textId="77777777" w:rsidR="00D90398" w:rsidRPr="00AB76B4" w:rsidRDefault="00D90398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CAA4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D06E9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EFD94" w14:textId="77777777" w:rsidR="00D90398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4162BDA7" w14:textId="77777777" w:rsidR="00D90398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293ED" w14:textId="77777777" w:rsidR="00D90398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19FE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3C185D5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0753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ED020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30E5B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2A6B68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C677762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BB52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1418F1B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B1BD4E6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37072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D86A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47CB4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0E7C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AB76B4" w14:paraId="330158F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88BD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466D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B32EE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0DBE09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5E40368F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9FD3D" w14:textId="77777777" w:rsidR="00D90398" w:rsidRPr="00AB76B4" w:rsidRDefault="00D9039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2F4FF93" w14:textId="77777777" w:rsidR="00D90398" w:rsidRPr="00AB76B4" w:rsidRDefault="00D9039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4BFD9241" w14:textId="77777777" w:rsidR="00D90398" w:rsidRPr="00AB76B4" w:rsidRDefault="00D9039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59E0980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1834811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9D6BB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F8950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3C9E8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5AF4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AB76B4" w14:paraId="0C453C6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8580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1640E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2C183DC9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7138C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85BF4B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29088D7E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8EE2B" w14:textId="77777777" w:rsidR="00D90398" w:rsidRPr="00AB76B4" w:rsidRDefault="00D9039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5C7D4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FF28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8B93B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6D42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0BCF3EA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EE4B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499E6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0E08D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034C74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2298BFB4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F33C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1716B5F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109CF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20C0F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58EB1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FDDD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AB76B4" w14:paraId="7430CFB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5E91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FA89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42A89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0096A6" w14:textId="77777777" w:rsidR="00D90398" w:rsidRPr="00AB76B4" w:rsidRDefault="00D90398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01FB8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D9F47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42612" w14:textId="77777777" w:rsidR="00D90398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1C35565F" w14:textId="77777777" w:rsidR="00D90398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F43CB" w14:textId="77777777" w:rsidR="00D90398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88EF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589EE62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F48D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E75B4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641E0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A9ECCB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DE6F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1C33714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5924B276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FDF3B8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61FC4C2A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702CD16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29910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6CD0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3A988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B9E26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AB76B4" w14:paraId="18AB428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4C66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CCF2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2C73ECC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041F2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FEDA12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6F00D9CD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071A8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4E7F7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3AF78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F660A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A402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AB76B4" w14:paraId="3A67D83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F747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24E82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ACAD7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E44604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05ECBDE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FB0E8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17F28309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9A013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ECE66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0DC31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C4C66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3B9DA0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1AE248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D90398" w:rsidRPr="00AB76B4" w14:paraId="47774A2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C41F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6A2B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C3A72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AC83C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3B06EB5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3BF1E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179F9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143F6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8F66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0C20E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14C4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AB76B4" w14:paraId="709D504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B3C7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1AB9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F9E15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D0859C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BA2A6C9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5432F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F5DEF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356F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C23F7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C7339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AB76B4" w14:paraId="1B846A6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EC3C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FA82B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34275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924E5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DA94D57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8EEE0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38C0F346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18D7C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DABB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11A8A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40D8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F7D560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C19BD8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D90398" w:rsidRPr="00AB76B4" w14:paraId="7165DDA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254B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D731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2A85A9E0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2D2C3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EC66C3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362EEF74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4F9DA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1E953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0F9C8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B4567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2286E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225F4F0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1367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6380D" w14:textId="77777777" w:rsidR="00D90398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07D1184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D0F31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CBBDE" w14:textId="77777777" w:rsidR="00D90398" w:rsidRPr="00AB76B4" w:rsidRDefault="00D90398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0113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1FF9E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81B8E" w14:textId="77777777" w:rsidR="00D90398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5D12E" w14:textId="77777777" w:rsidR="00D90398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6AD33" w14:textId="77777777" w:rsidR="00D90398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AB76B4" w14:paraId="335A6A4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712D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AA1D0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7AAE99E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4128F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8BC5D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5A3EE90A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A7F19BF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B8A8E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F3F15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3C5C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6F8CC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388F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:rsidRPr="00AB76B4" w14:paraId="28D272D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4458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6A4EF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22ACE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2113B4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1FDA554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C3F3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0ECB4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58E2E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29FC5DEB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BC6BA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3BCEA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A333B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3A0339F0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340727B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AD53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20F5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41DD5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A92CF2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3C2E4570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AA789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A2868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CFE5E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1DD714C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595DF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37BF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:rsidRPr="00AB76B4" w14:paraId="13F8C95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7CC9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EF4A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1D3D5988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07139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24881A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1F86129B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490E2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7205D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19024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36E67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F172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:rsidRPr="00AB76B4" w14:paraId="0B224F0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E256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7E9A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769A8254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6BD3D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169636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98D99A4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C048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610EB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406D2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6A55E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2E36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86A1772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12390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D90398" w:rsidRPr="00AB76B4" w14:paraId="24571ED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B40F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E683D" w14:textId="77777777" w:rsidR="00D90398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204195E6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052B4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117511" w14:textId="77777777" w:rsidR="00D90398" w:rsidRPr="00AB76B4" w:rsidRDefault="00D90398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6C4F76D" w14:textId="77777777" w:rsidR="00D90398" w:rsidRPr="00AB76B4" w:rsidRDefault="00D90398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4D9CE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47913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57B1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FC2C7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0005E" w14:textId="77777777" w:rsidR="00D90398" w:rsidRPr="00AB76B4" w:rsidRDefault="00D90398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9AF935" w14:textId="77777777" w:rsidR="00D90398" w:rsidRPr="00AB76B4" w:rsidRDefault="00D90398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90398" w:rsidRPr="00AB76B4" w14:paraId="3B6D0F4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63D0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FF04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1220A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3C275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C27E0D7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965E2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4F65768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5984157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B3914AF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B40DD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4161B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0F003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473A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B5182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D90398" w:rsidRPr="00AB76B4" w14:paraId="136DECF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C31B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9BD3F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DFCF2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BD887C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F29DC34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1AAF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383A6A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5D25E44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4381D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977B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296C0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E1379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D90398" w:rsidRPr="00AB76B4" w14:paraId="4AFEC4C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6C31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87C2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0A53C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3FD560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990E6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8BD45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1C14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2ACFB58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2D600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8AA6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6B574EA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F470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146FB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CB9F1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261336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0BBF575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44020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DCF56E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027D1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4793C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BB376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08658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BE9498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D90398" w:rsidRPr="00AB76B4" w14:paraId="6B41148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48CB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24B6C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42023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21B782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5E89B311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77FE5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E26389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15577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86FC6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4EBF3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CAE2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D90398" w:rsidRPr="00AB76B4" w14:paraId="0E97A4EB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936E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AC8F0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B8131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8251E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5C4D474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736D6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FA1A3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8A14A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35205AC4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6E499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CA1C9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2209875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7973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625D0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5921F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C3AF3E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3269A4B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9EEA2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4B052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CE9D2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3D12E153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B044C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09499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511AC3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90398" w:rsidRPr="00AB76B4" w14:paraId="2A729DB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CCA6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CF76A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40BC61B1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CA862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D46C5B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84D8DBE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36BB8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84670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3134D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837EF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67FD2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90398" w:rsidRPr="00AB76B4" w14:paraId="4D9300C0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5592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189D2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11793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925DE3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0288E20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15876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B8402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3EBBD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17076F2E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0F010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650B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90398" w:rsidRPr="00AB76B4" w14:paraId="18BCDB3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AD27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F7E1F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633A5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180640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7B49FC3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1761E5DE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21BC29F3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220E0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403CC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27B76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5C6702E1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66799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14E1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90398" w:rsidRPr="00AB76B4" w14:paraId="5184E75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8154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B40E6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4A358B40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BEBF9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85B24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69D49F3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B2ABFE6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0C57B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4BAF4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4F01E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C81B2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8587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EA7908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3D611C3B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90398" w:rsidRPr="00AB76B4" w14:paraId="1586A44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C6C5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86430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83937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C7BA29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73DA629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C690E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F72916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2BEFF328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F5007EB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C99AA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FD9B0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F00FE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5D1C2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E1CF63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681F582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90398" w:rsidRPr="00AB76B4" w14:paraId="2EB9ACB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B073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60D43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782E0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94CCC6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880BC72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A2633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2842A0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690D4A1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2D3A22E5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96F27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9FB57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C2015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7998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D7A7A7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D90398" w:rsidRPr="00AB76B4" w14:paraId="5A3044C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58ED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45185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8117E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73CEC3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FED53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064DD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A58B6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DEA23A4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64F94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7A420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90398" w:rsidRPr="00AB76B4" w14:paraId="3FD4E685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6861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FFBCB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BA18B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122A5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406AE2EB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01614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BECC3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6B31C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5931EA79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D11BA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DEA62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A3574F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90398" w:rsidRPr="00AB76B4" w14:paraId="04C2EEA5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5E65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E3FFA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93A40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4CA0B0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DBD4817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3977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575714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1B44460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6BAFF3DC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B371B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DEE23" w14:textId="77777777" w:rsidR="00D90398" w:rsidRPr="00AB76B4" w:rsidRDefault="00D9039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57AB3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0F18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CEB35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D90398" w:rsidRPr="00AB76B4" w14:paraId="0013F22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E1D8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9F442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C6B30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38B06F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BD55B4F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CAD09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E26E2BF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4D5A73B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D6736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D6839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411E0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E769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47A1B8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D90398" w:rsidRPr="00AB76B4" w14:paraId="21DFEE7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81A3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2F7E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DF897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670B3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A1E3B00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A3CC8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D8A6699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18EE04A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013F2F28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000D4D0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1341C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907F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44B74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F731C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013AB0A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FC81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5B51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0C6C4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60266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06701E8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1AC10F0E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B4388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D0AA22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AB137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D740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923DC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1774E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0354118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8474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1402B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5EC77162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16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5AC8C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93893" w14:textId="77777777" w:rsidR="00D90398" w:rsidRPr="00AB76B4" w:rsidRDefault="00D90398" w:rsidP="0064030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St.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Măldăeni –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138C1E58" w14:textId="77777777" w:rsidR="00D90398" w:rsidRPr="00AB76B4" w:rsidRDefault="00D90398" w:rsidP="0064030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0174DFA1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3C5C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85105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90276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033F3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5A4E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07BA767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3931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BDBC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B3D01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C035CB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6FDC6BD5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1C85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0F4BC2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A1417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17C31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6225D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13D54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D90398" w:rsidRPr="00AB76B4" w14:paraId="2FE6DD6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8600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7634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853E3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77150A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1A6EF7ED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E2A0A07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F7A99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B9F0112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8DFF0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3D03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748D0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118F2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5E791D98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5198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F0F4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9250E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F47E6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5DF63D23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4A9447D9" w14:textId="77777777" w:rsidR="00D90398" w:rsidRPr="00AB76B4" w:rsidRDefault="00D90398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52B6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E9A2F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DC467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1F44A0A0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2E19C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5DC17" w14:textId="77777777" w:rsidR="00D90398" w:rsidRPr="00AB76B4" w:rsidRDefault="00D90398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636A0BE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35BF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7D5F2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7A4E3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8DA1F5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4B8B19D5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AD473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76511F9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F6144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31F1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C3700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6FB0D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399DF85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38CA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A8D1B" w14:textId="77777777" w:rsidR="00D90398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7A73F1B0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BE592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72FCF6" w14:textId="77777777" w:rsidR="00D90398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425F4AED" w14:textId="77777777" w:rsidR="00D90398" w:rsidRPr="00AB76B4" w:rsidRDefault="00D9039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A2C9B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E0D39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E3885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B26F9" w14:textId="77777777" w:rsidR="00D90398" w:rsidRPr="00AB76B4" w:rsidRDefault="00D9039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30470" w14:textId="77777777" w:rsidR="00D90398" w:rsidRPr="00AB76B4" w:rsidRDefault="00D9039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:rsidRPr="00AB76B4" w14:paraId="2166927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9ED4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635EF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FE2AC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7B9F4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57478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20D97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02636" w14:textId="77777777" w:rsidR="00D90398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71F69C9D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31951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EE9A7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:rsidRPr="00AB76B4" w14:paraId="4D9E976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E786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7E907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39A5D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B5E67C" w14:textId="77777777" w:rsidR="00D90398" w:rsidRPr="00AB76B4" w:rsidRDefault="00D90398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D57F0E6" w14:textId="77777777" w:rsidR="00D90398" w:rsidRDefault="00D90398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176D4" w14:textId="77777777" w:rsidR="00D90398" w:rsidRPr="00AB76B4" w:rsidRDefault="00D90398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F8839A" w14:textId="77777777" w:rsidR="00D90398" w:rsidRPr="00AB76B4" w:rsidRDefault="00D90398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D6398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27DFC" w14:textId="77777777" w:rsidR="00D90398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7F620" w14:textId="77777777" w:rsidR="00D90398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A11B3" w14:textId="77777777" w:rsidR="00D90398" w:rsidRPr="00AB76B4" w:rsidRDefault="00D90398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E5E568" w14:textId="77777777" w:rsidR="00D90398" w:rsidRDefault="00D90398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D90398" w:rsidRPr="00AB76B4" w14:paraId="2B07C81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3557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22C29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50DC5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8DEF1E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791B46B5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494DA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17F35DA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6841D10C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FFDA5EE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37CDF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A2F95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0464B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55E0D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75D20C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D90398" w:rsidRPr="00AB76B4" w14:paraId="60168EA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CB63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B806A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A281D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31D6ED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700EF545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45A99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B744845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54ABE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14666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675C5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0E1AF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FEA541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90398" w:rsidRPr="00AB76B4" w14:paraId="0DF6AA4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3114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3A8E1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286B2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463506" w14:textId="77777777" w:rsidR="00D90398" w:rsidRDefault="00D90398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0A6D29A2" w14:textId="77777777" w:rsidR="00D90398" w:rsidRPr="00AB76B4" w:rsidRDefault="00D90398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2E879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D1B69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1607D" w14:textId="77777777" w:rsidR="00D90398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25AF70FB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E114B" w14:textId="77777777" w:rsidR="00D90398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A485C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:rsidRPr="00AB76B4" w14:paraId="54EEAA9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D3EA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19B96" w14:textId="77777777" w:rsidR="00D90398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6BDAB2B0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60B0A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E25746" w14:textId="77777777" w:rsidR="00D90398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003AEDB4" w14:textId="77777777" w:rsidR="00D90398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FBDBAA0" w14:textId="77777777" w:rsidR="00D90398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D7AB8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9D0F8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271B0" w14:textId="77777777" w:rsidR="00D90398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0649A" w14:textId="77777777" w:rsidR="00D90398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01E7F" w14:textId="77777777" w:rsidR="00D90398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:rsidRPr="00AB76B4" w14:paraId="2872943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DD30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97553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6A06F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358D67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57E8268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15DAF63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E607A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5267F75E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7989C330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511F3D0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33148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64BE8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AD854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9C836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28FBA32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B83A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47664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EB4B1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C6C663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2EB5A6DF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F89DD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9E89662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ADE2928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67DDD199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ED457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4EDD1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42719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C9816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C37211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D90398" w:rsidRPr="00AB76B4" w14:paraId="0C8E39C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2897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80F82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7C239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C2CFEF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3AAFEBC0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3FC1F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BDCCB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2460A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2475D5DC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A25DF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BCAC1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6E3E8AF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AE88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3816E" w14:textId="77777777" w:rsidR="00D90398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133933A1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E52BA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3855A1" w14:textId="77777777" w:rsidR="00D90398" w:rsidRPr="00AB76B4" w:rsidRDefault="00D9039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0539D3D7" w14:textId="77777777" w:rsidR="00D90398" w:rsidRDefault="00D9039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680841F" w14:textId="77777777" w:rsidR="00D90398" w:rsidRPr="00AB76B4" w:rsidRDefault="00D9039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968C2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4CFF8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B0961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38F20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6A400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:rsidRPr="00AB76B4" w14:paraId="1A227B9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D078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86D3A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6263179F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E0887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E9EDBE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1E5295E6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D6667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E730D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0C0AB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C3F35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19AFD" w14:textId="77777777" w:rsidR="00D90398" w:rsidRPr="00AB76B4" w:rsidRDefault="00D90398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613A15E" w14:textId="77777777" w:rsidR="00D90398" w:rsidRPr="00AB76B4" w:rsidRDefault="00D9039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02F5D79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7E5D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89134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71A71C14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D2134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1F9E22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E025AD1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2B62BCF3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5F77286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133A8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7779E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4BC17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0C5E7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4F906" w14:textId="77777777" w:rsidR="00D90398" w:rsidRPr="00AB76B4" w:rsidRDefault="00D9039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2CC2274F" w14:textId="77777777" w:rsidR="00D90398" w:rsidRPr="00AB76B4" w:rsidRDefault="00D9039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F6ACA28" w14:textId="77777777" w:rsidR="00D90398" w:rsidRPr="00AB76B4" w:rsidRDefault="00D9039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2EDA2CCF" w14:textId="77777777" w:rsidR="00D90398" w:rsidRPr="00AB76B4" w:rsidRDefault="00D9039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0B48128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A641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2E2C1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20078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F8ED43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EB2EBDF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F9D42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0F10BF40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5BEAA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02D03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BC135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FBE21" w14:textId="77777777" w:rsidR="00D90398" w:rsidRPr="00AB76B4" w:rsidRDefault="00D9039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49DFAD0" w14:textId="77777777" w:rsidR="00D90398" w:rsidRPr="00AB76B4" w:rsidRDefault="00D9039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7BABDCF1" w14:textId="77777777" w:rsidR="00D90398" w:rsidRPr="00AB76B4" w:rsidRDefault="00D9039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D90398" w:rsidRPr="00AB76B4" w14:paraId="2904E86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53A7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5179E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7DC17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335A71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6F214CBB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99E2A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59165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784F7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4D730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03602" w14:textId="77777777" w:rsidR="00D90398" w:rsidRPr="00AB76B4" w:rsidRDefault="00D9039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D90398" w:rsidRPr="00AB76B4" w14:paraId="15A1653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C29B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D8754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D853F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8D92BC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8430FC2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3FC08109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2FDFA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63323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4C551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67629B27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70235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C7954" w14:textId="77777777" w:rsidR="00D90398" w:rsidRPr="00AB76B4" w:rsidRDefault="00D9039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1D76FB1" w14:textId="77777777" w:rsidR="00D90398" w:rsidRPr="00AB76B4" w:rsidRDefault="00D9039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E4D3E1" w14:textId="77777777" w:rsidR="00D90398" w:rsidRPr="00AB76B4" w:rsidRDefault="00D9039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D90398" w:rsidRPr="00AB76B4" w14:paraId="6092B522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8A6F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CA3C9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41961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FE8364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3037569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C0E10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774829C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36BD2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C2643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4C36A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982A3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C58BD8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D90398" w:rsidRPr="00AB76B4" w14:paraId="7A0FBD20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C71E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2CE12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87243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04597E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6EA18DA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85A7C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A44011D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BACF8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79476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76223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CA871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C6B4B7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D90398" w:rsidRPr="00AB76B4" w14:paraId="43D7901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5D26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D63A2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3F5BF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778D8F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17E7361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D0E34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B6C30C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026586CB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BF0CEA6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472ED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9B68B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CD5E3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65077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39A764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D90398" w:rsidRPr="00AB76B4" w14:paraId="7CE944C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268F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706E1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FB1CB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247A3C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C722031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9F42E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2976A2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8EA4F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1C127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BB0BD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805A5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81D739D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D90398" w:rsidRPr="00AB76B4" w14:paraId="632FD8E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1C21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0E58B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2F13E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3DB927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EF50101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47C85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1099EF82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604FF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AA25F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3FA8A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F6CC7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1CF6AC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D90398" w:rsidRPr="00AB76B4" w14:paraId="364CF80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285C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31B9B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6B60A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328855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FA4F188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2C147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D9695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6D182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039F9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CE5D2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394D08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90398" w:rsidRPr="00AB76B4" w14:paraId="761903E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39BA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760DA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B3B39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EBE41B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89AB6F3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96BA2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2FA25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3448B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95FF0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2530E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D90398" w:rsidRPr="00AB76B4" w14:paraId="7937DD8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50CB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34519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EC99D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A97DD9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84DEABD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326B4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0C39E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D8AE6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64ED5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AFA7A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D90398" w:rsidRPr="00AB76B4" w14:paraId="4B76F42F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8F47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77B93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C75B8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ECD9FB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A732642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F9508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5532B1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68185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3C79F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E05CA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0E6EF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481C6A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D90398" w:rsidRPr="00AB76B4" w14:paraId="2ED2008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9B92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70A7B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9CD60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C8BAA9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1ADB6B1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40468136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7D772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120A8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EAAC4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A03F6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6B746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35E08D7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02F2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FCC98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88C0E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01CEB4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A63A329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1B773895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27A0E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14155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40FFB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5C934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4B27F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749577F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44E9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04BFA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29EF8B8B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9162E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4D5E0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D6DD32F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B7F9F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BF6E4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B5389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065EB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2B639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3AC2D67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B8C5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5164A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4374DB9E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A01DB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C61703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76D89A9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6DB62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B17EB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159A1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8455C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9CC64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3C67444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9D24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E6418" w14:textId="77777777" w:rsidR="00D90398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2252A36B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40A46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1B076E" w14:textId="77777777" w:rsidR="00D90398" w:rsidRPr="00AB76B4" w:rsidRDefault="00D9039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DF8E54B" w14:textId="77777777" w:rsidR="00D90398" w:rsidRPr="00AB76B4" w:rsidRDefault="00D9039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16262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8386D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95382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59EFC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0ED96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D90398" w:rsidRPr="00AB76B4" w14:paraId="3D42980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EE6B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17987" w14:textId="77777777" w:rsidR="00D90398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5B501725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4BDE2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455FF8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B7F70E8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B3684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755AC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E7AA7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44A56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48DDA" w14:textId="77777777" w:rsidR="00D90398" w:rsidRPr="00AB76B4" w:rsidRDefault="00D90398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38A6BC8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D283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BB060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A22F9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5C8AF6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84BFDC6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358E5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5F300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82E7A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9ABD23D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D58C8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3DCB4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648AE62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90C2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D5D22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AC888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ABC175" w14:textId="77777777" w:rsidR="00D90398" w:rsidRPr="00AB76B4" w:rsidRDefault="00D9039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92953E2" w14:textId="77777777" w:rsidR="00D90398" w:rsidRPr="00AB76B4" w:rsidRDefault="00D9039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3EFA6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D9888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18275" w14:textId="77777777" w:rsidR="00D90398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6C968F74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A43E2" w14:textId="77777777" w:rsidR="00D90398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B20ED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6E064E8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7ADB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EFEF8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86102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CE7FBE" w14:textId="77777777" w:rsidR="00D90398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670752B8" w14:textId="77777777" w:rsidR="00D90398" w:rsidRPr="00AB76B4" w:rsidRDefault="00D9039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D4D9D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741AB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F41D2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B4CE323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2AB5A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47C6E" w14:textId="77777777" w:rsidR="00D90398" w:rsidRPr="00AB76B4" w:rsidRDefault="00D90398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:rsidRPr="00AB76B4" w14:paraId="3599486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0863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E6202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6112A85D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1ED20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82A956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7AA7115E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24E23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C92D2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950BE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B4351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26069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:rsidRPr="00AB76B4" w14:paraId="6D20CEA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64D9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5BE36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7FCEEE3D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68515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7C5842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252CFD0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B57B9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12308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9C70A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5C25E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E742D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505BCEFE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:rsidRPr="00AB76B4" w14:paraId="268B2A5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911F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00B6F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36B81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6006F6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FF7CFB4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7F90B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9EDDD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73370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61BD4F24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1F0DE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257DB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7B8132EA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:rsidRPr="00AB76B4" w14:paraId="1C7D67D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958A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9969E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3E9D1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CDB62A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BD24ECA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E255394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43772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1CFF2B8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F62AC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934A0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4DDA8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82F5B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3531A0D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616B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A0AF4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7B231E9C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A3D10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541FD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16312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29369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E163C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7D5A4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B9FE3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2F036EE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BFC9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E4DC7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A70E9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A5529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D6200C7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4A7F0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B6D43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BA3B1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ED39CEA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767CA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5A5B8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2A08408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F681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77122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443BD6A8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6B270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85080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3D501DD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DB53A14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1CCFB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1B079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BCC07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EF99E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AEA68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10F609E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FA2FCA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D90398" w:rsidRPr="00AB76B4" w14:paraId="69574AB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9925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FDDF5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2DEB6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76DCBC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1FEF26F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779DF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FFB28EC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D8F19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76FBF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6DF08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71E6D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D90398" w:rsidRPr="00AB76B4" w14:paraId="6F13D2A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FF8F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DE9D0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FBABC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5BA6E5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A1E8EE8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D53E5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68242C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09DBA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FC39B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005BF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954B8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D90398" w:rsidRPr="00AB76B4" w14:paraId="6942953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8F1B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2DB33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FE593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27457E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8A1CDCF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172A3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F77BB8C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2A5BA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CAF6F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2E727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A94FE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0C41317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0B25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C56F2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137046DA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AD0DE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BACEB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565CD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F2650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DB7C8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06313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5AD91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40491A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5138A30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F6A7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A3CA2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4F623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343AD" w14:textId="77777777" w:rsidR="00D90398" w:rsidRPr="00AB76B4" w:rsidRDefault="00D9039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82F13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29C9B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EC2B2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65FFFF14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988FE" w14:textId="77777777" w:rsidR="00D90398" w:rsidRPr="00AB76B4" w:rsidRDefault="00D9039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9533D" w14:textId="77777777" w:rsidR="00D90398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3B1245" w14:textId="77777777" w:rsidR="00D90398" w:rsidRPr="00AB76B4" w:rsidRDefault="00D9039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4E39864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3136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6A1E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E317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6BDF66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7265FEA1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657A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CA01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77691" w14:textId="77777777" w:rsidR="00D90398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116C601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EE37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8296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90398" w:rsidRPr="00AB76B4" w14:paraId="2CD7DAC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F3B2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E9E3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8D123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C2328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467D572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6222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A077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D486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49AE9D8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D701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344A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0EA4D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2CA960E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B181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38332" w14:textId="77777777" w:rsidR="00D90398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213CED3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4CE2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450448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229C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8A4A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1AF2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A2BA3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8E15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775EDB93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74C1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47041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753A2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5BD4C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97BC421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2016A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12F23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1FE416F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C52689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0830E5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4EC932B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7AC331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2F9B5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67511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9EBC3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A67FB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5D7F4AA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2B8A55C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957C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E56BE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6A0737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39197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B1501B5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EF4AE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1A196B1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5C2D3B6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4D8CAE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1ABF0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1E9AB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2293B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101F7FA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D1BC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63067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FBF61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CE217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71A715D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7BAA9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4B55D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28F8F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E2F53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E70E2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161A8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0551C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D90398" w:rsidRPr="00AB76B4" w14:paraId="72DF960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4E1C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713D0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3DDEA6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93623E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A2CB97E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D4EFD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02CA0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0C3E3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BC74A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D3802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E9654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D90398" w:rsidRPr="00AB76B4" w14:paraId="7713289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9C22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F1752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27565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284244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182EB71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8F257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9E2BA3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FCF66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851C9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A5B00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5EF61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D90398" w:rsidRPr="00AB76B4" w14:paraId="42F4C29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3192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62814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5C069FC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2CF32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791927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8C6BBEB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23FC8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9C0F9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1050A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F212B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C4FBB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1CF9009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9825F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D90398" w:rsidRPr="00AB76B4" w14:paraId="0B423448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7A4B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925BB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D699A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2AC9B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34B4F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40E342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FF2A0C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0E63A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12FA6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1C31D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B1778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D90398" w:rsidRPr="00AB76B4" w14:paraId="3FC79985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6C47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32832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DE8B8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9C30A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02883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730D69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7A5174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7AD00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8AFF6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74ACA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0FFF7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D90398" w:rsidRPr="00AB76B4" w14:paraId="7E986016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6CBD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AD7E4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D3428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AC77A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07650FA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0D597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92E287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D3F95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120FD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F7A293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249C9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D90398" w:rsidRPr="00AB76B4" w14:paraId="3125EC1D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2946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5B30E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6F086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A1F0AB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D9AB220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B065F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443B32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3DC36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7D27A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66C2C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4A297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D90398" w:rsidRPr="00AB76B4" w14:paraId="000EBEFC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D041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51E8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14E3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1F1F8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97C58BC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5137E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AA99187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0640D032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F7FD412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65F7A26F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681F6BBE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535B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9565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2F4D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6D74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3CD6F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90398" w:rsidRPr="00AB76B4" w14:paraId="1C6779AB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7E85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F9E4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7780A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94C93D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5F8E615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F5A98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4633E14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15C5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0054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6DA3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D778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EE19F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90398" w:rsidRPr="00AB76B4" w14:paraId="7F9CC17F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53B0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E541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DB9D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9E8C99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984A539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334CD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D860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C519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25EBA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8D5B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4D787F2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1F7F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D167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2B59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CE860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55B7D25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CDF37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16C14AD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4A620691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DA2BAB9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56E22113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3C1BB5E3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E1D9318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1FA0BA17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740FCAEF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1CE93713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29E4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FFE5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D079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8868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AE4AC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90398" w:rsidRPr="00AB76B4" w14:paraId="38CADBD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BFFC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8E9D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F6E9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917084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B964880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83A73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5C9759F7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3563533D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D2453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763D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DE0D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822C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BAF16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90398" w:rsidRPr="00AB76B4" w14:paraId="72F4BBA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E3DB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2221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2F53E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77358D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F4E1685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2E447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C4A37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7F25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7A984BE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45FB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7D88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239801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:rsidRPr="00AB76B4" w14:paraId="3775ED9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4E84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0DBC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61DBE8C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E4727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7C7EBB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A16A46C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51AEB0EE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6714E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584D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52AB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420FE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295C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CD9B80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:rsidRPr="00AB76B4" w14:paraId="0F61CAC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75CC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BF8F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9E343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202D2C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171D4CB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D2120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7EC9700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A69B4B1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3445AE09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703270E6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21B6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1C4A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17DFA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AB4B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63A29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D90398" w:rsidRPr="00AB76B4" w14:paraId="70E67F7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3685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15A5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2B2A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4BEF8E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D31FA59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DE10D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98F9CD2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57FE9C0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72CD7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FEF8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4C317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D3A4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415F0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D90398" w:rsidRPr="00AB76B4" w14:paraId="00A16A2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7A07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A462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2C17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6547B4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87C8AD2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6909B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4463685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6463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1554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214D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7040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D90398" w:rsidRPr="00AB76B4" w14:paraId="41452314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91E4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3C05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730E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C29EC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610FD1B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ABB64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3083C937" w14:textId="77777777" w:rsidR="00D90398" w:rsidRPr="00AB76B4" w:rsidRDefault="00D9039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B0D4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A70B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39863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A01E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F6EE9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7F2B756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90398" w:rsidRPr="00AB76B4" w14:paraId="7B87DA48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8492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D816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9EDEA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F8E4E6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17242EA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DF27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25CC52F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7B85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840B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8900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9BED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8C4D8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D90398" w:rsidRPr="00AB76B4" w14:paraId="6B498533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07F9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4B33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B79E6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F06CC2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1892039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60B1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03554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67EB774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BF3F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B8A1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DB77A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4875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D90398" w:rsidRPr="00AB76B4" w14:paraId="16E3DBBE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D8E1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82A8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50B9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BB35D7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B0D4E99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D271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21593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5C68BE9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96398D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C4E7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B38E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37BB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E0E5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F9314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D90398" w:rsidRPr="00AB76B4" w14:paraId="5542B1D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BA00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971C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1B8DFE9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BA10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0E0ED2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7B5B505F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754A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78C8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69BE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8328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6584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10483D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AB76B4" w14:paraId="4910FE67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2E58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4D59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3B46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5C175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7F7B16F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45EA08E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0D422807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6501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C2B86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E75F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70E1619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9F9A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A879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851114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90398" w:rsidRPr="00AB76B4" w14:paraId="4E1BB1A2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89F0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491D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B637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43597E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9CD1676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35E9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CB1C49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4AD0A67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18FA8C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F4BC4C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8C9976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24DB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B622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07C3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AC10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6C93FBED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855F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B481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A0F4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59A822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293EBCD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5FCA144D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6679BF56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E3FA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BC0D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2625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3296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7214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1E3D3B67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A538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2FB0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549C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FB6805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0D2922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D082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FA0C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7EAD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9910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C84B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746E7078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91BF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0102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756E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DD5CAC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5E38DEEA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CAC3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34F6D74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7CAE765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EF1D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0F09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BAE9E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6DFB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F90E35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D90398" w:rsidRPr="00AB76B4" w14:paraId="4A74B2DB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B323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E362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17533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5A1458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4CCB66AF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F24F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5A8CB1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47BF6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46C3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7C69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A04B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D90398" w:rsidRPr="00AB76B4" w14:paraId="20DB0FAA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607C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8689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59611FE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2B457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9D675E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7933B11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DE4A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A911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D342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07B6FF0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3A716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DB92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6D84F5E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AB76B4" w14:paraId="4032EDA5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B7C4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A86D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489A7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319C71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294B6D8C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66D2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71E9A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DF02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17E406A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0FF4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D236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90398" w:rsidRPr="00AB76B4" w14:paraId="6487B95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AFA0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5816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295C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77C336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6C88CE00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753B8AE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0CD9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C06A6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8049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5F3F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D516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070BC25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6820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A5BB5" w14:textId="77777777" w:rsidR="00D90398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708CFE8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E523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7516DE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32FB2B79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F9F4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ECE06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2847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16DB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C3D6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7444B7D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CF4E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FC56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56AC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ECE2E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68B88BC8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7660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1E36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CA2A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6B67E2A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E737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1480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3799CACE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8CA6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9722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E193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593569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3E62B0FF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B2CF4C9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7AE2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177D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06E1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C5E8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2D8F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42046531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0339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678F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024CBFE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BD983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845E72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6227FC7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CBB1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2501A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7BAC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458A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8DC2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5F2787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AB76B4" w14:paraId="7DB7EF4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F237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B085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BBBB6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FD013F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1259657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57A3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2F2F994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8233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AE5F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431E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B659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949F8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D90398" w:rsidRPr="00AB76B4" w14:paraId="03CEC0D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67AB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9C6F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3B6C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077BE8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F29530A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385B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180DAA9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5B53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6342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BC45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70C8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794EB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D90398" w:rsidRPr="00AB76B4" w14:paraId="71D1B032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CEA6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C884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4DAB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69C67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15B0F09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C8A3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23001F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7C5AE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78E7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10E1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5B42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7C764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90398" w:rsidRPr="00AB76B4" w14:paraId="759DD3B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4F80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3932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20F9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3D29F0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A7EAF6F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D079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93CFE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5AFE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9B2F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29DB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99715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90398" w:rsidRPr="00AB76B4" w14:paraId="4BF6F0B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289E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0145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8E00A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E7AD7C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4EF73D52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DF8535E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3428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43BCE7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BB4F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B5C5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2A7A3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5E1D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341AFEE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977B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C3A1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16DCD66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AE02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16EA3F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5D25732A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FEAE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34ED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3C34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6684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C746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02B3D6D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5351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30B0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A61F6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CCD530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561B5C77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72CC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783CB4B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4BECB65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531C829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07CBE52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1F4E3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C706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0BAEA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F963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08F41DA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C0EE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A3C5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A745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AEA637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772B8031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AE1CD8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6023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FD9D6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4C92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4970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3EA6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3D206B8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6369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F764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2499786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CF5D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60EF16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6DC0E3A0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959A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11E2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DB64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57C0E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517E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731D0B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D90398" w:rsidRPr="00AB76B4" w14:paraId="231609F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B1C1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1EF1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510D0A4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F70D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8293E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6442FA3A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6609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401FA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CC98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C4DF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78AE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4C38335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76E8A326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0FA9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D873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8DAA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798081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5843990C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34534670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211C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2531BA8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D3A1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A398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ED53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6E76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0F7E46BC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DA52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F5CD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8C6B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9D5AF0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58B682F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CCA9557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02E7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793F28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C410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823B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F838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553D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6C29E77D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55C9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408C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10DB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7D609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054AE5B9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55BA481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2A87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1C6325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B858A7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E0226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53CA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4AC2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C698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3AD8EAC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9921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93E0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4F2EB2B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A2A0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7C61A8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66BB4C8F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504A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1754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D1E7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7079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9DF9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1783EAF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6FDD1DF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BC38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887B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B230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CB186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6F734FD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A44E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BC1C6C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2B17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F8D9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7551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708A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A4A1B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D90398" w:rsidRPr="00AB76B4" w14:paraId="5404795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15FB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BF1F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E318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9FB720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53413CB6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2F62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A69D61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6F25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CDAF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8EEE7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1DE1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E24F2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D90398" w:rsidRPr="00AB76B4" w14:paraId="5F5C81E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F272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4D23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7D31307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C3C2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3DCEE2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57369EF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CAAD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3D146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0675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9204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88CC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64FA5AF6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96A9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3D03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8EEA7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B880D7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833A1D5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FD4272C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F7EB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6DC904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92D8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3324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CE97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671D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3D582616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73FE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ED54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9D8E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828E92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6A47EE2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48A1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652034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45E6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5BA3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6411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C49D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DA0E0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D90398" w:rsidRPr="00AB76B4" w14:paraId="7D76663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FF38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0F06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31FA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31C565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B6EA654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FE14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3A1FE8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ED23E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473C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9AE26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AA50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599A0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D90398" w:rsidRPr="00AB76B4" w14:paraId="11E53CD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3E71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74A6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DDA4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BB0099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2D9A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7333CC7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2538601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ECBA1F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2008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B666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4671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2D58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4A75D05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24C76E7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D90398" w:rsidRPr="00AB76B4" w14:paraId="776D21F4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091B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6141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DBAE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88161E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4C573CF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5F8B03A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D8DC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1856DB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6CF4F4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09D4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D66E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1B72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B801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369B9959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91AA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D02B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D3BA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58EF1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6F98C45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E86E8F1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3300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77766B8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75ACE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35EF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FD4B3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F80C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71797FD6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C360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1FDC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0EB0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5F099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6EBCAC4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ECE88FD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A05D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26EB7D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059F3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78FC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295B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7371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420360C5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3924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EF26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6D2A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B499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8D25335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F0B0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CE7895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C174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7099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7C22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0BD1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32200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D90398" w:rsidRPr="00AB76B4" w14:paraId="2BF99D6E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3046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CA49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32A28F9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C6FA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4FA11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51FA3D2F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A1A3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C067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111A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FB26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CC94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71718B4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AB76B4" w14:paraId="5C63497A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4F11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B0B4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1CED77C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97306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5E839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28EA6270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42CF39D4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22EA5D5F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140CD9CF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4C0C9AF0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0C0A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AB95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59BD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97C4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06C9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06579D4A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BEFC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9B87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59A4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7D27E1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486FCDA9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1ADF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B3027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2F8B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5C2C9FA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5DC27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BA22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1DE71774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D66E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41CC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161A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7B14B6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6D65EEF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4904E857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2329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A99C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B1F0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3600E81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490D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4B9A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A13350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D90398" w:rsidRPr="00AB76B4" w14:paraId="25B9F99D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8DEA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01C8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25A2E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5A5DF7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6D3C2F7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B6FB3" w14:textId="77777777" w:rsidR="00D90398" w:rsidRPr="00AB76B4" w:rsidRDefault="00D9039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728E412" w14:textId="77777777" w:rsidR="00D90398" w:rsidRPr="00AB76B4" w:rsidRDefault="00D9039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66C2494C" w14:textId="77777777" w:rsidR="00D90398" w:rsidRPr="00AB76B4" w:rsidRDefault="00D9039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682E2BE" w14:textId="77777777" w:rsidR="00D90398" w:rsidRPr="00AB76B4" w:rsidRDefault="00D9039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6416FB6" w14:textId="77777777" w:rsidR="00D90398" w:rsidRPr="00AB76B4" w:rsidRDefault="00D9039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3767670B" w14:textId="77777777" w:rsidR="00D90398" w:rsidRPr="00AB76B4" w:rsidRDefault="00D9039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8E73E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BEB9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B122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3F80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8FBFB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D90398" w:rsidRPr="00AB76B4" w14:paraId="53FF656E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CFBB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31A2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F2AD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FAC6A1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2F07F" w14:textId="77777777" w:rsidR="00D90398" w:rsidRPr="00AB76B4" w:rsidRDefault="00D9039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F10218" w14:textId="77777777" w:rsidR="00D90398" w:rsidRPr="00AB76B4" w:rsidRDefault="00D9039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AEA10E9" w14:textId="77777777" w:rsidR="00D90398" w:rsidRPr="00AB76B4" w:rsidRDefault="00D9039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78B57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97A8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D379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9C94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ABD46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D90398" w:rsidRPr="00AB76B4" w14:paraId="4FDB79AD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FEC9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525F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EFA8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DFFE9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B4F5295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FD5CD" w14:textId="77777777" w:rsidR="00D90398" w:rsidRPr="00AB76B4" w:rsidRDefault="00D9039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59F1BD" w14:textId="77777777" w:rsidR="00D90398" w:rsidRPr="00AB76B4" w:rsidRDefault="00D9039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6A9BB873" w14:textId="77777777" w:rsidR="00D90398" w:rsidRPr="00AB76B4" w:rsidRDefault="00D9039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72FFF6FB" w14:textId="77777777" w:rsidR="00D90398" w:rsidRPr="00AB76B4" w:rsidRDefault="00D9039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0B2E7E7" w14:textId="77777777" w:rsidR="00D90398" w:rsidRPr="00AB76B4" w:rsidRDefault="00D9039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A777856" w14:textId="77777777" w:rsidR="00D90398" w:rsidRPr="00AB76B4" w:rsidRDefault="00D9039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058E7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F71B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9F3C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A475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501FA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D90398" w:rsidRPr="00AB76B4" w14:paraId="3D26A02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AF2D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8163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8C65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4D142D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90BDAC4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76D45190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A02A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5414D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0259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FEA0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0E67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6C66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364F3EB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FB98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2C0A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47BC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9CC62C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A6B7A1F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838E5EF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9C02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DE9E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2B97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25B8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D4A1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5BA8FBB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232A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FC19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1EA8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9F6436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2D4284F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B3D7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128F4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F2003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BD3A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483B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DE49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7737E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D90398" w:rsidRPr="00AB76B4" w14:paraId="5F4FB313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E1BD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A015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1BC1E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CACB79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16ECE10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0F3E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619A72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E72E3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A41A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4D58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017D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D90398" w:rsidRPr="00AB76B4" w14:paraId="35273B7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D88A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0EA8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2AA1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50FA6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246407A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454B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8D407B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8D9B7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4F9F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6C403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A78E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8D69F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D90398" w:rsidRPr="00AB76B4" w14:paraId="7F44BF1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2AB4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30E4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6F62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ED4F5E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E0A9AE5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5238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91A25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A0D3CA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58DC4E6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86B56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A724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EAB7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4CB5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FADED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D90398" w:rsidRPr="00AB76B4" w14:paraId="681FEE5F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CA66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8540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CEB2E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F744F7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41D77F2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F4BF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9612BE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0FDDFE1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A2CB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18F2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E2AAE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828A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1D826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D90398" w:rsidRPr="00AB76B4" w14:paraId="734CBE93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AD9F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970F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736ED8F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7636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FCA20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38E006DC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0574017D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4E69CA89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BD77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5C71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2EB6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CF36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1B5E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3128C5FE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152C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117E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F718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33C1B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3E5BF8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0C70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73111BF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726B595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FC49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48D5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E67C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0AAE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684BB693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80F6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00F1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0E31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5BAFC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39A31B28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59D8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0C8A2A2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2B7EE9C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3EDBADE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0CAAF6E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15CF6F3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51EA3C4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7BC46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E97A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CD3C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5920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7EC4A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D90398" w:rsidRPr="00AB76B4" w14:paraId="6E6F644C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192B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A527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9D8B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C0DF7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3850B7FD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F371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1EA9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260C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780A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FF9D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6F6340F8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993E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EAD1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28BAA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E4E9D4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66EB213C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6F5F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76956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0E93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F250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BDBF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42D14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D90398" w:rsidRPr="00AB76B4" w14:paraId="4535B73E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626E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CE50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A6FC6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DE9D9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634FF568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6795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8C66E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1580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AFE4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AB02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2FFEF76D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99E5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3ADE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323E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64219E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1B6A6AB1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BB5E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F5D0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1A3A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FEEBE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6EE4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5C317FB7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D2D5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3251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3034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C0A012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DC982A5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5BEF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9B1CF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1E08E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0785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633E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297C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14E21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D90398" w:rsidRPr="00AB76B4" w14:paraId="26D10076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6BA4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75C7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29AF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3EF05C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6497C6F9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9183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30D6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652A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DC4E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6E16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D90398" w:rsidRPr="00AB76B4" w14:paraId="232F3CF7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6783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EF2B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6A02466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4854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8B0D00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167EA905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6ED8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2025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FCDD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7B67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F265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220E3EBB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9A48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5B21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E18C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7AB216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520EDD9E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8D84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D17F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E581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57A7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8DFF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B5807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D90398" w:rsidRPr="00AB76B4" w14:paraId="4C37B82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5C2F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23F2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6A5DB15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8CE8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7601D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4DBF2149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CC4F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CEA3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2C39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6F9E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E28F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30F7B3CD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3B4A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C4E6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90BC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14BD62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7EB2435F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F8D7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0740FE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24DA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9155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4B47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C683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75D84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D90398" w:rsidRPr="00AB76B4" w14:paraId="0F9E0E0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914C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7D19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FBA6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9E3477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6A4FA49A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A8CF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AE1A6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87A67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C7AE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33C8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57CE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C67C5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D90398" w:rsidRPr="00AB76B4" w14:paraId="2B198E2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AB6A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5DF2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F506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3C9340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02E9E68E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E831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3706D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DFA3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3D0F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553A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7DE8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501A4B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D90398" w:rsidRPr="00AB76B4" w14:paraId="280C981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1715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53AD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4D3F75D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89F3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18A60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39C66CF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E8BA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07CA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AFD9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F6B6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8882B" w14:textId="77777777" w:rsidR="00D90398" w:rsidRPr="00AB76B4" w:rsidRDefault="00D90398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2E4A9A1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56BF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0986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492E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543A5A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7B4F5C65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8766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2C32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58D6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F7BC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C00FE" w14:textId="77777777" w:rsidR="00D90398" w:rsidRPr="00AB76B4" w:rsidRDefault="00D90398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38EF49A" w14:textId="77777777" w:rsidR="00D90398" w:rsidRPr="00AB76B4" w:rsidRDefault="00D90398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D90398" w:rsidRPr="00AB76B4" w14:paraId="1026806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AF55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1528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8E30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3A94C1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F698AB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AFD0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4DC99CB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A8E8BB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21CB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50F7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E564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03DF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2BFF210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CE6E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411B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8D627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C57E2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024380B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6C7A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55A625D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6E5A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5753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F6DC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2D26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63F8A29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A7F6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27ED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86B9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64ABAB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71A85ED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0C7E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133C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CD4F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359C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7205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80CB0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D90398" w:rsidRPr="00AB76B4" w14:paraId="006A4F5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F0F7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60E7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5EA2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D4F532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7CF51E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5395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3CF4E00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3FD5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B737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942D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53AA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189DC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D90398" w:rsidRPr="00AB76B4" w14:paraId="1058367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60E0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B218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3220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7E7700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4A7F931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F9D7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11A030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DF300F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6E79641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200B3B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2FFB881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F9FAF1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C0C168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96D2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DFDF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3A89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6AE5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6B66E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D90398" w:rsidRPr="00AB76B4" w14:paraId="7551B99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4434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E31E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C62A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1CE64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08A79E29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B377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C201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79A8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FD8C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D0D5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44829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D90398" w:rsidRPr="00AB76B4" w14:paraId="2D1B1F9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73B5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5BF1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0DB7A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0B667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0B527A84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2DF6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1A79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7542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41F27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C03F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82058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D90398" w:rsidRPr="00AB76B4" w14:paraId="0AA2C951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973D32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3652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B852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CFB456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4545FD31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F124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BE5B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937E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1CA1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2D14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D90398" w:rsidRPr="00AB76B4" w14:paraId="474C839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11D0F7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A517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45C3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32418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7107F390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7C54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FF76F2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527141B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5DF36CE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5250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A018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8F07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E7C1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2E74EB6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61C30C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4993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6EED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353406" w14:textId="77777777" w:rsidR="00D90398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7319B16E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8AE7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AD00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C1FA5" w14:textId="77777777" w:rsidR="00D90398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7BB6DB1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140D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0D59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EADD94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D90398" w:rsidRPr="00AB76B4" w14:paraId="23FCDAD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76D4BC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C0AB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4B15A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D4A87A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047E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3653A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F22A9" w14:textId="77777777" w:rsidR="00D90398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176E6" w14:textId="77777777" w:rsidR="00D90398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B36A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D90398" w:rsidRPr="00AB76B4" w14:paraId="7D94EBB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637392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5743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93DF3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AA5B6F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2881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BC13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0DD56" w14:textId="77777777" w:rsidR="00D90398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7EB1C" w14:textId="77777777" w:rsidR="00D90398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353D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D90398" w:rsidRPr="00AB76B4" w14:paraId="5CF919D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23F904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4EA6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0D34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66E3B4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A22B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3AF4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767D3" w14:textId="77777777" w:rsidR="00D90398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6AC0B" w14:textId="77777777" w:rsidR="00D90398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30A2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D90398" w:rsidRPr="00AB76B4" w14:paraId="68E81F0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6206C1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A014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4700524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1DBF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16376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164B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242F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08A8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E18E3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D5B6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8A8A5A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D90398" w:rsidRPr="00AB76B4" w14:paraId="15057E6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FC540C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122C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1A10250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862B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A0E285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EFDE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E7A5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8B1D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AD16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04FE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D90398" w:rsidRPr="00AB76B4" w14:paraId="369D504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CFCF9A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BFCA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90F07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25065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2E5C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671F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DF23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0C16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94FF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61A1B10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1DB1AC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5F35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72C4507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0414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5C684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DA1E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9D11E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86BC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C73B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FD7A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D90398" w:rsidRPr="00AB76B4" w14:paraId="2A3F3AD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1262B2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0FCC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7ACDA43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2015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993567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2740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91E1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2FB2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A72AA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DDFFD" w14:textId="77777777" w:rsidR="00D90398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E96CCE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90398" w:rsidRPr="00AB76B4" w14:paraId="43932FA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C044A8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6CDFB" w14:textId="77777777" w:rsidR="00D90398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6AE8CDB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86316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6DFDAA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91ED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16CF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EC69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4FD1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E800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26C35D9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9773E9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6502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D4C26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F0F4A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A80A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D06100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1F7CA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C0E5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0347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8BC7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D90398" w:rsidRPr="00AB76B4" w14:paraId="430EB38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EAA926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7E63A" w14:textId="77777777" w:rsidR="00D90398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24F82D9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9D09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54AA4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D381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E95C4" w14:textId="77777777" w:rsidR="00D90398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442E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6F1A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08E5F" w14:textId="77777777" w:rsidR="00D90398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742A70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90398" w:rsidRPr="00AB76B4" w14:paraId="7C03CC5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0AF34D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4AAF7" w14:textId="77777777" w:rsidR="00D90398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545+925</w:t>
            </w:r>
          </w:p>
          <w:p w14:paraId="52BF7EF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70DF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5FB211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F213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B5D6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A36D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7BA6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65CB3" w14:textId="77777777" w:rsidR="00D90398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75F3F1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90398" w:rsidRPr="00AB76B4" w14:paraId="41027AE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C3ED6B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7EF6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4728DC0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CB6B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49F4E8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6A450FC4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AC7D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17AB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CAE3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5677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F7CD3" w14:textId="77777777" w:rsidR="00D90398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CD48BC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90398" w:rsidRPr="00AB76B4" w14:paraId="51246FF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31B933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AA5BA" w14:textId="77777777" w:rsidR="00D90398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6CD4C65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A7F9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8D279C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4A355327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3E3F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CA08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6CD7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5C63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31B34" w14:textId="77777777" w:rsidR="00D90398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3B77C3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90398" w:rsidRPr="00AB76B4" w14:paraId="0D51504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E93757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CFD29" w14:textId="77777777" w:rsidR="00D90398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91823" w14:textId="77777777" w:rsidR="00D90398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6FD580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E60B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16F26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1EBC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E3AF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9904B" w14:textId="77777777" w:rsidR="00D90398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D90398" w:rsidRPr="00AB76B4" w14:paraId="78E9D4F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82AFFC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5FC6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45D0316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3917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F118D1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1CA7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0139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C46B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1E9F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9A2D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200409AC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2275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2BFC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487B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366CF1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3EFE12B9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10D6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B620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DC42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AB276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D055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D90398" w:rsidRPr="00AB76B4" w14:paraId="3108ADDA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BE23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2167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0B48D3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AB42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FF0579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1881FF1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3492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A416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CA76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FB63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F6AD3" w14:textId="77777777" w:rsidR="00D90398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911F59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90398" w:rsidRPr="00AB76B4" w14:paraId="3733020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5CE9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332E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3D29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A266BB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4C148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BB3B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5EB44C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B894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F091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D9BF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4306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B76B4" w14:paraId="0571E67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332B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1C3E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623A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A1AABC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1FC092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B657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04DFC06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4D7C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7D00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38BD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9341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9F2C0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76980E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584099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D90398" w:rsidRPr="00AB76B4" w14:paraId="350B234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2491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EB77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287D7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71EA98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41987E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3FA5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28541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DF64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ED7F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0F3F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BB8D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CE40A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7943EB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D377ED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90398" w:rsidRPr="00AB76B4" w14:paraId="4E5F22E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34B6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3DC6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AE3F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8231F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F80C12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3BDA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C02CA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CE3D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CC62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9CDD6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A492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C5692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D90398" w:rsidRPr="00AB76B4" w14:paraId="4A04DF0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F04D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4764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AD73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EE324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0B2EC7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E344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8532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B8E7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5FA2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B3CA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61D3B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90398" w:rsidRPr="00AB76B4" w14:paraId="6A25095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5EB8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79BC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EE599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BAF80C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CAB98E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D443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EE4B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85E0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C0977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3C25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127E1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357BD19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D90398" w:rsidRPr="00AB76B4" w14:paraId="5F329F9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3262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097C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C177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C3BF1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D469FD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2D5C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0A02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C654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6840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4BB1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9A4F6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AE5DBE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90398" w:rsidRPr="00AB76B4" w14:paraId="7F777D5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0A66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5C60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A74E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246A09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4AF1E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BECF3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C1F549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D94E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7210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B476A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F6BA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A50A2D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2847B3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D90398" w:rsidRPr="00AB76B4" w14:paraId="1FC8551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56D5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2EB1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1B6A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493B0C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6B2A7A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9727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951D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6774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9EF0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2AC8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52064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D90398" w:rsidRPr="00AB76B4" w14:paraId="2A6FD48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52FD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AA4C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F48B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5950F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42E9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12C8EB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56C6C0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94F6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86D8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F7E1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5C16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7E86B7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90398" w:rsidRPr="00AB76B4" w14:paraId="51F3C41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20B9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C141A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BFA7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B3A87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2371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185C2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4F6A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62E8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3685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71BD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D90398" w:rsidRPr="00AB76B4" w14:paraId="0EF4131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C788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154B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BE60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50DAF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ADCA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E00941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73F106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405D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0260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0959E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8A084" w14:textId="77777777" w:rsidR="00D90398" w:rsidRPr="007B5A25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4B2EB2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90398" w:rsidRPr="00AB76B4" w14:paraId="06629D4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C7DA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8D642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0503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1DDDE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F9549A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F98A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6900DAB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3B5AF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DE98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553B6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93B46" w14:textId="77777777" w:rsidR="00D90398" w:rsidRPr="00AB76B4" w:rsidRDefault="00D90398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338AD9" w14:textId="77777777" w:rsidR="00D90398" w:rsidRPr="00AB76B4" w:rsidRDefault="00D90398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90398" w:rsidRPr="00AB76B4" w14:paraId="783BDCF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3239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85E5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915B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A1DD2C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AED1D4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47AA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0FFFA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8E7F8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8003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E1A9F" w14:textId="77777777" w:rsidR="00D90398" w:rsidRPr="00AB76B4" w:rsidRDefault="00D90398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302658" w14:textId="77777777" w:rsidR="00D90398" w:rsidRPr="00AB76B4" w:rsidRDefault="00D90398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90398" w:rsidRPr="00AB76B4" w14:paraId="40FD03D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48F3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05BE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3A881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43E0B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CD1C6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6ED7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1A0F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9D5D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C667B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42EF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2A68A3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90398" w:rsidRPr="00AB76B4" w14:paraId="2D1B9E8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3128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2A94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4787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7E09C7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49F913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5295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ED2FA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0B6D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2E68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2276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CE5EE6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90398" w:rsidRPr="00AB76B4" w14:paraId="15BF5A3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ABDC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9C719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0AD8026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191EC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A7D66A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3CD96584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85DF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9542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E0F0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3FFB8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6372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3E621B17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CC78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2108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2230EB5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0B8A7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78AEEC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0DDB3575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E72F1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C57B0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CCBC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1478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2B04C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:rsidRPr="00AB76B4" w14:paraId="154CA1FE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2622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1CBF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A352A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B69141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04EF5457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34C6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416A0C7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29CED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B1780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15675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E6885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D90398" w:rsidRPr="00AB76B4" w14:paraId="48ACA473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586D" w14:textId="77777777" w:rsidR="00D90398" w:rsidRPr="00AB76B4" w:rsidRDefault="00D90398" w:rsidP="00D9039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02E8D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6D914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E27F80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344223EC" w14:textId="77777777" w:rsidR="00D90398" w:rsidRPr="00AB76B4" w:rsidRDefault="00D9039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8E714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5DC02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6083B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66833" w14:textId="77777777" w:rsidR="00D90398" w:rsidRPr="00AB76B4" w:rsidRDefault="00D9039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818CF" w14:textId="77777777" w:rsidR="00D90398" w:rsidRPr="00AB76B4" w:rsidRDefault="00D9039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222DB528" w14:textId="77777777" w:rsidR="00D90398" w:rsidRPr="00A8307A" w:rsidRDefault="00D90398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2B3242C2" w14:textId="77777777" w:rsidR="00D90398" w:rsidRDefault="00D90398" w:rsidP="004C7D25">
      <w:pPr>
        <w:pStyle w:val="Heading1"/>
        <w:spacing w:line="360" w:lineRule="auto"/>
      </w:pPr>
      <w:r>
        <w:t>LINIA 101</w:t>
      </w:r>
    </w:p>
    <w:p w14:paraId="4237DBE7" w14:textId="77777777" w:rsidR="00D90398" w:rsidRDefault="00D90398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90398" w14:paraId="02789E0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F512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B0A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23877726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BD48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29C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74D3A11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DB79" w14:textId="77777777" w:rsidR="00D90398" w:rsidRPr="009E41CA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B55A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3C66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F4E3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8E84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894714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2479F49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9BF4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D3E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1DD93EB5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7926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8702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37EB609F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8834" w14:textId="77777777" w:rsidR="00D90398" w:rsidRPr="009E41CA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27EE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A4A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C102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4CDA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B3535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8FF15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64296E5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D90398" w14:paraId="3BEBC69D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070B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334D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BFA7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49BA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297392A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0E78DCDF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1DF8" w14:textId="77777777" w:rsidR="00D90398" w:rsidRPr="009E41CA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8D76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9D9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2D9D8CC3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E5B1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6A6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3267820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3CAA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387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5752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A4B5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600364E8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7D42F81C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569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5247A19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FE2C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944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68A1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985E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582A9C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D90398" w14:paraId="617E8E3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35B1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A2A4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3129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EBF3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833C55C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2C78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5AE1CD76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07DA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03D3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7006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5CC4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D90398" w14:paraId="1165A7D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200C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4DC5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0E613724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18E0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1714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30821B9B" w14:textId="77777777" w:rsidR="00D90398" w:rsidRDefault="00D90398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CBC6" w14:textId="77777777" w:rsidR="00D90398" w:rsidRPr="009E41CA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22D4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E5D4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9C14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8F99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63E431F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B2FC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12C8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8D6D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515B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0A31" w14:textId="77777777" w:rsidR="00D90398" w:rsidRPr="009E41CA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D6A3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0713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5A6A5844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05FD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9A39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646EC54F" w14:textId="77777777" w:rsidTr="00FF5178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49A4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0226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6962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BEED" w14:textId="77777777" w:rsidR="00D90398" w:rsidRDefault="00D90398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Ghergani Cap Y - </w:t>
            </w:r>
          </w:p>
          <w:p w14:paraId="63875A45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F08B" w14:textId="77777777" w:rsidR="00D90398" w:rsidRPr="009E41CA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D86B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4523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7A05EF08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0343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0DC4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19AFF4C6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4EE1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C5C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84C3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1764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49D2160B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7F1D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10AD2A38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6009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343A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71AF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0D8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64CDB388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05CE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7A50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04FE3E0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931F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DA69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2B8DD94B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E25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2A7A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625D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4DAB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88B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04A5BF3B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6251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8534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2D401C8B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D5B1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AEEF" w14:textId="77777777" w:rsidR="00D90398" w:rsidRDefault="00D90398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D32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42B5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0008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0A6D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B11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531827CA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FD31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3AEF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BF83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D285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314FE832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18BA2A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B38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64D4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1AB8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C880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D78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5C60B577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50BD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532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0622E51F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785C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0755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7BC044A2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E554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7F56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EC7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A1F6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3E5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517C90B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82CE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D3E0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3DAB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CEB8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19A3D96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8E0A" w14:textId="77777777" w:rsidR="00D90398" w:rsidRPr="00A165AE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FAB7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F33A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F37B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6F73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843642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21E2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A26F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260C532B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601A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AA3A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06D325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E63A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1DA2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8C2B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2FED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7CEE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D90398" w14:paraId="34DC8E9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97D2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1C3B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E9C9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A28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30E0A93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8FD4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9D78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DC2F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DDE1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BC4E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CEE5B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4E534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D90398" w14:paraId="357EE22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6C75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7551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9E73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60DF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36FFC3E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ADF8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B598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7264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4F01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A9C4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F673DB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C7867A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D90398" w14:paraId="327AE46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6787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87D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8512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A7BA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95D8082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D17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C50E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897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A332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B6DD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46264E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387F5D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D90398" w14:paraId="58B6694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5606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F688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646B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52BC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7BDDC6D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0B2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A56C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058B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48CA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361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F2E4FF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47D4AB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D90398" w14:paraId="3E2085C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BBBB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E734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6970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ECB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7C317A6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EA8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2767B3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1C24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49F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C3F3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FE7E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F410F8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3BFB32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D90398" w14:paraId="5E10CB9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051C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AB68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A361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8325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3A22A83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B80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0B1FFF1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77B4B61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ABB503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F0184E2" w14:textId="77777777" w:rsidR="00D90398" w:rsidRPr="00A165AE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9456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96F5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2E89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2F7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88A43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D90398" w14:paraId="3CE3CD3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3220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E065" w14:textId="77777777" w:rsidR="00D90398" w:rsidRDefault="00D90398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1F377CAD" w14:textId="77777777" w:rsidR="00D90398" w:rsidRDefault="00D90398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C799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0EC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B13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7B08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9DC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93C9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8493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30FC611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EB09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7E41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501D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53D5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7847F069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EAC5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86DE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E3DD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80BB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720F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73E731A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BA87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A5D6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5FBCBF95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A3D9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AB2D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0FA3B40B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C38B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7228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2706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D764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DDD5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171B732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EED9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B533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0CF7527A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C9D9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2DCD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C00CC25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638A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632C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781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9E03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E31B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4C5E11E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772F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F06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2C57B7A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1EEC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0A9E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F5522CB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A5F5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642B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C05B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2AC3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748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D90398" w14:paraId="7F748FD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4B06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F92D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FE94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3554" w14:textId="77777777" w:rsidR="00D90398" w:rsidRDefault="00D9039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E40AEE2" w14:textId="77777777" w:rsidR="00D90398" w:rsidRDefault="00D9039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E5FF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55EE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73B0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00A4F3D1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5A56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850A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D90398" w14:paraId="74B65A5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438A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E3C5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BFDB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EC61" w14:textId="77777777" w:rsidR="00D90398" w:rsidRDefault="00D9039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E4A2B71" w14:textId="77777777" w:rsidR="00D90398" w:rsidRDefault="00D9039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5E9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F78A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2873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5F8389E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8A15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2AAF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D90398" w14:paraId="4D6D343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4CA6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2BE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640E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3697" w14:textId="77777777" w:rsidR="00D90398" w:rsidRDefault="00D9039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34C1FF6" w14:textId="77777777" w:rsidR="00D90398" w:rsidRDefault="00D9039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09CA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7A1A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0A9D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6FDC1AB3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33FE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97EE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D90398" w14:paraId="34FA2F7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0901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6233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1BAB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1A21" w14:textId="77777777" w:rsidR="00D90398" w:rsidRDefault="00D9039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FCC47DD" w14:textId="77777777" w:rsidR="00D90398" w:rsidRDefault="00D9039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EE5D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09AD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0BEA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0FA3D03A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E7BC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E6A6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D90398" w14:paraId="5FE289E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CFA8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6CE6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799C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4F82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8C5EF0B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310A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771647BD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2CCB084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4099E48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0009E7C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70CA86A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A10E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869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79AA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3485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310128C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A74F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383F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ABB8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7BBA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54545CC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5190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F2D5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8FF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1EF1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FB7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89C324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D90398" w14:paraId="1ACBAC7B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4FDC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A44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2811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E505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A1BF0A6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3CEBBF23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695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7FA647A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E1F0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7440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A0B4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F0FB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7EB3FC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D90398" w14:paraId="26448CCF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ADAC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61C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9F6E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346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20A12A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77797676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941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B8F12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5B9A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E9E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1D48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2F3E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D0406E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D90398" w14:paraId="43F89BCB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BAAA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E0F4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B846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21C8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1743D305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00326BC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AB73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4B3A9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58BA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9A2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C2E9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233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D90398" w14:paraId="45D8116C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9808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4A36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FB9F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BBF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4F4C8A0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1B75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16C54234" w14:textId="77777777" w:rsidR="00D90398" w:rsidRPr="00FA5543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918B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545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6FF2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499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D90398" w14:paraId="776E61FB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3CAC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3D31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6F2B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B3D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05D21AF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5FE1F85C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CDB1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0F3CEB33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CC95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4DCA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1A2B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D104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E467CA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D90398" w14:paraId="35D57A07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E3D3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096B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19B3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BAF9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CBBBF38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9C3D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54ADA248" w14:textId="77777777" w:rsidR="00D90398" w:rsidRPr="009E41CA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80FF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6C24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48B6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71B2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19A0B55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3981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F755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602D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988D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6350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BFFEB45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B5E5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E788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4856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F5DE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D90398" w14:paraId="5FF30CE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92DE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4A6F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3A80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007E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08AC99E6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C1E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A158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926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10D4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5574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382513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D90398" w14:paraId="46064C5C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4925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BA6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D078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5746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0701DD7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F6B0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03CB873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C6A7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DB5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ACC9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664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F766D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3010ED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D90398" w14:paraId="392EC2AC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2D5A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BDE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D3AF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CF53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465421A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9398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23BE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1960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3A56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D38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1521FEB5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0CE9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2AF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749D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82EE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51899A69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7F98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AEB4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09FA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5E86ACD0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7E1A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A3C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774A3AE3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3181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1435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EFC6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5373" w14:textId="77777777" w:rsidR="00D90398" w:rsidRDefault="00D90398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6D45386B" w14:textId="77777777" w:rsidR="00D90398" w:rsidRDefault="00D90398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5251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A133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0F13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4D5C14F5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D8AA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CD8B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23925ED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1E28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E2F0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D525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E2FB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162E784D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CF88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58AA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5DC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7ED4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606F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D90398" w14:paraId="21AD795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0446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CFE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1FB8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BC46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44778885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2DE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0415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7B8F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6D85064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7A49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12EB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5C99763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01C19EE4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7BF92FD8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D90398" w14:paraId="6F52720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EEF9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7210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4EFBC513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4E15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4FDA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4BA817F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0AAC3A4C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27BD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44FE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9B1D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9561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8F04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D90398" w14:paraId="0D5757C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689D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2DAB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E2C5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7DE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6BC6D4B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78F8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5FA6DF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5919E9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0E7ED291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BCE0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99B1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FD9C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0923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D90398" w14:paraId="4FFB9FF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8C37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FDC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200EDFC3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0A36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B9AC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32E6BF4C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88D8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B62F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229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85FA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9059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D90398" w14:paraId="2F2A35A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B2E7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ECE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5C52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C24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58AC0DCF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AD3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7F504B4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DC25DC8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AD2D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8A5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E4A9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D6D3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D90398" w14:paraId="28DAF37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B2DF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CF01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6A2549D4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47F9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DBE4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C21F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08AF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113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5DB2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530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D90398" w14:paraId="0272F5B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A704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4AA5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6F8AA86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73FB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2CF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78ADB56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5E84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B37C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8B76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31E5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D3C4" w14:textId="77777777" w:rsidR="00D90398" w:rsidRDefault="00D9039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5C1ADB2C" w14:textId="77777777" w:rsidR="00D90398" w:rsidRDefault="00D9039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0D570014" w14:textId="77777777" w:rsidR="00D90398" w:rsidRDefault="00D9039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DAAB19E" w14:textId="77777777" w:rsidR="00D90398" w:rsidRDefault="00D9039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786CD6A2" w14:textId="77777777" w:rsidR="00D90398" w:rsidRPr="002C6BE4" w:rsidRDefault="00D9039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D90398" w14:paraId="71056A7C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766C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CF06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F617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B33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8E1025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B22BB04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36E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EE053C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9A11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5259A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A047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B59B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66F836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7E4D2806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D90398" w14:paraId="0332E0F7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FE12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EF73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F2CF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B58E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87FF7EE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3C2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8414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B9EB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7796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A238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23A9B4AE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140F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635D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9E14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676B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8683AFB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711F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1F861B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59689D76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1D6DA80A" w14:textId="77777777" w:rsidR="00D90398" w:rsidRPr="00164983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37E4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D86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D88F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CA93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E26781" w14:textId="77777777" w:rsidR="00D90398" w:rsidRPr="0058349B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D90398" w14:paraId="0D70E62C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3181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07D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A51C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137D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A6586F6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826D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53817D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75D8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CCB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5C07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4053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E98A72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D90398" w14:paraId="2EA03DD9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E6A6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3EC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3547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CE98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753262F9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90BEEC8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401A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6EAC104A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E7D5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C77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3DED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7AF2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A88B8D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30FE80CE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90398" w14:paraId="5752B90F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6D98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502A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1CF9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3B66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277581B6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EBC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54BD24A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8CF514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D5F4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BE3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363E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E8E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60DA5062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4C91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218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237D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5E6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4612A5B3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A48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093F3D0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3674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A2F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62C8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6633" w14:textId="77777777" w:rsidR="00D90398" w:rsidRPr="00860983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26A0AD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11EEC0C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0F66410D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D90398" w14:paraId="719A0A8F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B670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C3A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4A708748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C147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9EC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236A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500F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0BEB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0040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74D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47D87FC4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0177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1343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D3CB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06A9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29425B29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FE98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7C7111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9391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1751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38CC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B0B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0206543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D90398" w14:paraId="269C79F9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633D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EE4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1E50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AFB8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3D26D25A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5609C7E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4BE4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338F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C49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FEA5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CA59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68DC1E61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FD6D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32B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4A6944F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9C6F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2CF5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9CA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90DA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E166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D69A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B5E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6DC6FEEB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69AB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BDA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45C9A004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9131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F989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FB3FCD3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26F6EE7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0D7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7DF2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A67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553B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8EE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4F1F0AB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76C2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ADD8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083D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0504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9826A2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619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6D8C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5F76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1645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3E3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3BEEB192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90398" w14:paraId="7D7BF73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4F7E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916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12C7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1C49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041EBA6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BF9EB96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C0B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221E6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260A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388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8124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2EF4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3772E28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079E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F2C4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3626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2DB2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EECA9A2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8346686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F5C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97A0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C824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DFF4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431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5CE0E495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3355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243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0243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B6E9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223FB1C8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09414C9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0F4D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E43B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4F8D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9CD5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4B3B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3D68BFE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1347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5AE4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BD56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6449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01510869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46FD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FC1D24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F37D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D8F3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DA9C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87EF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7AD15D1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DAB6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5C5F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83D9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05C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B879D5A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5B6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C38D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F48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C611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7103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2DC81D38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8BB3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3E2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15C4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D18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DC1F869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B6F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6D6F5EB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6490D69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19EE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9194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DDF7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289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D90398" w14:paraId="3D5C3B7A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CA8D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81ED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40EF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D098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42EFA7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094A5C6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9A5D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8513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18F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DD3F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91DB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13657D72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84A6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992A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B753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C78A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DE7D18C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CE96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3D282B75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EE9C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BEF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2A4C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AFA2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D90398" w14:paraId="4D9AA881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3C9B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D70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3341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220D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492139B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F4B5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E67D9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391D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F8E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C15C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C18A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2079CF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28EE009F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D90398" w14:paraId="54B7BD52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4769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6C3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A1D2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CA55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A8DFEF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11C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A090244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D806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389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E874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88EC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D90398" w14:paraId="04446527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C8BC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94E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91F7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B833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40A65F4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0B00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ABCF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EF81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F064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25F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371A3A89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D90398" w14:paraId="7312FB9A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324E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A975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E684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16D8" w14:textId="77777777" w:rsidR="00D90398" w:rsidRDefault="00D90398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Milcov, linia 1 </w:t>
            </w:r>
          </w:p>
          <w:p w14:paraId="30911B7D" w14:textId="77777777" w:rsidR="00D90398" w:rsidRDefault="00D90398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4BAA" w14:textId="77777777" w:rsidR="00D90398" w:rsidRDefault="00D90398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DB8B5F" w14:textId="77777777" w:rsidR="00D90398" w:rsidRDefault="00D90398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65C5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217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99F7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85C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58364D23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2F84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BC6F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D43B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901B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423A503F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225653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D12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6C039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2DB1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DE13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8BFE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6A5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5BDD3094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1BE5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F46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19494048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BF6F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BE6C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7ECF872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490404A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7ED0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C1BC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30C5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EFDA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4274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0B483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D90398" w14:paraId="21DF0409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811F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568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6CB1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736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DAD291B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B49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33FA00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570A9B5B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4CF6C53B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33BD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A231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050C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6FA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2C5A5E43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D90398" w14:paraId="355E58DB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A2FE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95F5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ADDF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23FF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CD4BB43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DA13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F5AD18F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3FCE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880B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EF67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215A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D90398" w14:paraId="08E23B5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9741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A6AD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23AC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5BD3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F85551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357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9463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789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6F3B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08C5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D90398" w14:paraId="2D01637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6746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CD2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6FFC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0033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BA85C8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6846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3A341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87DD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E89A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2214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33B5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71556E4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EB33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D4C0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9FB0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3042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1E1BF745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DABF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79B291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5512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58B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979B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E15C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D90398" w14:paraId="4CBBFE6C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43D3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F21D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2406EAC6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7629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E0A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7444633E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2ACB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B5E4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C750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3FF2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18BC" w14:textId="77777777" w:rsidR="00D90398" w:rsidRPr="006064A3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E1A946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B77C912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4841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C958" w14:textId="77777777" w:rsidR="00D90398" w:rsidRPr="006064A3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389505B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1C85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F3A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3E33551C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E30B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0EF7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D7C5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89B2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1F11" w14:textId="77777777" w:rsidR="00D90398" w:rsidRPr="006064A3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1F2D23A" w14:textId="77777777" w:rsidR="00D90398" w:rsidRPr="001D28D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9D467F6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94C0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621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4CCBEC1D" w14:textId="77777777" w:rsidR="00D90398" w:rsidRPr="006064A3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F39E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E17E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39C28A99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D1B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4EC6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D95F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EA60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4F0C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D90398" w14:paraId="5F620C2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11B8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B960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89B2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21D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4F5F2D7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115F171A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0C20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0BECA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E7DB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90B3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228F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8145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629EF30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48EE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B4D8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16C288E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D5DE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783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04FFDCA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CFB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DD3E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7DDA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BE02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13D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14:paraId="274956F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17CE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FF86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684E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741E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38477F7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ABA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0F6EA56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9A97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7948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A4AF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AC35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D90398" w14:paraId="308F277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9A0C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A76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3C6733F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ABB8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A5C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0CBDD3D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5E61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7453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59C3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5DDE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C0D4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505A3AD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D90398" w14:paraId="7032568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C069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7C5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3413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C3A0" w14:textId="77777777" w:rsidR="00D90398" w:rsidRDefault="00D9039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9B60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4FFDB24D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52AE1A8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603F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469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4335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2A1D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D90398" w14:paraId="3F56B8B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4C04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2BC3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D0C6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1C5C" w14:textId="77777777" w:rsidR="00D90398" w:rsidRDefault="00D9039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ECD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7787C15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E209" w14:textId="77777777" w:rsidR="00D90398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33C9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688E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F4D1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D90398" w14:paraId="6B5A6354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0BB4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FB70" w14:textId="77777777" w:rsidR="00D90398" w:rsidRDefault="00D9039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EC0D" w14:textId="77777777" w:rsidR="00D90398" w:rsidRPr="000625F2" w:rsidRDefault="00D90398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8BF0" w14:textId="77777777" w:rsidR="00D90398" w:rsidRDefault="00D9039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FC4282B" w14:textId="77777777" w:rsidR="00D90398" w:rsidRDefault="00D9039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B303" w14:textId="77777777" w:rsidR="00D90398" w:rsidRDefault="00D9039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3F17F89" w14:textId="77777777" w:rsidR="00D90398" w:rsidRDefault="00D9039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97F0" w14:textId="77777777" w:rsidR="00D90398" w:rsidRDefault="00D90398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C4FA" w14:textId="77777777" w:rsidR="00D90398" w:rsidRDefault="00D9039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8F26" w14:textId="77777777" w:rsidR="00D90398" w:rsidRPr="000625F2" w:rsidRDefault="00D90398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86F7" w14:textId="77777777" w:rsidR="00D90398" w:rsidRDefault="00D90398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4A6342" w14:textId="77777777" w:rsidR="00D90398" w:rsidRDefault="00D90398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4ECEB74A" w14:textId="77777777" w:rsidR="00D90398" w:rsidRDefault="00D90398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D90398" w14:paraId="382D5A86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785E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6287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873F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4A30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1C6E629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7AC0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09F902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64A292B9" w14:textId="77777777" w:rsidR="00D90398" w:rsidRDefault="00D9039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4BE3AA9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EF9F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9581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61AF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5F07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6B4B1D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D90398" w14:paraId="78986CE1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88FE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489A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E4A1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E688" w14:textId="77777777" w:rsidR="00D90398" w:rsidRDefault="00D90398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C1AB490" w14:textId="77777777" w:rsidR="00D90398" w:rsidRDefault="00D90398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EB40" w14:textId="77777777" w:rsidR="00D90398" w:rsidRDefault="00D9039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A86E8AA" w14:textId="77777777" w:rsidR="00D90398" w:rsidRDefault="00D9039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2498A99C" w14:textId="77777777" w:rsidR="00D90398" w:rsidRDefault="00D9039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9639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C64C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3749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D804" w14:textId="77777777" w:rsidR="00D90398" w:rsidRDefault="00D90398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DAEBE4" w14:textId="77777777" w:rsidR="00D90398" w:rsidRDefault="00D90398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D90398" w14:paraId="6643EAEC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F8E4" w14:textId="77777777" w:rsidR="00D90398" w:rsidRDefault="00D90398" w:rsidP="00D9039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EDC3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2EBF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5E94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14A4415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BE2E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E1C6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3488" w14:textId="77777777" w:rsidR="00D90398" w:rsidRDefault="00D9039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29D0" w14:textId="77777777" w:rsidR="00D90398" w:rsidRPr="000625F2" w:rsidRDefault="00D9039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D354" w14:textId="77777777" w:rsidR="00D90398" w:rsidRDefault="00D9039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6983C6B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406A4560" w14:textId="77777777" w:rsidR="00D90398" w:rsidRDefault="00D90398" w:rsidP="00F22BF3">
      <w:pPr>
        <w:pStyle w:val="Heading1"/>
        <w:spacing w:line="360" w:lineRule="auto"/>
      </w:pPr>
      <w:r>
        <w:lastRenderedPageBreak/>
        <w:t xml:space="preserve">LINIA 103 </w:t>
      </w:r>
    </w:p>
    <w:p w14:paraId="47F439EF" w14:textId="77777777" w:rsidR="00D90398" w:rsidRDefault="00D90398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90398" w14:paraId="6362B298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594A" w14:textId="77777777" w:rsidR="00D90398" w:rsidRDefault="00D90398" w:rsidP="00D9039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796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55CC02B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288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B603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7BCC768A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8A3C" w14:textId="77777777" w:rsidR="00D90398" w:rsidRPr="009E41C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149D" w14:textId="77777777" w:rsidR="00D90398" w:rsidRPr="006307B2" w:rsidRDefault="00D90398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8568" w14:textId="77777777" w:rsidR="00D90398" w:rsidRPr="009E41C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AD5E" w14:textId="77777777" w:rsidR="00D90398" w:rsidRPr="006307B2" w:rsidRDefault="00D90398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A6A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9ADED1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D90398" w14:paraId="7BAF2100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53AC" w14:textId="77777777" w:rsidR="00D90398" w:rsidRDefault="00D90398" w:rsidP="00D9039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E13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2014" w14:textId="77777777" w:rsidR="00D90398" w:rsidRPr="006307B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7236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5E6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8422" w14:textId="77777777" w:rsidR="00D90398" w:rsidRPr="006307B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DE79" w14:textId="77777777" w:rsidR="00D90398" w:rsidRPr="009E41C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A4CB" w14:textId="77777777" w:rsidR="00D90398" w:rsidRPr="006307B2" w:rsidRDefault="00D90398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DB9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37BDA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744CB3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D90398" w14:paraId="2F7D71D1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0320" w14:textId="77777777" w:rsidR="00D90398" w:rsidRDefault="00D90398" w:rsidP="00D9039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9B7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2BCE" w14:textId="77777777" w:rsidR="00D90398" w:rsidRPr="006307B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616B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0F1F08B6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E27E" w14:textId="77777777" w:rsidR="00D90398" w:rsidRPr="009E41C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D457" w14:textId="77777777" w:rsidR="00D90398" w:rsidRPr="006307B2" w:rsidRDefault="00D90398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DBE8" w14:textId="77777777" w:rsidR="00D90398" w:rsidRPr="009E41C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2600" w14:textId="77777777" w:rsidR="00D90398" w:rsidRPr="006307B2" w:rsidRDefault="00D90398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BC39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4C91AD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90398" w14:paraId="53B46ADB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1BD7" w14:textId="77777777" w:rsidR="00D90398" w:rsidRDefault="00D90398" w:rsidP="00D9039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FAC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28F9" w14:textId="77777777" w:rsidR="00D90398" w:rsidRPr="006307B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892A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C648" w14:textId="77777777" w:rsidR="00D90398" w:rsidRPr="009E41C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9093" w14:textId="77777777" w:rsidR="00D90398" w:rsidRPr="006307B2" w:rsidRDefault="00D90398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17C4" w14:textId="77777777" w:rsidR="00D90398" w:rsidRPr="009E41C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952A" w14:textId="77777777" w:rsidR="00D90398" w:rsidRPr="006307B2" w:rsidRDefault="00D90398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59BA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641CE0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90398" w14:paraId="30BD962B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3736" w14:textId="77777777" w:rsidR="00D90398" w:rsidRDefault="00D90398" w:rsidP="00D9039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02C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AFA3" w14:textId="77777777" w:rsidR="00D90398" w:rsidRPr="006307B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D927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9E4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6E92154" w14:textId="77777777" w:rsidR="00D90398" w:rsidRDefault="00D9039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48B06B2E" w14:textId="77777777" w:rsidR="00D90398" w:rsidRDefault="00D9039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30CB17B" w14:textId="77777777" w:rsidR="00D90398" w:rsidRDefault="00D9039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901997F" w14:textId="77777777" w:rsidR="00D90398" w:rsidRPr="009E41CA" w:rsidRDefault="00D9039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6080" w14:textId="77777777" w:rsidR="00D90398" w:rsidRDefault="00D90398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CD4B" w14:textId="77777777" w:rsidR="00D90398" w:rsidRPr="009E41C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71F6" w14:textId="77777777" w:rsidR="00D90398" w:rsidRPr="006307B2" w:rsidRDefault="00D90398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E1A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E1A41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614A8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5774A3D2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D90398" w14:paraId="553EE5DC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B228" w14:textId="77777777" w:rsidR="00D90398" w:rsidRDefault="00D90398" w:rsidP="00D9039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8DC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349A" w14:textId="77777777" w:rsidR="00D90398" w:rsidRPr="006307B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CBC9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66C0E809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9197" w14:textId="77777777" w:rsidR="00D90398" w:rsidRPr="009E41C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0C0C" w14:textId="77777777" w:rsidR="00D90398" w:rsidRPr="006307B2" w:rsidRDefault="00D90398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F90E" w14:textId="77777777" w:rsidR="00D90398" w:rsidRPr="009E41C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7FFA" w14:textId="77777777" w:rsidR="00D90398" w:rsidRPr="006307B2" w:rsidRDefault="00D90398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7742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153514B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FC51" w14:textId="77777777" w:rsidR="00D90398" w:rsidRDefault="00D90398" w:rsidP="00D9039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8FA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1C62" w14:textId="77777777" w:rsidR="00D90398" w:rsidRPr="006307B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B00C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29628B09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A778" w14:textId="77777777" w:rsidR="00D90398" w:rsidRPr="009E41C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7D318034" w14:textId="77777777" w:rsidR="00D90398" w:rsidRPr="009E41C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5462" w14:textId="77777777" w:rsidR="00D90398" w:rsidRPr="006307B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196D" w14:textId="77777777" w:rsidR="00D90398" w:rsidRPr="009E41C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651A" w14:textId="77777777" w:rsidR="00D90398" w:rsidRPr="006307B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95F9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90398" w14:paraId="2A8110CE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69EF" w14:textId="77777777" w:rsidR="00D90398" w:rsidRDefault="00D90398" w:rsidP="00D9039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DEC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244F" w14:textId="77777777" w:rsidR="00D90398" w:rsidRPr="006307B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A944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4C6162E1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2F06" w14:textId="77777777" w:rsidR="00D90398" w:rsidRPr="009E41C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60E7D87D" w14:textId="77777777" w:rsidR="00D90398" w:rsidRPr="009E41C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0F0C" w14:textId="77777777" w:rsidR="00D90398" w:rsidRPr="006307B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1ED2" w14:textId="77777777" w:rsidR="00D90398" w:rsidRPr="009E41C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217F" w14:textId="77777777" w:rsidR="00D90398" w:rsidRPr="006307B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02B7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90398" w14:paraId="48217C97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7F03" w14:textId="77777777" w:rsidR="00D90398" w:rsidRDefault="00D90398" w:rsidP="00D9039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573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39CF" w14:textId="77777777" w:rsidR="00D90398" w:rsidRPr="006307B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A4D2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F85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6B1DD23B" w14:textId="77777777" w:rsidR="00D90398" w:rsidRPr="009E41C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1D36" w14:textId="77777777" w:rsidR="00D90398" w:rsidRPr="006307B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A383" w14:textId="77777777" w:rsidR="00D90398" w:rsidRPr="009E41C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E561" w14:textId="77777777" w:rsidR="00D90398" w:rsidRPr="006307B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9FC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D700C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451B8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253D9FA0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D90398" w14:paraId="45ABBD6F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80ED" w14:textId="77777777" w:rsidR="00D90398" w:rsidRDefault="00D90398" w:rsidP="00D9039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D64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39+000</w:t>
            </w:r>
          </w:p>
          <w:p w14:paraId="756CDF0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CD76" w14:textId="77777777" w:rsidR="00D90398" w:rsidRPr="006307B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1CAF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Mihai Bravu – Ax St. Băneasa Giurgiu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1FF2" w14:textId="77777777" w:rsidR="00D90398" w:rsidRPr="009E41C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4D7F" w14:textId="77777777" w:rsidR="00D90398" w:rsidRPr="006307B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DF05" w14:textId="77777777" w:rsidR="00D90398" w:rsidRPr="009E41C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B382" w14:textId="77777777" w:rsidR="00D90398" w:rsidRPr="006307B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6342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577F1F3C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18DF" w14:textId="77777777" w:rsidR="00D90398" w:rsidRDefault="00D90398" w:rsidP="00D9039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232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03E2E6C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642B" w14:textId="77777777" w:rsidR="00D90398" w:rsidRPr="006307B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937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5435583B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B005" w14:textId="77777777" w:rsidR="00D90398" w:rsidRPr="009E41C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76D9" w14:textId="77777777" w:rsidR="00D90398" w:rsidRPr="006307B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442A" w14:textId="77777777" w:rsidR="00D90398" w:rsidRPr="009E41C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D739" w14:textId="77777777" w:rsidR="00D90398" w:rsidRPr="006307B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88FD" w14:textId="77777777" w:rsidR="00D90398" w:rsidRPr="009E41C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2DE2C05" w14:textId="77777777" w:rsidR="00D90398" w:rsidRPr="007C0989" w:rsidRDefault="00D90398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B40E495" w14:textId="77777777" w:rsidR="00D90398" w:rsidRDefault="00D90398" w:rsidP="00E15E78">
      <w:pPr>
        <w:pStyle w:val="Heading1"/>
        <w:spacing w:line="360" w:lineRule="auto"/>
      </w:pPr>
      <w:r>
        <w:t>LINIA 105</w:t>
      </w:r>
    </w:p>
    <w:p w14:paraId="738E00D7" w14:textId="77777777" w:rsidR="00D90398" w:rsidRDefault="00D90398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D90398" w14:paraId="2D2F7B99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3AB5" w14:textId="77777777" w:rsidR="00D90398" w:rsidRDefault="00D90398" w:rsidP="00D9039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FC4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176F324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7D86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4C3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4C8C4E8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FFC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8A9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3C8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3043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4CE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2E66E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D90398" w14:paraId="49FAD03C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6CD5" w14:textId="77777777" w:rsidR="00D90398" w:rsidRDefault="00D90398" w:rsidP="00D9039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EF7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2C8B51A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D1C1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C1A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6CC8730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24F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0BF2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123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9C06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4AD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3366C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D90398" w14:paraId="209FEF34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75E0" w14:textId="77777777" w:rsidR="00D90398" w:rsidRDefault="00D90398" w:rsidP="00D9039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D15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DA1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205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580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2402D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298F084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6F3DF29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B64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FF7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F50B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54E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0FD910F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4EF8" w14:textId="77777777" w:rsidR="00D90398" w:rsidRDefault="00D90398" w:rsidP="00D9039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58F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992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3C0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828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525DE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2EE9A5B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486161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89A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E44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1186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1A5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2351673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BB0D" w14:textId="77777777" w:rsidR="00D90398" w:rsidRDefault="00D90398" w:rsidP="00D9039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A9F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D35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ECA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4611C5E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6B4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C216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956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F207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CD6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90398" w14:paraId="7C680759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F832" w14:textId="77777777" w:rsidR="00D90398" w:rsidRDefault="00D90398" w:rsidP="00D9039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556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35F2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637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02AFFBA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7E8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4EE39A2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6884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591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5F43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3EA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3681A27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CA9B" w14:textId="77777777" w:rsidR="00D90398" w:rsidRDefault="00D90398" w:rsidP="00D9039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7E1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13C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371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31C36FE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1AC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3F753C0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BC6D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59F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632C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42A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14A4D84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1732" w14:textId="77777777" w:rsidR="00D90398" w:rsidRDefault="00D90398" w:rsidP="00D9039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A88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912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ECF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5A7EA63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11D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1505D20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3DB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9A4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845B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81A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12DC4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98A6F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D90398" w14:paraId="663C3D68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7721" w14:textId="77777777" w:rsidR="00D90398" w:rsidRDefault="00D90398" w:rsidP="00D9039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ECF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1CC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F53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726E65F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96A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882BAD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D391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543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9DF4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3B6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F2E81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BEA13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D90398" w14:paraId="0AA174C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AAFB" w14:textId="77777777" w:rsidR="00D90398" w:rsidRDefault="00D90398" w:rsidP="00D9039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34C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943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2CE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03DA0D0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BC7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3874921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8865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773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46E1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E26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1BEB59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949B" w14:textId="77777777" w:rsidR="00D90398" w:rsidRDefault="00D90398" w:rsidP="00D9039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FA9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401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764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65E4AB8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5DA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DA088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8DEB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1B4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5C3F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BFB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38BFB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1FF9C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D90398" w14:paraId="4FE24D8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5537" w14:textId="77777777" w:rsidR="00D90398" w:rsidRDefault="00D90398" w:rsidP="00D9039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FB2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7DF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C65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49C6DDF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049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259FA18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399D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351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AE1E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962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5A8ADC6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1B72" w14:textId="77777777" w:rsidR="00D90398" w:rsidRDefault="00D90398" w:rsidP="00D9039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B15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2B8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C5B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7DC2D7F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6E5154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DF5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7B31E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12DB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2E5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27E2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E63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68838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90398" w14:paraId="388D1D0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7AF9" w14:textId="77777777" w:rsidR="00D90398" w:rsidRDefault="00D90398" w:rsidP="00D9039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647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2A6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B75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7E6C689A" w14:textId="77777777" w:rsidR="00D90398" w:rsidRPr="00CA6A06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D56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3508BB3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1A6C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6FF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ECB6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FDF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DAF587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CB79" w14:textId="77777777" w:rsidR="00D90398" w:rsidRDefault="00D90398" w:rsidP="00D9039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955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B672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01B7" w14:textId="77777777" w:rsidR="00D90398" w:rsidRDefault="00D90398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7FB89C3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3EB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66D06B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98C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20A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9BC1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F7E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68B88A1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A6E1" w14:textId="77777777" w:rsidR="00D90398" w:rsidRDefault="00D90398" w:rsidP="00D9039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B5B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2ABB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2333" w14:textId="77777777" w:rsidR="00D90398" w:rsidRDefault="00D90398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5CFE1825" w14:textId="77777777" w:rsidR="00D90398" w:rsidRDefault="00D90398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1B4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AF885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F0D875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650E988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BFE778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E22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202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6F56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FBE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6E1B0B5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69C7" w14:textId="77777777" w:rsidR="00D90398" w:rsidRDefault="00D90398" w:rsidP="00D9039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AD7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949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F69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53A8C0D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25C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16876BC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643E852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735E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CD5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730A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45F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96D2F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28323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D90398" w14:paraId="3547457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24FC" w14:textId="77777777" w:rsidR="00D90398" w:rsidRDefault="00D90398" w:rsidP="00D9039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8E5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B12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55E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48942B6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27B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8A0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97B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2BDC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402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EDC89F9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123D" w14:textId="77777777" w:rsidR="00D90398" w:rsidRDefault="00D90398" w:rsidP="00D9039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703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02A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358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3618935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A6B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03A9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5F4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34C9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BE8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DA5DBF7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6EE798CB" w14:textId="77777777" w:rsidR="00D90398" w:rsidRDefault="00D90398" w:rsidP="00E15E78">
      <w:pPr>
        <w:pStyle w:val="Heading1"/>
        <w:spacing w:line="360" w:lineRule="auto"/>
      </w:pPr>
      <w:r>
        <w:t>LINIA 105 A</w:t>
      </w:r>
    </w:p>
    <w:p w14:paraId="45DD97F6" w14:textId="77777777" w:rsidR="00D90398" w:rsidRDefault="00D90398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D90398" w14:paraId="5873FB87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87B7" w14:textId="77777777" w:rsidR="00D90398" w:rsidRDefault="00D90398" w:rsidP="00D9039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5F0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F7490C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A252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172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0F1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99FF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CCE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070A" w14:textId="77777777" w:rsidR="00D90398" w:rsidRPr="004A289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FE0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74855197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02659F19" w14:textId="77777777" w:rsidR="00D90398" w:rsidRDefault="00D90398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0F95417A" w14:textId="77777777" w:rsidR="00D90398" w:rsidRDefault="00D90398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D90398" w14:paraId="75D47EF6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8C0F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08C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4802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317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6E56948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CC2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6807DD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3EC8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2F7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98A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1F8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E9E506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A12B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EDE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0B4A67F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C0B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652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6FBE65B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B6D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0BFB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66B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303B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43E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26891D81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5432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B988" w14:textId="77777777" w:rsidR="00D90398" w:rsidRDefault="00D90398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1A1C9F87" w14:textId="77777777" w:rsidR="00D90398" w:rsidRDefault="00D90398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C11A" w14:textId="77777777" w:rsidR="00D90398" w:rsidRDefault="00D90398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F217" w14:textId="77777777" w:rsidR="00D90398" w:rsidRDefault="00D90398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06002890" w14:textId="77777777" w:rsidR="00D90398" w:rsidRDefault="00D90398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C55F" w14:textId="77777777" w:rsidR="00D90398" w:rsidRDefault="00D90398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BC08" w14:textId="77777777" w:rsidR="00D90398" w:rsidRDefault="00D90398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55AC" w14:textId="77777777" w:rsidR="00D90398" w:rsidRDefault="00D90398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75358E5C" w14:textId="77777777" w:rsidR="00D90398" w:rsidRDefault="00D90398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4853" w14:textId="77777777" w:rsidR="00D90398" w:rsidRDefault="00D90398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5704" w14:textId="77777777" w:rsidR="00D90398" w:rsidRDefault="00D90398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11C38CC0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AAD0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DC4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882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4EF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59CD51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A2F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80A5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2C8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0EBC46A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3CD2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416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3228986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644A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29B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73A56D6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2E7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524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959DBC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C3D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26EA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92A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307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F00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57ED7CE1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78AB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279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96A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CF6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AF4500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142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48C5B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95FB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A73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759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4F6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22743EF5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9D80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289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1688203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9F4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A92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F84444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AB5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CD5A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C2D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C24B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BCF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3C79D672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F8F2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41B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EA1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6D1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E8DF08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471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E61D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DF8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7719BEB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8AC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51E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09F972B3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B0DA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621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6CA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6FA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7C6296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EB7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68851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069F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C2E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DF4B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2AE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784F1AC1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EDA9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327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6357039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E9A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D38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607F74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F22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8A5F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22B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EBB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B32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326BD396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648A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B08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7C2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2FF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475A199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F5E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40EF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FC7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41A86EB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A032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9B1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44813A17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F76F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444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09E5217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017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C6A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4E9017F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4A4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6C31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5FB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564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C6F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164AA7CA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52F5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493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608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242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287225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6D2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F7B0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ED3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22E5F50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E13C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B6E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0AD46906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9FF6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875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5D101E4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045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DA1E" w14:textId="77777777" w:rsidR="00D90398" w:rsidRDefault="00D90398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7A2A08A" w14:textId="77777777" w:rsidR="00D90398" w:rsidRDefault="00D90398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C0B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6287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A42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D84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8FF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5DCE879B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B571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749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663B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ABF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ABB137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B10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E22D3A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93A4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02F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EE3B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31F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7D0394E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3746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5CD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4081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68A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049EB8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DB0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029A4B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F6D6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561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B55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275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CBE7808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331C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A7D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C7D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2ED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B8E8B0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69E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482AA8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5243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92A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FBD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773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3FA41852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8D97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CD0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19B2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BC8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7E51C8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4BF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705368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E0A2BB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E92B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0BF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A11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456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E4B4EB3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D975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24E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DC7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37D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621FE7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F0C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7763867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49D8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B49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E05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879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D90398" w14:paraId="1608786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EE42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53E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F34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922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B3D9D7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C54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872458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09A3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718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348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839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7793ECAD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73EF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8F5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A53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1A0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471544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867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722F03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CF36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4B4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6B4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B10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50C8217C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A874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2A8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71D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A4A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61DDCEB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553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E1054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4645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A31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F4B6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C2E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77C4E6A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7EC5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148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158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A23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365498E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D07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788A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240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9E2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D27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08474A8D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05EA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877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FFE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1DA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1142711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EAE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AB6894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0479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63F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8B3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955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0DE779B0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BBF2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F9A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1AC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934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3BB95FA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D82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DA8A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AFB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88D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BB5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29B3FEDD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106F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2E5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AC66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BB5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75ABD7C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6DF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B52B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EAD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369B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BA9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5D0316F8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385A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CD4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7AC21A7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329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693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00A972C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DEF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8D6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9E1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85C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668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6C5CDAC0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FE56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112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75FC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3CC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5F95992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6F3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575DD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8255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E6A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2E9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775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1D974807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FBC6" w14:textId="77777777" w:rsidR="00D90398" w:rsidRDefault="00D90398" w:rsidP="00D9039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B6D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379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81A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3B4B30D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88A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ED2C" w14:textId="77777777" w:rsidR="00D90398" w:rsidRPr="00C83AE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728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3C3B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4EF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FB2F668" w14:textId="77777777" w:rsidR="00D90398" w:rsidRDefault="00D90398">
      <w:pPr>
        <w:rPr>
          <w:sz w:val="20"/>
          <w:lang w:val="ro-RO"/>
        </w:rPr>
      </w:pPr>
    </w:p>
    <w:p w14:paraId="207DE8BC" w14:textId="77777777" w:rsidR="00D90398" w:rsidRDefault="00D90398" w:rsidP="000507C8">
      <w:pPr>
        <w:pStyle w:val="Heading1"/>
        <w:spacing w:line="360" w:lineRule="auto"/>
      </w:pPr>
      <w:r>
        <w:t>LINIA 107 A</w:t>
      </w:r>
    </w:p>
    <w:p w14:paraId="19563843" w14:textId="77777777" w:rsidR="00D90398" w:rsidRDefault="00D90398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D90398" w14:paraId="2FDD7808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2328" w14:textId="77777777" w:rsidR="00D90398" w:rsidRDefault="00D90398" w:rsidP="00D9039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6D94" w14:textId="77777777" w:rsidR="00D90398" w:rsidRDefault="00D90398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9B82" w14:textId="77777777" w:rsidR="00D90398" w:rsidRPr="004659BE" w:rsidRDefault="00D90398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B4C7" w14:textId="77777777" w:rsidR="00D90398" w:rsidRDefault="00D90398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10ABF503" w14:textId="77777777" w:rsidR="00D90398" w:rsidRDefault="00D90398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28D7" w14:textId="77777777" w:rsidR="00D90398" w:rsidRDefault="00D90398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A29526" w14:textId="77777777" w:rsidR="00D90398" w:rsidRDefault="00D90398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B2DD" w14:textId="77777777" w:rsidR="00D90398" w:rsidRPr="004659BE" w:rsidRDefault="00D90398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9CE1" w14:textId="77777777" w:rsidR="00D90398" w:rsidRDefault="00D90398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4059" w14:textId="77777777" w:rsidR="00D90398" w:rsidRPr="004659BE" w:rsidRDefault="00D90398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83A8" w14:textId="77777777" w:rsidR="00D90398" w:rsidRDefault="00D90398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E52A6FE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156215A9" w14:textId="77777777" w:rsidR="00D90398" w:rsidRDefault="00D90398" w:rsidP="00410133">
      <w:pPr>
        <w:pStyle w:val="Heading1"/>
        <w:spacing w:line="360" w:lineRule="auto"/>
      </w:pPr>
      <w:r>
        <w:t>LINIA 108</w:t>
      </w:r>
    </w:p>
    <w:p w14:paraId="6EE5A6AB" w14:textId="77777777" w:rsidR="00D90398" w:rsidRDefault="00D90398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90398" w14:paraId="635C9A15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E9C0" w14:textId="77777777" w:rsidR="00D90398" w:rsidRDefault="00D90398" w:rsidP="00D9039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5FD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07DD778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5281" w14:textId="77777777" w:rsidR="00D90398" w:rsidRPr="000625F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FE3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2C2997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521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E62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06F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BAB8" w14:textId="77777777" w:rsidR="00D90398" w:rsidRPr="000625F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1D4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0F881C8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73BC5A8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BEA29A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014C336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D90398" w14:paraId="06F3E2F1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0326" w14:textId="77777777" w:rsidR="00D90398" w:rsidRDefault="00D90398" w:rsidP="00D9039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C73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269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CBF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0289DA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56A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4B157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98388B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B271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6A5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B53E" w14:textId="77777777" w:rsidR="00D90398" w:rsidRPr="000625F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EE5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D90398" w:rsidRPr="0058349B" w14:paraId="2EB5FCFE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EEC6" w14:textId="77777777" w:rsidR="00D90398" w:rsidRDefault="00D90398" w:rsidP="00D9039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F6B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EEE7" w14:textId="77777777" w:rsidR="00D90398" w:rsidRPr="000625F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F4E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4D310D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BFC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DD33A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29136423" w14:textId="77777777" w:rsidR="00D90398" w:rsidRPr="0016498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5DB7" w14:textId="77777777" w:rsidR="00D90398" w:rsidRPr="000625F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2ED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B804" w14:textId="77777777" w:rsidR="00D90398" w:rsidRPr="000625F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423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B87D91" w14:textId="77777777" w:rsidR="00D90398" w:rsidRPr="0058349B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D90398" w14:paraId="71D1280A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6388" w14:textId="77777777" w:rsidR="00D90398" w:rsidRDefault="00D90398" w:rsidP="00D9039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284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1DC1" w14:textId="77777777" w:rsidR="00D90398" w:rsidRPr="000625F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7FE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AF0C3D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C90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ABFAC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4BDB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E6C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22F0" w14:textId="77777777" w:rsidR="00D90398" w:rsidRPr="000625F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0A5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EC359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D90398" w14:paraId="77CB6B27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F254" w14:textId="77777777" w:rsidR="00D90398" w:rsidRDefault="00D90398" w:rsidP="00D9039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738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FB5A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887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A50C56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7B1AC3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F70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2F7ABD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B277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5FE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6D72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6A0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3FE98B6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7D95D2F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90398" w:rsidRPr="00F80ACE" w14:paraId="00589B7D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A922" w14:textId="77777777" w:rsidR="00D90398" w:rsidRDefault="00D90398" w:rsidP="00D9039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61D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6690F21B" w14:textId="77777777" w:rsidR="00D90398" w:rsidRPr="001571B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EBD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B45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4FCEAB1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C61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F1F7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5E8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6989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6B1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790CEFCE" w14:textId="77777777" w:rsidR="00D90398" w:rsidRPr="00F80ACE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6B090ED9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C261" w14:textId="77777777" w:rsidR="00D90398" w:rsidRDefault="00D90398" w:rsidP="00D9039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F76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55111AE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FC7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6F0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7D3FB35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E3B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665B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A0B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E597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C7A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6240CD1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800DF80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81B5" w14:textId="77777777" w:rsidR="00D90398" w:rsidRDefault="00D90398" w:rsidP="00D9039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E5BA" w14:textId="77777777" w:rsidR="00D90398" w:rsidRPr="00346ED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FCC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D02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33E758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E2F995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0AD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91E1C4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330226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08A52D0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43BE1ED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6FB1229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20C6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453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1200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3F8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90398" w14:paraId="5E8DF34F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0EB7" w14:textId="77777777" w:rsidR="00D90398" w:rsidRDefault="00D90398" w:rsidP="00D9039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347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4C44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856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00E6D5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4851B5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9AB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195A1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B30A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830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F803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508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234247A0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FF7C" w14:textId="77777777" w:rsidR="00D90398" w:rsidRDefault="00D90398" w:rsidP="00D9039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ED1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A2A2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16D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53DF96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759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82A9F3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D325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230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D084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185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B0B66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1F51E17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D90398" w14:paraId="024844B0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98F8" w14:textId="77777777" w:rsidR="00D90398" w:rsidRDefault="00D90398" w:rsidP="00D9039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45C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A08E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3E3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D4A29D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9B2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3D4320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66D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55E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B540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22C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FF086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45F27A3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D90398" w14:paraId="5B922CD9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D534" w14:textId="77777777" w:rsidR="00D90398" w:rsidRDefault="00D90398" w:rsidP="00D9039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E76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93FC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0E4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F2D8A9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1129AF2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0732046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A51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C70A23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580B4A8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17BF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CEE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6FED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A22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BF725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D90398" w:rsidRPr="00884DD1" w14:paraId="50556E8A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7859" w14:textId="77777777" w:rsidR="00D90398" w:rsidRDefault="00D90398" w:rsidP="00D9039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96F1" w14:textId="77777777" w:rsidR="00D90398" w:rsidRPr="00E804A9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7ED3869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7142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AF3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6C00B53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E03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2F24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427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50B0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27E8" w14:textId="77777777" w:rsidR="00D90398" w:rsidRPr="00E804A9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4C4E36C" w14:textId="77777777" w:rsidR="00D90398" w:rsidRPr="00884DD1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054DFC" w14:paraId="5323A479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88D5" w14:textId="77777777" w:rsidR="00D90398" w:rsidRDefault="00D90398" w:rsidP="00D9039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5861" w14:textId="77777777" w:rsidR="00D90398" w:rsidRPr="00DD4D10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23CF449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86BC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BC6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2C6FA62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535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8E96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FED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2D32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8086" w14:textId="77777777" w:rsidR="00D90398" w:rsidRPr="00DD4D10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E0078B5" w14:textId="77777777" w:rsidR="00D90398" w:rsidRPr="00054DFC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054DFC" w14:paraId="48ACC9C3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A54E" w14:textId="77777777" w:rsidR="00D90398" w:rsidRDefault="00D90398" w:rsidP="00D9039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51A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1F04C6AB" w14:textId="77777777" w:rsidR="00D90398" w:rsidRPr="00DD4D10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54C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3B2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1CFCE70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3F8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CA12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F3B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E7BA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B25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054DFC" w14:paraId="4CB64E82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17FB" w14:textId="77777777" w:rsidR="00D90398" w:rsidRDefault="00D90398" w:rsidP="00D9039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BF5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131+000</w:t>
            </w:r>
          </w:p>
          <w:p w14:paraId="5BFB420D" w14:textId="77777777" w:rsidR="00D90398" w:rsidRPr="00DD4D10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E2C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033B" w14:textId="77777777" w:rsidR="00D90398" w:rsidRDefault="00D90398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5413B4B7" w14:textId="77777777" w:rsidR="00D90398" w:rsidRDefault="00D90398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B8D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845F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100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668A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8F6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:rsidRPr="00884DD1" w14:paraId="10E4B318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BC01" w14:textId="77777777" w:rsidR="00D90398" w:rsidRDefault="00D90398" w:rsidP="00D9039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1F9F" w14:textId="77777777" w:rsidR="00D90398" w:rsidRPr="00535AB9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5E5CE58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A8C2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EFF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68C5E09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2FD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1D6C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906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776B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2B32" w14:textId="77777777" w:rsidR="00D90398" w:rsidRPr="00535AB9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9670983" w14:textId="77777777" w:rsidR="00D90398" w:rsidRPr="00884DD1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714D9146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64A7" w14:textId="77777777" w:rsidR="00D90398" w:rsidRDefault="00D90398" w:rsidP="00D9039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38B5" w14:textId="77777777" w:rsidR="00D90398" w:rsidRPr="00535AB9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29A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EAD2" w14:textId="77777777" w:rsidR="00D90398" w:rsidRDefault="00D90398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601C5D7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B3B977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AC1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EAD19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6DD6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9EB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4CAB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02B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90398" w14:paraId="55D5A6A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1B32" w14:textId="77777777" w:rsidR="00D90398" w:rsidRDefault="00D90398" w:rsidP="00D9039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353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4A76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80E2" w14:textId="77777777" w:rsidR="00D90398" w:rsidRDefault="00D90398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7E784D37" w14:textId="77777777" w:rsidR="00D90398" w:rsidRDefault="00D90398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68374591" w14:textId="77777777" w:rsidR="00D90398" w:rsidRDefault="00D90398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BEF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CFDEA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9858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1C1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94EC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FC6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364D5B8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272B" w14:textId="77777777" w:rsidR="00D90398" w:rsidRDefault="00D90398" w:rsidP="00D9039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4F9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81A9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0EA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321C51E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37E6708" w14:textId="77777777" w:rsidR="00D90398" w:rsidRDefault="00D90398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512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8D4EA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8F27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71E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A798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7C0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315A6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0666F18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D90398" w14:paraId="3CFEFF9F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2C4E" w14:textId="77777777" w:rsidR="00D90398" w:rsidRDefault="00D90398" w:rsidP="00D9039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7E6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4B78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1A9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20A76D6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521C760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0A6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9DA29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D217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C3B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7F48" w14:textId="77777777" w:rsidR="00D90398" w:rsidRPr="00D16CE1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C19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DA145F7" w14:textId="77777777" w:rsidR="00D90398" w:rsidRPr="00FE25BC" w:rsidRDefault="00D90398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0C4271AC" w14:textId="77777777" w:rsidR="00D90398" w:rsidRDefault="00D90398" w:rsidP="00815695">
      <w:pPr>
        <w:pStyle w:val="Heading1"/>
        <w:spacing w:line="360" w:lineRule="auto"/>
      </w:pPr>
      <w:r>
        <w:t>LINIA 109</w:t>
      </w:r>
    </w:p>
    <w:p w14:paraId="6C0F91D3" w14:textId="77777777" w:rsidR="00D90398" w:rsidRDefault="00D90398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D90398" w14:paraId="1B2665E0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2A4A" w14:textId="77777777" w:rsidR="00D90398" w:rsidRDefault="00D90398" w:rsidP="00D9039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1C3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5BAD" w14:textId="77777777" w:rsidR="00D90398" w:rsidRPr="001B30CD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DDE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0544C46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C40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235E5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1DF9" w14:textId="77777777" w:rsidR="00D90398" w:rsidRPr="001B30CD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C8A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776D" w14:textId="77777777" w:rsidR="00D90398" w:rsidRPr="001B30CD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526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52029731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07E9" w14:textId="77777777" w:rsidR="00D90398" w:rsidRDefault="00D90398" w:rsidP="00D9039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3EB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36B1" w14:textId="77777777" w:rsidR="00D90398" w:rsidRPr="001B30CD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D9B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1F307B9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A44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650FC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68C1" w14:textId="77777777" w:rsidR="00D90398" w:rsidRPr="001B30CD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A7C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4EB2" w14:textId="77777777" w:rsidR="00D90398" w:rsidRPr="001B30CD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D9C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5D536454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0718" w14:textId="77777777" w:rsidR="00D90398" w:rsidRDefault="00D90398" w:rsidP="00D9039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0AD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F1BA" w14:textId="77777777" w:rsidR="00D90398" w:rsidRPr="001B30CD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6BC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4D155B6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817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CC9E" w14:textId="77777777" w:rsidR="00D90398" w:rsidRPr="001B30CD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76F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5943" w14:textId="77777777" w:rsidR="00D90398" w:rsidRPr="001B30CD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626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33CC7B9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5D83B733" w14:textId="77777777" w:rsidR="00D90398" w:rsidRDefault="00D90398" w:rsidP="00DB78D2">
      <w:pPr>
        <w:pStyle w:val="Heading1"/>
        <w:spacing w:line="360" w:lineRule="auto"/>
      </w:pPr>
      <w:r>
        <w:t>LINIA 112</w:t>
      </w:r>
    </w:p>
    <w:p w14:paraId="211808F4" w14:textId="77777777" w:rsidR="00D90398" w:rsidRDefault="00D90398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D90398" w14:paraId="3A95D200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41EC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C6F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B49C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B33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AA9410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AEC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8AD6D6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504A8D8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C1EA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1A5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E18F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164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5FEA4CE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D90398" w14:paraId="48A634E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22CB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829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A138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83F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1F74B0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5E5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B615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021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2578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4E0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D90398" w14:paraId="2CD73931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93FC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F83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7096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135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0A3E8C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4E9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145CBB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A898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BC7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F4C6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3E1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D90398" w14:paraId="1E2E8334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E1EB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DB6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A888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200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FD0965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73B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78849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069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0E3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5C81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BC4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6D9E1B6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1716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A5D9" w14:textId="77777777" w:rsidR="00D90398" w:rsidRDefault="00D9039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26ED3D3E" w14:textId="77777777" w:rsidR="00D90398" w:rsidRDefault="00D9039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2AF8" w14:textId="77777777" w:rsidR="00D90398" w:rsidRPr="00483148" w:rsidRDefault="00D9039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55D1" w14:textId="77777777" w:rsidR="00D90398" w:rsidRDefault="00D90398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1828" w14:textId="77777777" w:rsidR="00D90398" w:rsidRDefault="00D9039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794A" w14:textId="77777777" w:rsidR="00D90398" w:rsidRDefault="00D9039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0604" w14:textId="77777777" w:rsidR="00D90398" w:rsidRDefault="00D9039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A449" w14:textId="77777777" w:rsidR="00D90398" w:rsidRPr="00483148" w:rsidRDefault="00D9039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86BF" w14:textId="77777777" w:rsidR="00D90398" w:rsidRDefault="00D90398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4774E956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822C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D0B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0C9DCFB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BEC0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9DF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A0A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0F8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A2F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DC0E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0EB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0398" w14:paraId="425A4F6C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5411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097D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B6E2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D7F6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37ABECBB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9F2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D726C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A669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0F98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0108" w14:textId="77777777" w:rsidR="00D90398" w:rsidRPr="0048314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35F8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77F8F01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C465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083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28A7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867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6EBE13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22CE91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912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2AC2A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8F4E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5DA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CF78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EA3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024C312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6D17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DC3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905A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C84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5CCA2D5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761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E74E96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47CC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311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A409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D53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4AB69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D90398" w14:paraId="0FCF3E6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4F28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9A2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5B49EAB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125F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A09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34C40DF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233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9DF7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F44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490C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117F" w14:textId="77777777" w:rsidR="00D90398" w:rsidRPr="00EB0A86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5CF7218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714A582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760D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88C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251EC25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3B53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A4D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64497CB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0DB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0205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39E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5231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F96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2C67425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CBEB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DFC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4A605E6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EE8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A6D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E25018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BB8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5DA6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6BD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FC55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31E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206444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25759F2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D90398" w14:paraId="0E2C234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76D3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475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4B9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EDE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E64131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AD0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923C48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3B5A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B54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2682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082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D90398" w14:paraId="35C5987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2379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BA2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C11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145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BFDCD7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62BFCD6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E8B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CD4E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FEA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765D2EC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72C3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A76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99D673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8E8D0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D90398" w14:paraId="544AFD0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F348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FA2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B04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BFD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24EBD6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02B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5462496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774B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67E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6207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9C5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29310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D90398" w14:paraId="38938374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294B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191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179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CBD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EC8968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8A7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3C6A22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5648022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3880E7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420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976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1F3C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324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6F080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D90398" w14:paraId="71130A84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D89A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4F2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88C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F1B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2E8BA4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ADA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6F5DAC7" w14:textId="77777777" w:rsidR="00D90398" w:rsidRPr="000A20AF" w:rsidRDefault="00D90398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C87B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D56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852B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97A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CC34D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D90398" w14:paraId="58FB328F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6D02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8D5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060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F6F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836D1E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5E5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BD0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561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9D60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50B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A5DC2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D90398" w14:paraId="0FFEDF43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7DDA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EF3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9EE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B53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0DFED0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C46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2B3FEA0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E2D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38E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244E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AB5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D90398" w14:paraId="3943AAC4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C3F7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9E2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9D6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704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20305C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365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ED3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03E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2DA7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21D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D90398" w14:paraId="148CAB1D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F87E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F68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8385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3D2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FA54DE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00E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4F1B5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24D4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C58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0D07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A89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D3D48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D90398" w14:paraId="620C32E5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4562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B63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22E5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71C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67796D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14E19A4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A7A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1764B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CEE4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CC9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3C1A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B8B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56F3BDC5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57CE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40C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861C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BC4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C6812E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5FA938F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9BB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359D3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350E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070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0A3D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867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323FFBBB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2028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867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1BBD0DD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F5E9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CA94" w14:textId="77777777" w:rsidR="00D90398" w:rsidRPr="002F293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6EE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47C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44C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A206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9E8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1D496132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FD3D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F1D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89EC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E61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7090BD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1194C1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28905A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450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26553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D422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076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A9BB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293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655FAD6A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8293" w14:textId="77777777" w:rsidR="00D90398" w:rsidRDefault="00D90398" w:rsidP="00D9039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F8D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868F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DAD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1397469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2D7CC1D7" w14:textId="77777777" w:rsidR="00D90398" w:rsidRPr="007D0C03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0F8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6D261C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FFDC2B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F184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407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54E6" w14:textId="77777777" w:rsidR="00D90398" w:rsidRPr="0048314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C77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228CBA83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193C2286" w14:textId="77777777" w:rsidR="00D90398" w:rsidRPr="005905D7" w:rsidRDefault="00D90398" w:rsidP="006B4CB8">
      <w:pPr>
        <w:pStyle w:val="Heading1"/>
        <w:spacing w:line="360" w:lineRule="auto"/>
      </w:pPr>
      <w:r w:rsidRPr="005905D7">
        <w:t>LINIA 116</w:t>
      </w:r>
    </w:p>
    <w:p w14:paraId="33053078" w14:textId="77777777" w:rsidR="00D90398" w:rsidRPr="005905D7" w:rsidRDefault="00D90398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D90398" w:rsidRPr="00743905" w14:paraId="18F17B6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3180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E76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FD1C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F8D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1ADDF2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3BA7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1B98570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72F7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510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AD6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A6BA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80F2B0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D90398" w:rsidRPr="00743905" w14:paraId="446BEA28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5D62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38F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36B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28C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3D0132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06E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312295A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F70D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6D9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6DCD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F9D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D90398" w:rsidRPr="00743905" w14:paraId="1AFA7C9B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E232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A2A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EE1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3FB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9E6913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6D5DC6FD" w14:textId="77777777" w:rsidR="00D90398" w:rsidRPr="00743905" w:rsidRDefault="00D90398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DA3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1EA9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197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4BBD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47E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90398" w:rsidRPr="00743905" w14:paraId="7B5EEE8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FA50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84C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F5EC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55F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164FFE7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844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67DA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BC8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93C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7E0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1291B87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90398" w:rsidRPr="00743905" w14:paraId="780FD67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3C9E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1F1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0F1176D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0D0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366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445197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8A1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DC4F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A1A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A30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77C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8726816" w14:textId="77777777" w:rsidR="00D90398" w:rsidRPr="0007721B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90398" w:rsidRPr="00743905" w14:paraId="2BE441F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FE67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7C61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1DDE493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853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A4C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E3ED09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30A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7EC5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133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57E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301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1F4155C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90398" w:rsidRPr="00743905" w14:paraId="6BD61A4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7405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C9DF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07F232C7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A9B2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14B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6787E7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11E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5689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7F2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4D5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EFB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BC691D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90398" w:rsidRPr="00743905" w14:paraId="770682D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1DF1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5BAD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5C61CD5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80F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5A3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501218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316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0654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954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0A6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048E" w14:textId="77777777" w:rsidR="00D90398" w:rsidRPr="00537749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D90398" w:rsidRPr="00743905" w14:paraId="6ADDCE6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6857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C3B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60FA5C2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581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E645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50358C4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736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1AF1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6D0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CCA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6509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7EBC47D" w14:textId="77777777" w:rsidR="00D90398" w:rsidRPr="005A7670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90398" w:rsidRPr="00743905" w14:paraId="74D112B1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C4FF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5AA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A7B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D24D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3CD69E1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107B316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B82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BFF561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3A05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BC3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612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C59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90398" w:rsidRPr="00743905" w14:paraId="0A328FD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F768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01DC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2DC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623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19A2DA6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6AC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011A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0DC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474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686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255A09B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90398" w:rsidRPr="00743905" w14:paraId="24D4400C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CC7A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513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9BB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B04C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108B0DE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41A13CE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FF3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51B0117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A9B803C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6A9374DB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35F6E77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C1A043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D2078DC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89AF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B87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A34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84AE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C23CF4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D90398" w:rsidRPr="00743905" w14:paraId="5E6FEFB6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D0FE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88CC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E2E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C92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5602F7A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AE449C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BA8D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31D489D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D60C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552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043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BBF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D90398" w:rsidRPr="00743905" w14:paraId="291C124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F210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F43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398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9FF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25AC234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AAF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D051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9B6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82E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D89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0078544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2344FFF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90398" w:rsidRPr="00743905" w14:paraId="7C9A263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FC95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A69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60EF223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BBD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311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6C93C5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882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3DED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988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F87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E3B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C90DDD0" w14:textId="77777777" w:rsidR="00D90398" w:rsidRPr="001D7D9E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90398" w:rsidRPr="00743905" w14:paraId="7F51EC9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DC69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718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0EA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A7C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B48B8E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BC4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B44DBF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2BB737B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2EE269E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F897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8B8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94C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6F22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4A8159C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D90398" w:rsidRPr="00743905" w14:paraId="5AFF9D35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64C8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ECF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0B2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DD8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10E985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B9F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5A7246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8406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C1E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BD9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1B9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90398" w:rsidRPr="00743905" w14:paraId="3EE30DD7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ED0C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A35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894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739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442C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79CF712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4BBF3206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0EEEAC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5231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1EB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E33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95C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D90398" w:rsidRPr="00743905" w14:paraId="65BC5CD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CD32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CAB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534F6FE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A4D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C79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259AC8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3AC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345E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E3F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A70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E23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975C2BB" w14:textId="77777777" w:rsidR="00D90398" w:rsidRPr="0007721B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90398" w:rsidRPr="00743905" w14:paraId="5E1A07E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AD4E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2CDA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466884C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C17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3079" w14:textId="77777777" w:rsidR="00D90398" w:rsidRPr="00743905" w:rsidRDefault="00D90398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65972EA" w14:textId="77777777" w:rsidR="00D90398" w:rsidRPr="00743905" w:rsidRDefault="00D90398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567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17A8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79D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505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44D9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90398" w:rsidRPr="00743905" w14:paraId="2B1351E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34C8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A1A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241CDBC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9BFD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EBB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33A84C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9B9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D802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8AA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54C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12CF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7EE4680" w14:textId="77777777" w:rsidR="00D90398" w:rsidRPr="00951746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90398" w:rsidRPr="00743905" w14:paraId="6449CD9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B822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AB52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3CD740C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0F6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6305" w14:textId="77777777" w:rsidR="00D90398" w:rsidRPr="00743905" w:rsidRDefault="00D90398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6AE7BAD" w14:textId="77777777" w:rsidR="00D90398" w:rsidRPr="00743905" w:rsidRDefault="00D90398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72E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5765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962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506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7CA0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90398" w:rsidRPr="00743905" w14:paraId="2E11642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9815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699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D1C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6AF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B41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EDAC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C5BA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04B2317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3AE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C0B9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90398" w:rsidRPr="00743905" w14:paraId="6FCF2D2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278B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EC5E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3840A924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9F80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A7AD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160157D7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8B3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0BC8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DE1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B11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4A39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90398" w:rsidRPr="00743905" w14:paraId="3C35854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C65F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13EF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4BAFA78B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52BE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154C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32D7C90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987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CF70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D1DC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940D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9A39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90398" w:rsidRPr="00743905" w14:paraId="719CC70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B9E8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D87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34E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513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1E4A56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7F9C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09169CD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BE0F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FE2C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A4B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EC4D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E572E6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D90398" w:rsidRPr="00743905" w14:paraId="4BF6764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BFF1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522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4E3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D96A" w14:textId="77777777" w:rsidR="00D90398" w:rsidRPr="00743905" w:rsidRDefault="00D90398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DF9A93F" w14:textId="77777777" w:rsidR="00D90398" w:rsidRPr="00743905" w:rsidRDefault="00D90398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CBC0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773B53DF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3A0D8B0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2625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1F6D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651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5B6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D90398" w:rsidRPr="00743905" w14:paraId="58853736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33B2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0C7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A15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99B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040E44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48274F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487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A1C7B9C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0336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0BE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7C3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98B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90398" w:rsidRPr="00743905" w14:paraId="28D5209D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FC58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7AC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73B6468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ACF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A76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7B427B3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0A8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0959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794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038C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C869" w14:textId="77777777" w:rsidR="00D90398" w:rsidRPr="00351657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D90398" w:rsidRPr="00743905" w14:paraId="2D77589B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F0EB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1E9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820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84C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04FCF3F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728997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FCF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75C531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7E96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032D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C88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2A6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90398" w:rsidRPr="00743905" w14:paraId="1F87225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0C12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FF9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BAD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D82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7A1FAC5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D94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65357E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1978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FC6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570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B6A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90398" w:rsidRPr="00743905" w14:paraId="699A37E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9515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12AF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7049850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873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F8B5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1172CA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773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E7BF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6CC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87F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37F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90398" w:rsidRPr="00743905" w14:paraId="56B595E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3FFC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8BEC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189BD3B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24C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54C2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9F9835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C43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99B3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48B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47B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8DF9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1A94B2C" w14:textId="77777777" w:rsidR="00D90398" w:rsidRPr="003B409E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90398" w:rsidRPr="00743905" w14:paraId="7EC078D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6EC2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B641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7D7ADB23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D3E9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77C6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D72B09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332C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0051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FB6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0E9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4400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90398" w:rsidRPr="00743905" w14:paraId="6742867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66FD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D472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1F82FFC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E0D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5B63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FAEE9A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EC9D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EBF3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838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7E2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3792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2B4A59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90398" w:rsidRPr="00743905" w14:paraId="245296E3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B542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ABF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3BC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97C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099EBBBC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994DA3D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1FD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4225D9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E47E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7FC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C6F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F13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90398" w:rsidRPr="00743905" w14:paraId="41994668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3605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101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68323DFC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E18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26D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69D6240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DD0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85F9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58A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E00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5E1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90398" w:rsidRPr="00743905" w14:paraId="6BC059DE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DF45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2B97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0B4F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AC2B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4EF4B8A0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1D5BA526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602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E0548C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0CF9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85D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A40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9F33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90398" w:rsidRPr="00743905" w14:paraId="6E05CB50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7A88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880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449D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01F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182947A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2AE144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C7E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1F9F0E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FF79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719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77C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6AF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90398" w:rsidRPr="00743905" w14:paraId="3128A86F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BBBD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2F4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AD1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B76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E72E48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ABD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C8D412C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236E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02C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B77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857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D90398" w:rsidRPr="00743905" w14:paraId="441A5FA3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819D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555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439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F98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742807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451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8B18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037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CDDD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64C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D90398" w:rsidRPr="00743905" w14:paraId="6D53B1AE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BF1D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9FA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23D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604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124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23A0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8D10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26B973C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98B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B01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D90398" w:rsidRPr="00743905" w14:paraId="7E7DCDB4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5121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2EA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004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6E59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1BE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6960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5667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6EAE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EB11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D90398" w:rsidRPr="00743905" w14:paraId="374EF5C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6D33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0C4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D5F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13DC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1975C26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B1D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6A2F0D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9990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219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CC5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C11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90398" w:rsidRPr="00743905" w14:paraId="44DA3F0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0238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0A0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160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6EA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53D8C6AB" w14:textId="77777777" w:rsidR="00D90398" w:rsidRPr="00D7377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6018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655479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5C80" w14:textId="77777777" w:rsidR="00D90398" w:rsidRPr="00D73778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8E1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D2C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6A9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90398" w:rsidRPr="00743905" w14:paraId="2F58EB4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B1AA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755D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49E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EF1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2198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8EB3" w14:textId="77777777" w:rsidR="00D90398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31A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EE1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D05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D90398" w:rsidRPr="00743905" w14:paraId="2FEA8F1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B913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C80C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4C6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DAC5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15678C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5F01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8406995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2A1F1FCB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07137E19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1D94646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9FF4" w14:textId="77777777" w:rsidR="00D90398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3A2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638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F8F9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A4A2945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3A1E1A7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D90398" w:rsidRPr="00743905" w14:paraId="372463E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435C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058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DA9D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8E14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009755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C5BF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0CFF" w14:textId="77777777" w:rsidR="00D90398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7FF4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72C1B45D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566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DE8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D90398" w:rsidRPr="00743905" w14:paraId="0AB364C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F7ED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E742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B69A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13E0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37461B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DEE2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547F" w14:textId="77777777" w:rsidR="00D90398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8884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04141DE0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DFD6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D6D5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90398" w:rsidRPr="00743905" w14:paraId="1FBDFFA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C186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FC3B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653595F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679A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73D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B279A0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FA39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18B9" w14:textId="77777777" w:rsidR="00D90398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5E01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BA31C4F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FBA2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5648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90398" w:rsidRPr="00743905" w14:paraId="70B2DCF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122B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EDAA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57C5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DF3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13FC86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CA38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B15A606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088F32AA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897483F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8455" w14:textId="77777777" w:rsidR="00D90398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9D00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E6F7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3CAA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30422AC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D90398" w:rsidRPr="00743905" w14:paraId="1AD4D2AB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4686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3A0C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E77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1CB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45494AC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305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AF93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88ED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9C9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A14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90398" w:rsidRPr="00743905" w14:paraId="3BD1752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A95C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13F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2FE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E74B" w14:textId="77777777" w:rsidR="00D90398" w:rsidRDefault="00D9039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2A0A066F" w14:textId="77777777" w:rsidR="00D90398" w:rsidRDefault="00D9039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5DA59029" w14:textId="77777777" w:rsidR="00D90398" w:rsidRDefault="00D9039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33986BCF" w14:textId="77777777" w:rsidR="00D90398" w:rsidRPr="00743905" w:rsidRDefault="00D9039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A1C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A80F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3406" w14:textId="77777777" w:rsidR="00D90398" w:rsidRDefault="00D90398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68A38539" w14:textId="77777777" w:rsidR="00D90398" w:rsidRPr="004E7F11" w:rsidRDefault="00D90398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BAA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04BD" w14:textId="77777777" w:rsidR="00D90398" w:rsidRDefault="00D90398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5A1D945C" w14:textId="77777777" w:rsidR="00D90398" w:rsidRPr="00743905" w:rsidRDefault="00D90398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90398" w:rsidRPr="00743905" w14:paraId="736305BF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0F15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9D4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8D9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F47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670DCF6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74A9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0C5D489F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71B7AB5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0F8F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AA9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C4F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FF1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90398" w:rsidRPr="00743905" w14:paraId="57D9DBD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5BE9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C64D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247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587B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4121195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C9F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CF44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542B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0697E83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48DD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0E71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90398" w:rsidRPr="00743905" w14:paraId="5000E2E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C7CD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EC5F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2243DDB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84B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06EA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0B54462F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2043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841B" w14:textId="77777777" w:rsidR="00D90398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CA8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E11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704C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90398" w:rsidRPr="00743905" w14:paraId="4AA06DF9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D8AF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9096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68748A41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CF8E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6E20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4E09EE8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2FF4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7F48" w14:textId="77777777" w:rsidR="00D90398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A64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CED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4BDE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90398" w:rsidRPr="00743905" w14:paraId="57E03507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B9A2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3CF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A3A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01ED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851CD25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DB96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C67C" w14:textId="77777777" w:rsidR="00D90398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575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8BB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7632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90398" w:rsidRPr="00743905" w14:paraId="596C95E5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37B7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5015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1BB1FEFC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DCB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4A26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07105C57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19B3227D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83EE7A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E8F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DF2C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4360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69AF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0DB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90398" w:rsidRPr="00743905" w14:paraId="2DFDBB43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546C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921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7AE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0E7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2476D28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7DEE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2840654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6DF3898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BEAF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13B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5303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536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D90398" w:rsidRPr="00743905" w14:paraId="1866001D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C431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773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980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62AF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12B1CB3D" w14:textId="77777777" w:rsidR="00D90398" w:rsidRPr="00CD295A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99B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9796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1F60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00775D1A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5CE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D51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90398" w:rsidRPr="00743905" w14:paraId="4BCC247E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1395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F3B2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F92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7449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ADD0A2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0CDB814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D45C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0B1B24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7C1113FF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2568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E5B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7CA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6D4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90398" w:rsidRPr="00743905" w14:paraId="315667F8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DE98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71D8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326D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59F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C7B0E75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7E65B0C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AC3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4BE46B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D60A" w14:textId="77777777" w:rsidR="00D90398" w:rsidRPr="00743905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0557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ADEC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365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90398" w:rsidRPr="00743905" w14:paraId="4018E9B7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7021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966D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B7C6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2184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DCD7EB9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5AC6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270F" w14:textId="77777777" w:rsidR="00D90398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4F1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89EE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5D3C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5947E3E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CBBFA3F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27C280B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D90398" w:rsidRPr="00743905" w14:paraId="441EAE8F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E268" w14:textId="77777777" w:rsidR="00D90398" w:rsidRPr="00743905" w:rsidRDefault="00D90398" w:rsidP="00D9039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69D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A144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9C14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F285C32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B518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4AE125C5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A72DE6B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3CB7F44" w14:textId="77777777" w:rsidR="00D90398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5016" w14:textId="77777777" w:rsidR="00D90398" w:rsidRDefault="00D9039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238D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9D9B" w14:textId="77777777" w:rsidR="00D90398" w:rsidRPr="00743905" w:rsidRDefault="00D9039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24CA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88E3F49" w14:textId="77777777" w:rsidR="00D90398" w:rsidRDefault="00D9039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681B7206" w14:textId="77777777" w:rsidR="00D90398" w:rsidRPr="005905D7" w:rsidRDefault="00D90398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062086F1" w14:textId="77777777" w:rsidR="00D90398" w:rsidRDefault="00D90398" w:rsidP="00740BAB">
      <w:pPr>
        <w:pStyle w:val="Heading1"/>
        <w:spacing w:line="360" w:lineRule="auto"/>
      </w:pPr>
      <w:r>
        <w:t>LINIA 136</w:t>
      </w:r>
    </w:p>
    <w:p w14:paraId="28E56F25" w14:textId="77777777" w:rsidR="00D90398" w:rsidRDefault="00D90398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90398" w14:paraId="52A5561F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9CA3" w14:textId="77777777" w:rsidR="00D90398" w:rsidRDefault="00D90398" w:rsidP="00D9039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C38C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C3C0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7A2F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6C2E4A51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FF2F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07B8E5C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1F11228F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9832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B01B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00A8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08D2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442751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D90398" w14:paraId="3B6E8294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BB4E" w14:textId="77777777" w:rsidR="00D90398" w:rsidRDefault="00D90398" w:rsidP="00D9039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6339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4AEA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B83D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6724F611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D866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7A7BF4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EA46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66D4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C654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7355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74C7699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D90398" w14:paraId="1B0873FB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4E0C" w14:textId="77777777" w:rsidR="00D90398" w:rsidRDefault="00D90398" w:rsidP="00D9039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D383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286C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9D4A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DEEE27E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E7F8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996FA07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855C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D157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FC47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195E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8360272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D90398" w14:paraId="40C43D3D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303D" w14:textId="77777777" w:rsidR="00D90398" w:rsidRDefault="00D90398" w:rsidP="00D9039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55A6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91B5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7C69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37D68FB4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D53B1C6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DA69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9E2D40C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AB66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3621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742B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69D6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70115E19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28CC" w14:textId="77777777" w:rsidR="00D90398" w:rsidRDefault="00D90398" w:rsidP="00D9039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F991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09B61941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838B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366C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8D6BFA6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2B3C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4DCC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835E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9B84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0626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2AAAA890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6BF461A7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D15A" w14:textId="77777777" w:rsidR="00D90398" w:rsidRDefault="00D90398" w:rsidP="00D9039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55AA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5125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D1FB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0DF6658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27D7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B135631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9600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761B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F087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5BA9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F593C75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2D713B15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D90398" w14:paraId="0B652053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3962" w14:textId="77777777" w:rsidR="00D90398" w:rsidRDefault="00D90398" w:rsidP="00D9039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25DE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7124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5475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453F94E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CEEC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064E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BE9F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9CE6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F3CD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265EDEB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D90398" w14:paraId="4F530252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BC5C" w14:textId="77777777" w:rsidR="00D90398" w:rsidRDefault="00D90398" w:rsidP="00D9039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F5B5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E3E4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7214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6FD3159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7A5AF321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23FD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276313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924A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F82E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A146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ECD9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290DEA6F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D430" w14:textId="77777777" w:rsidR="00D90398" w:rsidRDefault="00D90398" w:rsidP="00D9039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0B75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4F10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DE32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7F705A6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70D9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815E982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EE4E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E427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8063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361A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5438A5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D90398" w14:paraId="2E845091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6BA9" w14:textId="77777777" w:rsidR="00D90398" w:rsidRDefault="00D90398" w:rsidP="00D9039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E2DF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72DA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2056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B2568EC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EBDE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17037E17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C08F50B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7EADAC24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D8BD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A7A6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4EBD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94C8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DD9AB0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2513A39E" w14:textId="77777777" w:rsidR="00D90398" w:rsidRDefault="00D90398">
      <w:pPr>
        <w:spacing w:line="192" w:lineRule="auto"/>
        <w:ind w:right="57"/>
        <w:rPr>
          <w:sz w:val="20"/>
          <w:lang w:val="ro-RO"/>
        </w:rPr>
      </w:pPr>
    </w:p>
    <w:p w14:paraId="40634FF4" w14:textId="77777777" w:rsidR="00D90398" w:rsidRDefault="00D90398" w:rsidP="00C83010">
      <w:pPr>
        <w:pStyle w:val="Heading1"/>
        <w:spacing w:line="360" w:lineRule="auto"/>
      </w:pPr>
      <w:r>
        <w:t>LINIA 143</w:t>
      </w:r>
    </w:p>
    <w:p w14:paraId="3CFF25B9" w14:textId="77777777" w:rsidR="00D90398" w:rsidRDefault="00D90398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D90398" w14:paraId="70FA62F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FB22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016B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515C5D4E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67B4" w14:textId="77777777" w:rsidR="00D90398" w:rsidRPr="00984839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5396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0826A40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DB09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D48B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9E08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61F6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F807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0D740055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363D83E9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55956FC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E8C9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4A74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F90B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D79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492479DA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758B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04B3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3181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3DFDD99C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14E8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DCF3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18139DC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D90398" w14:paraId="6FB9DAE5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4037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6203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D360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CBE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9449E48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4878E954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05B1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50C3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0D2C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5B9C43FF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86E0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EECE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C12DDA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7F08D5F0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11045EE9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1A5E8BB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839E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2B21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4597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78F6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4775DAA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3CF7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19CB363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A6C5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AA30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A603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B23C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7C65EA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D90398" w14:paraId="350EEF40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A14F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30C3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733F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F986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016803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2F3B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920B2E3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A11B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5F33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11ED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883D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BC6F85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D90398" w14:paraId="22CD55E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2AFE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1A5B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E4DB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908E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BE8801C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9AEC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A4F272D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99EC237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7BCA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DCFC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78E7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0917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1C82A9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D90398" w14:paraId="5667930E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3858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5A3D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C0EE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6485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FD91808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E351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9CC705F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2FFAD19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87F3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5662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D707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F0D2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5E9ADA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D90398" w14:paraId="7413D060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7592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5B0D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C29D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C00D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D138358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B1E5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C8F5962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2264F17A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1590917E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662A3CC7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7D6A8C5C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B979F1A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2BFA80D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BB17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15F6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361D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D5C5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58BB3C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D90398" w14:paraId="02384693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DC26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7F95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78E9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26D6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2FAF52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8C84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47CC98D7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57BC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82CB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61C3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62A4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3BE2A1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0572050C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D90398" w14:paraId="38D0C27D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2522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57E2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2B01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9E28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E072160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263C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1FF94C6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6CFD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DF74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5229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D3BF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9532F6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D90398" w14:paraId="7427C0EA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F4F3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E951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9680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90AE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5E3781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36F8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73D792C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65DA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2001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AEF7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0316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7A3629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3D7CB490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D90398" w14:paraId="4866B637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D196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35A4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BFBA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12AC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6300AA1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9A88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D79174B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6173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6460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8A6C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1903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8C88BE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D90398" w14:paraId="11F33A0E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49FA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C82D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1D59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9F3E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C230B67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4E41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3BBD361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77A8F9D1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AF01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7862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F1DD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6FD8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769306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D90398" w14:paraId="57E6B17B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DBA4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F108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7A33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DC82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BFB22DF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8EF7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4FA7E49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8738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3ADE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5A73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B4BC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766AAA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D90398" w14:paraId="6E535298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9E97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D7B3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EDDA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BFE7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65D67C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3D85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4C5EF580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71FD15B3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6AF1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5D37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F3A1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2980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D0EE50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D90398" w14:paraId="1E97F897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81C4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E917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C343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CC1D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EA4828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F548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6774A152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C2A6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1773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52A5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7130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6B11D5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D90398" w14:paraId="190CBBC8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7506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3B8C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57EF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18DC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9EF69C5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723C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5604AD1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A22FC02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A886" w14:textId="77777777" w:rsidR="00D90398" w:rsidRPr="00B53EFA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07AD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6060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0542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77B2A1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D90398" w14:paraId="056B3F39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B3B6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0E9A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20B6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95C5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0DD947C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44CC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DA013B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F3F8" w14:textId="77777777" w:rsidR="00D90398" w:rsidRPr="00B53EFA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727F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404A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1BAC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1B56C7B2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27D9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AE3D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1E1F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5B70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CF98CC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C464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EC1AF4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C852" w14:textId="77777777" w:rsidR="00D90398" w:rsidRPr="00B53EFA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EF24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33EE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3B68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15A7453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B301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282C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EEBC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7878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B6142BA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96B7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B27A658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8331" w14:textId="77777777" w:rsidR="00D90398" w:rsidRPr="00B53EFA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C725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8FD6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E3D4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E502C0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D90398" w14:paraId="2FCAE0B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EAB4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DD2D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BC65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5F9C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E0FCA40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C646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D996124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03089A1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211CC061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70D0960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944B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FB14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1598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2E33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694D65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D90398" w14:paraId="1BEB8AA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1809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BF0D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7F2F2EE2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9A26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7BFE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0545B776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EAD4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B35D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C34A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B2D1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D9F6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6A399B1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41A4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13C9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2DBCCC61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6E38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310A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294062E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D95F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E701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F4DE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CAE2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F899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5CDDC6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18B4C6C1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2CA1C35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1440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A7C0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5C0B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1665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427F907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87AA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63FF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DBF1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7C09022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4230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2378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8BB27F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4B4B8E60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37EADA60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42AA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4DF8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179C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8075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B68D89A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404A6C74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762F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71D5ACF5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2293" w14:textId="77777777" w:rsidR="00D90398" w:rsidRPr="00B53EFA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3DA3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870E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130D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38B0ACE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6A11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FC2B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F057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F0AD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EF10A18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201D0E1E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4EBF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B18F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68F5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46B7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876F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26E5298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E6BF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27BE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95B1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6FE8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C34F17E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634A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D2BF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9A17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7F5B40BD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9170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5C6A" w14:textId="77777777" w:rsidR="00D90398" w:rsidRPr="006611B7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D90398" w14:paraId="3489A46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ADEF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8E01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424C9095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8444" w14:textId="77777777" w:rsidR="00D90398" w:rsidRPr="00984839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D9E7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C854B69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C279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992A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A7BD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E270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C84B" w14:textId="77777777" w:rsidR="00D90398" w:rsidRPr="003B25AA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90398" w14:paraId="28C9386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2EB5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9212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9ED8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AA4C" w14:textId="77777777" w:rsidR="00D90398" w:rsidRDefault="00D90398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1F4F9C0" w14:textId="77777777" w:rsidR="00D90398" w:rsidRDefault="00D90398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3A47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95A0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012D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10CD0453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AA10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ED59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90398" w14:paraId="34DE8AA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0BA0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D4E9" w14:textId="77777777" w:rsidR="00D90398" w:rsidRPr="00CB3DC4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5FC3DC0A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4CF6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77B1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4A2CB19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330E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8A09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4EF8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2F73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20D3" w14:textId="77777777" w:rsidR="00D90398" w:rsidRPr="00CB3DC4" w:rsidRDefault="00D90398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3BC2B87" w14:textId="77777777" w:rsidR="00D90398" w:rsidRPr="00F11CE2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325E9DEB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BDE7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2374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FF7F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6368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7590766D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421C3825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C9B8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216F5C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FC42" w14:textId="77777777" w:rsidR="00D90398" w:rsidRPr="00B53EFA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2FAB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75BB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7320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37DACE2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0D9F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7105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81CA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0C55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5121ECB9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58DD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2F4E017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745A8FA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66703165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923E0D4" w14:textId="77777777" w:rsidR="00D90398" w:rsidRPr="00260477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2FDB" w14:textId="77777777" w:rsidR="00D90398" w:rsidRPr="00B53EFA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D4BA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BA44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7C40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BB69E9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D90398" w14:paraId="1AB97DF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DAEC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7124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5104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BF3F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AF7C7F4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A872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D7DC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E07A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08315BBA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92E9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D228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44B31662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256E7CE1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D90398" w14:paraId="0BBDD0B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FF03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FC39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B9EC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7AD0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0F13C81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EA86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4F3B900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EFD2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2C52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283F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C64A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D90398" w14:paraId="05FB9AC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A911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A792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3C9F874C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40CE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02A4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3E8F2552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1497892B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475E9F3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D304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FBB9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B5AE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CD5E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8469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619441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50812880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D90398" w14:paraId="1C957D5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B94E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9AFD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52FF917C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1704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CD8B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4C222636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C1DA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B909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7D3D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6760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9C07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1225636E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CF9E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9A8B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9E89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D805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13B10106" w14:textId="77777777" w:rsidR="00D90398" w:rsidRDefault="00D90398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0881086B" w14:textId="77777777" w:rsidR="00D90398" w:rsidRDefault="00D90398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9E0D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B846DF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8CEF" w14:textId="77777777" w:rsidR="00D90398" w:rsidRPr="00B53EFA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A84F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9F5D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8342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5B3ABCB0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2E61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1AA8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128F433A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B149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F8BF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BAED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D7D0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0580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EF86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8A13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6803D61C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A3B5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5157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3060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AE70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510FD72D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67BEC70A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1CE6C7D7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4A96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3734146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D9AB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5AA6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70DC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B0F8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21FBDB6C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DCF7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E60B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162C06A5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A8D5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B264" w14:textId="77777777" w:rsidR="00D90398" w:rsidRDefault="00D90398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9D50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F0FD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D51A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3351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8158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5681D51E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7887" w14:textId="77777777" w:rsidR="00D90398" w:rsidRDefault="00D90398" w:rsidP="00D9039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B905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D6D3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269B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440AECDD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AB21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D0B10D1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0C90F746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E7A3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1C54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7A43" w14:textId="77777777" w:rsidR="00D90398" w:rsidRPr="00984839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3B92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B94B12" w14:textId="77777777" w:rsidR="00D90398" w:rsidRDefault="00D9039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4DD9C919" w14:textId="77777777" w:rsidR="00D90398" w:rsidRDefault="00D90398">
      <w:pPr>
        <w:spacing w:after="40" w:line="192" w:lineRule="auto"/>
        <w:ind w:right="57"/>
        <w:rPr>
          <w:sz w:val="20"/>
          <w:lang w:val="ro-RO"/>
        </w:rPr>
      </w:pPr>
    </w:p>
    <w:p w14:paraId="2C847683" w14:textId="77777777" w:rsidR="00D90398" w:rsidRDefault="00D90398" w:rsidP="00EF6A64">
      <w:pPr>
        <w:pStyle w:val="Heading1"/>
        <w:spacing w:line="360" w:lineRule="auto"/>
      </w:pPr>
      <w:r>
        <w:t>LINIA 144</w:t>
      </w:r>
    </w:p>
    <w:p w14:paraId="70C35228" w14:textId="77777777" w:rsidR="00D90398" w:rsidRDefault="00D90398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D90398" w14:paraId="4C6A6B6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CF2E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DAEC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459E66F3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6299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7E1F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97A2C5F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32CD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975F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FA7E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8B97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F534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398D7B19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03B83232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D90398" w14:paraId="1F10171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1918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71AD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F062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C71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087A1E30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DBB2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27B7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481B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3DD02F97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9064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32AF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3C31BD8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D90398" w14:paraId="08542E8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B83C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A392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06B5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3288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4D07103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6B8C3F41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7F2B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9DD1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24E1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0FBCB04C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FDF1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F870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46D4E47C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704E565D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25D6DA3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33D4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167E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CEBD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293C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C13D74F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DCEC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A2320E1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14BC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1E3B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7E2C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40EE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45ABA6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D90398" w14:paraId="2849EF7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704E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2664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C429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403A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E7D90B1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A2CE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28694C5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44E6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04A4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06A8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3744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6E1C8B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D90398" w14:paraId="312E153A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8285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FD70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7259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B72C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9CCC99B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291B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0DB8DCEF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7480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0468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BC35" w14:textId="77777777" w:rsidR="00D90398" w:rsidRPr="00984839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2076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D90398" w14:paraId="674D27D6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1B0D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9869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FA6B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A188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269CE5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E9C3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CDDBF3F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B2D3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0173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667B" w14:textId="77777777" w:rsidR="00D90398" w:rsidRPr="00984839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3E05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1F2EA5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D90398" w14:paraId="14A60FD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29EA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C26F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00A8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E8D3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313BE8C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B6CE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64EF4A5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48DD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27D8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4FF9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00BE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FF211C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D90398" w14:paraId="382D8B4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34FF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F394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3F8B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9BFB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BF68F9F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C3BF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B92400A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AEAD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042E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30AE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4021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76FF50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D90398" w14:paraId="063FD23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4696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C4E0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C427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F2E6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AA1627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C3A4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6FE2C83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0FFE97CD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351250D7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1AB418E1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A2B423D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3898D11D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99B0CCA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979F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7A5E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2630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E88F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31B028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D90398" w14:paraId="441F912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453E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3225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6805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5298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97475B2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1DD4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B894AFF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F194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858C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09F9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858E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CD4D69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D90398" w14:paraId="65E9EDD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8779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DB90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FC67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D422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71F896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8357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4300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18C9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CECC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15F7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8484DD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D90398" w14:paraId="609BBCC6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7652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157C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0CE3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4E50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F4311A1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1AAA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0F3C90B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3748A62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8DD7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72CE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32DC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FC95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11D816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D90398" w14:paraId="79BDBC6D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F0A3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8EF4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1C81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4FFC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E156F8E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81D6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32D41E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79E2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BE07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CDCF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720A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1C447211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96C8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7A28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21FB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5EAA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B8EA0B5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30D3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35C5CC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1752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9A81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0820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957C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2C394FBA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BC9D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7C9E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B256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4750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2D39923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9BB8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4B0D109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3563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FF31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C7AD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1FA1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E5068E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D90398" w14:paraId="66ABB193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59C1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0A04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318B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5F2A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F6D948B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5A83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1E5080B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A72472B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1D2106CE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70ED093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52AC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5DF5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7929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0F15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4D75C3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D90398" w14:paraId="6FDA2F9D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386E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C09C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43CEE2AF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2E62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6B7F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621BD7C1" w14:textId="77777777" w:rsidR="00D90398" w:rsidRPr="00B61351" w:rsidRDefault="00D90398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E12D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61ED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8E20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30F9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A802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57F8A973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808A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F431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CF45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713E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11B135F0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E691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77903339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F6C8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5836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C557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7D83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83F270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D90398" w14:paraId="0171FFA4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76CB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37AB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6094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F637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38E27DC3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3FF7D53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D109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E9B3817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7A76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CBDF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FD09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0927ED0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E0FE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1C69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192AA69A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117E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B8B2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8CF6368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941A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7AF8516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5616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7391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58F9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34E7B37F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CB3B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7E48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0A7286EC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BB76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92C1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5BCDDBE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7D84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A431356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90AD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0CCD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C0AE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0398" w14:paraId="2D0912F0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E947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0FF9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75B0B2B9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594C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7647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2694814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E948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D48239C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E7D8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30F2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87E8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E19C0E0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D90398" w14:paraId="731597CC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588E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117C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66DD89FA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240B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AD3B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624BE94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D6E8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6D46363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B664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E39B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A3E1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175123B1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5BA2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0654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B25B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5834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37AB8235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F163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76F3D67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61937B79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AFBD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DD3F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8FD4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9EF7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C3599A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D90398" w14:paraId="08FC17B6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005D" w14:textId="77777777" w:rsidR="00D90398" w:rsidRDefault="00D90398" w:rsidP="00D9039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B911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8D60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91AA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EEEA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50CF5DC6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3E4D5BCF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38C7D6BC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6585CF86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97730BA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C9542BC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071B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645D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F730" w14:textId="77777777" w:rsidR="00D90398" w:rsidRPr="00DA0087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B725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3EBD97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4A264A07" w14:textId="77777777" w:rsidR="00D90398" w:rsidRDefault="00D90398">
      <w:pPr>
        <w:spacing w:before="40" w:line="192" w:lineRule="auto"/>
        <w:ind w:right="57"/>
        <w:rPr>
          <w:sz w:val="20"/>
          <w:lang w:val="ro-RO"/>
        </w:rPr>
      </w:pPr>
    </w:p>
    <w:p w14:paraId="2D788D9E" w14:textId="77777777" w:rsidR="00D90398" w:rsidRDefault="00D90398" w:rsidP="00E56A6A">
      <w:pPr>
        <w:pStyle w:val="Heading1"/>
        <w:spacing w:line="360" w:lineRule="auto"/>
      </w:pPr>
      <w:r>
        <w:t>LINIA 200</w:t>
      </w:r>
    </w:p>
    <w:p w14:paraId="04DDA08C" w14:textId="77777777" w:rsidR="00D90398" w:rsidRDefault="00D90398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90398" w14:paraId="6B07C00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D80A" w14:textId="77777777" w:rsidR="00D90398" w:rsidRDefault="00D90398" w:rsidP="000C580E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CA2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7189D3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959A" w14:textId="77777777" w:rsidR="00D90398" w:rsidRPr="00032DF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1A3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15BED2E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D70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5C6C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612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0808DF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78E0" w14:textId="77777777" w:rsidR="00D90398" w:rsidRPr="00032DF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070A" w14:textId="77777777" w:rsidR="00D90398" w:rsidRPr="00F716C0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D90398" w14:paraId="4D594D2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C67C" w14:textId="77777777" w:rsidR="00D90398" w:rsidRDefault="00D90398" w:rsidP="000C580E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3E0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50ADF76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A72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507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7EB2DCF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F9B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4AED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4C7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B64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040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90398" w14:paraId="414C970C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9041" w14:textId="77777777" w:rsidR="00D90398" w:rsidRDefault="00D90398" w:rsidP="000C580E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0B91" w14:textId="77777777" w:rsidR="00D90398" w:rsidRDefault="00D9039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3420A08E" w14:textId="77777777" w:rsidR="00D90398" w:rsidRDefault="00D9039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2A1F" w14:textId="77777777" w:rsidR="00D90398" w:rsidRDefault="00D90398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CC7D" w14:textId="77777777" w:rsidR="00D90398" w:rsidRDefault="00D90398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51B9C075" w14:textId="77777777" w:rsidR="00D90398" w:rsidRDefault="00D90398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3BAB" w14:textId="77777777" w:rsidR="00D90398" w:rsidRDefault="00D9039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EFEF" w14:textId="77777777" w:rsidR="00D90398" w:rsidRDefault="00D90398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4B03" w14:textId="77777777" w:rsidR="00D90398" w:rsidRDefault="00D9039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8C98BDB" w14:textId="77777777" w:rsidR="00D90398" w:rsidRDefault="00D9039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1B44" w14:textId="77777777" w:rsidR="00D90398" w:rsidRDefault="00D90398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B6DA" w14:textId="77777777" w:rsidR="00D90398" w:rsidRDefault="00D90398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90398" w14:paraId="43DF8342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76A2" w14:textId="77777777" w:rsidR="00D90398" w:rsidRDefault="00D90398" w:rsidP="000C580E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057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38C4525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6D01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AF4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2B6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408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254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E5E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63C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50EA1E6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51E4" w14:textId="77777777" w:rsidR="00D90398" w:rsidRDefault="00D90398" w:rsidP="000C580E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8CA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505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D3A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3ED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155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B20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2FD8C8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11C6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C70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18C15260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E8E7" w14:textId="77777777" w:rsidR="00D90398" w:rsidRDefault="00D90398" w:rsidP="000C580E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AD8C" w14:textId="77777777" w:rsidR="00D90398" w:rsidRDefault="00D9039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2ED1C693" w14:textId="77777777" w:rsidR="00D90398" w:rsidRDefault="00D9039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D2C3" w14:textId="77777777" w:rsidR="00D90398" w:rsidRDefault="00D9039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691F" w14:textId="77777777" w:rsidR="00D90398" w:rsidRDefault="00D90398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7B6A" w14:textId="77777777" w:rsidR="00D90398" w:rsidRDefault="00D9039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7158" w14:textId="77777777" w:rsidR="00D90398" w:rsidRDefault="00D9039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0820" w14:textId="77777777" w:rsidR="00D90398" w:rsidRDefault="00D9039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1E0E6E39" w14:textId="77777777" w:rsidR="00D90398" w:rsidRDefault="00D9039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35D5" w14:textId="77777777" w:rsidR="00D90398" w:rsidRDefault="00D9039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FDE6" w14:textId="77777777" w:rsidR="00D90398" w:rsidRDefault="00D90398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53605479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DD0E" w14:textId="77777777" w:rsidR="00D90398" w:rsidRDefault="00D90398" w:rsidP="000C580E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340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F25A" w14:textId="77777777" w:rsidR="00D90398" w:rsidRPr="00032DF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246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0B3BA9F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407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FC0A3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A22C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4DE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2BB3" w14:textId="77777777" w:rsidR="00D90398" w:rsidRPr="00032DF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717A" w14:textId="77777777" w:rsidR="00D90398" w:rsidRPr="00F716C0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437B35D0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893D" w14:textId="77777777" w:rsidR="00D90398" w:rsidRDefault="00D90398" w:rsidP="000C580E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B67C" w14:textId="77777777" w:rsidR="00D90398" w:rsidRDefault="00D9039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3F6B9E45" w14:textId="77777777" w:rsidR="00D90398" w:rsidRDefault="00D9039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9423" w14:textId="77777777" w:rsidR="00D90398" w:rsidRDefault="00D90398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B8BE" w14:textId="77777777" w:rsidR="00D90398" w:rsidRDefault="00D90398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599A0313" w14:textId="77777777" w:rsidR="00D90398" w:rsidRDefault="00D90398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D6A2" w14:textId="77777777" w:rsidR="00D90398" w:rsidRDefault="00D9039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B974" w14:textId="77777777" w:rsidR="00D90398" w:rsidRDefault="00D90398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5E3F" w14:textId="77777777" w:rsidR="00D90398" w:rsidRDefault="00D9039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7F31" w14:textId="77777777" w:rsidR="00D90398" w:rsidRDefault="00D90398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2849" w14:textId="77777777" w:rsidR="00D90398" w:rsidRDefault="00D90398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D90398" w14:paraId="06B80DDF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365D" w14:textId="77777777" w:rsidR="00D90398" w:rsidRDefault="00D90398" w:rsidP="000C580E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8AC3" w14:textId="77777777" w:rsidR="00D90398" w:rsidRDefault="00D9039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92E5A25" w14:textId="77777777" w:rsidR="00D90398" w:rsidRDefault="00D9039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084C" w14:textId="77777777" w:rsidR="00D90398" w:rsidRDefault="00D9039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10B1" w14:textId="77777777" w:rsidR="00D90398" w:rsidRDefault="00D9039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4FF94246" w14:textId="77777777" w:rsidR="00D90398" w:rsidRDefault="00D9039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4788" w14:textId="77777777" w:rsidR="00D90398" w:rsidRDefault="00D9039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E68C" w14:textId="77777777" w:rsidR="00D90398" w:rsidRDefault="00D9039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8743" w14:textId="77777777" w:rsidR="00D90398" w:rsidRDefault="00D9039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6AFAFFA9" w14:textId="77777777" w:rsidR="00D90398" w:rsidRDefault="00D9039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ED02" w14:textId="77777777" w:rsidR="00D90398" w:rsidRDefault="00D9039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2DE2" w14:textId="77777777" w:rsidR="00D90398" w:rsidRDefault="00D90398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2DFCF195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E486" w14:textId="77777777" w:rsidR="00D90398" w:rsidRDefault="00D90398" w:rsidP="000C580E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D195" w14:textId="77777777" w:rsidR="00D90398" w:rsidRDefault="00D9039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006BFFFF" w14:textId="77777777" w:rsidR="00D90398" w:rsidRDefault="00D9039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9C53" w14:textId="77777777" w:rsidR="00D90398" w:rsidRDefault="00D9039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E8F4" w14:textId="77777777" w:rsidR="00D90398" w:rsidRDefault="00D9039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472C4EA" w14:textId="77777777" w:rsidR="00D90398" w:rsidRDefault="00D9039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0A8B" w14:textId="77777777" w:rsidR="00D90398" w:rsidRDefault="00D9039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3F8E" w14:textId="77777777" w:rsidR="00D90398" w:rsidRDefault="00D9039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E1E3" w14:textId="77777777" w:rsidR="00D90398" w:rsidRDefault="00D9039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5B3676E3" w14:textId="77777777" w:rsidR="00D90398" w:rsidRDefault="00D9039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CFDC" w14:textId="77777777" w:rsidR="00D90398" w:rsidRDefault="00D9039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0C41" w14:textId="77777777" w:rsidR="00D90398" w:rsidRDefault="00D90398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BCC9E0B" w14:textId="77777777" w:rsidR="00D90398" w:rsidRDefault="00D90398" w:rsidP="00623FF6">
      <w:pPr>
        <w:spacing w:before="40" w:after="40" w:line="192" w:lineRule="auto"/>
        <w:ind w:right="57"/>
        <w:rPr>
          <w:lang w:val="ro-RO"/>
        </w:rPr>
      </w:pPr>
    </w:p>
    <w:p w14:paraId="5979BB1C" w14:textId="77777777" w:rsidR="00D90398" w:rsidRDefault="00D90398" w:rsidP="006D4098">
      <w:pPr>
        <w:pStyle w:val="Heading1"/>
        <w:spacing w:line="360" w:lineRule="auto"/>
      </w:pPr>
      <w:r>
        <w:t>LINIA 201</w:t>
      </w:r>
    </w:p>
    <w:p w14:paraId="2E0BFA43" w14:textId="77777777" w:rsidR="00D90398" w:rsidRDefault="00D90398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D90398" w14:paraId="404E294C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B50F" w14:textId="77777777" w:rsidR="00D90398" w:rsidRDefault="00D90398" w:rsidP="00D9039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B65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58A1" w14:textId="77777777" w:rsidR="00D90398" w:rsidRPr="00C937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077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5D4EDC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59F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F8E3A2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1E5AE96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0B9D7F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B849" w14:textId="77777777" w:rsidR="00D90398" w:rsidRPr="00C937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79A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9B52" w14:textId="77777777" w:rsidR="00D90398" w:rsidRPr="00C937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587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3381A9A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0E72" w14:textId="33645F6D" w:rsidR="00D90398" w:rsidRDefault="000C580E" w:rsidP="00D9039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E9F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0F5C" w14:textId="77777777" w:rsidR="00D90398" w:rsidRPr="00C937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19B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26F141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857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496C3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236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CAB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2BE5" w14:textId="77777777" w:rsidR="00D90398" w:rsidRPr="00C937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C05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05974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88B94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D90398" w14:paraId="7CE5AB57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68ED" w14:textId="77777777" w:rsidR="00D90398" w:rsidRDefault="00D90398" w:rsidP="00D9039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23E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9D5A" w14:textId="77777777" w:rsidR="00D90398" w:rsidRPr="00C937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5B4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5A403C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20A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7945B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788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1D2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E3D1" w14:textId="77777777" w:rsidR="00D90398" w:rsidRPr="00C937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CA0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506472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11EB1D92" w14:textId="77777777" w:rsidR="00D90398" w:rsidRPr="003012FC" w:rsidRDefault="00D90398">
      <w:pPr>
        <w:spacing w:before="40" w:after="40" w:line="192" w:lineRule="auto"/>
        <w:ind w:right="57"/>
      </w:pPr>
    </w:p>
    <w:p w14:paraId="2F3F28E4" w14:textId="77777777" w:rsidR="00D90398" w:rsidRDefault="00D90398" w:rsidP="002A4CB1">
      <w:pPr>
        <w:pStyle w:val="Heading1"/>
        <w:spacing w:line="360" w:lineRule="auto"/>
      </w:pPr>
      <w:r>
        <w:lastRenderedPageBreak/>
        <w:t>LINIA 203</w:t>
      </w:r>
    </w:p>
    <w:p w14:paraId="25107B5A" w14:textId="77777777" w:rsidR="00D90398" w:rsidRDefault="00D90398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D90398" w:rsidRPr="007126D7" w14:paraId="17580D2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EFB2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4023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7750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0C21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3FB5468C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4CB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16CCD5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160F7FC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BA55C44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8348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2E43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704C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D0A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2C03581D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D90398" w:rsidRPr="007126D7" w14:paraId="49F085F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68FC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60E4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E066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6D2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1A8FC25F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6F6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F5DD74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3E1855A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469A8424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33D1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B17E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FD13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949F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D90398" w:rsidRPr="007126D7" w14:paraId="733891F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CF84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D2EB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64A6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27F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2856267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AD3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5074804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FC36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63FC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6F26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CBE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90398" w:rsidRPr="007126D7" w14:paraId="7469FD6D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C4C2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2A35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68C00406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530A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7FF2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47DE5489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DBB8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F46B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66CB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3CE2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7A5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B3596C6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1E62019" w14:textId="77777777" w:rsidR="00D90398" w:rsidRPr="00744E1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90398" w:rsidRPr="007126D7" w14:paraId="566F846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2E18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2410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5C014F61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26B6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F23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36357A4E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D701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24F2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1AC0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127D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1DF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CEBCE1E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D4F4DFC" w14:textId="77777777" w:rsidR="00D90398" w:rsidRPr="00744E1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90398" w:rsidRPr="007126D7" w14:paraId="0628833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44AE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71D8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33E652DF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01F7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291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68E402D7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F2FC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7135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D8EB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80F9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7C8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5C1A64D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115A35B" w14:textId="77777777" w:rsidR="00D90398" w:rsidRPr="008F5A6B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90398" w:rsidRPr="007126D7" w14:paraId="2311C57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E449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BD87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7052CB4B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E1C6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4790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705548F5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E38E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7E80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CC04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9549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F79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0938504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662B049" w14:textId="77777777" w:rsidR="00D90398" w:rsidRPr="00744E1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90398" w:rsidRPr="007126D7" w14:paraId="5248846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99F3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02EE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31101D7C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DA4A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2439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D10624B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AAF2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B545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EA1D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3066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BF6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A09A01E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E508699" w14:textId="77777777" w:rsidR="00D90398" w:rsidRPr="00744E1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90398" w:rsidRPr="007126D7" w14:paraId="722EB00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680B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34CE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78F68F42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E1AC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3F5B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DA33E8E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A5C8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951D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60DD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C445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579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61E40FA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1AF6E7D" w14:textId="77777777" w:rsidR="00D90398" w:rsidRPr="00744E1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90398" w:rsidRPr="007126D7" w14:paraId="55C86DE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4894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FA41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638D7B0F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DA92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F101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0895E4D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6686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DF27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8A30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194F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C0E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98448B9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2E6A804" w14:textId="77777777" w:rsidR="00D90398" w:rsidRPr="00744E1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90398" w:rsidRPr="007126D7" w14:paraId="5D9B280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3512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AF56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77DF27C4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8CE1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6530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308A6EC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8652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E8C7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1732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D193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CA5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DB978EC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F60BF64" w14:textId="77777777" w:rsidR="00D90398" w:rsidRPr="00744E1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90398" w:rsidRPr="007126D7" w14:paraId="5597943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B5E9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75AC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1E0C3302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A04D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9C3E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C35AA13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738B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70C5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DDCD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F011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99E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4456267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4DCCC53" w14:textId="77777777" w:rsidR="00D90398" w:rsidRPr="00744E1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90398" w:rsidRPr="007126D7" w14:paraId="136C34E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2327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5DD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3517F6AB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D7BC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2A6E" w14:textId="77777777" w:rsidR="00D90398" w:rsidRPr="007126D7" w:rsidRDefault="00D90398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14737D6E" w14:textId="77777777" w:rsidR="00D90398" w:rsidRPr="007126D7" w:rsidRDefault="00D90398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92AB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7C51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133B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962D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0AB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D90398" w:rsidRPr="007126D7" w14:paraId="117A7A9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1F4A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3B83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0307046F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C2E8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1B0B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021D60E6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FA3F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208C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8DA6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FDA2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120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0F8AE9F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F4FBFB5" w14:textId="77777777" w:rsidR="00D90398" w:rsidRPr="00744E1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90398" w:rsidRPr="007126D7" w14:paraId="3904C2A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DCA0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B8B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468264F2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816B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8FC3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C83CD8F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B6C0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A863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A021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D45F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3E2A" w14:textId="77777777" w:rsidR="00D90398" w:rsidRPr="00F13EC0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90398" w:rsidRPr="007126D7" w14:paraId="149BD640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4739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1A0A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446BE4A6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873F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7F04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6696B23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D76A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ABBD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4E45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9A63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A26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0892C7A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97BFCBE" w14:textId="77777777" w:rsidR="00D90398" w:rsidRPr="00744E1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90398" w:rsidRPr="007126D7" w14:paraId="0CDDE14C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1055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5C1E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336CB4C7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13E0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738F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649001B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C668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38E8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EDCD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C34A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C46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00B5B92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EC4BEF0" w14:textId="77777777" w:rsidR="00D90398" w:rsidRPr="00744E1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90398" w:rsidRPr="007126D7" w14:paraId="4916FD47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C77F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3764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391BD284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EDF6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F8AB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4F08D2A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6451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4C05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386D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9AEB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03C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589FF42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A123F66" w14:textId="77777777" w:rsidR="00D90398" w:rsidRPr="00744E1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90398" w:rsidRPr="007126D7" w14:paraId="156E0E8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62BD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AD40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5CB239C1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8239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87C5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58359D9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A608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76B2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52D3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190E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14F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33B0A45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B05B7EF" w14:textId="77777777" w:rsidR="00D90398" w:rsidRPr="00744E1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90398" w:rsidRPr="007126D7" w14:paraId="4AF25D0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8464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D12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56C1F944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7F77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E94B" w14:textId="77777777" w:rsidR="00D90398" w:rsidRPr="007126D7" w:rsidRDefault="00D90398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B74E61F" w14:textId="77777777" w:rsidR="00D90398" w:rsidRPr="007126D7" w:rsidRDefault="00D90398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011E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84D0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D9C7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ACAA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DBE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D90398" w:rsidRPr="007126D7" w14:paraId="3E0D5615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5712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32D8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5220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5E4E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265B786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133E3359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A27E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681A9F5A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606028E5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640DB3ED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7CBC8A06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FCD7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BD44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A887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202E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90398" w:rsidRPr="007126D7" w14:paraId="0C785B89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4783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24F0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D572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2A1E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CDE811D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0290" w14:textId="77777777" w:rsidR="00D90398" w:rsidRPr="007126D7" w:rsidRDefault="00D9039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4ACB1DA9" w14:textId="77777777" w:rsidR="00D90398" w:rsidRPr="007126D7" w:rsidRDefault="00D9039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6D3DC3F1" w14:textId="77777777" w:rsidR="00D90398" w:rsidRPr="007126D7" w:rsidRDefault="00D9039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7592F5CD" w14:textId="77777777" w:rsidR="00D90398" w:rsidRPr="007126D7" w:rsidRDefault="00D9039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A00D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DFD4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77F8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488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7DD917F0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D90398" w:rsidRPr="007126D7" w14:paraId="18756B0C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484D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67EB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9A2F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D005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2C12C94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FEA9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4516B8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29683C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134AB853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F6D5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2970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8248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E0C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CE6AC86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D90398" w:rsidRPr="007126D7" w14:paraId="516F89AD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6115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4589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699E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ABDE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27B127A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C05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45EAFC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F8A42A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662BE6F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3D47A96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013BC0C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6C6011C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C97A816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2571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2489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765C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720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6443345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D90398" w:rsidRPr="007126D7" w14:paraId="6475EF48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80BF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037E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C607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B86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36105583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5E9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51315E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83B541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57150FA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5E056C3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1114E32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95A337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4B3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BDBD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F02C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B32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533EF7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D90398" w:rsidRPr="007126D7" w14:paraId="2DF94D07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9B90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A733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18BC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A98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5A4999F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54A3ED6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228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1B143C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D022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9F30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D16C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060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90398" w:rsidRPr="007126D7" w14:paraId="3A6AE5C7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E381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9D2A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0ACD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63AA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62856113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FA75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2B33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356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6C46274E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C895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CFAE" w14:textId="77777777" w:rsidR="00D90398" w:rsidRDefault="00D90398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54C8E7A1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90398" w:rsidRPr="007126D7" w14:paraId="45E54576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E3E0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E762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80BA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4F9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4E5D1C9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51F74D2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889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B70C1D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6FC96AE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1D167B21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73CA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B4D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9F9B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E5AF" w14:textId="77777777" w:rsidR="00D90398" w:rsidRDefault="00D90398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D90398" w:rsidRPr="007126D7" w14:paraId="5A7B1821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A65F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5092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5AA4C482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9666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CBD4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050158C3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F507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CC42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DB17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D666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E71D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90398" w:rsidRPr="007126D7" w14:paraId="426CA673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869A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88E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18C9E049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063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5B6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24EA5BC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ărului – </w:t>
            </w:r>
          </w:p>
          <w:p w14:paraId="4DD0EDAA" w14:textId="77777777" w:rsidR="00D90398" w:rsidRPr="00F87E98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67F3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C345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20C8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7604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5DBB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D90398" w:rsidRPr="007126D7" w14:paraId="63B7C7D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699C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6BBA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8130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ADE8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60178236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0EB35CD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A754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54CF21A6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C455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C15A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76AF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DB02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90398" w:rsidRPr="007126D7" w14:paraId="5F47E6B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ADDF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F5E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5422EACC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7750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24C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24CBFC00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62B1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0035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DE45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0849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9EE1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90398" w:rsidRPr="007126D7" w14:paraId="66034C5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F789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22AD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33DF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B094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2586EAF2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FCD6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7D0C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375D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A3E1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D851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90398" w:rsidRPr="007126D7" w14:paraId="5912A2F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09FD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FAF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56249737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0FBE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C20A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E78E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F7F8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C694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DB4E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1A60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90398" w:rsidRPr="007126D7" w14:paraId="244F12E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2875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E4B9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6D57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7E2B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101C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EFDE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EE7E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1F42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E565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90398" w:rsidRPr="007126D7" w14:paraId="1242B236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19FE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DD79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2746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8ABD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34BA3F97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4FE8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5F22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6BC1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0AFC7AC5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9F20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5402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90398" w:rsidRPr="007126D7" w14:paraId="39C3E47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8129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B691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CD1C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B5DE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52A8C184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C3D0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DAC1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EFEF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075</w:t>
            </w:r>
          </w:p>
          <w:p w14:paraId="18ED8B27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1D26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2DAB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90398" w:rsidRPr="007126D7" w14:paraId="58B7C8B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9AC7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987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D9D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5FE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2D4012D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0E20266A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7599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0DD3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4E0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6033C62C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7F98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BC7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28E0F22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D90398" w:rsidRPr="007126D7" w14:paraId="49F0B9AB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236B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6FAC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1558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8E1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0F5EAA6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3DBC1047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4BFB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D45F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017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24B96B4E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5BD6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0C0B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90398" w:rsidRPr="007126D7" w14:paraId="0724FC80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AD63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87C0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DA51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4226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7E1574C8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19B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3B9D3B1A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2213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ED45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5D04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19FA" w14:textId="77777777" w:rsidR="00D90398" w:rsidRPr="007126D7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511562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522E7D6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D90398" w:rsidRPr="007126D7" w14:paraId="15DCD06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625D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558A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5B1D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220D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5072479B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DAF4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8DB8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A5D5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BBFD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AA0F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90398" w:rsidRPr="007126D7" w14:paraId="1E3F23F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AA4E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61D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2693E6A5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1F9C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6B15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BC13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0EA0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F55A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66C0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7A56" w14:textId="77777777" w:rsidR="00D90398" w:rsidRPr="007126D7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D90398" w:rsidRPr="007126D7" w14:paraId="04D80415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6637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4CD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33AB579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C9D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223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0009664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AAE2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419A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5321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0ABF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2F6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41EB8EF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90398" w:rsidRPr="007126D7" w14:paraId="3C4A99C4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3A25" w14:textId="77777777" w:rsidR="00D90398" w:rsidRPr="007126D7" w:rsidRDefault="00D90398" w:rsidP="00D9039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973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76755FC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71B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B04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00665BE1" w14:textId="77777777" w:rsidR="00D90398" w:rsidRPr="00037854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71DF702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32FC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BE18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82AC" w14:textId="77777777" w:rsidR="00D90398" w:rsidRPr="007126D7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E629" w14:textId="77777777" w:rsidR="00D90398" w:rsidRPr="007126D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9F6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14F9D743" w14:textId="77777777" w:rsidR="00D90398" w:rsidRDefault="00D90398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4B39CC88" w14:textId="77777777" w:rsidR="00D90398" w:rsidRDefault="00D90398" w:rsidP="00CC0982">
      <w:pPr>
        <w:pStyle w:val="Heading1"/>
        <w:spacing w:line="360" w:lineRule="auto"/>
      </w:pPr>
      <w:r>
        <w:t>LINIA 205</w:t>
      </w:r>
    </w:p>
    <w:p w14:paraId="036850A8" w14:textId="77777777" w:rsidR="00D90398" w:rsidRDefault="00D90398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D90398" w14:paraId="18FCE55E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E8F0" w14:textId="77777777" w:rsidR="00D90398" w:rsidRDefault="00D90398" w:rsidP="00D9039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29F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95FD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D9A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0DB1FE91" w14:textId="77777777" w:rsidR="00D90398" w:rsidRPr="00985789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AFC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D88555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323ECCD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1811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145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81CE" w14:textId="77777777" w:rsidR="00D90398" w:rsidRPr="007343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B61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15878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D90398" w14:paraId="643F31C9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F7C7" w14:textId="77777777" w:rsidR="00D90398" w:rsidRDefault="00D90398" w:rsidP="00D9039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62B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637CBCA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390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534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708E8CA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FC0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718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269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C4A0" w14:textId="77777777" w:rsidR="00D90398" w:rsidRPr="007343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106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90398" w14:paraId="69B5D280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E686" w14:textId="77777777" w:rsidR="00D90398" w:rsidRDefault="00D90398" w:rsidP="00D9039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A23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62E0AAE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914D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283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7993A4E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5E1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CF0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138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3A44" w14:textId="77777777" w:rsidR="00D90398" w:rsidRPr="007343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2CF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76560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FCDEAC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D90398" w14:paraId="0BF9BE5B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6764" w14:textId="77777777" w:rsidR="00D90398" w:rsidRDefault="00D90398" w:rsidP="00D9039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60F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A98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B82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597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943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594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7A40" w14:textId="77777777" w:rsidR="00D90398" w:rsidRPr="007343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A13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BBD57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D90398" w14:paraId="07840A43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6767" w14:textId="77777777" w:rsidR="00D90398" w:rsidRDefault="00D90398" w:rsidP="00D9039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92B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34CF539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7FA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F60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3418214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380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FD7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B74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AC81" w14:textId="77777777" w:rsidR="00D90398" w:rsidRPr="007343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B3F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389FD0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FBCC2A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D90398" w14:paraId="596C611E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6967" w14:textId="77777777" w:rsidR="00D90398" w:rsidRDefault="00D90398" w:rsidP="00D9039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960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072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3C62" w14:textId="77777777" w:rsidR="00D90398" w:rsidRDefault="00D90398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04722258" w14:textId="77777777" w:rsidR="00D90398" w:rsidRDefault="00D90398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39E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F62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848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C54D" w14:textId="77777777" w:rsidR="00D90398" w:rsidRPr="007343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CC6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D646F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D90398" w14:paraId="5857B99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A65F" w14:textId="77777777" w:rsidR="00D90398" w:rsidRDefault="00D90398" w:rsidP="00D9039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68A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7AF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5D4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5CE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663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F11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1616" w14:textId="77777777" w:rsidR="00D90398" w:rsidRPr="007343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F59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5EE3D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D90398" w14:paraId="4B0ACD3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09A7" w14:textId="77777777" w:rsidR="00D90398" w:rsidRDefault="00D90398" w:rsidP="00D9039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2FE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06CD4BE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78C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135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70F92C1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7A5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B30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CF5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EE23" w14:textId="77777777" w:rsidR="00D90398" w:rsidRPr="007343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6AA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14:paraId="6A5BCFE0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2EBC" w14:textId="77777777" w:rsidR="00D90398" w:rsidRDefault="00D90398" w:rsidP="00D9039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E33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D8F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E62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13C7340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731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19F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EB3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C34A" w14:textId="77777777" w:rsidR="00D90398" w:rsidRPr="007343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DDD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CAB802A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B79D" w14:textId="77777777" w:rsidR="00D90398" w:rsidRDefault="00D90398" w:rsidP="00D9039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E9D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99FD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7F6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04BCCCC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4B1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3509D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6E0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D1D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459A" w14:textId="77777777" w:rsidR="00D90398" w:rsidRPr="007343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01A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1D4676F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9CB5" w14:textId="77777777" w:rsidR="00D90398" w:rsidRDefault="00D90398" w:rsidP="00D9039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903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4EB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E66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2CE9EDC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E3A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50666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C81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27C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54A3" w14:textId="77777777" w:rsidR="00D90398" w:rsidRPr="007343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CC6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5BC365CE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C2E7" w14:textId="77777777" w:rsidR="00D90398" w:rsidRDefault="00D90398" w:rsidP="00D9039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C68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DBC6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ED5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21CE9F4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BA1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2AEC0C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027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629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4E3E" w14:textId="77777777" w:rsidR="00D90398" w:rsidRPr="007343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5F0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4FCBE2A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D90398" w14:paraId="15BE5245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65B3" w14:textId="77777777" w:rsidR="00D90398" w:rsidRDefault="00D90398" w:rsidP="00D9039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8A6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78B8529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B91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034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4C5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F95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B19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5F18" w14:textId="77777777" w:rsidR="00D90398" w:rsidRPr="007343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FDE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68B6E20C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D704" w14:textId="77777777" w:rsidR="00D90398" w:rsidRDefault="00D90398" w:rsidP="00D9039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85E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B36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510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1E67845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6D9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7EEB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CC4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572C" w14:textId="77777777" w:rsidR="00D90398" w:rsidRPr="007343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003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5FDAE6F2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E7E9" w14:textId="77777777" w:rsidR="00D90398" w:rsidRDefault="00D90398" w:rsidP="00D9039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B1A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63FF55F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E02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7EC6" w14:textId="77777777" w:rsidR="00D90398" w:rsidRDefault="00D90398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231C468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5F4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873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B04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89B4" w14:textId="77777777" w:rsidR="00D90398" w:rsidRPr="007343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7AE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8D2F3A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043664C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CD78" w14:textId="77777777" w:rsidR="00D90398" w:rsidRDefault="00D90398" w:rsidP="00D9039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629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073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599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C25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DE4E9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639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CAA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91D4" w14:textId="77777777" w:rsidR="00D90398" w:rsidRPr="007343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37D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60DF55FA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5A04" w14:textId="77777777" w:rsidR="00D90398" w:rsidRDefault="00D90398" w:rsidP="00D9039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28B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422DB9F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3AB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F76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A10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54E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F77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146E" w14:textId="77777777" w:rsidR="00D90398" w:rsidRPr="007343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7A0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2F24630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4290E686" w14:textId="77777777" w:rsidR="00D90398" w:rsidRDefault="00D90398" w:rsidP="005B00A7">
      <w:pPr>
        <w:pStyle w:val="Heading1"/>
        <w:spacing w:line="360" w:lineRule="auto"/>
      </w:pPr>
      <w:r>
        <w:t>LINIA 218</w:t>
      </w:r>
    </w:p>
    <w:p w14:paraId="4BE886DC" w14:textId="77777777" w:rsidR="00D90398" w:rsidRDefault="00D90398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D90398" w14:paraId="7D64EC7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7A24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973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CE2F" w14:textId="77777777" w:rsidR="00D90398" w:rsidRPr="00CF787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933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8EF93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D68E" w14:textId="77777777" w:rsidR="00D90398" w:rsidRPr="00465A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5862B22B" w14:textId="77777777" w:rsidR="00D90398" w:rsidRPr="00465A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F862" w14:textId="77777777" w:rsidR="00D90398" w:rsidRPr="00CF787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A7F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5279" w14:textId="77777777" w:rsidR="00D90398" w:rsidRPr="00984D7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B81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:rsidRPr="00A8307A" w14:paraId="6AA02CA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C40E" w14:textId="77777777" w:rsidR="00D90398" w:rsidRPr="00A75A00" w:rsidRDefault="00D90398" w:rsidP="00D9039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23A0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A975" w14:textId="77777777" w:rsidR="00D90398" w:rsidRPr="00A830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E2EB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FB1D0D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40B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663E2AEF" w14:textId="77777777" w:rsidR="00D90398" w:rsidRPr="00664FA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0D54" w14:textId="77777777" w:rsidR="00D90398" w:rsidRPr="00A830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4F0B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38D4" w14:textId="77777777" w:rsidR="00D90398" w:rsidRPr="00A830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0311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DA8C2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53F7A0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F3836EE" w14:textId="77777777" w:rsidR="00D90398" w:rsidRPr="00664FA3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D90398" w:rsidRPr="00A8307A" w14:paraId="32EE87D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63CD" w14:textId="77777777" w:rsidR="00D90398" w:rsidRPr="00A75A00" w:rsidRDefault="00D90398" w:rsidP="00D9039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693E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4B16" w14:textId="77777777" w:rsidR="00D90398" w:rsidRPr="00A830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637B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1425362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8715" w14:textId="77777777" w:rsidR="00D90398" w:rsidRPr="00664FA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59BF81C" w14:textId="77777777" w:rsidR="00D90398" w:rsidRPr="00664FA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2EF2" w14:textId="77777777" w:rsidR="00D90398" w:rsidRPr="00A830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05F4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4E37" w14:textId="77777777" w:rsidR="00D90398" w:rsidRPr="00A830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4F19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C957FD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E413996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74AFD92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90398" w:rsidRPr="00A8307A" w14:paraId="4DF97F7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B0C8" w14:textId="77777777" w:rsidR="00D90398" w:rsidRPr="00A75A00" w:rsidRDefault="00D90398" w:rsidP="00D9039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A26E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0B2A" w14:textId="77777777" w:rsidR="00D90398" w:rsidRPr="003F40D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FC63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2B294D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1F74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6C9F" w14:textId="77777777" w:rsidR="00D90398" w:rsidRPr="003F40D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0B8A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B008" w14:textId="77777777" w:rsidR="00D90398" w:rsidRPr="003F40D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0955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2AE756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90398" w:rsidRPr="00A8307A" w14:paraId="3B7D72B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0564" w14:textId="77777777" w:rsidR="00D90398" w:rsidRPr="00A75A00" w:rsidRDefault="00D90398" w:rsidP="00D9039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D5A0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1E2F" w14:textId="77777777" w:rsidR="00D90398" w:rsidRPr="003F40D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E0B8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F6BF33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BE8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C700F5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8E85" w14:textId="77777777" w:rsidR="00D90398" w:rsidRPr="003F40D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6427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EBDA" w14:textId="77777777" w:rsidR="00D90398" w:rsidRPr="003F40D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1988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D362AE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D90398" w:rsidRPr="00A8307A" w14:paraId="48C5298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D271" w14:textId="77777777" w:rsidR="00D90398" w:rsidRPr="00A75A00" w:rsidRDefault="00D90398" w:rsidP="00D9039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16B5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1FE7" w14:textId="77777777" w:rsidR="00D90398" w:rsidRPr="007328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CE63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579458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A86C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F068" w14:textId="77777777" w:rsidR="00D90398" w:rsidRPr="007B4F6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8FF7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A377" w14:textId="77777777" w:rsidR="00D90398" w:rsidRPr="007328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D09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D6175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949C46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FFDFC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C37EE7E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90398" w:rsidRPr="00A8307A" w14:paraId="4C41145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B3AC" w14:textId="77777777" w:rsidR="00D90398" w:rsidRPr="00A75A00" w:rsidRDefault="00D90398" w:rsidP="00D9039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BDF4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05C5" w14:textId="77777777" w:rsidR="00D90398" w:rsidRPr="00B2699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1F06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EBF576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5FE5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BE96" w14:textId="77777777" w:rsidR="00D90398" w:rsidRPr="00B2699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7E00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8310" w14:textId="77777777" w:rsidR="00D90398" w:rsidRPr="00B2699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FE71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86F1D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0F7C4AD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90398" w:rsidRPr="00A8307A" w14:paraId="662C036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1760" w14:textId="77777777" w:rsidR="00D90398" w:rsidRPr="00A75A00" w:rsidRDefault="00D90398" w:rsidP="00D9039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C7AA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C675" w14:textId="77777777" w:rsidR="00D90398" w:rsidRPr="00B2699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6088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F5B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695F25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17F391F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064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6A45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8DB5" w14:textId="77777777" w:rsidR="00D90398" w:rsidRPr="00B2699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102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959EE5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0A186D76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90398" w:rsidRPr="00A8307A" w14:paraId="2BB19F5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A2AC" w14:textId="77777777" w:rsidR="00D90398" w:rsidRPr="00A75A00" w:rsidRDefault="00D90398" w:rsidP="00D9039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8929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BA37" w14:textId="77777777" w:rsidR="00D90398" w:rsidRPr="00B2699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C564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7F5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3CF248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CB8E765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E8C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FBE2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C6CC" w14:textId="77777777" w:rsidR="00D90398" w:rsidRPr="00B2699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54B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D485A01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90398" w:rsidRPr="00A8307A" w14:paraId="585C922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E727" w14:textId="77777777" w:rsidR="00D90398" w:rsidRPr="00A75A00" w:rsidRDefault="00D90398" w:rsidP="00D9039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9F41" w14:textId="77777777" w:rsidR="00D90398" w:rsidRPr="00A8307A" w:rsidRDefault="00D90398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6386" w14:textId="77777777" w:rsidR="00D90398" w:rsidRPr="00B26991" w:rsidRDefault="00D9039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B62B" w14:textId="77777777" w:rsidR="00D90398" w:rsidRPr="00A8307A" w:rsidRDefault="00D90398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42B8" w14:textId="77777777" w:rsidR="00D90398" w:rsidRDefault="00D9039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D8E8867" w14:textId="77777777" w:rsidR="00D90398" w:rsidRDefault="00D9039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0139F0C" w14:textId="77777777" w:rsidR="00D90398" w:rsidRDefault="00D9039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8214" w14:textId="77777777" w:rsidR="00D90398" w:rsidRDefault="00D9039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F044" w14:textId="77777777" w:rsidR="00D90398" w:rsidRPr="00A8307A" w:rsidRDefault="00D90398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209E" w14:textId="77777777" w:rsidR="00D90398" w:rsidRPr="00B26991" w:rsidRDefault="00D9039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24EB" w14:textId="77777777" w:rsidR="00D90398" w:rsidRPr="00FD3B28" w:rsidRDefault="00D90398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98E04D7" w14:textId="77777777" w:rsidR="00D90398" w:rsidRDefault="00D90398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90398" w:rsidRPr="00A8307A" w14:paraId="46F38FE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F1A7" w14:textId="77777777" w:rsidR="00D90398" w:rsidRPr="00A75A00" w:rsidRDefault="00D90398" w:rsidP="00D9039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8DCD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CE50" w14:textId="77777777" w:rsidR="00D90398" w:rsidRPr="00B2699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8890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CA5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3C46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21C5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6254" w14:textId="77777777" w:rsidR="00D90398" w:rsidRPr="00B2699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E93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90398" w:rsidRPr="00A8307A" w14:paraId="31F9B38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09A7" w14:textId="77777777" w:rsidR="00D90398" w:rsidRPr="00A75A00" w:rsidRDefault="00D90398" w:rsidP="00D9039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0DC2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86E6" w14:textId="77777777" w:rsidR="00D90398" w:rsidRPr="000D3BB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DA9A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C136DD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8BD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9C4D04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60FB" w14:textId="77777777" w:rsidR="00D90398" w:rsidRPr="000D3BB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3E73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7D44" w14:textId="77777777" w:rsidR="00D90398" w:rsidRPr="000D3BB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A272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F2DC49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90398" w:rsidRPr="00A8307A" w14:paraId="25711FB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7E02" w14:textId="77777777" w:rsidR="00D90398" w:rsidRPr="00A75A00" w:rsidRDefault="00D90398" w:rsidP="00D9039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EF43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C3B2" w14:textId="77777777" w:rsidR="00D90398" w:rsidRPr="009658E6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3BCA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CF69BC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115D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F2E1" w14:textId="77777777" w:rsidR="00D90398" w:rsidRPr="009658E6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7042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A1F7" w14:textId="77777777" w:rsidR="00D90398" w:rsidRPr="009658E6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62AA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AED6BE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90398" w:rsidRPr="00A8307A" w14:paraId="5616CD9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E659" w14:textId="77777777" w:rsidR="00D90398" w:rsidRPr="00A75A00" w:rsidRDefault="00D90398" w:rsidP="00D9039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D9BE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4024" w14:textId="77777777" w:rsidR="00D90398" w:rsidRPr="00472E1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710F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FF06F9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2C9D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58AE" w14:textId="77777777" w:rsidR="00D90398" w:rsidRPr="00472E1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D64B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AEDF" w14:textId="77777777" w:rsidR="00D90398" w:rsidRPr="00472E1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809F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6A24E8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90398" w:rsidRPr="00A8307A" w14:paraId="31AB877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119F" w14:textId="77777777" w:rsidR="00D90398" w:rsidRPr="00A75A00" w:rsidRDefault="00D90398" w:rsidP="00D9039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D7D4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BC68" w14:textId="77777777" w:rsidR="00D90398" w:rsidRPr="00530A8D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93D5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1B391C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9BC5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C20B" w14:textId="77777777" w:rsidR="00D90398" w:rsidRPr="00530A8D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D292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1C2E" w14:textId="77777777" w:rsidR="00D90398" w:rsidRPr="00530A8D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0C31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679AD4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90398" w:rsidRPr="00A8307A" w14:paraId="09C21DA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A366" w14:textId="77777777" w:rsidR="00D90398" w:rsidRPr="00A75A00" w:rsidRDefault="00D90398" w:rsidP="00D90398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437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63EFFE88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855F" w14:textId="77777777" w:rsidR="00D90398" w:rsidRPr="00530A8D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43E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9A3168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20A47E42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6073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F7A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1C94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36FA" w14:textId="77777777" w:rsidR="00D90398" w:rsidRPr="00530A8D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ED2A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4EBB5845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6EC0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A8D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524B" w14:textId="77777777" w:rsidR="00D90398" w:rsidRPr="00CF787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C95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4D0A3A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732365C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80C1" w14:textId="77777777" w:rsidR="00D90398" w:rsidRPr="00447EF5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5E293BC3" w14:textId="77777777" w:rsidR="00D90398" w:rsidRPr="00465A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84E6" w14:textId="77777777" w:rsidR="00D90398" w:rsidRPr="00CF787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5C5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9DDD" w14:textId="77777777" w:rsidR="00D90398" w:rsidRPr="00984D7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0C9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BBC68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D90398" w14:paraId="328ECD37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3041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D14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7C50" w14:textId="77777777" w:rsidR="00D90398" w:rsidRPr="00CF787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FC0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5937E4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65FD09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160A" w14:textId="77777777" w:rsidR="00D90398" w:rsidRPr="00465A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52F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166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BE71" w14:textId="77777777" w:rsidR="00D90398" w:rsidRPr="00984D7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ACE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D90398" w14:paraId="5242D45C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8788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2A0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0151" w14:textId="77777777" w:rsidR="00D90398" w:rsidRPr="00CF787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469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939B66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D705" w14:textId="77777777" w:rsidR="00D90398" w:rsidRPr="00465A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B99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1A2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B991" w14:textId="77777777" w:rsidR="00D90398" w:rsidRPr="00984D7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B04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C1EA3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D90398" w14:paraId="4414BDD1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B6D8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6C1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60BE" w14:textId="77777777" w:rsidR="00D90398" w:rsidRPr="00CF787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021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0E0E52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7AE5" w14:textId="77777777" w:rsidR="00D90398" w:rsidRPr="00465A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791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8FD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250A" w14:textId="77777777" w:rsidR="00D90398" w:rsidRPr="00984D7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F85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FC868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79C2DFE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D90398" w14:paraId="6BF0BBF2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E28D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1D1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54BA6AA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28BE" w14:textId="77777777" w:rsidR="00D90398" w:rsidRPr="00CF787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AA9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2B2F53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2BC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675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1E7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8FEF" w14:textId="77777777" w:rsidR="00D90398" w:rsidRPr="00984D7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743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3C7D898A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1BD1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DFC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316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3C2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C80786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07D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F62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8DE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CEE9" w14:textId="77777777" w:rsidR="00D90398" w:rsidRPr="00984D7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866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89FB6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D90398" w14:paraId="24EA7CC0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40AD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F75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1A1F" w14:textId="77777777" w:rsidR="00D90398" w:rsidRPr="00CF787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F17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5C2A37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1DBE" w14:textId="77777777" w:rsidR="00D90398" w:rsidRPr="00465A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0AFD21F" w14:textId="77777777" w:rsidR="00D90398" w:rsidRPr="00465A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CFC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909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748F" w14:textId="77777777" w:rsidR="00D90398" w:rsidRPr="00984D7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5B2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E8D2C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D90398" w14:paraId="43BE97B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9988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D0B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362911C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0CAE" w14:textId="77777777" w:rsidR="00D90398" w:rsidRPr="00CF787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660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71AB75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94C4" w14:textId="77777777" w:rsidR="00D90398" w:rsidRPr="00465A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0F5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C11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46D5" w14:textId="77777777" w:rsidR="00D90398" w:rsidRPr="00984D7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364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5AA36E5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115D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D40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62A7258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4E1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A73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DF3C12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86E1" w14:textId="77777777" w:rsidR="00D90398" w:rsidRPr="00465A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540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9F2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A83A" w14:textId="77777777" w:rsidR="00D90398" w:rsidRPr="00984D7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A0D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90398" w14:paraId="08E37768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BA59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D1C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7F1CC8C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86A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90B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653D" w14:textId="77777777" w:rsidR="00D90398" w:rsidRPr="00465A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CE2C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2EF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E643" w14:textId="77777777" w:rsidR="00D90398" w:rsidRPr="00984D7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64D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D90398" w14:paraId="4677A840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8875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A268" w14:textId="77777777" w:rsidR="00D90398" w:rsidRDefault="00D9039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092E4893" w14:textId="77777777" w:rsidR="00D90398" w:rsidRDefault="00D9039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EC3E" w14:textId="77777777" w:rsidR="00D90398" w:rsidRDefault="00D90398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F33F" w14:textId="77777777" w:rsidR="00D90398" w:rsidRDefault="00D90398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80DE" w14:textId="77777777" w:rsidR="00D90398" w:rsidRPr="00465A98" w:rsidRDefault="00D9039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9B57" w14:textId="77777777" w:rsidR="00D90398" w:rsidRDefault="00D90398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3883" w14:textId="77777777" w:rsidR="00D90398" w:rsidRDefault="00D9039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E69C" w14:textId="77777777" w:rsidR="00D90398" w:rsidRPr="00984D71" w:rsidRDefault="00D90398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D387" w14:textId="77777777" w:rsidR="00D90398" w:rsidRDefault="00D90398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2F47A179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80A7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8BF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61F7" w14:textId="77777777" w:rsidR="00D90398" w:rsidRPr="00CF787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156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CDA2" w14:textId="77777777" w:rsidR="00D90398" w:rsidRPr="00465A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A90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327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B16F" w14:textId="77777777" w:rsidR="00D90398" w:rsidRPr="00984D7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BDC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CF359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D90398" w14:paraId="2B46AEE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5A99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8FE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4F1B" w14:textId="77777777" w:rsidR="00D90398" w:rsidRPr="00CF787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B5E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19C7F78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4692" w14:textId="77777777" w:rsidR="00D90398" w:rsidRPr="00465A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95015ED" w14:textId="77777777" w:rsidR="00D90398" w:rsidRPr="00465A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D221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1C3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8CB1" w14:textId="77777777" w:rsidR="00D90398" w:rsidRPr="00984D7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5D0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74EA2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D90398" w14:paraId="66F984E2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E519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D77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42FB7D0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3161" w14:textId="77777777" w:rsidR="00D90398" w:rsidRPr="00CF787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41E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3BA3622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5F9828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5C40" w14:textId="77777777" w:rsidR="00D90398" w:rsidRPr="00465A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D4D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5B4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9EF5" w14:textId="77777777" w:rsidR="00D90398" w:rsidRPr="00984D7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0EC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D90398" w14:paraId="48E24229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C798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BE8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1BC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7A46" w14:textId="77777777" w:rsidR="00D90398" w:rsidRDefault="00D90398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3E5D45B" w14:textId="77777777" w:rsidR="00D90398" w:rsidRDefault="00D90398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6387" w14:textId="77777777" w:rsidR="00D90398" w:rsidRDefault="00D90398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46C6FBEC" w14:textId="77777777" w:rsidR="00D90398" w:rsidRPr="0017470F" w:rsidRDefault="00D90398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6A52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A09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4BD3" w14:textId="77777777" w:rsidR="00D90398" w:rsidRPr="00984D7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BE9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5F7B2509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F06B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045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BA9F" w14:textId="77777777" w:rsidR="00D90398" w:rsidRPr="00CF787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30C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305A23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4870" w14:textId="77777777" w:rsidR="00D90398" w:rsidRPr="00465A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640C176" w14:textId="77777777" w:rsidR="00D90398" w:rsidRPr="00465A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9E5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2F1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BFB3" w14:textId="77777777" w:rsidR="00D90398" w:rsidRPr="00984D7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2C4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7F0F5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D90398" w14:paraId="34F9338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B439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B30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79A5" w14:textId="77777777" w:rsidR="00D90398" w:rsidRPr="00CF787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A82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EC29C4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A9D6" w14:textId="77777777" w:rsidR="00D90398" w:rsidRPr="00465A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4066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51B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7A7B" w14:textId="77777777" w:rsidR="00D90398" w:rsidRPr="00984D7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8AC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D90398" w14:paraId="62B1DDEA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F10B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25A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2C6DB49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88B6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5EE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2FF05A8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32CE812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A7C6" w14:textId="77777777" w:rsidR="00D90398" w:rsidRPr="00465A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16A8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045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9196" w14:textId="77777777" w:rsidR="00D90398" w:rsidRPr="00984D71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1DB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5665AB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31661086" w14:textId="77777777" w:rsidTr="0017470F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3AE4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115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58F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39E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5B95068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E21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E76F6F4" w14:textId="77777777" w:rsidR="00D90398" w:rsidRPr="00465A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E40E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B8C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FC37" w14:textId="77777777" w:rsidR="00D90398" w:rsidRPr="00984D71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889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630FE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D90398" w14:paraId="184F845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A4F8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921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4796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070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7B7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EE94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6AA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35B3" w14:textId="77777777" w:rsidR="00D90398" w:rsidRPr="00984D71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F43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D90398" w14:paraId="318F60B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5EE3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F22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554D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6A9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7DC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A56C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C2E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DBC1" w14:textId="77777777" w:rsidR="00D90398" w:rsidRPr="00984D71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7D4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D90398" w14:paraId="61B76BA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EDA0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117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726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66A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470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43F2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516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1ED4" w14:textId="77777777" w:rsidR="00D90398" w:rsidRPr="00984D71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790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D90398" w14:paraId="7E4E529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3119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6BD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F63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7C8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2CB2593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EE85" w14:textId="77777777" w:rsidR="00D90398" w:rsidRPr="00465A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4619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087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BAB0" w14:textId="77777777" w:rsidR="00D90398" w:rsidRPr="00984D71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E7D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29F649A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53F0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DE4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22B3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2AF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5A54C60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165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4506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D83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7DB1" w14:textId="77777777" w:rsidR="00D90398" w:rsidRPr="00984D71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9C4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69693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D90398" w14:paraId="74924E1F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9FD8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131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0E60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503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0072C6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F32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76607A7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6E47B3F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2C74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50D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BEEB" w14:textId="77777777" w:rsidR="00D90398" w:rsidRPr="00984D71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23A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F26ED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D90398" w14:paraId="7A0DD3C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E151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A33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3C34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99F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3BC808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7E6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40AA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998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3C09" w14:textId="77777777" w:rsidR="00D90398" w:rsidRPr="00984D71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125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73659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D90398" w14:paraId="650E623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9B41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0E7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BCD4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E37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62F120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AEA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E5CE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DEF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5603" w14:textId="77777777" w:rsidR="00D90398" w:rsidRPr="00984D71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985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3226F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D90398" w14:paraId="0AD3360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D67D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5DD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DDB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7CB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8C1087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A4F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E110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FF4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FFD0" w14:textId="77777777" w:rsidR="00D90398" w:rsidRPr="00984D71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B12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4499F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D90398" w14:paraId="67405A0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8534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13D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649E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D3B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9B911C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5BB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D784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B59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95D6" w14:textId="77777777" w:rsidR="00D90398" w:rsidRPr="00984D71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F1C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93701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D90398" w14:paraId="0905A88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B9EC" w14:textId="77777777" w:rsidR="00D90398" w:rsidRDefault="00D90398" w:rsidP="00D9039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593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767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9B8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0E85E2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0A8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FF3C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6AC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2C4F" w14:textId="77777777" w:rsidR="00D90398" w:rsidRPr="00984D71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7D0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0D8DC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391FC9BE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1A5C15A3" w14:textId="77777777" w:rsidR="000C580E" w:rsidRDefault="000C580E">
      <w:pPr>
        <w:spacing w:before="40" w:after="40" w:line="192" w:lineRule="auto"/>
        <w:ind w:right="57"/>
        <w:rPr>
          <w:sz w:val="20"/>
          <w:lang w:val="ro-RO"/>
        </w:rPr>
      </w:pPr>
    </w:p>
    <w:p w14:paraId="52B5DA88" w14:textId="77777777" w:rsidR="000C580E" w:rsidRDefault="000C580E">
      <w:pPr>
        <w:spacing w:before="40" w:after="40" w:line="192" w:lineRule="auto"/>
        <w:ind w:right="57"/>
        <w:rPr>
          <w:sz w:val="20"/>
          <w:lang w:val="ro-RO"/>
        </w:rPr>
      </w:pPr>
    </w:p>
    <w:p w14:paraId="4122D357" w14:textId="77777777" w:rsidR="000C580E" w:rsidRDefault="000C580E">
      <w:pPr>
        <w:spacing w:before="40" w:after="40" w:line="192" w:lineRule="auto"/>
        <w:ind w:right="57"/>
        <w:rPr>
          <w:sz w:val="20"/>
          <w:lang w:val="ro-RO"/>
        </w:rPr>
      </w:pPr>
    </w:p>
    <w:p w14:paraId="0FEC04E5" w14:textId="77777777" w:rsidR="000C580E" w:rsidRDefault="000C580E">
      <w:pPr>
        <w:spacing w:before="40" w:after="40" w:line="192" w:lineRule="auto"/>
        <w:ind w:right="57"/>
        <w:rPr>
          <w:sz w:val="20"/>
          <w:lang w:val="ro-RO"/>
        </w:rPr>
      </w:pPr>
    </w:p>
    <w:p w14:paraId="3194841B" w14:textId="77777777" w:rsidR="000C580E" w:rsidRDefault="000C580E">
      <w:pPr>
        <w:spacing w:before="40" w:after="40" w:line="192" w:lineRule="auto"/>
        <w:ind w:right="57"/>
        <w:rPr>
          <w:sz w:val="20"/>
          <w:lang w:val="ro-RO"/>
        </w:rPr>
      </w:pPr>
    </w:p>
    <w:p w14:paraId="7D1DB79A" w14:textId="77777777" w:rsidR="000C580E" w:rsidRDefault="000C580E">
      <w:pPr>
        <w:spacing w:before="40" w:after="40" w:line="192" w:lineRule="auto"/>
        <w:ind w:right="57"/>
        <w:rPr>
          <w:sz w:val="20"/>
          <w:lang w:val="ro-RO"/>
        </w:rPr>
      </w:pPr>
    </w:p>
    <w:p w14:paraId="51525777" w14:textId="77777777" w:rsidR="00D90398" w:rsidRDefault="00D90398" w:rsidP="0095691E">
      <w:pPr>
        <w:pStyle w:val="Heading1"/>
        <w:spacing w:line="360" w:lineRule="auto"/>
      </w:pPr>
      <w:r>
        <w:lastRenderedPageBreak/>
        <w:t>LINIA 300</w:t>
      </w:r>
    </w:p>
    <w:p w14:paraId="5EF25276" w14:textId="77777777" w:rsidR="00D90398" w:rsidRDefault="00D90398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D90398" w14:paraId="563E5925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57BB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52C3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D4A9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3EBA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9090531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F54D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81BC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DF64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CDDA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0BD3" w14:textId="77777777" w:rsidR="00D90398" w:rsidRPr="00D344C9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07272D6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C2D3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DF16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1EF0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D620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CD43B2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D4BD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1EAB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4EF4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AF66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9DD8" w14:textId="77777777" w:rsidR="00D90398" w:rsidRPr="00D344C9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787450DA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BEC7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9849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E0A3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CF4B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FC304E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2C28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68ABE8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D806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11A8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2BB5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71C8" w14:textId="77777777" w:rsidR="00D90398" w:rsidRPr="00D344C9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D3D3E2" w14:textId="77777777" w:rsidR="00D90398" w:rsidRPr="00D344C9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D90398" w14:paraId="6A9D17D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AD8A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41CD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37EE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72DD" w14:textId="77777777" w:rsidR="00D90398" w:rsidRDefault="00D90398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1E541C" w14:textId="77777777" w:rsidR="00D90398" w:rsidRDefault="00D90398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AF7C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DE86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702E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62B6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BD54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681069F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0C52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5E83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8E53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CB9D" w14:textId="77777777" w:rsidR="00D90398" w:rsidRDefault="00D90398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0820" w14:textId="77777777" w:rsidR="00D90398" w:rsidRPr="00E4222D" w:rsidRDefault="00D90398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C6C6F0B" w14:textId="77777777" w:rsidR="00D90398" w:rsidRPr="00E4222D" w:rsidRDefault="00D90398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76ECD468" w14:textId="77777777" w:rsidR="00D90398" w:rsidRPr="00E4222D" w:rsidRDefault="00D90398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69D8AB2" w14:textId="77777777" w:rsidR="00D90398" w:rsidRDefault="00D90398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C4AE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FDFC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7DEB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8440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D90398" w14:paraId="04DC1D3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CC9F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C9D4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8A3A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C676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5F6C38" w14:textId="77777777" w:rsidR="00D90398" w:rsidRDefault="00D90398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6188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BF5794B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33B18BF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43CF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2FAC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9A4C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3405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05C788F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689F07F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90398" w14:paraId="4D26801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A219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47C4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5449E3E6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C326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656B" w14:textId="77777777" w:rsidR="00D90398" w:rsidRDefault="00D90398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80D5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1F61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A852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5B0F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1F4D" w14:textId="77777777" w:rsidR="00D90398" w:rsidRPr="00E4222D" w:rsidRDefault="00D90398" w:rsidP="00E4222D"/>
        </w:tc>
      </w:tr>
      <w:tr w:rsidR="00D90398" w14:paraId="07ECE86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2E18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3CB7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1E9304D6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3CBE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04F0" w14:textId="77777777" w:rsidR="00D90398" w:rsidRDefault="00D90398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54A42B3" w14:textId="77777777" w:rsidR="00D90398" w:rsidRDefault="00D90398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D339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17D6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3652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CFDE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36A9" w14:textId="77777777" w:rsidR="00D90398" w:rsidRPr="00E4222D" w:rsidRDefault="00D90398" w:rsidP="00E4222D"/>
        </w:tc>
      </w:tr>
      <w:tr w:rsidR="00D90398" w14:paraId="1905BB6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BC2A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5274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F2A6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A139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AFFD627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9D30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2090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2442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0387B9B1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7A3F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662D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19892E5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CC83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879E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A3EC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6164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B50E5D6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1889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5018C8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A8C3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47A3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095D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03C3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6288148C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5F1C5B1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1753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A2D3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19B2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9F79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786CEAF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CE5C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200A7DF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C0A5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6157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50FF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335C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351968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D90398" w14:paraId="21CE609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2114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E948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193F7A60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7B3C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75C7" w14:textId="77777777" w:rsidR="00D90398" w:rsidRDefault="00D90398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D9D29FC" w14:textId="77777777" w:rsidR="00D90398" w:rsidRDefault="00D90398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51608874" w14:textId="77777777" w:rsidR="00D90398" w:rsidRDefault="00D90398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B728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84C0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801B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7B27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5E03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7DBC634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A5D2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2888" w14:textId="77777777" w:rsidR="00D90398" w:rsidRDefault="00D90398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  <w:p w14:paraId="0320A893" w14:textId="77777777" w:rsidR="00D90398" w:rsidRDefault="00D90398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C79A" w14:textId="77777777" w:rsidR="00D90398" w:rsidRDefault="00D90398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1B45" w14:textId="77777777" w:rsidR="00D90398" w:rsidRDefault="00D90398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D2A6" w14:textId="77777777" w:rsidR="00D90398" w:rsidRDefault="00D90398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0712" w14:textId="77777777" w:rsidR="00D90398" w:rsidRDefault="00D90398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EC13" w14:textId="77777777" w:rsidR="00D90398" w:rsidRDefault="00D90398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40AA" w14:textId="77777777" w:rsidR="00D90398" w:rsidRDefault="00D90398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703A" w14:textId="77777777" w:rsidR="00D90398" w:rsidRDefault="00D90398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2525868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28C3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85B3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FB19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A41C" w14:textId="77777777" w:rsidR="00D90398" w:rsidRDefault="00D90398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783A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096F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C249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61ED57FD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6D35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8477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2797551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8C7C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47AA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4E921DB2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26CE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9151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9A28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C02E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81C6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5356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CBE2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1FA5768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87AD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E683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3ABB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FD9D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363E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C9EF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8E65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77BE97D9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53E5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5FF8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1D9EDBF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CCD2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5B78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F9DC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6303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27C2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03C3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11DB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019CB303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3342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5B85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307702D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E2EC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7C48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BC70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C5D8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5C71A8F0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E53E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3E23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8A8D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6B2D01C9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6F8F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9E62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3E1F035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1260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DB06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  <w:p w14:paraId="0C75291C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C5EE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FC20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 –</w:t>
            </w:r>
          </w:p>
          <w:p w14:paraId="127C281A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2412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89F9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0193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68CE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58D1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0DC545A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3FDF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3B1C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66A1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16F0" w14:textId="77777777" w:rsidR="00D90398" w:rsidRDefault="00D90398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D71E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8340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F090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426994A3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0043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FC63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3115009D" w14:textId="77777777" w:rsidR="00D90398" w:rsidRDefault="00D90398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3D4B2271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E8FE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4EBD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62CE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50E0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25C8BA0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4255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7C1C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3814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4569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A76E" w14:textId="77777777" w:rsidR="00D90398" w:rsidRPr="00D344C9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1FAA9EE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3015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3FBD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12A6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2DBE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41397C8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B19E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854CBB2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18174894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5048123B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77F051AC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376F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7238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A077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D210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749AB209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6DACF7C8" w14:textId="77777777" w:rsidR="00D90398" w:rsidRPr="004870EE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D90398" w14:paraId="649B2DD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F4E1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3F19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3229502A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75F529EE" w14:textId="77777777" w:rsidR="00D90398" w:rsidRDefault="00D90398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59568506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10DE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FEBF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C705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D84A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880B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DCE5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214C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3CC5286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352D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DA88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95C7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F598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9D43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F366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64A6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24C10EA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CE53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46F4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3FE1C5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D90398" w14:paraId="0EE2F3D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7EC2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D109" w14:textId="77777777" w:rsidR="00D90398" w:rsidRDefault="00D90398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DA22A26" w14:textId="77777777" w:rsidR="00D90398" w:rsidRDefault="00D90398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D284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DC35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B751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8500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4463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7FAD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F779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77BEE3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D90398" w14:paraId="0438886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5B3D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037D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7B18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39C2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B2D9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13E9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ACC1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2DE06386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C574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A857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03EA18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D90398" w14:paraId="6DF2AD4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215A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412D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4021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F13A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2399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8324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DEC3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46C59AC8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D07D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0781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6C6CB41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D589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9559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78DF7A74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AF8C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6DFE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84D7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DE3C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6B22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A7D5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5DDD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4963C1A9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90CD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D607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7DF1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779F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C5E9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497F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5C68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65F08BA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A6A8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41C3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3C2858DC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58EC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181E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348E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F683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F202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F849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0640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67E2A2AF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00D1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4BB0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49D55EAD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B30E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16B2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9930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76EB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DCDA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7BF9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E510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440655FA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3661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09EA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473D63CB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F8AE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D8EA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8190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7B7C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2703F56D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24F9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0F63E26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FB8B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BEC4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32AE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1002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EEEB8D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DCF5D5B" w14:textId="77777777" w:rsidR="00D90398" w:rsidRPr="00D344C9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D90398" w14:paraId="4CCFCF32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46C7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0694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1DC6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361C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1D628958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BF25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E7E6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4D41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8345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9A94" w14:textId="77777777" w:rsidR="00D90398" w:rsidRPr="00D344C9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0E6DF848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8A2D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D876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E0DE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4863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F075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80F6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29A6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65F07555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2847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0E67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9153A65" w14:textId="77777777" w:rsidR="00D90398" w:rsidRPr="00D344C9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D90398" w14:paraId="1E47B632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8F7D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8420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203CB809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0736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8991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6F8C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08AD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C53E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A0AE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2627" w14:textId="77777777" w:rsidR="00D90398" w:rsidRDefault="00D90398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EC17238" w14:textId="77777777" w:rsidR="00D90398" w:rsidRPr="00D344C9" w:rsidRDefault="00D90398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D90398" w14:paraId="5D9AA1F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6C90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A654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473D270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D826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EBE5" w14:textId="77777777" w:rsidR="00D90398" w:rsidRDefault="00D90398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4526B9D" w14:textId="77777777" w:rsidR="00D90398" w:rsidRDefault="00D90398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1B15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D6E58B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5130FB6F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5F2AA791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026B4224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7D51819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59B0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A748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E612FD3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941C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C392" w14:textId="77777777" w:rsidR="00D90398" w:rsidRDefault="00D9039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F5AA3B" w14:textId="77777777" w:rsidR="00D90398" w:rsidRDefault="00D9039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6906C61" w14:textId="77777777" w:rsidR="00D90398" w:rsidRPr="00D344C9" w:rsidRDefault="00D9039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D90398" w14:paraId="0FBC1B5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AEE6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5950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2EE7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096C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D801BDF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1739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19BE0C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B21E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0822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D505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0465" w14:textId="77777777" w:rsidR="00D90398" w:rsidRDefault="00D9039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A07FE3" w14:textId="77777777" w:rsidR="00D90398" w:rsidRDefault="00D9039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572891" w14:textId="77777777" w:rsidR="00D90398" w:rsidRDefault="00D9039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D90398" w14:paraId="518D9268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C7B2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C645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E6F0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3C8F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2C71CB4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0ED0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6363147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6A54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E3D2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B7D2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C689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39480B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D90398" w14:paraId="1DEAF9A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7367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052B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18CA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D2E0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BF6BEE1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74059FF7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16D6CC08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07C7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31F6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8DF3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331C661D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4145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F2FF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AB0EEF0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0CB3FE8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705F9580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1DF730C2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2F1653A0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0692F01A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4E11DA27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D90398" w14:paraId="16D69A5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AD06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96D8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CA3D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63F9" w14:textId="77777777" w:rsidR="00D90398" w:rsidRDefault="00D90398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0AD1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D914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B658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4554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8EEA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2568038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2A9C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6EF2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36AC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2898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3832D54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CEC0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706B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9C74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D0FA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E18F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3831826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AD41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6956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D01A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3058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EAE4A9B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DD5A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8349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6D33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03A9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44D6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67A7DBF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BB1B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F264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E2A3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47E1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D635337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1B9B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23BCCBE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B2A8126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8A94667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AEB7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7F64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0229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A8C5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A39183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B1249D8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D90398" w14:paraId="68D21E1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FC7A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B030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C913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BB1E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8BF1FE0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B423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A95B6F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9E6B" w14:textId="77777777" w:rsidR="00D90398" w:rsidRPr="00600D25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5AB1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20D4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2766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F771B6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D90398" w14:paraId="17A436D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5E48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D3E2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12507C3E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02A8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C05A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DD98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B9BA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068A" w14:textId="77777777" w:rsidR="00D90398" w:rsidRDefault="00D9039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9A40" w14:textId="77777777" w:rsidR="00D90398" w:rsidRDefault="00D9039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52FA" w14:textId="77777777" w:rsidR="00D90398" w:rsidRDefault="00D9039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90398" w14:paraId="1B72181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6671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C775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3E96952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646A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0449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2CD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7F5C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A4B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03F4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5F77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D90398" w14:paraId="4CFB464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3B17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9EF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8F98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975A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DEB4F6F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12F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608E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0FF5" w14:textId="77777777" w:rsidR="00D90398" w:rsidRPr="00E731A9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572E2B4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13E433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7BD3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435C" w14:textId="77777777" w:rsidR="00D90398" w:rsidRDefault="00D90398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19382E6A" w14:textId="77777777" w:rsidR="00D90398" w:rsidRDefault="00D90398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1B595414" w14:textId="77777777" w:rsidR="00D90398" w:rsidRPr="001D4392" w:rsidRDefault="00D90398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90398" w14:paraId="663AAEE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EDEC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6D6B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9749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9745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1BF82469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8AD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3005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FD37" w14:textId="77777777" w:rsidR="00D90398" w:rsidRPr="00E731A9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71AC192B" w14:textId="77777777" w:rsidR="00D90398" w:rsidRPr="00E731A9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724E7FE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88EAA4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018C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2CD4" w14:textId="77777777" w:rsidR="00D90398" w:rsidRPr="00616BAF" w:rsidRDefault="00D90398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549A1B" w14:textId="77777777" w:rsidR="00D90398" w:rsidRDefault="00D90398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6A8D687" w14:textId="77777777" w:rsidR="00D90398" w:rsidRPr="003B726B" w:rsidRDefault="00D90398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D90398" w14:paraId="5C3A992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37D9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6EC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88C4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75F5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AD41F09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5D6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4C85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74F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44BD073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5FCA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9DCC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7809E03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0398" w14:paraId="6BD50C8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529F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755B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E480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BE11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1D747B87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AC5B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EF62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51A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42643F59" w14:textId="77777777" w:rsidR="00D90398" w:rsidRPr="00E731A9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1ADEFE58" w14:textId="77777777" w:rsidR="00D90398" w:rsidRPr="00E731A9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7D0349B" w14:textId="77777777" w:rsidR="00D90398" w:rsidRPr="001D4392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18D2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E32A" w14:textId="77777777" w:rsidR="00D90398" w:rsidRDefault="00D90398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02A8E9" w14:textId="77777777" w:rsidR="00D90398" w:rsidRDefault="00D90398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316C6CB" w14:textId="77777777" w:rsidR="00D90398" w:rsidRPr="003B726B" w:rsidRDefault="00D90398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90398" w14:paraId="1428D23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368A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4AA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13C2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E0CE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14C104D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B8CA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08AE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D94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0A881E28" w14:textId="77777777" w:rsidR="00D90398" w:rsidRPr="00E731A9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22F996F6" w14:textId="77777777" w:rsidR="00D90398" w:rsidRPr="00E731A9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C211835" w14:textId="77777777" w:rsidR="00D90398" w:rsidRPr="001D4392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95F9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60CD" w14:textId="77777777" w:rsidR="00D90398" w:rsidRPr="00616BAF" w:rsidRDefault="00D90398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B66F50" w14:textId="77777777" w:rsidR="00D90398" w:rsidRDefault="00D90398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7D93DE8" w14:textId="77777777" w:rsidR="00D90398" w:rsidRPr="003B726B" w:rsidRDefault="00D90398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D90398" w14:paraId="5520D24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2ECA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FF0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B54B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BA7D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78CE28BF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115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E417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03A5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1B8AC11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25CA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8F54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EFC2DEF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B7AE7F1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D90398" w14:paraId="38D0C2E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E3CE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32E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6BF6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7E0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924CAB3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02C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6125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86C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714B854A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5187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ACBD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90398" w14:paraId="53F05325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DABA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D2C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375D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D149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C82C9F1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F605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04FE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62B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5422A85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15F9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D689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86E20E3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0398" w14:paraId="483A51FF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9280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0D1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2E55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39D6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0AFA11A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64E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882C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D7C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A8D1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2F7F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0DDF3E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D90398" w14:paraId="6AC8DDF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82E0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79A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055EBCB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9BF9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4F09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EBBF338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1B6E9B37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47B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6DA1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A93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296D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060C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865F731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0398" w14:paraId="77E7A392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BA99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5B3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19BE52C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6C0C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DF93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C49F4BA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53B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8781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0D6B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AC7E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49D2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A87D447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0398" w14:paraId="78F91D3B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1AF1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4F9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1F7D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D601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403EA4CD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3E452E68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0EC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5DE0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512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71081D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B0BA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90D4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90398" w14:paraId="2C68E5B8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6955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8FF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9F0B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383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3EE5AFC7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486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083CF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8304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E06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D936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C7E1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47F070F4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9BA9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77B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633A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928A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DC0BCAD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457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A401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7AC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C98EC6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14D7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6BC1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4BE7B2FF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1010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2455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A7B9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2BB1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B2CE3B7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C91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1029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AD1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17442E0A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F194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7A3A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CF3FD8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7511037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D90398" w14:paraId="62761C1D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B024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FDD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F3C0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F400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72698960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1ED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C8D7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E80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45371B3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5861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6DD0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2F37FAE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0398" w14:paraId="38651067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5F92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587A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247F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16B8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69870F9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0275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F2220A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6010A3C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96935A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58BA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CA9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AF5C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5894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4D32FEC8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20BB94A4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1FC7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DF65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182F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8B88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2B1EACAF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8BF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6D22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622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51016F5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5743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8C71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359A27F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0398" w14:paraId="748E447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1B63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8D9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BD09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AF14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D695D91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729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331E4A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A8CB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382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2A26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E8EB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91559D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90398" w14:paraId="49BE855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9B86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1FF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5BF0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126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CF6E76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73C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9C105E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AD95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F7FB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43A2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6375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B375E4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90398" w14:paraId="709BF6C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4350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179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2132F2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DED3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3CB0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057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F57C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59B5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84B4F6A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8D77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0704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68FDA2B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E1DA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37D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39EB368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C9D0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F233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6CD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2810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B61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819A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CF95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D524A6A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D90398" w14:paraId="3A276DC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4680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936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0719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2FC3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120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03337C5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3924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D2E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A914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259A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0F56C20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FCE7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F7B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2FF8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21CC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6DB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1B7FBA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D3AA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2D5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99B2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4BFB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2FEF9E4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C12A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141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9A29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EEA4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B19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545C78B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150F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BA0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DAF2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3561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241DC7E7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0EE6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4B0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C92F06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879E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6BBA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38B0824E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CBF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B691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D1D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C1ACD9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10CF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CD03" w14:textId="77777777" w:rsidR="00D90398" w:rsidRPr="0019324E" w:rsidRDefault="00D90398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5E7B094" w14:textId="77777777" w:rsidR="00D90398" w:rsidRPr="000160B5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246DD1FE" w14:textId="77777777" w:rsidR="00D90398" w:rsidRPr="006B78FD" w:rsidRDefault="00D90398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8946933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BF76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E3D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7E01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D079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09458D8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3AB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3D6A665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4CB4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715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787C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0624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DA0456E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D90398" w14:paraId="370DCED6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9402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D955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6C19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A2DF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35C09CD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4CF0BE36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F50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1950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FC3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7279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5C47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F80534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DEC8DEF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D90398" w14:paraId="1720E922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A662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D1B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658D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B1E8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0E7E965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B8E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4F87BB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0D16D6B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037224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35A4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8B2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2D74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AB6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F5AC2F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3DB8243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D90398" w14:paraId="4C88673A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77F2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5A6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F2F1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D301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FA1A3D5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ED6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559D9B9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067E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E08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2D5B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D560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10A8B22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D90398" w14:paraId="712C3EBE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E7AD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95E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0E97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8AA0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DF9F8D0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117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BEA7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E92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7660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FD1F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37C433D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D90398" w14:paraId="46930996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F915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706B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B83F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40FF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C7B56FE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22C53EBE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404CB3B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3F7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B34B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1B0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28F7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74B5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062651CB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A46C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906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E96E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0045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FF232B3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399002DA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4CA288E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B4B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98BE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81F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0159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8467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143DB00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7B4B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959B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0223F5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B2E4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96D8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73A90EB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66E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9C76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2DF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479211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55D4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78E4" w14:textId="77777777" w:rsidR="00D90398" w:rsidRPr="0019324E" w:rsidRDefault="00D90398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EF57242" w14:textId="77777777" w:rsidR="00D90398" w:rsidRPr="000160B5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392D26FE" w14:textId="77777777" w:rsidR="00D90398" w:rsidRPr="005C2BB7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195CA4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902D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D87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2AEDA645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6D85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79F4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1C1828C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06D5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E847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CFE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77CE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FE18" w14:textId="77777777" w:rsidR="00D90398" w:rsidRPr="00DE4F3A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61F938B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46C1781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1CEB229" w14:textId="77777777" w:rsidR="00D90398" w:rsidRPr="00DE4F3A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90398" w14:paraId="3E2B261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CC1C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035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00B32C0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E9B1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2883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2EBD653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1C89F27E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891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1AFA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E5E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A25C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710C" w14:textId="77777777" w:rsidR="00D90398" w:rsidRPr="00DE4F3A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2B3BA17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3F6F14C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393F501" w14:textId="77777777" w:rsidR="00D90398" w:rsidRPr="00DE4F3A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90398" w14:paraId="04B0E3F7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39F0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64E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0560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1FB3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29EED81E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B25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A8D6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0AA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C4F9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342F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649A7217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3BFF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612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4213115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2FF2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3DDE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19C374E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740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9EA2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9D3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3F0B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7BF0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3E965C8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B646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4DB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7589EE05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2AEE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C2B5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E0E4FDB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3D9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395F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CCDA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8AC9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EE5A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175C86A" w14:textId="77777777" w:rsidR="00D90398" w:rsidRPr="00CB2A72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504915F5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8975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072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2441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8BFC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43B092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14E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9FB4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9D6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1AB0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C5DB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112891DE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4913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150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6194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13AE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7EBB46E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BEF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82C163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5249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A29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8687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8C57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6187EC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6A849EB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90398" w14:paraId="4C787647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AECA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5D9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2EE4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DF61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75C7847F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EA6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662F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0C5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31C657EB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99B4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653C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90398" w14:paraId="7DB6A238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6692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D4A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7D1C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5371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538FFB4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543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C981D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25D7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66C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8036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7FFE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0DB0E16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7EB84186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90398" w14:paraId="11F3C610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37F3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5DF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7E49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AC6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8CDFABA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843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495193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D1D1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F4B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D725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8869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84FDC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07DE9B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90398" w14:paraId="3E688E5A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20EA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875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5E95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5577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C0DA02E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D86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468E38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778C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0BBA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BE8E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1B35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ACC759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D90398" w14:paraId="2505DFD8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F78C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A26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375F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F015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8B5404B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333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768D69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0985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0DE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47E9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8C2F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27DF68" w14:textId="77777777" w:rsidR="00D90398" w:rsidRPr="00D344C9" w:rsidRDefault="00D90398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68B28E31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90398" w14:paraId="264E4B6F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267A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FB5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734B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03DA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0D38290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82EA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121D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CAD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10E0479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2927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609D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D21174A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09874AD4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D90398" w14:paraId="612D8BF6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9F71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7BC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774E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C866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BB7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B2B5F8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B633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904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C8A5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2047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8248CB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2F571C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D90398" w14:paraId="60146AE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3E73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92B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BD77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2904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0A1E4D6E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39A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0FEA449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1FAA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946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E102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C12D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4B9EB6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D90398" w14:paraId="66EBC35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285E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48B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282F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8A83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0C0D8BC0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7EB6F526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C00B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4EF9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6C4B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245837D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F3BD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76F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F700139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0398" w14:paraId="168E5514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E66D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CD2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E846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B6B9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18C5A343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02D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4F6A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6B9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67DDC17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0038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4633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26F4E8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0398" w14:paraId="43814683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B036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008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01A8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5B2F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14FC2AF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9EA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F8F0F8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D9D4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473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374F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ABFE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EFDE07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E25999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D90398" w14:paraId="06D82513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EC93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AD3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69A5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E358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4BE58F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1BAB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9D749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CBD9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104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984F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CA7D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DE1BA9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D90398" w14:paraId="440D617E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F4FD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5265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C747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DFC8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F08F890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7E5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E0654B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A7DE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BD45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0729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9CEA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CBA1DC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D90398" w14:paraId="556E3E4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002E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C3A5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7019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6326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2EC6A24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CFE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424AF2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3E85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40D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7D39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D1BF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6B93D1F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75AD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2AB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5D1D8EA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BDD7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AFC9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30AD5ADB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5D2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5B1F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6A9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CA6C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411D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90398" w14:paraId="5FA51E6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0306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B98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1F71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17E0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3E04E6CF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6565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B77E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5AE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7BA8381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8A39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96E2" w14:textId="77777777" w:rsidR="00D90398" w:rsidRPr="00FF6B4A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90398" w14:paraId="5CDFF4B7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98D4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F26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7C9431A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2596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D09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4C2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4937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7CA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CD70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44A9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0AE4D28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EAEC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1C6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6062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60D3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549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322C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8B7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1B84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8060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05FA2069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04AC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F17A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E1F5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71F6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299AAE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62A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9FDEC7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AB1A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EE8A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2C21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BB89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CC76E5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D90398" w14:paraId="69F1EB01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214D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79E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D1EA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B190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32A9396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DD2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26BE36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B00B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6B7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7DEB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5C3E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2A6F06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D90398" w14:paraId="7388DCE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7D8D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4B2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0EB3366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A547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58AD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2A96D46B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D21A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295B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4FEB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A544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F2B3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11B8A46E" w14:textId="77777777" w:rsidR="00D90398" w:rsidRPr="00F10273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90398" w14:paraId="0D74B65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C563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52C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2738D17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CA86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6008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D53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95AA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902B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B3BC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25A3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2CBBF3F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0398" w14:paraId="22A4C931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1B85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971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0150CB5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5964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1F2E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027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3E3D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994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20F3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A9D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2C2D280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167F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DABB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148C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05D0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AEAFD4A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DC2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3205BB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50A1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0AB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698B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BE5A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D18021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D90398" w14:paraId="359CEF57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D381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E29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95D1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6065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3621EAFE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E61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F08E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416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6FF3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6FDA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1D51D3DF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9AB8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74F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824EAD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F0CD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D93D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468DE13C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A01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CF1A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E12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69CF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F43A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834098" w14:textId="77777777" w:rsidR="00D90398" w:rsidRPr="00056F61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90398" w14:paraId="4521F450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E4E1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87E5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3535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0401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454545C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178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D4622B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FA71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8D5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A5E9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9FAE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B3AD5B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90E500E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D90398" w14:paraId="238B33BB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88FD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294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5AB1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003B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5C2FBFA8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834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D5D8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88E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67F8B9B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A8D8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55BD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650036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69EAAA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1004CF23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D90398" w14:paraId="0600E5FD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4163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2C2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04E5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9849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133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17FF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648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A506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89D5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6048220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D90398" w14:paraId="3C097601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BEA6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D8C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4CAD29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D0F3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F708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3859D861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DF5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3891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E75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FD8FE8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2A10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5C30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1E371831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E9AA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0EC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B0FA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21A4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3115A9C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D7D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DDD2F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CD0F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79E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BC96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9C8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20B1526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D90398" w14:paraId="2E1C4046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CAEB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7F4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7B79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78AB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3521C4C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8A3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59F0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016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0B75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4ED6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36C5596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D90398" w14:paraId="55987C8B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7CAC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91A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6BDE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DFF7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E90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E419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672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155D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74AB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D90398" w14:paraId="1FC79AAC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B1B8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B5C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C6F9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07F7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497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2B9906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13E4C8E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AFB524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69149C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85FF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5E6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7C4B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3225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672BCE3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7B2C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13C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E6D4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209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DFC3470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9DC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7D4D2B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F1D9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DCF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9082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8059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D90398" w14:paraId="528A194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05CD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399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ADC4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3197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2B3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097FA7B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0171132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A506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C4C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C7D0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3A25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08F9781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1FB3DF4C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2434617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FC97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F58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69F3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7FAC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204AEA5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28ACBC85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063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6C43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F89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9AAB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60B8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797DEFA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E36D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88F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60EB3B2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5BC8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DC1A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B9BA01F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947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4C7C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EDC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2A50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32AD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10FB19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D90398" w14:paraId="59274BEE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F5F0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DB2B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139DD88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F5E7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705D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C708AA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437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10AF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B9C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F316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61E4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55651688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DD13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062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07B9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F9DB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06E12280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371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DFE6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5345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5A4D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2CD0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728880EB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399F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56E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13CC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22FE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58B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5AA4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30A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35283FC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59BC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7F53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33EE430C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BB8B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AD3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2292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2416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0DF5328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065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AAE052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108A94B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9350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419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7241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F6E4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3B4DD93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025E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C1C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C78E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91BD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E2F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04E0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F09A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07F7F4A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60B1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3EB7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4E3B2014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A14B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885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95F8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1F64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001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13A6639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1487D4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04FA5D8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5345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280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6397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89F9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1ABFE183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D90398" w14:paraId="4776DF6E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6FAA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A2C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73DA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3793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26910A40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F8D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184B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BF3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4505EC15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B254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0C0A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5AA8F9CC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6C48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E08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2A67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9454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050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84AA7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836E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D18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F538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42A0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6A598FCD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E2C0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98D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800B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FD37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974EAF0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EFB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73AE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D47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D065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9EBD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57B64444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8ED5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2F4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D0CD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1FEB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2CD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232F513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694A60B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56E761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9B485F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AD51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E7C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6231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A68E" w14:textId="77777777" w:rsidR="00D90398" w:rsidRPr="00D344C9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90398" w14:paraId="7328117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D044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7D8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3A242A3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6F54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99D8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2E1DD361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F6E5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940C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569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DA16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368F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71DC3A2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1CCE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008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7E52E26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B108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667C" w14:textId="77777777" w:rsidR="00D90398" w:rsidRDefault="00D90398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3107014" w14:textId="77777777" w:rsidR="00D90398" w:rsidRDefault="00D90398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584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76CC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718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7CBE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49E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6EBD5D3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6002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053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2BB4FCA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4FB0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00C9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DAEDD70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D0E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F9A0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4DB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1542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40EC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0398" w14:paraId="5A3D189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5899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D52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2CF9FE7A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68D6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9D66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0E15315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1E6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293C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AD0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A5CA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F698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0398" w14:paraId="614549F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E805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EF5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12A5C43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3382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0CC5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B0BB5DC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A00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DDA0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F5A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E54C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7D36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90398" w14:paraId="1381637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A8A1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F3CA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200D7B4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260A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1FE7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CBB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18EC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E47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3F37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F679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2B5AA80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8819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05F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C6BF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38D9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9DC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8DB781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1A84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261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84DD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E394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90398" w14:paraId="3772B92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6A76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211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0CC2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434B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85C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E16AC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EF99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921A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E142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9DE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90398" w14:paraId="3EEC381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BCAC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F27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B339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4C14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61D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9FB8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202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1903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90E8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1150831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EE84001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90398" w14:paraId="692CB36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6A89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AD8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46B8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C94D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5B3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7CA5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89FA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12F7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4ABA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DB16F81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B0F689B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90398" w14:paraId="6752B7C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B5D4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703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CA1D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8ADC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A5BE8FA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642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57BA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393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B7C1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70CF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D90398" w14:paraId="5E2C6B5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FE06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221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2838AF25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D48B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9185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7A64578E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E44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AE8C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E53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075D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4915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D83A3B7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D90398" w14:paraId="011ACB63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A37F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367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8D89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B416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871787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A00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0F7B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A5B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5AFD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58E7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5BC16A36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261480B8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9AEA48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90398" w14:paraId="2ACAA33A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58EC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4C4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E615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8680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A32B24C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C043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9C16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D859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BECD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8A99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77BFFE66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1B8F81B3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6F6034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90398" w14:paraId="66D9498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B71F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EBF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4190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F008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E4517A9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5D1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81F5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8EF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500E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F703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06530456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39DA0D57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3EA1FC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90398" w14:paraId="37C6EAC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284B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88D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2712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D9B3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5AC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76D5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8DA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9243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EB54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1D63F14D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2CCD26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90398" w14:paraId="7405B02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4C3B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4F2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24DF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3E1A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35A430A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971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6F78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37F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0160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9E23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12FA6B86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FBC01C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90398" w14:paraId="358784F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10E0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130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C3F9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F0AA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7956EFE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D9D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1513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2DD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F323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4660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378BC7B6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796E4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90398" w14:paraId="5B1659E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9B6E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834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5A4237F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65B5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90F8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2219471F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3F9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2B38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049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21CC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5C35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06505BE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0942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DDE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7F0CBD5A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23E0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1DB9" w14:textId="77777777" w:rsidR="00D90398" w:rsidRDefault="00D90398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DEAF169" w14:textId="77777777" w:rsidR="00D90398" w:rsidRDefault="00D90398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339E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1295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C456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C16D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568D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688F69F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9059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8198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8732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8758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104F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6E06A2A1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E51D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4F4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CE35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988E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E13623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BE6992E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D90398" w14:paraId="06FF479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9339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ECE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2D98B1FC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CB24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FF92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2F32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82FB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ADA7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AAAB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5B80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90398" w14:paraId="2BFE717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6312" w14:textId="77777777" w:rsidR="00D90398" w:rsidRDefault="00D90398" w:rsidP="00D9039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5CA4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4E59D4C5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778F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9BAA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A61D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B32E" w14:textId="77777777" w:rsidR="00D90398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9CF0" w14:textId="77777777" w:rsidR="00D90398" w:rsidRDefault="00D9039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89FD" w14:textId="77777777" w:rsidR="00D90398" w:rsidRPr="00600D25" w:rsidRDefault="00D9039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90D8" w14:textId="77777777" w:rsidR="00D90398" w:rsidRDefault="00D9039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BD50F4D" w14:textId="77777777" w:rsidR="00D90398" w:rsidRPr="0095691E" w:rsidRDefault="00D90398" w:rsidP="0095691E"/>
    <w:p w14:paraId="7E55AFED" w14:textId="77777777" w:rsidR="00D90398" w:rsidRDefault="00D90398" w:rsidP="00E512BA">
      <w:pPr>
        <w:pStyle w:val="Heading1"/>
        <w:spacing w:line="360" w:lineRule="auto"/>
      </w:pPr>
      <w:r>
        <w:t>LINIA 301 B</w:t>
      </w:r>
    </w:p>
    <w:p w14:paraId="384B0A43" w14:textId="77777777" w:rsidR="00D90398" w:rsidRDefault="00D90398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90398" w14:paraId="6D411DD2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8D39" w14:textId="77777777" w:rsidR="00D90398" w:rsidRDefault="00D90398" w:rsidP="00D90398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983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1AB7BEB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3D90" w14:textId="77777777" w:rsidR="00D90398" w:rsidRPr="004856F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70F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456386C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114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DFF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585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3DD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AC4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621EF35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349A4A8B" w14:textId="77777777" w:rsidR="00D90398" w:rsidRDefault="00D90398" w:rsidP="00C64D9B">
      <w:pPr>
        <w:pStyle w:val="Heading1"/>
        <w:spacing w:line="360" w:lineRule="auto"/>
      </w:pPr>
      <w:r>
        <w:t xml:space="preserve">LINIA 301 Ba </w:t>
      </w:r>
    </w:p>
    <w:p w14:paraId="1E2A78F6" w14:textId="77777777" w:rsidR="00D90398" w:rsidRDefault="00D90398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90398" w14:paraId="5393107D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2D43" w14:textId="77777777" w:rsidR="00D90398" w:rsidRDefault="00D90398" w:rsidP="00D9039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5082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7E05" w14:textId="77777777" w:rsidR="00D90398" w:rsidRPr="00244AE6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43C9" w14:textId="77777777" w:rsidR="00D90398" w:rsidRDefault="00D90398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31D0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A4D074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6BDDCE73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0997" w14:textId="77777777" w:rsidR="00D90398" w:rsidRPr="00771A06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AA6B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8611" w14:textId="77777777" w:rsidR="00D90398" w:rsidRPr="00244AE6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00AF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90398" w14:paraId="03A4A6FE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8039" w14:textId="77777777" w:rsidR="00D90398" w:rsidRDefault="00D90398" w:rsidP="00D9039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EB5D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34C3" w14:textId="77777777" w:rsidR="00D90398" w:rsidRPr="00244AE6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FED9" w14:textId="77777777" w:rsidR="00D90398" w:rsidRDefault="00D90398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94C9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DEC793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579B2319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759E67F8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590798E4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5027" w14:textId="77777777" w:rsidR="00D90398" w:rsidRPr="00771A06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9C2B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F9B6" w14:textId="77777777" w:rsidR="00D90398" w:rsidRPr="00244AE6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77AA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3A7A5F3E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90398" w14:paraId="035029AC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0D1A" w14:textId="77777777" w:rsidR="00D90398" w:rsidRDefault="00D90398" w:rsidP="00D9039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8C71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484E9767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27C8" w14:textId="77777777" w:rsidR="00D90398" w:rsidRPr="00244AE6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E393" w14:textId="77777777" w:rsidR="00D90398" w:rsidRDefault="00D90398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76CC2F8D" w14:textId="77777777" w:rsidR="00D90398" w:rsidRDefault="00D90398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3A6C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0100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2694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E3D8" w14:textId="77777777" w:rsidR="00D90398" w:rsidRPr="00244AE6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947D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90398" w14:paraId="5CC47AA7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700B" w14:textId="77777777" w:rsidR="00D90398" w:rsidRDefault="00D90398" w:rsidP="00D9039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378F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201A" w14:textId="77777777" w:rsidR="00D90398" w:rsidRPr="00244AE6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2CF0" w14:textId="77777777" w:rsidR="00D90398" w:rsidRDefault="00D90398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2929C1A" w14:textId="77777777" w:rsidR="00D90398" w:rsidRDefault="00D90398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4BAB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12AEC5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7DC76A9E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324C" w14:textId="77777777" w:rsidR="00D90398" w:rsidRPr="00771A06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7408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62B9" w14:textId="77777777" w:rsidR="00D90398" w:rsidRPr="00244AE6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2AF2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90398" w14:paraId="5203F641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325B" w14:textId="77777777" w:rsidR="00D90398" w:rsidRDefault="00D90398" w:rsidP="00D9039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B729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5B2A" w14:textId="77777777" w:rsidR="00D90398" w:rsidRPr="00244AE6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27BD" w14:textId="77777777" w:rsidR="00D90398" w:rsidRDefault="00D90398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13103599" w14:textId="77777777" w:rsidR="00D90398" w:rsidRDefault="00D90398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E5B0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3B4C94D9" w14:textId="77777777" w:rsidR="00D90398" w:rsidRPr="00964B09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2D77" w14:textId="77777777" w:rsidR="00D90398" w:rsidRPr="00771A06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DF89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522E" w14:textId="77777777" w:rsidR="00D90398" w:rsidRPr="00244AE6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6628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7D0B00D7" w14:textId="77777777" w:rsidR="00D90398" w:rsidRDefault="00D90398">
      <w:pPr>
        <w:spacing w:before="40" w:line="192" w:lineRule="auto"/>
        <w:ind w:right="57"/>
        <w:rPr>
          <w:sz w:val="20"/>
          <w:lang w:val="ro-RO"/>
        </w:rPr>
      </w:pPr>
    </w:p>
    <w:p w14:paraId="6C1279D1" w14:textId="77777777" w:rsidR="00D90398" w:rsidRDefault="00D90398" w:rsidP="009E1E10">
      <w:pPr>
        <w:pStyle w:val="Heading1"/>
        <w:spacing w:line="360" w:lineRule="auto"/>
      </w:pPr>
      <w:r>
        <w:t>LINIA 301 Bb</w:t>
      </w:r>
    </w:p>
    <w:p w14:paraId="1BD82A6F" w14:textId="77777777" w:rsidR="00D90398" w:rsidRDefault="00D90398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90398" w14:paraId="39204AFF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A031" w14:textId="77777777" w:rsidR="00D90398" w:rsidRDefault="00D90398" w:rsidP="00D90398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56A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699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715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6141F16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4F5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9391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03E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09B9BA3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AF2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C5C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6E9DB1A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77473D59" w14:textId="77777777" w:rsidR="00D90398" w:rsidRDefault="00D90398" w:rsidP="00CF0E71">
      <w:pPr>
        <w:pStyle w:val="Heading1"/>
        <w:spacing w:line="276" w:lineRule="auto"/>
      </w:pPr>
      <w:r>
        <w:t>LINIA 301 D</w:t>
      </w:r>
    </w:p>
    <w:p w14:paraId="03097BA4" w14:textId="77777777" w:rsidR="00D90398" w:rsidRDefault="00D90398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90398" w14:paraId="4EF16568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033E" w14:textId="77777777" w:rsidR="00D90398" w:rsidRDefault="00D90398" w:rsidP="00D9039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3200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1DB0F7A1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95DC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DF81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5A4035BF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D114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CD4C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BF24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9C85" w14:textId="77777777" w:rsidR="00D90398" w:rsidRPr="00935D4F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8F5B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1D4E4865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2E56" w14:textId="77777777" w:rsidR="00D90398" w:rsidRDefault="00D90398" w:rsidP="00D9039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4DC4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3EB5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6BD1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D74DE09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C016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B3C40B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8861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B56C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D550" w14:textId="77777777" w:rsidR="00D90398" w:rsidRPr="00935D4F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392C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606FE7FE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0462" w14:textId="77777777" w:rsidR="00D90398" w:rsidRDefault="00D90398" w:rsidP="00D9039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1E90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3090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CB46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C97F06F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880C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431743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5C8C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66C3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2314" w14:textId="77777777" w:rsidR="00D90398" w:rsidRPr="00935D4F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80BF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3D79CF2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D57D" w14:textId="77777777" w:rsidR="00D90398" w:rsidRDefault="00D90398" w:rsidP="00D9039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EA90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5B18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9E2F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2B37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BEDB63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28ED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DC45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2A8C" w14:textId="77777777" w:rsidR="00D90398" w:rsidRPr="00935D4F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EA6A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7AC68FC4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280B" w14:textId="77777777" w:rsidR="00D90398" w:rsidRDefault="00D90398" w:rsidP="00D9039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D58F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A531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2543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74B55AB8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4DCF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BC3FFE7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0495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7C6E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5990" w14:textId="77777777" w:rsidR="00D90398" w:rsidRPr="00935D4F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955E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422FDD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632ED4D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D90398" w14:paraId="58BE32ED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4884" w14:textId="77777777" w:rsidR="00D90398" w:rsidRDefault="00D90398" w:rsidP="00D9039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C299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4ED6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26E8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08870D8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CACA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62396353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EA4587B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11E34971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36F6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5D13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7659" w14:textId="77777777" w:rsidR="00D90398" w:rsidRPr="00935D4F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0302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14714B1B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87B7" w14:textId="77777777" w:rsidR="00D90398" w:rsidRDefault="00D90398" w:rsidP="00D9039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3440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3AA3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72AF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5387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B3F4579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35590E38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4835D53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10F8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CF70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D142" w14:textId="77777777" w:rsidR="00D90398" w:rsidRPr="00935D4F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9517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D90398" w14:paraId="7DB50D7C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03AE" w14:textId="77777777" w:rsidR="00D90398" w:rsidRDefault="00D90398" w:rsidP="00D9039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FEE2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5546E151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C9A1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D9DD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24B7CBDA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387F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32DC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E9C6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588D" w14:textId="77777777" w:rsidR="00D90398" w:rsidRPr="00935D4F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EA60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FAD69B8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391F" w14:textId="77777777" w:rsidR="00D90398" w:rsidRDefault="00D90398" w:rsidP="00D9039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2378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77D4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D38F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0319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4ED8A28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0396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7047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2503" w14:textId="77777777" w:rsidR="00D90398" w:rsidRPr="00935D4F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E066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5B4F38A8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8852" w14:textId="77777777" w:rsidR="00D90398" w:rsidRDefault="00D90398" w:rsidP="00D9039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6869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6DF2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A2AB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038C7E73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ACDD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5EC4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8627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7729" w14:textId="77777777" w:rsidR="00D90398" w:rsidRPr="00935D4F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3670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3E2066F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7A4C" w14:textId="77777777" w:rsidR="00D90398" w:rsidRDefault="00D90398" w:rsidP="00D9039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735A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10F3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F82B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09EE64D0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3537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656C348D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0329008F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20AD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6591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388E" w14:textId="77777777" w:rsidR="00D90398" w:rsidRPr="00935D4F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6100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6486422C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841A" w14:textId="77777777" w:rsidR="00D90398" w:rsidRDefault="00D90398" w:rsidP="00D9039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A0A0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0965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376B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C17C189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916A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349F77E2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64C6F3EA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3F88378B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99AC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54F1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8C40" w14:textId="77777777" w:rsidR="00D90398" w:rsidRPr="00935D4F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3FE7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2BE753CA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9EF8B4B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915E" w14:textId="77777777" w:rsidR="00D90398" w:rsidRDefault="00D90398" w:rsidP="00D9039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6E89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37C4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2450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768B6D3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AB7A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70D10D4E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1EF86D10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3B7CBEE0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7CD4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A89B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291B" w14:textId="77777777" w:rsidR="00D90398" w:rsidRPr="00935D4F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F91B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7E2343DE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C54AB0D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8899" w14:textId="77777777" w:rsidR="00D90398" w:rsidRDefault="00D90398" w:rsidP="00D9039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32F0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2DD5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F59B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BCC221B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6E1A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C4DF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684B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D172" w14:textId="77777777" w:rsidR="00D90398" w:rsidRPr="00935D4F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F833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65BA143E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C221" w14:textId="77777777" w:rsidR="00D90398" w:rsidRDefault="00D90398" w:rsidP="00D9039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2C80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1367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1549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63C5436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420E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F3E5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65BD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03CA" w14:textId="77777777" w:rsidR="00D90398" w:rsidRPr="00935D4F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273C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689155A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7AA5" w14:textId="77777777" w:rsidR="00D90398" w:rsidRDefault="00D90398" w:rsidP="00D9039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E9E6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1437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5EE5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56B33A8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A447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EF03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4145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E595" w14:textId="77777777" w:rsidR="00D90398" w:rsidRPr="00935D4F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662A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404EB19" w14:textId="77777777" w:rsidR="00D90398" w:rsidRDefault="00D90398" w:rsidP="00CF0E71">
      <w:pPr>
        <w:spacing w:before="40" w:line="276" w:lineRule="auto"/>
        <w:ind w:right="57"/>
        <w:rPr>
          <w:sz w:val="20"/>
          <w:lang w:val="ro-RO"/>
        </w:rPr>
      </w:pPr>
    </w:p>
    <w:p w14:paraId="6A95B8C1" w14:textId="77777777" w:rsidR="00D90398" w:rsidRDefault="00D90398" w:rsidP="008F15F5">
      <w:pPr>
        <w:pStyle w:val="Heading1"/>
        <w:spacing w:line="360" w:lineRule="auto"/>
      </w:pPr>
      <w:r>
        <w:t>LINIA 301 De</w:t>
      </w:r>
    </w:p>
    <w:p w14:paraId="0CDDAEAA" w14:textId="77777777" w:rsidR="00D90398" w:rsidRDefault="00D90398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90398" w14:paraId="6506195D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6E79" w14:textId="77777777" w:rsidR="00D90398" w:rsidRDefault="00D90398" w:rsidP="00D9039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F31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CE95" w14:textId="77777777" w:rsidR="00D90398" w:rsidRPr="00A5601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0A3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6772A80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178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1046" w14:textId="77777777" w:rsidR="00D90398" w:rsidRPr="00A5601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27C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72D5" w14:textId="77777777" w:rsidR="00D90398" w:rsidRPr="00A5601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384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608049D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244739AE" w14:textId="77777777" w:rsidR="00D90398" w:rsidRDefault="00D90398" w:rsidP="00125915">
      <w:pPr>
        <w:pStyle w:val="Heading1"/>
        <w:spacing w:line="360" w:lineRule="auto"/>
      </w:pPr>
      <w:r>
        <w:t>LINIA 301 E1</w:t>
      </w:r>
    </w:p>
    <w:p w14:paraId="5B7C9D1A" w14:textId="77777777" w:rsidR="00D90398" w:rsidRDefault="00D90398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90398" w14:paraId="273ED72B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E6EE" w14:textId="77777777" w:rsidR="00D90398" w:rsidRDefault="00D90398" w:rsidP="00D9039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154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140E07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4FF5" w14:textId="77777777" w:rsidR="00D90398" w:rsidRPr="00C61E1A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4737" w14:textId="77777777" w:rsidR="00D90398" w:rsidRDefault="00D9039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3010E152" w14:textId="77777777" w:rsidR="00D90398" w:rsidRDefault="00D9039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E68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67F2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75A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26C4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EF4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0D15052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368C6149" w14:textId="77777777" w:rsidR="00D90398" w:rsidRDefault="00D90398" w:rsidP="001D4EEA">
      <w:pPr>
        <w:pStyle w:val="Heading1"/>
        <w:spacing w:line="360" w:lineRule="auto"/>
      </w:pPr>
      <w:r>
        <w:t>LINIA 301 Eb</w:t>
      </w:r>
    </w:p>
    <w:p w14:paraId="427CEEEF" w14:textId="77777777" w:rsidR="00D90398" w:rsidRDefault="00D90398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90398" w14:paraId="6D071CE3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1041" w14:textId="77777777" w:rsidR="00D90398" w:rsidRDefault="00D90398" w:rsidP="00D9039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67C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1E4B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128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66D221C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2665ADD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40C9" w14:textId="77777777" w:rsidR="00D90398" w:rsidRDefault="00D9039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1D4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513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562B65D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ED4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A68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2DFB1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D90398" w14:paraId="123D59E9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27C0" w14:textId="77777777" w:rsidR="00D90398" w:rsidRDefault="00D90398" w:rsidP="00D9039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D12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C926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7EC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4AD8BA6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7D72" w14:textId="77777777" w:rsidR="00D90398" w:rsidRDefault="00D9039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6691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8EB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5CEF95C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676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D2A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58FF0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D90398" w14:paraId="5E133993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FE5C" w14:textId="77777777" w:rsidR="00D90398" w:rsidRDefault="00D90398" w:rsidP="00D9039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EA8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2B125ED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319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755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21DB00B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6D4F" w14:textId="77777777" w:rsidR="00D90398" w:rsidRDefault="00D9039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6C4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C8C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197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D96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17546A4B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A65A" w14:textId="77777777" w:rsidR="00D90398" w:rsidRDefault="00D90398" w:rsidP="00D9039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9E6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380C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F66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BEAC9A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C54A" w14:textId="77777777" w:rsidR="00D90398" w:rsidRDefault="00D9039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B0B7596" w14:textId="77777777" w:rsidR="00D90398" w:rsidRDefault="00D9039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BCD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F9D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8B5D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5BF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4E926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D90398" w14:paraId="04E5B5AB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7B0B" w14:textId="77777777" w:rsidR="00D90398" w:rsidRDefault="00D90398" w:rsidP="00D9039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068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1EF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C7B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F15C8B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08E3" w14:textId="77777777" w:rsidR="00D90398" w:rsidRDefault="00D9039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7EDD76" w14:textId="77777777" w:rsidR="00D90398" w:rsidRDefault="00D9039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A80C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A65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D9C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8B6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CD954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D90398" w14:paraId="6D3E672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1CE9" w14:textId="77777777" w:rsidR="00D90398" w:rsidRDefault="00D90398" w:rsidP="00D9039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14E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97F1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D0F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B797A7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B57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83B2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525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345C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911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80761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D90398" w14:paraId="40A1BBF8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4279" w14:textId="77777777" w:rsidR="00D90398" w:rsidRDefault="00D90398" w:rsidP="00D9039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E6C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7EA5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6C1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F567FC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A03A" w14:textId="77777777" w:rsidR="00D90398" w:rsidRDefault="00D9039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FBFADFA" w14:textId="77777777" w:rsidR="00D90398" w:rsidRDefault="00D9039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5903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B86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5268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5DD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53593519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F6E8" w14:textId="77777777" w:rsidR="00D90398" w:rsidRDefault="00D90398" w:rsidP="00D9039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E5A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A9BB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4D0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579636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3A4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B9C6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A91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87C2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048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9B996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D90398" w14:paraId="0F6DC697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E5C3" w14:textId="77777777" w:rsidR="00D90398" w:rsidRDefault="00D90398" w:rsidP="00D9039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2FF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3DE6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5D4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3AF18A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4FB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C8A8B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9B9D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C5E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1007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9F9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961BA6C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5B10" w14:textId="77777777" w:rsidR="00D90398" w:rsidRDefault="00D90398" w:rsidP="00D9039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1DE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E288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5DA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35184F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171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27B2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BD0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1F9E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DB5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291CAC14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8EB6" w14:textId="77777777" w:rsidR="00D90398" w:rsidRDefault="00D90398" w:rsidP="00D9039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AEE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465715D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6985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BE5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21935A0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2CF1C39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4EA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36BC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8A8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909D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CCC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E9A2F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D90398" w14:paraId="38FDD8E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3B67" w14:textId="77777777" w:rsidR="00D90398" w:rsidRDefault="00D90398" w:rsidP="00D9039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CAD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024B6D9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879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172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245B051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4B5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892B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2FC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DA7C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7DD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67B2A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383DE16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D90398" w14:paraId="72BD7B2E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181C" w14:textId="77777777" w:rsidR="00D90398" w:rsidRDefault="00D90398" w:rsidP="00D9039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EB5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175C94D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D2D4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E21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26C236D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D5A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ADA0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CF4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D63F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079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2B3FF31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848D" w14:textId="77777777" w:rsidR="00D90398" w:rsidRDefault="00D90398" w:rsidP="00D9039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045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65C1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8963" w14:textId="77777777" w:rsidR="00D90398" w:rsidRDefault="00D90398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70776092" w14:textId="77777777" w:rsidR="00D90398" w:rsidRDefault="00D90398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B76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AA23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DCE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  <w:p w14:paraId="54F6673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CEFB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26A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321F02D9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AC91" w14:textId="77777777" w:rsidR="00D90398" w:rsidRDefault="00D90398" w:rsidP="00D9039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04E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DDAC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DB7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0F551EC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804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B835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C96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38BF7F4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B0D9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42A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4165BD95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1F6A" w14:textId="77777777" w:rsidR="00D90398" w:rsidRDefault="00D90398" w:rsidP="00D9039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048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2215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494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3E3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FAC0BB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64A0F2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E9F7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754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239B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A4D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F3649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D90398" w14:paraId="0CC8B7A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CBBA" w14:textId="77777777" w:rsidR="00D90398" w:rsidRDefault="00D90398" w:rsidP="00D9039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8D2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61FF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300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04965D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E4A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EF4D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054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90B9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BC7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7DAA48C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A79C" w14:textId="77777777" w:rsidR="00D90398" w:rsidRDefault="00D90398" w:rsidP="00D9039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B26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3C76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5E4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C8664D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A1F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6529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D89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2A7D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C1E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28CC56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EB4A" w14:textId="77777777" w:rsidR="00D90398" w:rsidRDefault="00D90398" w:rsidP="00D9039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260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05C9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BF1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25AE13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E65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EFB2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7A2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C33A" w14:textId="77777777" w:rsidR="00D90398" w:rsidRPr="00521173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485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D7E7C18" w14:textId="77777777" w:rsidR="00D90398" w:rsidRPr="007972D9" w:rsidRDefault="00D90398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CAB931A" w14:textId="77777777" w:rsidR="00D90398" w:rsidRDefault="00D90398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6D372D7A" w14:textId="77777777" w:rsidR="00D90398" w:rsidRPr="005D215B" w:rsidRDefault="00D90398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90398" w14:paraId="591F844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83C6" w14:textId="77777777" w:rsidR="00D90398" w:rsidRDefault="00D90398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36D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D64F" w14:textId="77777777" w:rsidR="00D90398" w:rsidRPr="00B3607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666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23E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232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0E3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2DCE603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05D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8CC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D90398" w14:paraId="15D0F8F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B89F" w14:textId="77777777" w:rsidR="00D90398" w:rsidRDefault="00D90398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712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79EC" w14:textId="77777777" w:rsidR="00D90398" w:rsidRPr="00B3607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38A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A04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B0AABB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631D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4A1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410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AB7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21F31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78775A5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D90398" w14:paraId="7B3D7F5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1632" w14:textId="77777777" w:rsidR="00D90398" w:rsidRDefault="00D90398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418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7958" w14:textId="77777777" w:rsidR="00D90398" w:rsidRPr="00B3607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E49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04310A2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AAA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2C646A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2B8B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656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6466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8A4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D90398" w14:paraId="2D4A913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196F" w14:textId="77777777" w:rsidR="00D90398" w:rsidRDefault="00D90398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7A8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B0FD" w14:textId="77777777" w:rsidR="00D90398" w:rsidRPr="00B3607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A95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2040106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54C1EFD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322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5E2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09C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12C3408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47F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CA0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57E72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14AE09A8" w14:textId="77777777" w:rsidR="00D90398" w:rsidRDefault="00D90398" w:rsidP="00F14E3C">
      <w:pPr>
        <w:pStyle w:val="Heading1"/>
        <w:spacing w:line="360" w:lineRule="auto"/>
      </w:pPr>
      <w:r>
        <w:lastRenderedPageBreak/>
        <w:t>LINIA 301 F1</w:t>
      </w:r>
    </w:p>
    <w:p w14:paraId="73B53F48" w14:textId="77777777" w:rsidR="00D90398" w:rsidRDefault="00D90398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D90398" w14:paraId="49F0A33B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916A" w14:textId="77777777" w:rsidR="00D90398" w:rsidRDefault="00D90398" w:rsidP="00D9039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447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0CA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768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3F9AE9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35D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426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55F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F28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78D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53BFFA9D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EC52" w14:textId="77777777" w:rsidR="00D90398" w:rsidRDefault="00D90398" w:rsidP="00D9039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D01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EFE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5FF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8867A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ECC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2F5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FA2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44D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DF6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BF0680B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44B6" w14:textId="77777777" w:rsidR="00D90398" w:rsidRDefault="00D90398" w:rsidP="00D9039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AE4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50B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CA3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DC316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C21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A4E2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3D7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672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454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D5004DE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5120" w14:textId="77777777" w:rsidR="00D90398" w:rsidRDefault="00D90398" w:rsidP="00D9039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1E6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3C5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ABE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32602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068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326FF4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5A1CDE6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D0F1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831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005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1AB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673EA5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8933" w14:textId="77777777" w:rsidR="00D90398" w:rsidRDefault="00D90398" w:rsidP="00D9039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271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8F9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E6E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7ADFF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F65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D34D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023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0E1B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08C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191197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1314" w14:textId="77777777" w:rsidR="00D90398" w:rsidRDefault="00D90398" w:rsidP="00D9039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A95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C4CB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925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01D68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217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985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DC2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C35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BDC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62A72D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B1F7" w14:textId="77777777" w:rsidR="00D90398" w:rsidRDefault="00D90398" w:rsidP="00D9039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3D9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13F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B39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D71DD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CDD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904CFC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BAA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0C0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67D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948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6598556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17EA" w14:textId="77777777" w:rsidR="00D90398" w:rsidRDefault="00D90398" w:rsidP="00D9039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513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53D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78C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DE7F6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57B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49462B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4B9C191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E7C596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C061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26E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215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F3F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E21A52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E5EC" w14:textId="77777777" w:rsidR="00D90398" w:rsidRDefault="00D90398" w:rsidP="00D9039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529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66F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FD5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454530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549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2582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C15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33F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8E1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C586BE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D955" w14:textId="77777777" w:rsidR="00D90398" w:rsidRDefault="00D90398" w:rsidP="00D9039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57A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E62D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1DA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74A1FD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D10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0C3C36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612CE3D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C41C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315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1E1D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F3A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74931AD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E1D3" w14:textId="77777777" w:rsidR="00D90398" w:rsidRDefault="00D90398" w:rsidP="00D9039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321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9A4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F5B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0C9DF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D0F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3FDD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DA9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0D3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53D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64C9EEE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9A21" w14:textId="77777777" w:rsidR="00D90398" w:rsidRDefault="00D90398" w:rsidP="00D9039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CD7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04A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8F7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B40B4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28A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D57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52B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E76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722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59F9CD0C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D841" w14:textId="77777777" w:rsidR="00D90398" w:rsidRDefault="00D90398" w:rsidP="00D9039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024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BD9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863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3EC052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877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73DC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AF8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1B3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33B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7DC29E8E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3B12" w14:textId="77777777" w:rsidR="00D90398" w:rsidRDefault="00D90398" w:rsidP="00D9039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091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923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3B0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90419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846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05B1BDD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80BB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2C1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99D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84C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7FDE83C9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ACE4" w14:textId="77777777" w:rsidR="00D90398" w:rsidRDefault="00D90398" w:rsidP="00D9039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71A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0BA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180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69AE6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E58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5398620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17F56A0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67D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706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F11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D8B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7DE59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D90398" w14:paraId="1BA3614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A85D" w14:textId="77777777" w:rsidR="00D90398" w:rsidRDefault="00D90398" w:rsidP="00D9039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B27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EE9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30F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48FF6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D8D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477FCD0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CEA40C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7F4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01F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0A6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31A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D90398" w14:paraId="70CB99D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C96C" w14:textId="77777777" w:rsidR="00D90398" w:rsidRDefault="00D90398" w:rsidP="00D9039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172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90ED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AD9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6B428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3CD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904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AAC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EDA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5AE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680057D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07AD" w14:textId="77777777" w:rsidR="00D90398" w:rsidRDefault="00D90398" w:rsidP="00D9039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5CC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0B7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D7E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27B20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51F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831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194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298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5E1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9F503E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A122" w14:textId="77777777" w:rsidR="00D90398" w:rsidRDefault="00D90398" w:rsidP="00D9039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8C1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0AA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910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3A907B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D95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9AA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B29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E7E6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352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63F5DC14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E213" w14:textId="77777777" w:rsidR="00D90398" w:rsidRDefault="00D90398" w:rsidP="00D9039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EA5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D39D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F6D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336B6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369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44F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E3C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6B9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6A1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57759D3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561DF43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562DDD2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889395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0368BBB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6A08D67C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5A20576A" w14:textId="77777777" w:rsidR="00D90398" w:rsidRDefault="00D90398" w:rsidP="007E3B63">
      <w:pPr>
        <w:pStyle w:val="Heading1"/>
        <w:spacing w:line="360" w:lineRule="auto"/>
      </w:pPr>
      <w:r>
        <w:t>LINIA 301 G</w:t>
      </w:r>
    </w:p>
    <w:p w14:paraId="25C659BF" w14:textId="77777777" w:rsidR="00D90398" w:rsidRDefault="00D90398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D90398" w14:paraId="6E2B981F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DBEDE" w14:textId="77777777" w:rsidR="00D90398" w:rsidRDefault="00D90398" w:rsidP="00D9039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01342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F7ED4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1592B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668B69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EE4E1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79F6C3F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89BEE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2DACA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075B6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0AA8C" w14:textId="77777777" w:rsidR="00D90398" w:rsidRDefault="00D90398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839CC62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7C03F" w14:textId="77777777" w:rsidR="00D90398" w:rsidRDefault="00D90398" w:rsidP="00D9039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6E26B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8D8D1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2C1BC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1EF3426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04A2D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61A9F47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65D353E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30D06C2F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306B0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46FF2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760DF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C0934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49E096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D90398" w14:paraId="3FA8DA95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2A909" w14:textId="77777777" w:rsidR="00D90398" w:rsidRDefault="00D90398" w:rsidP="00D9039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BAB84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FBA80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28848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C30C71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14688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8BBB670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45290CD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9BF19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4E584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5E514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1E7DE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798DF5E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66E8B" w14:textId="77777777" w:rsidR="00D90398" w:rsidRDefault="00D90398" w:rsidP="00D9039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B9592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60264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69604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D85C934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4C11C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11442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2ED95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16384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3987E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7CFAAF3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0BBB2" w14:textId="77777777" w:rsidR="00D90398" w:rsidRDefault="00D90398" w:rsidP="00D9039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D8ED4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D3BD3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CDB34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E1233A7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47EBB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ECFCE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7060D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FF013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9CA17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0EB3B5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1C407" w14:textId="77777777" w:rsidR="00D90398" w:rsidRDefault="00D90398" w:rsidP="00D9039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A069B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C156B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E6AAF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EFB0FD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5A5AA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136BC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DAB2D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CD83B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02514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1694061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78F5" w14:textId="77777777" w:rsidR="00D90398" w:rsidRDefault="00D90398" w:rsidP="00D9039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2E9D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19A5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BC43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5930C7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2559" w14:textId="77777777" w:rsidR="00D90398" w:rsidRDefault="00D90398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AF2A645" w14:textId="77777777" w:rsidR="00D90398" w:rsidRDefault="00D90398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5DDD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B4FC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0F3F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CCB6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7C5B65ED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900B" w14:textId="77777777" w:rsidR="00D90398" w:rsidRDefault="00D90398" w:rsidP="00D9039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E8CA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4B59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777D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8E7CE4D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3C49" w14:textId="77777777" w:rsidR="00D90398" w:rsidRDefault="00D90398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52F8DF8" w14:textId="77777777" w:rsidR="00D90398" w:rsidRDefault="00D90398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C662794" w14:textId="77777777" w:rsidR="00D90398" w:rsidRDefault="00D90398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335A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F4B0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DA7B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72A8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16932F3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3F90" w14:textId="77777777" w:rsidR="00D90398" w:rsidRDefault="00D90398" w:rsidP="00D9039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6AEE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EA5A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59E3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270F1D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A779" w14:textId="77777777" w:rsidR="00D90398" w:rsidRDefault="00D90398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CD4A1EE" w14:textId="77777777" w:rsidR="00D90398" w:rsidRDefault="00D90398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DA30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3C27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8068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E042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584DCE8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4821" w14:textId="77777777" w:rsidR="00D90398" w:rsidRDefault="00D90398" w:rsidP="00D9039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E823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7D53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C799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B5B0887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1BFA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35261A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51039CF2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C02A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D356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8068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DA7E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B5C37E4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6E8B" w14:textId="77777777" w:rsidR="00D90398" w:rsidRDefault="00D90398" w:rsidP="00D9039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C887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AA9A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9B55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19C6FF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0A8A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2B2D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0510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F4A2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98B6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60BAE631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DB06" w14:textId="77777777" w:rsidR="00D90398" w:rsidRDefault="00D90398" w:rsidP="00D9039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7408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44AE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7EBB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48BCA1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2728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E00BFE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B64F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E6E4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8BC6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07B1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73AB26E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DE48" w14:textId="77777777" w:rsidR="00D90398" w:rsidRDefault="00D90398" w:rsidP="00D9039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735A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45FE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1CAE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97A1F44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6ED0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E5BE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B576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716A" w14:textId="77777777" w:rsidR="00D90398" w:rsidRDefault="00D9039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F1F6" w14:textId="77777777" w:rsidR="00D90398" w:rsidRDefault="00D9039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800897F" w14:textId="77777777" w:rsidR="00D90398" w:rsidRDefault="00D90398">
      <w:pPr>
        <w:spacing w:before="40" w:line="192" w:lineRule="auto"/>
        <w:ind w:right="57"/>
        <w:rPr>
          <w:sz w:val="20"/>
          <w:lang w:val="ro-RO"/>
        </w:rPr>
      </w:pPr>
    </w:p>
    <w:p w14:paraId="4CF2BFC0" w14:textId="77777777" w:rsidR="00D90398" w:rsidRDefault="00D90398" w:rsidP="00C87A96">
      <w:pPr>
        <w:pStyle w:val="Heading1"/>
        <w:spacing w:line="360" w:lineRule="auto"/>
      </w:pPr>
      <w:r>
        <w:lastRenderedPageBreak/>
        <w:t>LINIA 301 J</w:t>
      </w:r>
    </w:p>
    <w:p w14:paraId="17B31194" w14:textId="77777777" w:rsidR="00D90398" w:rsidRDefault="00D90398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90398" w14:paraId="23ACCA17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12A9" w14:textId="77777777" w:rsidR="00D90398" w:rsidRDefault="00D90398" w:rsidP="00D9039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CA9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E91A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6EC5" w14:textId="77777777" w:rsidR="00D90398" w:rsidRDefault="00D9039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8429" w14:textId="77777777" w:rsidR="00D90398" w:rsidRPr="007C4752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F7D4" w14:textId="77777777" w:rsidR="00D90398" w:rsidRPr="007C4752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5F4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EEEC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90F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6D9DA37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53955A0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36D1A9A0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56A398A0" w14:textId="77777777" w:rsidR="00D90398" w:rsidRDefault="00D90398" w:rsidP="00A04CFB">
      <w:pPr>
        <w:pStyle w:val="Heading1"/>
        <w:spacing w:line="360" w:lineRule="auto"/>
      </w:pPr>
      <w:r>
        <w:t>LINIA 301 K</w:t>
      </w:r>
    </w:p>
    <w:p w14:paraId="5D23237D" w14:textId="77777777" w:rsidR="00D90398" w:rsidRDefault="00D90398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90398" w14:paraId="184E2447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6BCC" w14:textId="77777777" w:rsidR="00D90398" w:rsidRDefault="00D90398" w:rsidP="00D9039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2E7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CF19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9E38" w14:textId="77777777" w:rsidR="00D90398" w:rsidRDefault="00D9039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7D4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93DE" w14:textId="77777777" w:rsidR="00D90398" w:rsidRPr="00DC00E9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7B9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6F28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0B7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8D2880B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019220DC" w14:textId="77777777" w:rsidR="00D90398" w:rsidRDefault="00D90398" w:rsidP="00956F37">
      <w:pPr>
        <w:pStyle w:val="Heading1"/>
        <w:spacing w:line="360" w:lineRule="auto"/>
      </w:pPr>
      <w:r>
        <w:t>LINIA 301 N</w:t>
      </w:r>
    </w:p>
    <w:p w14:paraId="5E03446E" w14:textId="77777777" w:rsidR="00D90398" w:rsidRDefault="00D90398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90398" w14:paraId="5DB7157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05C1" w14:textId="77777777" w:rsidR="00D90398" w:rsidRDefault="00D90398" w:rsidP="00D9039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A19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0DF2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F2E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2914B3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0E2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6B81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EC3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9DDE" w14:textId="77777777" w:rsidR="00D90398" w:rsidRPr="0022092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4E1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590831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DCB6" w14:textId="77777777" w:rsidR="00D90398" w:rsidRDefault="00D90398" w:rsidP="00D9039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017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19C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E88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D471A0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556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383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C5A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C8C1" w14:textId="77777777" w:rsidR="00D90398" w:rsidRPr="0022092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697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7FC560A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342A" w14:textId="77777777" w:rsidR="00D90398" w:rsidRDefault="00D90398" w:rsidP="00D9039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F4F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988B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E1E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DAAA8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7CD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6F7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11E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C313" w14:textId="77777777" w:rsidR="00D90398" w:rsidRPr="0022092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7DA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044485" w14:textId="77777777" w:rsidR="00D90398" w:rsidRPr="00474FB0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D90398" w14:paraId="70B3413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EBAA" w14:textId="77777777" w:rsidR="00D90398" w:rsidRDefault="00D90398" w:rsidP="00D9039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C27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CDD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6CD3" w14:textId="77777777" w:rsidR="00D90398" w:rsidRDefault="00D9039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3FAB92" w14:textId="77777777" w:rsidR="00D90398" w:rsidRDefault="00D9039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06D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10E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C9C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A8B3" w14:textId="77777777" w:rsidR="00D90398" w:rsidRPr="0022092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8BC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B0FDAC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D77C" w14:textId="77777777" w:rsidR="00D90398" w:rsidRDefault="00D90398" w:rsidP="00D9039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6C11" w14:textId="77777777" w:rsidR="00D90398" w:rsidRDefault="00D9039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8E9B" w14:textId="77777777" w:rsidR="00D90398" w:rsidRDefault="00D9039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C69E" w14:textId="77777777" w:rsidR="00D90398" w:rsidRDefault="00D90398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9454" w14:textId="77777777" w:rsidR="00D90398" w:rsidRPr="00E4222D" w:rsidRDefault="00D9039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60F614F" w14:textId="77777777" w:rsidR="00D90398" w:rsidRPr="00E4222D" w:rsidRDefault="00D9039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7150B36" w14:textId="77777777" w:rsidR="00D90398" w:rsidRPr="00E4222D" w:rsidRDefault="00D9039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D5BE5AC" w14:textId="77777777" w:rsidR="00D90398" w:rsidRDefault="00D9039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9CCD" w14:textId="77777777" w:rsidR="00D90398" w:rsidRDefault="00D9039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297B" w14:textId="77777777" w:rsidR="00D90398" w:rsidRDefault="00D9039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38B0" w14:textId="77777777" w:rsidR="00D90398" w:rsidRPr="0022092F" w:rsidRDefault="00D9039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8C16" w14:textId="77777777" w:rsidR="00D90398" w:rsidRDefault="00D90398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213042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7D6F" w14:textId="77777777" w:rsidR="00D90398" w:rsidRDefault="00D90398" w:rsidP="00D9039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BD1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731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315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2DE916" w14:textId="77777777" w:rsidR="00D90398" w:rsidRDefault="00D9039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F55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3F6F5D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44356D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10A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FBF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DAAA" w14:textId="77777777" w:rsidR="00D90398" w:rsidRPr="0022092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A4D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B0ABA5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59AE36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90398" w14:paraId="058EFA5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C07B" w14:textId="77777777" w:rsidR="00D90398" w:rsidRDefault="00D90398" w:rsidP="00D9039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FBA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3138649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070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F31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A244E6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ED8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518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916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4BC8" w14:textId="77777777" w:rsidR="00D90398" w:rsidRPr="0022092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062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7719FDA4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9719" w14:textId="77777777" w:rsidR="00D90398" w:rsidRDefault="00D90398" w:rsidP="00D9039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7C7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A7AB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F4B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6BA965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CE9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73219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7FA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256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CF89" w14:textId="77777777" w:rsidR="00D90398" w:rsidRPr="0022092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A2E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B24688D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4BF13699" w14:textId="77777777" w:rsidR="00D90398" w:rsidRDefault="00D90398" w:rsidP="007F72A5">
      <w:pPr>
        <w:pStyle w:val="Heading1"/>
        <w:spacing w:line="360" w:lineRule="auto"/>
      </w:pPr>
      <w:r>
        <w:t>LINIA 301 O</w:t>
      </w:r>
    </w:p>
    <w:p w14:paraId="7FC8656B" w14:textId="77777777" w:rsidR="00D90398" w:rsidRDefault="00D90398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90398" w14:paraId="257158EA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B1E8" w14:textId="77777777" w:rsidR="00D90398" w:rsidRDefault="00D90398" w:rsidP="00D9039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EAD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5674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63A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65DCA6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5E8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5914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2DA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5442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33B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7AA0FC4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C388" w14:textId="77777777" w:rsidR="00D90398" w:rsidRDefault="00D90398" w:rsidP="00D9039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E69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F7F5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3D1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D7F289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150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BEE0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665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4F67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11E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5E488B8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E119" w14:textId="77777777" w:rsidR="00D90398" w:rsidRDefault="00D90398" w:rsidP="00D9039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43A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AFF7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51D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418D7B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225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7470B6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E68C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865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8138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F63E" w14:textId="77777777" w:rsidR="00D90398" w:rsidRDefault="00D90398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D7596B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ABAE" w14:textId="77777777" w:rsidR="00D90398" w:rsidRDefault="00D90398" w:rsidP="00D9039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078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A828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CAA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F2AD3B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E62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15FAA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BC40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A61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74BA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029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649472F7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F308" w14:textId="77777777" w:rsidR="00D90398" w:rsidRDefault="00D90398" w:rsidP="00D9039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44F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518A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D46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20B5E6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CAF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E6444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8778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EB3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C160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474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694101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5775" w14:textId="77777777" w:rsidR="00D90398" w:rsidRDefault="00D90398" w:rsidP="00D9039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E24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3953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1C7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9C7D51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D75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1CC64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4E27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244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B5A5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413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2DDE64F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D072" w14:textId="77777777" w:rsidR="00D90398" w:rsidRDefault="00D90398" w:rsidP="00D9039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5E9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6AAD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1B9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C2AE77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8CE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46F8CF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0241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2A4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4473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D03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F778B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D90398" w14:paraId="0112DAE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2D88" w14:textId="77777777" w:rsidR="00D90398" w:rsidRDefault="00D90398" w:rsidP="00D9039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832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A40C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264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EA9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A86DF0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E0A9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8F2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C51A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7E2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83031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1B803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D90398" w14:paraId="312A1C1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D15D" w14:textId="77777777" w:rsidR="00D90398" w:rsidRDefault="00D90398" w:rsidP="00D9039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BEA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876C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1F0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9BB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710CBAD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1068359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2B3D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66A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D86F" w14:textId="77777777" w:rsidR="00D90398" w:rsidRPr="00F1029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EF2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F8350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3018596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37851C4A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10BA6766" w14:textId="77777777" w:rsidR="00D90398" w:rsidRDefault="00D90398" w:rsidP="003260D9">
      <w:pPr>
        <w:pStyle w:val="Heading1"/>
        <w:spacing w:line="360" w:lineRule="auto"/>
      </w:pPr>
      <w:r>
        <w:t>LINIA 301 P</w:t>
      </w:r>
    </w:p>
    <w:p w14:paraId="5A1D5C84" w14:textId="77777777" w:rsidR="00D90398" w:rsidRDefault="00D90398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90398" w14:paraId="3746F08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1117" w14:textId="77777777" w:rsidR="00D90398" w:rsidRDefault="00D90398" w:rsidP="00D9039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70BA" w14:textId="77777777" w:rsidR="00D90398" w:rsidRDefault="00D9039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7373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E17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5442A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4DD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57D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ACA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3832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BDB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332FB1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EC64" w14:textId="77777777" w:rsidR="00D90398" w:rsidRDefault="00D90398" w:rsidP="00D9039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9C82" w14:textId="77777777" w:rsidR="00D90398" w:rsidRDefault="00D9039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FB73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248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3E7EA6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09E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ABA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A78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47BB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884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AF6E79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8AA2" w14:textId="77777777" w:rsidR="00D90398" w:rsidRDefault="00D90398" w:rsidP="00D9039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2433" w14:textId="77777777" w:rsidR="00D90398" w:rsidRDefault="00D9039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669C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3D5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4E8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9106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4FF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DCAB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593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FFB60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D90398" w:rsidRPr="00A8307A" w14:paraId="541C469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2702" w14:textId="77777777" w:rsidR="00D90398" w:rsidRPr="00A75A00" w:rsidRDefault="00D90398" w:rsidP="00D90398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61AD" w14:textId="77777777" w:rsidR="00D90398" w:rsidRPr="00A8307A" w:rsidRDefault="00D9039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FDB0" w14:textId="77777777" w:rsidR="00D90398" w:rsidRPr="00A830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52F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51A84AF5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7D8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A7A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56D5" w14:textId="77777777" w:rsidR="00D90398" w:rsidRPr="00A8307A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06D1" w14:textId="77777777" w:rsidR="00D90398" w:rsidRPr="00A8307A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46CF" w14:textId="77777777" w:rsidR="00D90398" w:rsidRPr="00A8307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E5A1A6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156D" w14:textId="77777777" w:rsidR="00D90398" w:rsidRDefault="00D90398" w:rsidP="00D9039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D920" w14:textId="77777777" w:rsidR="00D90398" w:rsidRDefault="00D9039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9B5B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E02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894256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00D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520AE7B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C54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090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BE51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02A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A72C19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0224" w14:textId="77777777" w:rsidR="00D90398" w:rsidRDefault="00D90398" w:rsidP="00D9039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EA4F" w14:textId="77777777" w:rsidR="00D90398" w:rsidRDefault="00D9039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9A42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D3B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C0398C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C65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0AD79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897C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146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1375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272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D90398" w14:paraId="49A1E67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7CF9" w14:textId="77777777" w:rsidR="00D90398" w:rsidRDefault="00D90398" w:rsidP="00D9039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4D98" w14:textId="77777777" w:rsidR="00D90398" w:rsidRDefault="00D9039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CB0F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EE9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872FA0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446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C2A17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5D12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6BA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F581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0C9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62BAB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D90398" w14:paraId="09BCF45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DB04" w14:textId="77777777" w:rsidR="00D90398" w:rsidRDefault="00D90398" w:rsidP="00D9039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1C98" w14:textId="77777777" w:rsidR="00D90398" w:rsidRDefault="00D9039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BB86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E86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048D63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A57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B8AE49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A7DB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7A6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FA86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A67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9A2CF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D90398" w14:paraId="709314D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DFA3" w14:textId="77777777" w:rsidR="00D90398" w:rsidRDefault="00D90398" w:rsidP="00D9039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39DF" w14:textId="77777777" w:rsidR="00D90398" w:rsidRDefault="00D9039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E8B2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AF7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AD5F21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AE6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94582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8241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AB2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42E7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46D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A7DB4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D90398" w14:paraId="53A72C8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8034" w14:textId="77777777" w:rsidR="00D90398" w:rsidRDefault="00D90398" w:rsidP="00D9039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2DB9" w14:textId="77777777" w:rsidR="00D90398" w:rsidRDefault="00D9039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DC17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159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A18A39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7CA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DE2A6E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A10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F48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5DC6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250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63954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62717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D90398" w14:paraId="31A3AB2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4800" w14:textId="77777777" w:rsidR="00D90398" w:rsidRDefault="00D90398" w:rsidP="00D9039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FA7F" w14:textId="77777777" w:rsidR="00D90398" w:rsidRDefault="00D9039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B374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306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6A188E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DE0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B69F03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4A31571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7A9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5C7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9C10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0E6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F2FB6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D90398" w14:paraId="07EA9AE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15D5" w14:textId="77777777" w:rsidR="00D90398" w:rsidRDefault="00D90398" w:rsidP="00D9039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8E73" w14:textId="77777777" w:rsidR="00D90398" w:rsidRDefault="00D9039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DE90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463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41D178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595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9BC9B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BE3C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ADF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5A24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D68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8B669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D90398" w14:paraId="0C0CCDE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40D1" w14:textId="77777777" w:rsidR="00D90398" w:rsidRDefault="00D90398" w:rsidP="00D9039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69AB" w14:textId="77777777" w:rsidR="00D90398" w:rsidRDefault="00D9039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9380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48D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1E6B0C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976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617581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CA1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96A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C85B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F61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ABCE0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D90398" w14:paraId="77981B9E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B53B" w14:textId="77777777" w:rsidR="00D90398" w:rsidRDefault="00D90398" w:rsidP="00D9039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94BE" w14:textId="77777777" w:rsidR="00D90398" w:rsidRDefault="00D9039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FD9D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398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133443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C19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60C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582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DFC6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9D7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769201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6A3F" w14:textId="77777777" w:rsidR="00D90398" w:rsidRDefault="00D90398" w:rsidP="00D9039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B174" w14:textId="77777777" w:rsidR="00D90398" w:rsidRDefault="00D9039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7C52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0CB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FAE816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0E3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36F35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CE0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E88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0746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B5B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25EFB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D90398" w14:paraId="1AF3206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9E99" w14:textId="77777777" w:rsidR="00D90398" w:rsidRDefault="00D90398" w:rsidP="00D9039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37E9" w14:textId="77777777" w:rsidR="00D90398" w:rsidRDefault="00D9039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C7CE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DB5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C505B1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9F8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CBE8E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4D6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CC8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210C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74F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E61CF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D90398" w14:paraId="6A370373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F67C" w14:textId="77777777" w:rsidR="00D90398" w:rsidRDefault="00D90398" w:rsidP="00D9039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FDA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3E19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08A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4A15BD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36A5" w14:textId="77777777" w:rsidR="00D90398" w:rsidRDefault="00D90398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7FD929FC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92CA4C7" w14:textId="77777777" w:rsidR="00D90398" w:rsidRDefault="00D9039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466D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9F2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C062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5D4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74685C2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40B2" w14:textId="77777777" w:rsidR="00D90398" w:rsidRDefault="00D90398" w:rsidP="00D9039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D86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15A1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8107" w14:textId="77777777" w:rsidR="00D90398" w:rsidRDefault="00D90398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66D9C49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4B57563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ED1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9D9FC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B59B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FD3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BF6F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00F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5BED03D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1348" w14:textId="77777777" w:rsidR="00D90398" w:rsidRDefault="00D90398" w:rsidP="00D9039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86A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71CF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F46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BBFFED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967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5CBE8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4230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17C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46AD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075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58F0601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9B49" w14:textId="77777777" w:rsidR="00D90398" w:rsidRDefault="00D90398" w:rsidP="00D9039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183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9208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2DC0" w14:textId="77777777" w:rsidR="00D90398" w:rsidRDefault="00D90398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EFBE75C" w14:textId="77777777" w:rsidR="00D90398" w:rsidRDefault="00D90398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6845" w14:textId="77777777" w:rsidR="00D90398" w:rsidRDefault="00D90398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981394" w14:textId="77777777" w:rsidR="00D90398" w:rsidRDefault="00D90398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FFFC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640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2A26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F56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982E1C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381C" w14:textId="77777777" w:rsidR="00D90398" w:rsidRDefault="00D90398" w:rsidP="00D9039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574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EEC0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F8D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179453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256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8851A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A247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79B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98D5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E91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EBDA19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7142" w14:textId="77777777" w:rsidR="00D90398" w:rsidRDefault="00D90398" w:rsidP="00D9039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A72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4328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340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CC8592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86B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68CD1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3D02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320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B24D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19C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E952596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0390" w14:textId="77777777" w:rsidR="00D90398" w:rsidRDefault="00D90398" w:rsidP="00D9039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8AF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30C1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26F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3D2BD2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535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57940E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250B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1C5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2846" w14:textId="77777777" w:rsidR="00D90398" w:rsidRPr="001B37B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F56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ACFD0CB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2CF70DD8" w14:textId="77777777" w:rsidR="00D90398" w:rsidRDefault="00D90398" w:rsidP="00F260DA">
      <w:pPr>
        <w:pStyle w:val="Heading1"/>
        <w:spacing w:line="360" w:lineRule="auto"/>
      </w:pPr>
      <w:r>
        <w:t>LINIA 301 X</w:t>
      </w:r>
    </w:p>
    <w:p w14:paraId="1CDAE326" w14:textId="77777777" w:rsidR="00D90398" w:rsidRDefault="00D90398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90398" w14:paraId="052E560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EDD1" w14:textId="77777777" w:rsidR="00D90398" w:rsidRDefault="00D90398" w:rsidP="00D9039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299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BBF73D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1875" w14:textId="77777777" w:rsidR="00D90398" w:rsidRPr="00F620E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F9D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54FDEBC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AF6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8751" w14:textId="77777777" w:rsidR="00D90398" w:rsidRPr="00F620E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1A6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8B14" w14:textId="77777777" w:rsidR="00D90398" w:rsidRPr="00F620E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57C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6B6CF5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01A9" w14:textId="77777777" w:rsidR="00D90398" w:rsidRDefault="00D90398" w:rsidP="00D9039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8B0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900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EEC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4CEC410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8EB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B1EDE8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5A4B89C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EF2767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33EF" w14:textId="77777777" w:rsidR="00D90398" w:rsidRPr="00F620E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3D3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C483" w14:textId="77777777" w:rsidR="00D90398" w:rsidRPr="00F620E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C08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62432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1E3C06FB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04FEBEF2" w14:textId="77777777" w:rsidR="00D90398" w:rsidRDefault="00D90398" w:rsidP="00100E16">
      <w:pPr>
        <w:pStyle w:val="Heading1"/>
        <w:spacing w:line="360" w:lineRule="auto"/>
      </w:pPr>
      <w:r>
        <w:lastRenderedPageBreak/>
        <w:t>LINIA 301 Z2</w:t>
      </w:r>
    </w:p>
    <w:p w14:paraId="3BEFED5B" w14:textId="77777777" w:rsidR="00D90398" w:rsidRDefault="00D90398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90398" w14:paraId="688200A5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92AC" w14:textId="77777777" w:rsidR="00D90398" w:rsidRDefault="00D90398" w:rsidP="00D9039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CFC9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433C" w14:textId="77777777" w:rsidR="00D90398" w:rsidRPr="00353356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403E" w14:textId="77777777" w:rsidR="00D90398" w:rsidRDefault="00D90398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1F61767F" w14:textId="77777777" w:rsidR="00D90398" w:rsidRDefault="00D90398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B628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581C6F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3C47AA90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46720CB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D45B" w14:textId="77777777" w:rsidR="00D90398" w:rsidRPr="00353356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5AE8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6ACC" w14:textId="77777777" w:rsidR="00D90398" w:rsidRPr="00353356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D8F8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E17928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F1F649" w14:textId="77777777" w:rsidR="00D90398" w:rsidRDefault="00D9039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5E5FA7A3" w14:textId="77777777" w:rsidR="00D90398" w:rsidRDefault="00D90398">
      <w:pPr>
        <w:spacing w:before="40" w:line="192" w:lineRule="auto"/>
        <w:ind w:right="57"/>
        <w:rPr>
          <w:sz w:val="20"/>
          <w:lang w:val="ro-RO"/>
        </w:rPr>
      </w:pPr>
    </w:p>
    <w:p w14:paraId="4FDE1F39" w14:textId="77777777" w:rsidR="00D90398" w:rsidRDefault="00D9039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1760AB85" w14:textId="77777777" w:rsidR="00D90398" w:rsidRDefault="00D90398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90398" w14:paraId="203B0B60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D0AD" w14:textId="77777777" w:rsidR="00D90398" w:rsidRDefault="00D90398" w:rsidP="00D9039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620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7C3C" w14:textId="77777777" w:rsidR="00D90398" w:rsidRPr="00594E5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C24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3C28F7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A058D8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9B8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7EE65C9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667A198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532AE8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6FDE" w14:textId="77777777" w:rsidR="00D90398" w:rsidRPr="00594E5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6BC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23E9" w14:textId="77777777" w:rsidR="00D90398" w:rsidRPr="00594E5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817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7616A172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247D" w14:textId="77777777" w:rsidR="00D90398" w:rsidRDefault="00D90398" w:rsidP="00D9039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953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5073" w14:textId="77777777" w:rsidR="00D90398" w:rsidRPr="00594E5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3F5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756E3B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B6A9C6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DD3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2642" w14:textId="77777777" w:rsidR="00D90398" w:rsidRPr="00594E5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753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89A7" w14:textId="77777777" w:rsidR="00D90398" w:rsidRPr="00594E5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B5F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DFBA352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79E3" w14:textId="77777777" w:rsidR="00D90398" w:rsidRDefault="00D90398" w:rsidP="00D9039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F3D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B0E2" w14:textId="77777777" w:rsidR="00D90398" w:rsidRPr="00594E5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8FA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87C442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24E518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319A499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CDE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BD6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0CB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7817" w14:textId="77777777" w:rsidR="00D90398" w:rsidRPr="00594E5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E47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C22AE5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49B3" w14:textId="77777777" w:rsidR="00D90398" w:rsidRDefault="00D90398" w:rsidP="00D9039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016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16FF" w14:textId="77777777" w:rsidR="00D90398" w:rsidRPr="00594E5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FAE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77BF1B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18F6073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0F1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7271A2F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BD5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A9E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965B" w14:textId="77777777" w:rsidR="00D90398" w:rsidRPr="00594E5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EFC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1661BA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21A5" w14:textId="77777777" w:rsidR="00D90398" w:rsidRDefault="00D90398" w:rsidP="00D9039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741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2BDC" w14:textId="77777777" w:rsidR="00D90398" w:rsidRPr="00594E5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75C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57351D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C3B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4EBCA4D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9A8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607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9D02" w14:textId="77777777" w:rsidR="00D90398" w:rsidRPr="00594E5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1F2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89A8119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5CBF" w14:textId="77777777" w:rsidR="00D90398" w:rsidRDefault="00D90398" w:rsidP="00D9039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B4E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A728" w14:textId="77777777" w:rsidR="00D90398" w:rsidRPr="00594E5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8DF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6C8F2F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261D280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310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67E4674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31C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E24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835C" w14:textId="77777777" w:rsidR="00D90398" w:rsidRPr="00594E5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1CA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A575FAA" w14:textId="77777777" w:rsidR="00D90398" w:rsidRDefault="00D90398">
      <w:pPr>
        <w:spacing w:before="40" w:after="40" w:line="192" w:lineRule="auto"/>
        <w:ind w:right="57"/>
        <w:rPr>
          <w:sz w:val="20"/>
          <w:lang w:val="en-US"/>
        </w:rPr>
      </w:pPr>
    </w:p>
    <w:p w14:paraId="11399635" w14:textId="77777777" w:rsidR="00D90398" w:rsidRDefault="00D90398" w:rsidP="00125C01">
      <w:pPr>
        <w:pStyle w:val="Heading1"/>
        <w:spacing w:line="360" w:lineRule="auto"/>
      </w:pPr>
      <w:r>
        <w:t>LINIA 304 A</w:t>
      </w:r>
    </w:p>
    <w:p w14:paraId="69441803" w14:textId="77777777" w:rsidR="00D90398" w:rsidRDefault="00D90398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90398" w14:paraId="58447C62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2419" w14:textId="77777777" w:rsidR="00D90398" w:rsidRDefault="00D90398" w:rsidP="00D90398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BA5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2C24346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5858" w14:textId="77777777" w:rsidR="00D90398" w:rsidRPr="00300070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E44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A6D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D27A" w14:textId="77777777" w:rsidR="00D90398" w:rsidRPr="00300070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8CC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9A76" w14:textId="77777777" w:rsidR="00D90398" w:rsidRPr="00300070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6C3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664B117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04F4A55A" w14:textId="77777777" w:rsidR="00D90398" w:rsidRDefault="00D90398" w:rsidP="000F5238">
      <w:pPr>
        <w:pStyle w:val="Heading1"/>
        <w:spacing w:line="360" w:lineRule="auto"/>
      </w:pPr>
      <w:r>
        <w:t>LINIA 304 E</w:t>
      </w:r>
    </w:p>
    <w:p w14:paraId="38781F26" w14:textId="77777777" w:rsidR="00D90398" w:rsidRDefault="00D90398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D90398" w:rsidRPr="00A8307A" w14:paraId="0F2E9ABE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CA25" w14:textId="77777777" w:rsidR="00D90398" w:rsidRPr="00A75A00" w:rsidRDefault="00D90398" w:rsidP="00D90398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AE95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58+300</w:t>
            </w:r>
          </w:p>
          <w:p w14:paraId="58A7CC2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60+930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F2066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9AC00C" w14:textId="77777777" w:rsidR="00D90398" w:rsidRDefault="00D9039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Ghighiu -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661C8" w14:textId="77777777" w:rsidR="00D90398" w:rsidRPr="00A8307A" w:rsidRDefault="00D9039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1EBD4" w14:textId="77777777" w:rsidR="00D90398" w:rsidRPr="00A8307A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10A5F" w14:textId="77777777" w:rsidR="00D90398" w:rsidRPr="00A8307A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796A2" w14:textId="77777777" w:rsidR="00D90398" w:rsidRPr="00A8307A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AA091" w14:textId="77777777" w:rsidR="00D90398" w:rsidRPr="00A8307A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:rsidRPr="00A8307A" w14:paraId="0F65314B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2A1E" w14:textId="77777777" w:rsidR="00D90398" w:rsidRPr="00A75A00" w:rsidRDefault="00D90398" w:rsidP="00D90398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3722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295E1C6E" w14:textId="77777777" w:rsidR="00D90398" w:rsidRPr="00A8307A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56388" w14:textId="77777777" w:rsidR="00D90398" w:rsidRPr="00A8307A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781B65" w14:textId="77777777" w:rsidR="00D90398" w:rsidRPr="00A8307A" w:rsidRDefault="00D9039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FB401" w14:textId="77777777" w:rsidR="00D90398" w:rsidRPr="00A8307A" w:rsidRDefault="00D9039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95AB1" w14:textId="77777777" w:rsidR="00D90398" w:rsidRPr="00A8307A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8E0FC" w14:textId="77777777" w:rsidR="00D90398" w:rsidRPr="00A8307A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C1597" w14:textId="77777777" w:rsidR="00D90398" w:rsidRPr="00A8307A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506DD" w14:textId="77777777" w:rsidR="00D90398" w:rsidRPr="00A8307A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820B807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7C759D70" w14:textId="77777777" w:rsidR="00D90398" w:rsidRDefault="00D90398" w:rsidP="00125C01">
      <w:pPr>
        <w:pStyle w:val="Heading1"/>
        <w:spacing w:line="360" w:lineRule="auto"/>
      </w:pPr>
      <w:r>
        <w:t>LINIA 304 I</w:t>
      </w:r>
    </w:p>
    <w:p w14:paraId="4725CE85" w14:textId="77777777" w:rsidR="00D90398" w:rsidRDefault="00D90398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90398" w14:paraId="50DCC6EC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8F79" w14:textId="77777777" w:rsidR="00D90398" w:rsidRDefault="00D90398" w:rsidP="00D90398">
            <w:pPr>
              <w:numPr>
                <w:ilvl w:val="0"/>
                <w:numId w:val="5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CF8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3CF32FB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2AA3" w14:textId="77777777" w:rsidR="00D90398" w:rsidRPr="00300070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A10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866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DBE2" w14:textId="77777777" w:rsidR="00D90398" w:rsidRPr="00300070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19C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2235" w14:textId="77777777" w:rsidR="00D90398" w:rsidRPr="00300070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397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DAB84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40C835FC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69433B37" w14:textId="77777777" w:rsidR="00D90398" w:rsidRDefault="00D90398" w:rsidP="00125C01">
      <w:pPr>
        <w:pStyle w:val="Heading1"/>
        <w:spacing w:line="360" w:lineRule="auto"/>
      </w:pPr>
      <w:r>
        <w:t>LINIA 304 J</w:t>
      </w:r>
    </w:p>
    <w:p w14:paraId="534390B6" w14:textId="77777777" w:rsidR="00D90398" w:rsidRDefault="00D90398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90398" w14:paraId="783A315E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66E3" w14:textId="77777777" w:rsidR="00D90398" w:rsidRDefault="00D90398" w:rsidP="00D90398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0B5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6242487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EAD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7D1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04C2E72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347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3BCF" w14:textId="77777777" w:rsidR="00D90398" w:rsidRPr="00300070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47F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D1C7" w14:textId="77777777" w:rsidR="00D90398" w:rsidRPr="00300070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B39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2D7B30F4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E5F9" w14:textId="77777777" w:rsidR="00D90398" w:rsidRDefault="00D90398" w:rsidP="00D90398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60F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2D0BA8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A71C" w14:textId="77777777" w:rsidR="00D90398" w:rsidRPr="00300070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9D6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ABF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FE9F" w14:textId="77777777" w:rsidR="00D90398" w:rsidRPr="00300070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015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34F4" w14:textId="77777777" w:rsidR="00D90398" w:rsidRPr="00300070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34C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7CA2B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6A11DEC0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1E9A568C" w14:textId="77777777" w:rsidR="00D90398" w:rsidRDefault="00D90398" w:rsidP="000F79E0">
      <w:pPr>
        <w:pStyle w:val="Heading1"/>
        <w:spacing w:line="360" w:lineRule="auto"/>
      </w:pPr>
      <w:r>
        <w:t>LINIA 305</w:t>
      </w:r>
    </w:p>
    <w:p w14:paraId="21F6FAE0" w14:textId="77777777" w:rsidR="00D90398" w:rsidRDefault="00D90398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90398" w14:paraId="56A31C3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17D4" w14:textId="77777777" w:rsidR="00D90398" w:rsidRDefault="00D90398" w:rsidP="00D9039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D92F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D09E" w14:textId="77777777" w:rsidR="00D90398" w:rsidRPr="00023C54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107E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7A769C78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9A9C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2901259F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C0CFB29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090C28CB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9F81" w14:textId="77777777" w:rsidR="00D90398" w:rsidRPr="00023C54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F4B3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52E4" w14:textId="77777777" w:rsidR="00D90398" w:rsidRPr="00023C54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C2D4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4E97DF8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B569" w14:textId="77777777" w:rsidR="00D90398" w:rsidRDefault="00D90398" w:rsidP="00D9039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5CE6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E900" w14:textId="77777777" w:rsidR="00D90398" w:rsidRPr="00023C54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922C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12716E6A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967A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821C" w14:textId="77777777" w:rsidR="00D90398" w:rsidRPr="00023C54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6A6C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B3FC" w14:textId="77777777" w:rsidR="00D90398" w:rsidRPr="00023C54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A309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664E3DD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4393" w14:textId="77777777" w:rsidR="00D90398" w:rsidRDefault="00D90398" w:rsidP="00D9039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25E2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33E1" w14:textId="77777777" w:rsidR="00D90398" w:rsidRPr="00023C54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2457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00430323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0DEA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060E8655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76440ED7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2BFA5581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DAEF208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F146" w14:textId="77777777" w:rsidR="00D90398" w:rsidRPr="00023C54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F880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19E6" w14:textId="77777777" w:rsidR="00D90398" w:rsidRPr="00023C54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4666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58649996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31E5E62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5CFF" w14:textId="77777777" w:rsidR="00D90398" w:rsidRDefault="00D90398" w:rsidP="00D9039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4F98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5375" w14:textId="77777777" w:rsidR="00D90398" w:rsidRPr="00023C54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9627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0BBF5088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1659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1CDE" w14:textId="77777777" w:rsidR="00D90398" w:rsidRPr="00023C54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1D88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BCAE" w14:textId="77777777" w:rsidR="00D90398" w:rsidRPr="00023C54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23A0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14B0E47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A45A" w14:textId="77777777" w:rsidR="00D90398" w:rsidRDefault="00D90398" w:rsidP="00D9039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E6DD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558D81C7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92CD" w14:textId="77777777" w:rsidR="00D90398" w:rsidRPr="00023C54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7E57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AE77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E36C" w14:textId="77777777" w:rsidR="00D90398" w:rsidRPr="00023C54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780E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9869" w14:textId="77777777" w:rsidR="00D90398" w:rsidRPr="00023C54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E07E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70FA9770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7EBA" w14:textId="77777777" w:rsidR="00D90398" w:rsidRDefault="00D90398" w:rsidP="00D9039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839A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A992" w14:textId="77777777" w:rsidR="00D90398" w:rsidRPr="00023C54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4557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22CD0BD3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62BD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B244" w14:textId="77777777" w:rsidR="00D90398" w:rsidRPr="00023C54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D116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38E6" w14:textId="77777777" w:rsidR="00D90398" w:rsidRPr="00023C54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856D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108766E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92CE" w14:textId="77777777" w:rsidR="00D90398" w:rsidRDefault="00D90398" w:rsidP="00D9039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D110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1FB1" w14:textId="77777777" w:rsidR="00D90398" w:rsidRPr="00023C54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8AB6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0AE757EA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5FC8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6933" w14:textId="77777777" w:rsidR="00D90398" w:rsidRPr="00023C54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B8CB" w14:textId="77777777" w:rsidR="00D90398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39D5" w14:textId="77777777" w:rsidR="00D90398" w:rsidRPr="00023C54" w:rsidRDefault="00D9039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8469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CB41BF9" w14:textId="77777777" w:rsidR="00D90398" w:rsidRDefault="00D90398">
      <w:pPr>
        <w:spacing w:line="192" w:lineRule="auto"/>
        <w:ind w:right="57"/>
        <w:rPr>
          <w:sz w:val="20"/>
          <w:lang w:val="ro-RO"/>
        </w:rPr>
      </w:pPr>
    </w:p>
    <w:p w14:paraId="2F268FFD" w14:textId="77777777" w:rsidR="00D90398" w:rsidRDefault="00D90398" w:rsidP="00DE0660">
      <w:pPr>
        <w:pStyle w:val="Heading1"/>
        <w:spacing w:line="360" w:lineRule="auto"/>
      </w:pPr>
      <w:r>
        <w:t>LINIA 306</w:t>
      </w:r>
    </w:p>
    <w:p w14:paraId="756EB0E7" w14:textId="77777777" w:rsidR="00D90398" w:rsidRDefault="00D90398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90398" w14:paraId="7E43623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7F83" w14:textId="77777777" w:rsidR="00D90398" w:rsidRDefault="00D90398" w:rsidP="00D9039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862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5D8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22A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C20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98C54F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7A3BB2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F4FAEF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435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611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366F" w14:textId="77777777" w:rsidR="00D90398" w:rsidRPr="00BE391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E9E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BBE83B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B843" w14:textId="77777777" w:rsidR="00D90398" w:rsidRDefault="00D90398" w:rsidP="00D9039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CBE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A74C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FFE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74570CF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6DF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1BAD7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6BD2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3D1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7C0A" w14:textId="77777777" w:rsidR="00D90398" w:rsidRPr="00BE391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8B2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2C9D343E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5C9F" w14:textId="77777777" w:rsidR="00D90398" w:rsidRDefault="00D90398" w:rsidP="00D9039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28B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A07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E6B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32C9549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1BF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438BA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477C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3F8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2171" w14:textId="77777777" w:rsidR="00D90398" w:rsidRPr="00BE391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9CE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7ECF4C7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FEB3" w14:textId="77777777" w:rsidR="00D90398" w:rsidRDefault="00D90398" w:rsidP="00D9039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DA2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6AF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A34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58D6070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482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55A0D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392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FC4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87DB" w14:textId="77777777" w:rsidR="00D90398" w:rsidRPr="00BE391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BD8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6A0DDE8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5C92" w14:textId="77777777" w:rsidR="00D90398" w:rsidRDefault="00D90398" w:rsidP="00D9039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3ED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2E1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6D6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70C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316219A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1B7FA8B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188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B46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FC28" w14:textId="77777777" w:rsidR="00D90398" w:rsidRPr="00BE391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667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61319C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1367" w14:textId="77777777" w:rsidR="00D90398" w:rsidRDefault="00D90398" w:rsidP="00D9039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2F2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079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F65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09D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A40C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2E8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1C60" w14:textId="77777777" w:rsidR="00D90398" w:rsidRPr="00BE391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5EF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1656F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D90398" w14:paraId="448CCE0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84E3" w14:textId="77777777" w:rsidR="00D90398" w:rsidRDefault="00D90398" w:rsidP="00D9039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EF0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BA7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AE3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44C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6598B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1BA0086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656E6D1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153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0DF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8F0C" w14:textId="77777777" w:rsidR="00D90398" w:rsidRPr="00BE391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978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D90398" w14:paraId="590E59C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6352" w14:textId="77777777" w:rsidR="00D90398" w:rsidRDefault="00D90398" w:rsidP="00D9039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2D2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643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7D4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0D13EAD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B64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71DE3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D48D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11D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5A06" w14:textId="77777777" w:rsidR="00D90398" w:rsidRPr="00BE391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72F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6F75E84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2462" w14:textId="77777777" w:rsidR="00D90398" w:rsidRDefault="00D90398" w:rsidP="00D9039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705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579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956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5C76FCD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5BCDBAB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C6D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06FBAB8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2A5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011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36F6" w14:textId="77777777" w:rsidR="00D90398" w:rsidRPr="00BE391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402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E77E7A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5937" w14:textId="77777777" w:rsidR="00D90398" w:rsidRDefault="00D90398" w:rsidP="00D9039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44A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CB4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525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66B47F0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3579B65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D59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F5F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D9D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40DC" w14:textId="77777777" w:rsidR="00D90398" w:rsidRPr="00BE391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086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C3E7A5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C1A5" w14:textId="77777777" w:rsidR="00D90398" w:rsidRDefault="00D90398" w:rsidP="00D9039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C31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1AC6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EF3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4B6560F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600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DE435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F17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370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B8E1" w14:textId="77777777" w:rsidR="00D90398" w:rsidRPr="00BE391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4A5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0AE6EAE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39AC" w14:textId="77777777" w:rsidR="00D90398" w:rsidRDefault="00D90398" w:rsidP="00D9039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46F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19EC3BA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670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974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D59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B8C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AFB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18FA" w14:textId="77777777" w:rsidR="00D90398" w:rsidRPr="00BE391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1C7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5DD3120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51B3" w14:textId="77777777" w:rsidR="00D90398" w:rsidRDefault="00D90398" w:rsidP="00D9039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246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4D48791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14C2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598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5E0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A93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2E9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5D0D" w14:textId="77777777" w:rsidR="00D90398" w:rsidRPr="00BE391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A1C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738C558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76DC" w14:textId="77777777" w:rsidR="00D90398" w:rsidRDefault="00D90398" w:rsidP="00D9039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8C3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2AA51AD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73C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824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7CF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FEE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D91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97D9" w14:textId="77777777" w:rsidR="00D90398" w:rsidRPr="00BE3917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59E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65CE6EF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ADE7" w14:textId="77777777" w:rsidR="00D90398" w:rsidRDefault="00D90398" w:rsidP="00D9039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733A" w14:textId="77777777" w:rsidR="00D90398" w:rsidRDefault="00D90398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748738A8" w14:textId="77777777" w:rsidR="00D90398" w:rsidRDefault="00D90398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74E7" w14:textId="77777777" w:rsidR="00D90398" w:rsidRDefault="00D90398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7CBD" w14:textId="77777777" w:rsidR="00D90398" w:rsidRDefault="00D90398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28B0" w14:textId="77777777" w:rsidR="00D90398" w:rsidRDefault="00D90398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EA76" w14:textId="77777777" w:rsidR="00D90398" w:rsidRDefault="00D90398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9AE4" w14:textId="77777777" w:rsidR="00D90398" w:rsidRDefault="00D90398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F790" w14:textId="77777777" w:rsidR="00D90398" w:rsidRPr="00BE3917" w:rsidRDefault="00D90398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4E3E" w14:textId="77777777" w:rsidR="00D90398" w:rsidRDefault="00D90398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0F23D28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271D" w14:textId="77777777" w:rsidR="00D90398" w:rsidRDefault="00D90398" w:rsidP="00D9039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6983" w14:textId="77777777" w:rsidR="00D90398" w:rsidRDefault="00D90398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6425A898" w14:textId="77777777" w:rsidR="00D90398" w:rsidRDefault="00D90398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BF8A" w14:textId="77777777" w:rsidR="00D90398" w:rsidRDefault="00D90398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CF54" w14:textId="77777777" w:rsidR="00D90398" w:rsidRDefault="00D90398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73D9" w14:textId="77777777" w:rsidR="00D90398" w:rsidRDefault="00D90398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3DB8" w14:textId="77777777" w:rsidR="00D90398" w:rsidRDefault="00D90398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BFA6" w14:textId="77777777" w:rsidR="00D90398" w:rsidRDefault="00D90398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E3E5" w14:textId="77777777" w:rsidR="00D90398" w:rsidRPr="00BE3917" w:rsidRDefault="00D90398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C8EB" w14:textId="77777777" w:rsidR="00D90398" w:rsidRDefault="00D90398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C50B2A6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1A033886" w14:textId="77777777" w:rsidR="00D90398" w:rsidRDefault="00D90398" w:rsidP="008D7570">
      <w:pPr>
        <w:pStyle w:val="Heading1"/>
        <w:spacing w:line="360" w:lineRule="auto"/>
      </w:pPr>
      <w:r>
        <w:t>LINIA 311</w:t>
      </w:r>
    </w:p>
    <w:p w14:paraId="089C2135" w14:textId="77777777" w:rsidR="00D90398" w:rsidRDefault="00D90398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90398" w14:paraId="78FD9ACF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AE64" w14:textId="77777777" w:rsidR="00D90398" w:rsidRDefault="00D90398" w:rsidP="00D9039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1EC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097D7F3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6E8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C2B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2E5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9DAF" w14:textId="77777777" w:rsidR="00D90398" w:rsidRPr="003004A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2E9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60C0" w14:textId="77777777" w:rsidR="00D90398" w:rsidRPr="003004A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A19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14:paraId="5C0DB6C7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FFCB" w14:textId="77777777" w:rsidR="00D90398" w:rsidRDefault="00D90398" w:rsidP="00D9039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EDA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0B5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093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635B445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C04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AD4358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A966" w14:textId="77777777" w:rsidR="00D90398" w:rsidRPr="003004A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7A7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A503" w14:textId="77777777" w:rsidR="00D90398" w:rsidRPr="003004A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463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529CCAF" w14:textId="77777777" w:rsidR="00D90398" w:rsidRDefault="00D90398">
      <w:pPr>
        <w:tabs>
          <w:tab w:val="left" w:pos="4560"/>
        </w:tabs>
        <w:rPr>
          <w:sz w:val="20"/>
          <w:lang w:val="ro-RO"/>
        </w:rPr>
      </w:pPr>
    </w:p>
    <w:p w14:paraId="1ABE6C09" w14:textId="77777777" w:rsidR="00D90398" w:rsidRDefault="00D90398" w:rsidP="00E81B3B">
      <w:pPr>
        <w:pStyle w:val="Heading1"/>
        <w:spacing w:line="360" w:lineRule="auto"/>
      </w:pPr>
      <w:r>
        <w:t>LINIA 314 G</w:t>
      </w:r>
    </w:p>
    <w:p w14:paraId="16436299" w14:textId="77777777" w:rsidR="00D90398" w:rsidRDefault="00D90398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90398" w14:paraId="5FC6A52A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4C71" w14:textId="77777777" w:rsidR="00D90398" w:rsidRDefault="00D90398" w:rsidP="00D9039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621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F549" w14:textId="77777777" w:rsidR="00D90398" w:rsidRPr="00DF53C6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C9F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5B4BC8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1B2482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208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5CCB" w14:textId="77777777" w:rsidR="00D90398" w:rsidRPr="00DF53C6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D1F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615E" w14:textId="77777777" w:rsidR="00D90398" w:rsidRPr="00DF53C6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4A4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815EBC1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2382" w14:textId="77777777" w:rsidR="00D90398" w:rsidRDefault="00D90398" w:rsidP="00D9039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179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65EF" w14:textId="77777777" w:rsidR="00D90398" w:rsidRPr="00DF53C6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466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B0BFF2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6488E6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DC5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9DB1" w14:textId="77777777" w:rsidR="00D90398" w:rsidRPr="00DF53C6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6FF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EFFC" w14:textId="77777777" w:rsidR="00D90398" w:rsidRPr="00DF53C6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523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4E8823E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2FAB" w14:textId="77777777" w:rsidR="00D90398" w:rsidRDefault="00D90398" w:rsidP="00D9039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83D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DAD0" w14:textId="77777777" w:rsidR="00D90398" w:rsidRPr="00DF53C6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615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74AF3B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9A7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83ED" w14:textId="77777777" w:rsidR="00D90398" w:rsidRPr="00DF53C6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D38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720B" w14:textId="77777777" w:rsidR="00D90398" w:rsidRPr="00DF53C6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CE3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7D8D82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5592B2F8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61F6" w14:textId="77777777" w:rsidR="00D90398" w:rsidRDefault="00D90398" w:rsidP="00D9039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E13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27A5" w14:textId="77777777" w:rsidR="00D90398" w:rsidRPr="00DF53C6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C53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D0D053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928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26F2" w14:textId="77777777" w:rsidR="00D90398" w:rsidRPr="00DF53C6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E1B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EE1E" w14:textId="77777777" w:rsidR="00D90398" w:rsidRPr="00DF53C6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B70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745A33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4F605163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ACF5" w14:textId="77777777" w:rsidR="00D90398" w:rsidRDefault="00D90398" w:rsidP="00D9039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1D2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3006" w14:textId="77777777" w:rsidR="00D90398" w:rsidRPr="00DF53C6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268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8C0F1E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D0D69A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69C49F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ADF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C463" w14:textId="77777777" w:rsidR="00D90398" w:rsidRPr="00DF53C6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DF0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2FC9" w14:textId="77777777" w:rsidR="00D90398" w:rsidRPr="00DF53C6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06C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3E1AFD2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280B" w14:textId="77777777" w:rsidR="00D90398" w:rsidRDefault="00D90398" w:rsidP="00D9039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091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4C37" w14:textId="77777777" w:rsidR="00D90398" w:rsidRPr="00DF53C6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BA1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E52C62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889657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1A0589A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965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71EE" w14:textId="77777777" w:rsidR="00D90398" w:rsidRPr="00DF53C6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87A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3955" w14:textId="77777777" w:rsidR="00D90398" w:rsidRPr="00DF53C6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1F8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422CCDA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544CC4AA" w14:textId="77777777" w:rsidR="00D90398" w:rsidRDefault="00D90398" w:rsidP="003A5387">
      <w:pPr>
        <w:pStyle w:val="Heading1"/>
        <w:spacing w:line="360" w:lineRule="auto"/>
      </w:pPr>
      <w:r>
        <w:t>LINIA 316</w:t>
      </w:r>
    </w:p>
    <w:p w14:paraId="20218640" w14:textId="77777777" w:rsidR="00D90398" w:rsidRDefault="00D90398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90398" w14:paraId="4B36B73F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0C95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86F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C5F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6CF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27C8255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136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5B5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FB4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01D3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E17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B7FFC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0DB617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D90398" w14:paraId="02FF666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BB64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941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0901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2C4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78A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2D33891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D1FE21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3B31944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8122E4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6C8716E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585F74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3F86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E4A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AC03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B96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851EE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D90398" w14:paraId="289303B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3E6E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B55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927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C03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A1EF30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D60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E8312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1C2D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CBF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29A9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0B3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B225A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5A484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D90398" w14:paraId="640EFB2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4100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555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29+350</w:t>
            </w:r>
          </w:p>
          <w:p w14:paraId="3FCB019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B18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7B2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Ozun - </w:t>
            </w:r>
            <w:r>
              <w:rPr>
                <w:b/>
                <w:bCs/>
                <w:sz w:val="20"/>
                <w:lang w:val="ro-RO"/>
              </w:rPr>
              <w:br/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C74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0AD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CE3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556A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AA0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1A76A13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B447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C89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C0B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279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892900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B4B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854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DD5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7B45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DB1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5D231A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2907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CE2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9B7C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E4C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F315C2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A81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B60D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EB0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A735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834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744D75D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CA7A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6DC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6949713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E8C2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2BC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0EA327D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45F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D211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B3C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14A9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628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332B6BF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AE69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EA1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E03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09C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091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4DA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57B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81E5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E35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71F543C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14BB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206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ED0DA6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3442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855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32DD51B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B88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9FA1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D11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EF0C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6AF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41748E1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C5B0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EB25" w14:textId="77777777" w:rsidR="00D90398" w:rsidRDefault="00D90398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1862CE19" w14:textId="77777777" w:rsidR="00D90398" w:rsidRDefault="00D90398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5EE3" w14:textId="77777777" w:rsidR="00D90398" w:rsidRDefault="00D90398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0115" w14:textId="77777777" w:rsidR="00D90398" w:rsidRDefault="00D90398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50D85B91" w14:textId="77777777" w:rsidR="00D90398" w:rsidRDefault="00D90398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BAD2" w14:textId="77777777" w:rsidR="00D90398" w:rsidRDefault="00D90398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C868" w14:textId="77777777" w:rsidR="00D90398" w:rsidRDefault="00D90398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0783" w14:textId="77777777" w:rsidR="00D90398" w:rsidRDefault="00D90398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FC3D" w14:textId="77777777" w:rsidR="00D90398" w:rsidRPr="00F6236C" w:rsidRDefault="00D90398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8D3A" w14:textId="77777777" w:rsidR="00D90398" w:rsidRDefault="00D90398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43DCE12A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B02C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665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2590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F3F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8E2C8F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6AF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919E" w14:textId="77777777" w:rsidR="00D90398" w:rsidRPr="00514DA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5F5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AF9F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30A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9D8C459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DD15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136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D0D4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308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A1D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8A7EBA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7D076B9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0B81DA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255A14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CB75" w14:textId="77777777" w:rsidR="00D90398" w:rsidRPr="00514DA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221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BD5A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D5E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5CACAAD9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593C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108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4B62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D2D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379F6C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D96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0CFF9F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45B65A3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D59C" w14:textId="77777777" w:rsidR="00D90398" w:rsidRPr="00514DA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CC3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2E47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1A8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D90398" w14:paraId="59482F1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1FB2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D9D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6248CF5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2C53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3F5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58961E7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370A" w14:textId="77777777" w:rsidR="00D90398" w:rsidRPr="00273EC0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2784" w14:textId="77777777" w:rsidR="00D90398" w:rsidRPr="00514DA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C53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067B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704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58E1092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3529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3B6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2879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65D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C6A2E8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2FC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DD7A" w14:textId="77777777" w:rsidR="00D90398" w:rsidRPr="00514DA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78A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49C1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359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679E722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A79D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089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E7BE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0CB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14C6DC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071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0C34" w14:textId="77777777" w:rsidR="00D90398" w:rsidRPr="00514DA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D57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423A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83D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4E25A6B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2259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794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C8C1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741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16DB0B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F07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B1FF" w14:textId="77777777" w:rsidR="00D90398" w:rsidRPr="00514DA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3B2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5E3A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A8B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84D665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62CE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71EB" w14:textId="77777777" w:rsidR="00D90398" w:rsidRDefault="00D90398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6039329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AC1E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A58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467C39C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872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AB8D" w14:textId="77777777" w:rsidR="00D90398" w:rsidRPr="00514DA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058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0CEB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7D6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00F0568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82A8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397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E97D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2BC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A67B3E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B43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E7B7" w14:textId="77777777" w:rsidR="00D90398" w:rsidRPr="00514DA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3EB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7150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DAB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F8F2E8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27B2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9E2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E067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AC8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11E250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29E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4AC7" w14:textId="77777777" w:rsidR="00D90398" w:rsidRPr="00514DA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6F3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556F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6AB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43B3AD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9322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71F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74EEF3A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AB29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F4A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4DD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056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012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32FA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536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EFAB0A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E1DC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7EA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69E49C5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AC7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01D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E557091" w14:textId="77777777" w:rsidR="00D90398" w:rsidRPr="00830247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39B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604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3C4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94FB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355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47D62DD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E2E5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435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F88D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24A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0F2A03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488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6E3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0CC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C4C6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A64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81356B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4DF9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4FB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7F9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A8B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DA1145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959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6DE2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564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160A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655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6F24E065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15A7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6E7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0AC0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25B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56D4BFA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A81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F01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A6B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589A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E68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62B93B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7F98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E2A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106F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32E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6308048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F6B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F416" w14:textId="77777777" w:rsidR="00D90398" w:rsidRPr="00514DA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DFA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3C90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640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5345E914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F91E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CB7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6136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368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6F04823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13E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61DD" w14:textId="77777777" w:rsidR="00D90398" w:rsidRPr="00514DA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0AF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871B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028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DAE311" w14:textId="77777777" w:rsidR="00D90398" w:rsidRPr="000D7AA7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D90398" w14:paraId="0997853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7F4E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A16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1D52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CD5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86095A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B68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4B5B" w14:textId="77777777" w:rsidR="00D90398" w:rsidRPr="00514DA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A97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180B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215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575B1D9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4AB4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917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D7DD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E46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B0444E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4A2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44CD" w14:textId="77777777" w:rsidR="00D90398" w:rsidRPr="00514DA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414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A567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1B0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B29374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8849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4A5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2E7F9BB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601E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584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78D8A5E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C63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E4CE" w14:textId="77777777" w:rsidR="00D90398" w:rsidRPr="00514DA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9A1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235F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C42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5DC8F6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5A10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E54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1AAE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540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4282BA6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F92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A4310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7812" w14:textId="77777777" w:rsidR="00D90398" w:rsidRPr="00514DA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14C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89CF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B0C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1B9C930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EC15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CC0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2315FFB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BFE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E1C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F82903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656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B91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DE4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4C36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A35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0C14F8E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D90398" w14:paraId="4E8FE22B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2B5D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74F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DE76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128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04BD80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531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C0E5" w14:textId="77777777" w:rsidR="00D90398" w:rsidRPr="00514DA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F0B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D9C0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6DD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7CA01CAF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5847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484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87C4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4EA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C81594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D4F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A49B" w14:textId="77777777" w:rsidR="00D90398" w:rsidRPr="00514DA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BF3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E3B8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E6E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370C58B7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4D94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DEB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C670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7EF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7D3BAF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E77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36DE" w14:textId="77777777" w:rsidR="00D90398" w:rsidRPr="00514DA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A17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27C5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819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D90398" w14:paraId="08B25BEF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316E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37B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E037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602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34D2DD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F54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A2A1" w14:textId="77777777" w:rsidR="00D90398" w:rsidRPr="00514DA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C68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83FC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2AF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90398" w14:paraId="36C64D1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A762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1FF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E80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3A7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027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2DEA3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242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0D3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D19E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527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4402B42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D2BA7D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DD57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541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7EAC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6C8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E51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AA7FF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140D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111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5514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C32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75E63FD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A0CC36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DED0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A72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8777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97F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1FA2310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BAC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A4961B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AC7F" w14:textId="77777777" w:rsidR="00D90398" w:rsidRPr="00514DA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853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4DCD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86B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E5F59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D90398" w14:paraId="4A6C0885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37BD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334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76DE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013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7AC30F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232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BF68ED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BC12" w14:textId="77777777" w:rsidR="00D90398" w:rsidRPr="00514DA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D7B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F414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550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496BA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B46AA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90398" w14:paraId="060FE1B2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A238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184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749E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A6B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2AA99C9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375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8FC6FA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2C5B" w14:textId="77777777" w:rsidR="00D90398" w:rsidRPr="00514DA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9A1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47EF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851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83F1C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DFA6D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90398" w14:paraId="5D721691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1280" w14:textId="77777777" w:rsidR="00D90398" w:rsidRDefault="00D90398" w:rsidP="00D9039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921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45AA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708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0601ED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025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435E9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62AF" w14:textId="77777777" w:rsidR="00D90398" w:rsidRPr="00514DA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AF8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098E" w14:textId="77777777" w:rsidR="00D90398" w:rsidRPr="00F6236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8C0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F1345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71477281" w14:textId="77777777" w:rsidR="00D90398" w:rsidRDefault="00D90398" w:rsidP="00503CFC">
      <w:pPr>
        <w:pStyle w:val="Heading1"/>
        <w:spacing w:line="360" w:lineRule="auto"/>
      </w:pPr>
      <w:r>
        <w:lastRenderedPageBreak/>
        <w:t>LINIA 412</w:t>
      </w:r>
    </w:p>
    <w:p w14:paraId="5D00A98F" w14:textId="77777777" w:rsidR="00D90398" w:rsidRDefault="00D90398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90398" w14:paraId="48923E4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C5F6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679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54E3" w14:textId="77777777" w:rsidR="00D90398" w:rsidRPr="005C35B0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6F6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256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364DB50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CA7A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95D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4C0C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344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6F5FC84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D90398" w14:paraId="6776683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18F5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449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7F82" w14:textId="77777777" w:rsidR="00D90398" w:rsidRPr="005C35B0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A2B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086E97C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671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D278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1BC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F91DD5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E962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36D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662221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C480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424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2+690</w:t>
            </w:r>
          </w:p>
          <w:p w14:paraId="79AEBD0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D59F" w14:textId="77777777" w:rsidR="00D90398" w:rsidRPr="005C35B0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0144" w14:textId="77777777" w:rsidR="00D90398" w:rsidRDefault="00D90398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589C52A3" w14:textId="77777777" w:rsidR="00D90398" w:rsidRDefault="00D90398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154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1084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70C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1A9D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E0F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7A314D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6455268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A9FC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112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A82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001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58C577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D23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015B3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9257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FE6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A2EF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808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7F885B7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785D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67C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BE31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3E8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927D45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5E9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4475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1D8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121FF33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C57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7EC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9F2B7F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5AC7648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C5AB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035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32021E3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952D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ADB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0ABE6BE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1A4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6A83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176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A9C2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464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C47D51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00A9564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0C60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9D9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72064DB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727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8C8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0BE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6AFF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767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145C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ED8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36D3C2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52FC586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68F0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BC6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639641C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A6B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AD7E" w14:textId="77777777" w:rsidR="00D90398" w:rsidRDefault="00D90398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00AB402" w14:textId="77777777" w:rsidR="00D90398" w:rsidRDefault="00D90398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86A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3512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E36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EDE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06E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EF221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D90398" w14:paraId="5E18438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2A4D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942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05058CC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AEFD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08D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C29D26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88A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151C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8D9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B3F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4B0B" w14:textId="77777777" w:rsidR="00D90398" w:rsidRDefault="00D90398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7223AFB2" w14:textId="77777777" w:rsidR="00D90398" w:rsidRDefault="00D90398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D90398" w14:paraId="607AAB6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D2FB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DCD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44DF" w14:textId="77777777" w:rsidR="00D90398" w:rsidRPr="005C35B0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FE0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B2CEBF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6C7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A305F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FAE0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4B2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E09A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27B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0C7C6D9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E43B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A18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4F59" w14:textId="77777777" w:rsidR="00D90398" w:rsidRPr="005C35B0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CFB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F42824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DAD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B496B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0607BDA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204A11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6A3CF6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C415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3F8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1F72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267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CBF078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0E14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CF0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570867D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2ED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E859" w14:textId="77777777" w:rsidR="00D90398" w:rsidRPr="007239CA" w:rsidRDefault="00D9039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5E0C4ECF" w14:textId="77777777" w:rsidR="00D90398" w:rsidRPr="007239CA" w:rsidRDefault="00D9039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1938490D" w14:textId="77777777" w:rsidR="00D90398" w:rsidRDefault="00D9039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26C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7CD4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B75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6FC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354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16DCF8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1ECDECC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49DD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873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0C4714D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423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F89A" w14:textId="77777777" w:rsidR="00D90398" w:rsidRDefault="00D9039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06B1E8A4" w14:textId="77777777" w:rsidR="00D90398" w:rsidRPr="007239CA" w:rsidRDefault="00D9039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93F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9539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81A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A442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417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1955CA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EACE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D07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00DFCAE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35E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33F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21E62CD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1D1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BE4D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885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7D92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2F9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0DAC3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49DA1B8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565E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31B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CE1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200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9BF73AF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B5B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658D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9DA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79F9CC5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0A6D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F10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BF890D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0AC72F9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723F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B10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7CB3B9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804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B94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2423777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0EC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06D7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4D6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7049614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E03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EFE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D90398" w14:paraId="52C1581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5519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52E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472987C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022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C392" w14:textId="77777777" w:rsidR="00D90398" w:rsidRDefault="00D9039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E647D20" w14:textId="77777777" w:rsidR="00D90398" w:rsidRDefault="00D9039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FA3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9FD2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14D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E52D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D93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329D2C8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D90398" w14:paraId="7D2CF0F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FEB1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A1F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8BF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694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0EF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516D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91A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460D58F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808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AC9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2403E3C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663D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18E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976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1E1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2FB45A7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CE2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49504E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4ECF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582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B5A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928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7DAD1AD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9BD0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4A9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360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AD1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4F0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5C7727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F7E7F9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A213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65E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29B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10B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942DC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D90398" w14:paraId="781C7CA3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E595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6DF3" w14:textId="77777777" w:rsidR="00D90398" w:rsidRDefault="00D90398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07FA" w14:textId="77777777" w:rsidR="00D90398" w:rsidRDefault="00D90398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CFAB" w14:textId="77777777" w:rsidR="00D90398" w:rsidRDefault="00D90398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74FEC8C1" w14:textId="77777777" w:rsidR="00D90398" w:rsidRDefault="00D90398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9B35" w14:textId="77777777" w:rsidR="00D90398" w:rsidRDefault="00D90398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2D46" w14:textId="77777777" w:rsidR="00D90398" w:rsidRPr="00396332" w:rsidRDefault="00D90398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BB5B" w14:textId="77777777" w:rsidR="00D90398" w:rsidRDefault="00D90398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55908599" w14:textId="77777777" w:rsidR="00D90398" w:rsidRDefault="00D90398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1BDF" w14:textId="77777777" w:rsidR="00D90398" w:rsidRPr="00396332" w:rsidRDefault="00D90398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F2F5" w14:textId="77777777" w:rsidR="00D90398" w:rsidRDefault="00D90398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D90398" w14:paraId="7A6549A9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7F09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65F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A681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658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0F359F0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89F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7C77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94A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2C0DD58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8619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3AE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3CC8B21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D90398" w14:paraId="1EE39ED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DDC5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8E5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1C76" w14:textId="77777777" w:rsidR="00D90398" w:rsidRPr="005C35B0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9C9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669BCA8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AB6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7D931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B3AD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D32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812B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2E1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76E7232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7553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B51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E9B6" w14:textId="77777777" w:rsidR="00D90398" w:rsidRPr="005C35B0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AC3B" w14:textId="77777777" w:rsidR="00D90398" w:rsidRDefault="00D90398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165C275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9251" w14:textId="77777777" w:rsidR="00D90398" w:rsidRDefault="00D90398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F20197A" w14:textId="77777777" w:rsidR="00D90398" w:rsidRDefault="00D90398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D7E0DF3" w14:textId="77777777" w:rsidR="00D90398" w:rsidRDefault="00D90398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F8B2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A13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07E2" w14:textId="77777777" w:rsidR="00D90398" w:rsidRPr="0039633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215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63293FC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BA15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778B" w14:textId="77777777" w:rsidR="00D90398" w:rsidRDefault="00D90398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E704" w14:textId="77777777" w:rsidR="00D90398" w:rsidRPr="005C35B0" w:rsidRDefault="00D90398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3DED" w14:textId="77777777" w:rsidR="00D90398" w:rsidRDefault="00D90398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6CC9" w14:textId="77777777" w:rsidR="00D90398" w:rsidRDefault="00D90398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43FE" w14:textId="77777777" w:rsidR="00D90398" w:rsidRDefault="00D90398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5379" w14:textId="77777777" w:rsidR="00D90398" w:rsidRDefault="00D90398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5DA20785" w14:textId="77777777" w:rsidR="00D90398" w:rsidRDefault="00D90398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6CDB" w14:textId="77777777" w:rsidR="00D90398" w:rsidRPr="00396332" w:rsidRDefault="00D90398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EAD8" w14:textId="77777777" w:rsidR="00D90398" w:rsidRDefault="00D90398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90398" w14:paraId="5360DC2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90EE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D9EC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2F68F5F2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1C21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0850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B53D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A645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9F59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03F5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93AF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03B9DEE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1A2688F5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D90398" w14:paraId="3F18841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59AC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FA58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0456DA2A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28B8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DBCE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5A2E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89BA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7770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FFD9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DA7C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5E98CB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76C227A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C9EA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E223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212B" w14:textId="77777777" w:rsidR="00D90398" w:rsidRPr="005C35B0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6143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4FF71DBB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563C7955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8905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682B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3448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1A676EE6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1EA3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05B8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14:paraId="30DBD6A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1A45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926C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0C68" w14:textId="77777777" w:rsidR="00D90398" w:rsidRPr="005C35B0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BD16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BD86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FF90ED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3367A65F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4EEC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875B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7CCF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E75D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14:paraId="5D63793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3514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48DC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FEDC" w14:textId="77777777" w:rsidR="00D90398" w:rsidRPr="005C35B0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F6B9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9C8BE8C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542C233" w14:textId="77777777" w:rsidR="00D90398" w:rsidRDefault="00D90398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E0FD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64282C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E6CA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C62C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6A50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6139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428A0B6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CF1C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369F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4758363F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E97A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B7F3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11EFBBD3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3943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8E3E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9E43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63F4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6BE6" w14:textId="77777777" w:rsidR="00D90398" w:rsidRDefault="00D90398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50CC02A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6440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C72F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5AAB5168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DBDE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D2BA" w14:textId="77777777" w:rsidR="00D90398" w:rsidRPr="00B85537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111205CF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A0AD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FBD0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5B36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221A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001B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14:paraId="115F409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50EE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7DE6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A650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2906" w14:textId="77777777" w:rsidR="00D90398" w:rsidRPr="00B85537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16309C7B" w14:textId="77777777" w:rsidR="00D90398" w:rsidRPr="00B85537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D13B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A744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A596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77F022B6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9B4C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A420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530C131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6F9F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D1EB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3C551630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05E8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604A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1856A38B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C8DD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970F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ECF3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D93B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73B0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201D2E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90398" w14:paraId="1641CFE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986D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481E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1DDC7B6C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8D84" w14:textId="77777777" w:rsidR="00D90398" w:rsidRPr="005C35B0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CC08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3DAC28E5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B8CE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619E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DFBD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1A5F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77A5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822B334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90398" w14:paraId="0C1B126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5823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3AE4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1BBC0031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1698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80EF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812481D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3A9A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1D62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009D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2980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02A0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70668D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165B3F3B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CC53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2EC5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063C1243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4DE2" w14:textId="77777777" w:rsidR="00D90398" w:rsidRPr="005C35B0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C41E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045BE1D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4B41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EBF5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ECD9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084F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C9D6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CF822C9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90398" w14:paraId="0D74486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757A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A842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A4C5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0DA1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35A0C131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3742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E39A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51E8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E548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D73E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3FAB109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74CF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02A9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0FAC08F4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4059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69A8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120F04E9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1EEE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8AD1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6584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60E1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6F2F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4FF41FD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C194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0D00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2291A8B8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6E04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5AC1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8D02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58F8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1ABB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3C58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CF97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F32A29B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494EA7A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90398" w14:paraId="474B637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5211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3869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1CB2CCA5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87C6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6263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574A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9E3A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09F0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011F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E04C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A7F9BE0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C8BB92A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90398" w14:paraId="5B85C37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9297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73D5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23E7AF70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1550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4554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1DC861E3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2B60080D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923F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4538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3004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C58B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5943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6162B3E" w14:textId="77777777" w:rsidR="00D90398" w:rsidRDefault="00D90398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385B796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7854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03C8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04A0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1012" w14:textId="77777777" w:rsidR="00D90398" w:rsidRDefault="00D90398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024940E2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D660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0EFB2A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215F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0C50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0185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4ED0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CCC3E3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1C5C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D004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2080CDB8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E264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C1F1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47F1E316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A719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3755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9C22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9F8A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4D25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FA66061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319DB10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5059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18AF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7DADCDCF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860C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39F8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59D8E776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8A2F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11A2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1E57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A2B5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CEF3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5907E9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A9141FE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90398" w14:paraId="1943B04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0D11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0444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28E67C4C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300D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1E4A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2329E63C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4E1C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587F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CF31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301E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B3E9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90398" w14:paraId="7A0A2DD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B4AA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B6ED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5B6B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EFFC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87C4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2F5D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CF5E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EEB0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AFDA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D90398" w14:paraId="398194E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5D4E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6F34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1653C6BB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A730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9935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658745A4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1187980C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B451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447E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710A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4940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F410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8150585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7999426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8C93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C184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15569DD4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7C52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395E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014B45A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9512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AC1B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561D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42E5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130D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F3949D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90398" w14:paraId="68DFEE2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042C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B99D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4156ADA0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BB0D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B917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5F147940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2F7C7A8C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0EB8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9C16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B968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9435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B5C2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0FF9ABD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35C707E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D996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3F5D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8D9A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3D57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379F7C4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E6C8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0AFC5290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CF811DE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23ED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105E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B4C0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F1FC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494C133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A521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A5E7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4A43" w14:textId="77777777" w:rsidR="00D90398" w:rsidRPr="005C35B0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C0CA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468C4B3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024ECD2A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7856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1237F0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C19C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6C31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6A90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238E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1C3C78BC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875C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B95A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7EE0" w14:textId="77777777" w:rsidR="00D90398" w:rsidRPr="005C35B0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0E4C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58EA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0B01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2B42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7399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6849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D90398" w14:paraId="43BE565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F09152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03EC80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94D20D" w14:textId="77777777" w:rsidR="00D90398" w:rsidRPr="005C35B0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4B179C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1AD5A22D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BB5E69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218F3F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81716D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E94116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729E57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315609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0660455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DF03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5CE4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61EB78C2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93D4" w14:textId="77777777" w:rsidR="00D90398" w:rsidRPr="005C35B0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EE53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4EEDCD6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F329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1148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E97F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8E2B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EA13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77ACEAB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7D5741F2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1789DA3A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1E85998C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D90398" w14:paraId="21E62FFC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A86C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1471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0B9831C2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98F2" w14:textId="77777777" w:rsidR="00D90398" w:rsidRPr="005C35B0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61F8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F1429B4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CA96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C16C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197D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8E4C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FB2A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6D3DF070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9317" w14:textId="77777777" w:rsidR="00D90398" w:rsidRDefault="00D90398" w:rsidP="00D9039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AA35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384C665B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8640" w14:textId="77777777" w:rsidR="00D90398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333F" w14:textId="77777777" w:rsidR="00D90398" w:rsidRDefault="00D90398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F90C43C" w14:textId="77777777" w:rsidR="00D90398" w:rsidRDefault="00D90398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3585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15BD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FF8D" w14:textId="77777777" w:rsidR="00D90398" w:rsidRDefault="00D9039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A2DB" w14:textId="77777777" w:rsidR="00D90398" w:rsidRPr="00396332" w:rsidRDefault="00D9039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9536" w14:textId="77777777" w:rsidR="00D90398" w:rsidRDefault="00D9039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429FAD42" w14:textId="77777777" w:rsidR="00D90398" w:rsidRDefault="00D90398" w:rsidP="0002281B">
      <w:pPr>
        <w:pStyle w:val="Heading1"/>
        <w:spacing w:line="360" w:lineRule="auto"/>
      </w:pPr>
      <w:r>
        <w:lastRenderedPageBreak/>
        <w:t>LINIA 416</w:t>
      </w:r>
    </w:p>
    <w:p w14:paraId="02C6A00A" w14:textId="77777777" w:rsidR="00D90398" w:rsidRDefault="00D90398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90398" w14:paraId="7B516D6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3F55" w14:textId="77777777" w:rsidR="00D90398" w:rsidRDefault="00D90398" w:rsidP="00D9039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4CF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5DBA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7DE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6F14F9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4286A4E0" w14:textId="77777777" w:rsidR="00D90398" w:rsidRDefault="00D9039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037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428B4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1DD3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0B3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BFA3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849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7BC3F3D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9688" w14:textId="77777777" w:rsidR="00D90398" w:rsidRDefault="00D90398" w:rsidP="00D9039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D89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39E7019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4881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707A" w14:textId="77777777" w:rsidR="00D90398" w:rsidRPr="00575A50" w:rsidRDefault="00D90398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18BDDCA7" w14:textId="77777777" w:rsidR="00D90398" w:rsidRDefault="00D90398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AE7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BCC2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3AC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28D5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37DE" w14:textId="77777777" w:rsidR="00D90398" w:rsidRDefault="00D90398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488F14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A301" w14:textId="77777777" w:rsidR="00D90398" w:rsidRDefault="00D90398" w:rsidP="00D9039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33E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1D40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158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C0E322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17A7142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098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6BC6948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3C3DBFA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7EE998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7848F7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626E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C5E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8570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F4F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9A4F8EC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48CB" w14:textId="77777777" w:rsidR="00D90398" w:rsidRDefault="00D90398" w:rsidP="00D9039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691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6CEC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843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DB0C37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414685E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498B4C6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E2D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49F3C4B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27CDA6E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17879A6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83BD9C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B1F92F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45570E5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7CDE0F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665F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4F2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B8AD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78D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E3EFE1C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3247" w14:textId="77777777" w:rsidR="00D90398" w:rsidRDefault="00D90398" w:rsidP="00D9039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9EA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D30B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223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11E796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63A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5A6DC13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3F99F48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1046DCE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996299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85BA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198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D5B2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CC3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59C09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D90398" w14:paraId="3625D084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3F0E" w14:textId="77777777" w:rsidR="00D90398" w:rsidRDefault="00D90398" w:rsidP="00D9039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CF7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81E5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EA5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9FC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F67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937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2CFAEF1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C576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13D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179FB02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1983" w14:textId="77777777" w:rsidR="00D90398" w:rsidRDefault="00D90398" w:rsidP="00D9039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B45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7FAF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4AD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70220ED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745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82F8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56B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40D7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4A1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D90398" w14:paraId="2D2B4F0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1F5C" w14:textId="77777777" w:rsidR="00D90398" w:rsidRDefault="00D90398" w:rsidP="00D9039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000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3D86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18D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D8A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A755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3CD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7BC629E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1B72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E70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66A7EF5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CF4C" w14:textId="77777777" w:rsidR="00D90398" w:rsidRDefault="00D90398" w:rsidP="00D9039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931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4B1C1C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B787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6D6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1665E4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199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7DBF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C1E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B47C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B78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66E9489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BE16" w14:textId="77777777" w:rsidR="00D90398" w:rsidRDefault="00D90398" w:rsidP="00D9039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37E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273B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D08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54BEF6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3D1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E915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82C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35DDB7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244C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36B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1152624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BC34" w14:textId="77777777" w:rsidR="00D90398" w:rsidRDefault="00D90398" w:rsidP="00D9039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D27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5541BBD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82DE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755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657334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8FE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3C1C" w14:textId="77777777" w:rsidR="00D90398" w:rsidRPr="00C4423F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BCE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2B9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A1D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11926C1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5293" w14:textId="77777777" w:rsidR="00D90398" w:rsidRDefault="00D90398" w:rsidP="00D9039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87A6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D89F" w14:textId="77777777" w:rsidR="00D90398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4C7E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426337F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720A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E0D8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9801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60E3" w14:textId="77777777" w:rsidR="00D90398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CE7E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D90398" w14:paraId="50EB521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E680" w14:textId="77777777" w:rsidR="00D90398" w:rsidRDefault="00D90398" w:rsidP="00D9039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8EEC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C615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DF02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A911F39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C331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27D0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1774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7C29" w14:textId="77777777" w:rsidR="00D90398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DB28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0742E2B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1DE9" w14:textId="77777777" w:rsidR="00D90398" w:rsidRDefault="00D90398" w:rsidP="00D9039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6084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7EF2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DF56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259A9C6B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74DC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9E2FA68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437F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1F33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CCFC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90C6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D90398" w14:paraId="16C64D6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01DE" w14:textId="77777777" w:rsidR="00D90398" w:rsidRDefault="00D90398" w:rsidP="00D9039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64A3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596E8386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A25D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BF32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6768D347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3D22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223B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2C52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F513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7E9D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252BC13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AEA6" w14:textId="77777777" w:rsidR="00D90398" w:rsidRDefault="00D90398" w:rsidP="00D9039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EE6B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7017" w14:textId="77777777" w:rsidR="00D90398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E771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78D9FA9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E66A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7069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4862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A215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8004" w14:textId="77777777" w:rsidR="00D90398" w:rsidRPr="00620605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90398" w14:paraId="38B094B3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2C4F" w14:textId="77777777" w:rsidR="00D90398" w:rsidRDefault="00D90398" w:rsidP="00D9039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A2CC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4C9E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2170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ADAAFF0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538C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CEAB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416D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D223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2C88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EB3080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D90398" w14:paraId="368217C8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725D" w14:textId="77777777" w:rsidR="00D90398" w:rsidRDefault="00D90398" w:rsidP="00D9039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43BC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56FD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23FE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1BF9951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B4A9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7105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7414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0400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3A96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144404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D90398" w14:paraId="292CA860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34B0" w14:textId="77777777" w:rsidR="00D90398" w:rsidRDefault="00D90398" w:rsidP="00D9039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2664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BE17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6A8C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DFF4FCF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6E98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90B879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F272" w14:textId="77777777" w:rsidR="00D90398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B5E2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A155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E1AB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8721E9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D90398" w14:paraId="189997E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3312" w14:textId="77777777" w:rsidR="00D90398" w:rsidRDefault="00D90398" w:rsidP="00D9039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009C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324E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C36D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21FE9BD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D9E5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DEAF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DE22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69E3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F165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F66594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DF3F" w14:textId="77777777" w:rsidR="00D90398" w:rsidRDefault="00D90398" w:rsidP="00D9039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5BA9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522F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D594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3A25606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F40D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88B1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AC6C" w14:textId="77777777" w:rsidR="00D90398" w:rsidRDefault="00D9039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4E9A" w14:textId="77777777" w:rsidR="00D90398" w:rsidRPr="00C4423F" w:rsidRDefault="00D9039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3998" w14:textId="77777777" w:rsidR="00D90398" w:rsidRDefault="00D9039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247BE990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3DD1C9B7" w14:textId="77777777" w:rsidR="00D90398" w:rsidRDefault="00D90398" w:rsidP="003146F4">
      <w:pPr>
        <w:pStyle w:val="Heading1"/>
        <w:spacing w:line="360" w:lineRule="auto"/>
      </w:pPr>
      <w:r>
        <w:t>LINIA 417</w:t>
      </w:r>
    </w:p>
    <w:p w14:paraId="34343BBC" w14:textId="77777777" w:rsidR="00D90398" w:rsidRDefault="00D90398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90398" w14:paraId="5BB96E04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755C" w14:textId="77777777" w:rsidR="00D90398" w:rsidRDefault="00D90398" w:rsidP="00D9039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3100" w14:textId="77777777" w:rsidR="00D90398" w:rsidRDefault="00D90398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9A06" w14:textId="77777777" w:rsidR="00D90398" w:rsidRPr="002D7BD3" w:rsidRDefault="00D90398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CDE5" w14:textId="77777777" w:rsidR="00D90398" w:rsidRDefault="00D90398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9BB8B74" w14:textId="77777777" w:rsidR="00D90398" w:rsidRDefault="00D90398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3AE1C2FF" w14:textId="77777777" w:rsidR="00D90398" w:rsidRDefault="00D90398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9306" w14:textId="77777777" w:rsidR="00D90398" w:rsidRDefault="00D90398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37CEED40" w14:textId="77777777" w:rsidR="00D90398" w:rsidRDefault="00D90398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8034" w14:textId="77777777" w:rsidR="00D90398" w:rsidRPr="00655FB7" w:rsidRDefault="00D90398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0E1A" w14:textId="77777777" w:rsidR="00D90398" w:rsidRDefault="00D90398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D2AA" w14:textId="77777777" w:rsidR="00D90398" w:rsidRPr="002D7BD3" w:rsidRDefault="00D90398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87B8" w14:textId="77777777" w:rsidR="00D90398" w:rsidRDefault="00D90398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73BE76ED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4C89DF3C" w14:textId="77777777" w:rsidR="00D90398" w:rsidRDefault="00D90398" w:rsidP="00D37279">
      <w:pPr>
        <w:pStyle w:val="Heading1"/>
        <w:spacing w:line="276" w:lineRule="auto"/>
      </w:pPr>
      <w:r>
        <w:t>LINIA 418</w:t>
      </w:r>
    </w:p>
    <w:p w14:paraId="6045E26D" w14:textId="77777777" w:rsidR="00D90398" w:rsidRDefault="00D90398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90398" w14:paraId="1942464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636F" w14:textId="77777777" w:rsidR="00D90398" w:rsidRDefault="00D90398" w:rsidP="00D9039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927C" w14:textId="77777777" w:rsidR="00D90398" w:rsidRDefault="00D90398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79B36DF1" w14:textId="77777777" w:rsidR="00D90398" w:rsidRDefault="00D90398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C104" w14:textId="77777777" w:rsidR="00D90398" w:rsidRPr="00896D96" w:rsidRDefault="00D90398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AA12" w14:textId="77777777" w:rsidR="00D90398" w:rsidRDefault="00D90398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52B33281" w14:textId="77777777" w:rsidR="00D90398" w:rsidRDefault="00D90398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6105" w14:textId="77777777" w:rsidR="00D90398" w:rsidRDefault="00D90398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D4B5" w14:textId="77777777" w:rsidR="00D90398" w:rsidRPr="00896D96" w:rsidRDefault="00D90398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0010" w14:textId="77777777" w:rsidR="00D90398" w:rsidRDefault="00D90398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5DA0" w14:textId="77777777" w:rsidR="00D90398" w:rsidRPr="00896D96" w:rsidRDefault="00D90398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879C" w14:textId="77777777" w:rsidR="00D90398" w:rsidRDefault="00D90398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D90398" w14:paraId="149D157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42F9" w14:textId="77777777" w:rsidR="00D90398" w:rsidRDefault="00D90398" w:rsidP="00D9039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FAA3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1130" w14:textId="77777777" w:rsidR="00D90398" w:rsidRPr="00896D96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2D56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40CB2059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C395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0F63" w14:textId="77777777" w:rsidR="00D90398" w:rsidRPr="00896D96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FDCA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0A66" w14:textId="77777777" w:rsidR="00D90398" w:rsidRPr="00896D96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A0A2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0B0B5A1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0297" w14:textId="77777777" w:rsidR="00D90398" w:rsidRDefault="00D90398" w:rsidP="00D9039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59EF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46AC0210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EA4A" w14:textId="77777777" w:rsidR="00D90398" w:rsidRPr="00896D96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07DA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31EE1069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14F85A4C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16ACDA65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24CB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39E4" w14:textId="77777777" w:rsidR="00D90398" w:rsidRPr="00896D96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B7E0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B848" w14:textId="77777777" w:rsidR="00D90398" w:rsidRPr="00896D96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8CEE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5B48875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A661" w14:textId="77777777" w:rsidR="00D90398" w:rsidRDefault="00D90398" w:rsidP="00D9039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AD69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4446" w14:textId="77777777" w:rsidR="00D90398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14EF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9CB0284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7F28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0F73" w14:textId="77777777" w:rsidR="00D90398" w:rsidRPr="00896D96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9A99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C809" w14:textId="77777777" w:rsidR="00D90398" w:rsidRPr="00896D96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BCAF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870BA6E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5241" w14:textId="77777777" w:rsidR="00D90398" w:rsidRDefault="00D90398" w:rsidP="00D9039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30D3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2362E4BF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41EA" w14:textId="77777777" w:rsidR="00D90398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6F46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2FB08BED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BF1E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A855" w14:textId="77777777" w:rsidR="00D90398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94D4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5B97" w14:textId="77777777" w:rsidR="00D90398" w:rsidRPr="00896D96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69C6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2BE802E0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DE36" w14:textId="77777777" w:rsidR="00D90398" w:rsidRDefault="00D90398" w:rsidP="00D9039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85B2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F3D4" w14:textId="77777777" w:rsidR="00D90398" w:rsidRPr="00896D96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D0BB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6D7838B3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0FA8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A7977C5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00F4B54F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6DC4B06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0F48" w14:textId="77777777" w:rsidR="00D90398" w:rsidRPr="00896D96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03E4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0749" w14:textId="77777777" w:rsidR="00D90398" w:rsidRPr="00896D96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63F9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D90398" w14:paraId="503BF652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26C9" w14:textId="77777777" w:rsidR="00D90398" w:rsidRDefault="00D90398" w:rsidP="00D9039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DDF0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0FD6" w14:textId="77777777" w:rsidR="00D90398" w:rsidRPr="00896D96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61CE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0576E63E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9A29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F53A" w14:textId="77777777" w:rsidR="00D90398" w:rsidRPr="00896D96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A635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2DEC" w14:textId="77777777" w:rsidR="00D90398" w:rsidRPr="00896D96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9B6F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2F7EAB19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9184" w14:textId="77777777" w:rsidR="00D90398" w:rsidRDefault="00D90398" w:rsidP="00D9039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33BD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E21A" w14:textId="77777777" w:rsidR="00D90398" w:rsidRPr="00896D96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F6CF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B30243D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051D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F1EB" w14:textId="77777777" w:rsidR="00D90398" w:rsidRPr="00896D96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89AE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B2B9" w14:textId="77777777" w:rsidR="00D90398" w:rsidRPr="00896D96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4D3C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78C7E445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AFAF" w14:textId="77777777" w:rsidR="00D90398" w:rsidRDefault="00D90398" w:rsidP="00D9039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8422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7E5FED58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3B29" w14:textId="77777777" w:rsidR="00D90398" w:rsidRPr="00896D96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66D7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726122DD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738C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6DB2" w14:textId="77777777" w:rsidR="00D90398" w:rsidRPr="00896D96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031C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FA8D" w14:textId="77777777" w:rsidR="00D90398" w:rsidRPr="00896D96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C199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6D68F853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152B" w14:textId="77777777" w:rsidR="00D90398" w:rsidRDefault="00D90398" w:rsidP="00D9039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CDE3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714E" w14:textId="77777777" w:rsidR="00D90398" w:rsidRPr="00896D96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9021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16C5372E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967C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E46B" w14:textId="77777777" w:rsidR="00D90398" w:rsidRPr="00896D96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C0C0" w14:textId="77777777" w:rsidR="00D90398" w:rsidRDefault="00D9039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6476" w14:textId="77777777" w:rsidR="00D90398" w:rsidRPr="00896D96" w:rsidRDefault="00D9039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CD1F" w14:textId="77777777" w:rsidR="00D90398" w:rsidRDefault="00D9039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F0B6EBA" w14:textId="77777777" w:rsidR="00D90398" w:rsidRDefault="00D90398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4E0A3075" w14:textId="77777777" w:rsidR="00D90398" w:rsidRDefault="00D90398" w:rsidP="00380064">
      <w:pPr>
        <w:pStyle w:val="Heading1"/>
        <w:spacing w:line="360" w:lineRule="auto"/>
      </w:pPr>
      <w:r>
        <w:t>LINIA 500</w:t>
      </w:r>
    </w:p>
    <w:p w14:paraId="77F1E645" w14:textId="77777777" w:rsidR="00D90398" w:rsidRPr="00071303" w:rsidRDefault="00D90398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90398" w14:paraId="7B2923A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E93E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B2E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6D42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38B1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8C5D597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289FBBED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442C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FB913FD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C01A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9491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4089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BB03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7A710ED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9508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4C51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955E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1E1B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7C194F4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487C0F63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2307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41B7AA1F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344A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CA3C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20FD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3E70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2F401CA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A112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2973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7214E88E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903D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495B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EFB0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25A7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5508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D3D3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F6CE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2DD23D2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B22C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2AF7" w14:textId="77777777" w:rsidR="00D90398" w:rsidRDefault="00D90398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E534" w14:textId="77777777" w:rsidR="00D90398" w:rsidRPr="00D33E71" w:rsidRDefault="00D90398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BA75" w14:textId="77777777" w:rsidR="00D90398" w:rsidRDefault="00D90398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FEAF" w14:textId="77777777" w:rsidR="00D90398" w:rsidRDefault="00D90398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53DE" w14:textId="77777777" w:rsidR="00D90398" w:rsidRDefault="00D90398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52C0" w14:textId="77777777" w:rsidR="00D90398" w:rsidRDefault="00D90398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0D726732" w14:textId="77777777" w:rsidR="00D90398" w:rsidRDefault="00D90398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9BAA" w14:textId="77777777" w:rsidR="00D90398" w:rsidRPr="00D33E71" w:rsidRDefault="00D90398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B2EE" w14:textId="77777777" w:rsidR="00D90398" w:rsidRDefault="00D90398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5B56802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3809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A6AE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41F15354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897E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87A9" w14:textId="77777777" w:rsidR="00D90398" w:rsidRPr="0008670B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0A520C8E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08B852DF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D9BB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8E8F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E38F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B618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AC0F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:rsidRPr="00456545" w14:paraId="34203194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6E07" w14:textId="77777777" w:rsidR="00D90398" w:rsidRPr="00456545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C0CF" w14:textId="77777777" w:rsidR="00D90398" w:rsidRPr="00456545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9CDE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B80D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3CCCEE6" w14:textId="77777777" w:rsidR="00D90398" w:rsidRPr="00456545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10EA" w14:textId="77777777" w:rsidR="00D90398" w:rsidRPr="00456545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C629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F4F9" w14:textId="77777777" w:rsidR="00D90398" w:rsidRPr="00456545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EBBF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B874" w14:textId="77777777" w:rsidR="00D90398" w:rsidRPr="00456545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90398" w:rsidRPr="00456545" w14:paraId="18BEDFF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C2C5" w14:textId="77777777" w:rsidR="00D90398" w:rsidRPr="00456545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EEC2" w14:textId="77777777" w:rsidR="00D90398" w:rsidRPr="00456545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7799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EA5E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31E046C" w14:textId="77777777" w:rsidR="00D90398" w:rsidRPr="00456545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68C5" w14:textId="77777777" w:rsidR="00D90398" w:rsidRPr="00456545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16A0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AF6C" w14:textId="77777777" w:rsidR="00D90398" w:rsidRPr="00456545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9E06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1335" w14:textId="77777777" w:rsidR="00D90398" w:rsidRPr="00456545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90398" w:rsidRPr="00456545" w14:paraId="7C0D711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4551" w14:textId="77777777" w:rsidR="00D90398" w:rsidRPr="00456545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1EAE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7879C35" w14:textId="77777777" w:rsidR="00D90398" w:rsidRPr="00456545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4A0F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131D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A382E81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E528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DE49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7D8C" w14:textId="77777777" w:rsidR="00D90398" w:rsidRPr="00456545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3455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7DDD" w14:textId="77777777" w:rsidR="00D90398" w:rsidRPr="00456545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90398" w:rsidRPr="00456545" w14:paraId="65AE254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1EC1" w14:textId="77777777" w:rsidR="00D90398" w:rsidRPr="00456545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89C8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232BC4A" w14:textId="77777777" w:rsidR="00D90398" w:rsidRPr="00456545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1575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1AA5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91D277F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2135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C193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FDA4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560633B" w14:textId="77777777" w:rsidR="00D90398" w:rsidRPr="00456545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A293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E0EF" w14:textId="77777777" w:rsidR="00D90398" w:rsidRPr="004143AF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349EA4C" w14:textId="77777777" w:rsidR="00D90398" w:rsidRPr="00A3090B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:rsidRPr="00456545" w14:paraId="124C1B2D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BD95" w14:textId="77777777" w:rsidR="00D90398" w:rsidRPr="00456545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E954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FA15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C4CF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605F020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7CD9B491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46F120AD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6C6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B5C8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8CC0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59B8C73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E46F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22D5" w14:textId="77777777" w:rsidR="00D90398" w:rsidRPr="004143AF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90398" w:rsidRPr="00456545" w14:paraId="0E59100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4001" w14:textId="77777777" w:rsidR="00D90398" w:rsidRPr="00456545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11C0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ACBE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E57F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5F3FDEE6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0C60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6828B28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2D90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B158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7A79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5762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814C4E" w14:textId="77777777" w:rsidR="00D90398" w:rsidRPr="005F21B7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D90398" w:rsidRPr="00456545" w14:paraId="1B77ED6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844E" w14:textId="77777777" w:rsidR="00D90398" w:rsidRPr="00456545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4F9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6677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8F37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745FC5C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24EB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B6840DD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0A92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43ED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C079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D905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376058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D90398" w:rsidRPr="00456545" w14:paraId="534DFF7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75A9" w14:textId="77777777" w:rsidR="00D90398" w:rsidRPr="00456545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CE28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8E61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DB69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67F1F926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14E0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D5DA8B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8DE7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BD93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5E09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4A80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64E910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D90398" w:rsidRPr="00456545" w14:paraId="010E94C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BE1D" w14:textId="77777777" w:rsidR="00D90398" w:rsidRPr="00456545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53B9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BD58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AA57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4687AF7C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06C1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E640ABB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8200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FA36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DD03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6512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537174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50344A2E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D90398" w:rsidRPr="00456545" w14:paraId="3BA9E01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C733" w14:textId="77777777" w:rsidR="00D90398" w:rsidRPr="00456545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C3BF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6206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4410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096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B9D5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1A4B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4F6250AA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640D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00F1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3194FC90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D90398" w:rsidRPr="00456545" w14:paraId="64CBED6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28D7" w14:textId="77777777" w:rsidR="00D90398" w:rsidRPr="00456545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CE8C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2558FE0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5500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A58F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58064081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81BD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E037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6C70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738AFA0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43AB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0051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357B62F9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86CA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EA73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E304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F4DC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E025EAE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3359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757993A7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42261F5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CA3F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AF5A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C8B7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F717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F9E254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36C9A77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86E9AEC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63A4BD0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D90398" w14:paraId="25C8E6A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C066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F00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463C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268A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553658E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E83B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5B8EBCA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723A5B61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7E84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658C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6C4B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818B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7F748E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FA75B3A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6263B2A2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D90398" w14:paraId="2608D68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E9BC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A811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1B8754B1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CCD7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12F7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304F9D25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794C6164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2814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265D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7FDF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86CB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1274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0DDDF4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D90398" w14:paraId="60101C6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8AD5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DC48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A7473E6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0BCF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C218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956C78C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070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C247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DC8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4256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D8A6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23C5385D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D90398" w14:paraId="4C60A38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91D9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1F27" w14:textId="77777777" w:rsidR="00D90398" w:rsidRDefault="00D90398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F589" w14:textId="77777777" w:rsidR="00D90398" w:rsidRDefault="00D90398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3E7E" w14:textId="77777777" w:rsidR="00D90398" w:rsidRDefault="00D90398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53C64AAE" w14:textId="77777777" w:rsidR="00D90398" w:rsidRDefault="00D90398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C60E" w14:textId="77777777" w:rsidR="00D90398" w:rsidRDefault="00D90398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06EA" w14:textId="77777777" w:rsidR="00D90398" w:rsidRDefault="00D90398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145A" w14:textId="77777777" w:rsidR="00D90398" w:rsidRDefault="00D90398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25C19644" w14:textId="77777777" w:rsidR="00D90398" w:rsidRDefault="00D90398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72D1" w14:textId="77777777" w:rsidR="00D90398" w:rsidRPr="00D33E71" w:rsidRDefault="00D90398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73AC" w14:textId="77777777" w:rsidR="00D90398" w:rsidRDefault="00D90398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629D6CB7" w14:textId="77777777" w:rsidR="00D90398" w:rsidRDefault="00D90398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D90398" w14:paraId="1A84528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BC2C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A6D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3084A107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621B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9A79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4A4E6C1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48F1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FC53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CD86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7190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59BB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0D8B1A4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8E42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60EF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88753F8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0BD6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FA2A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FA90CE7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C645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226D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95E1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89E4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CFAA" w14:textId="77777777" w:rsidR="00D90398" w:rsidRPr="004143AF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1776C85" w14:textId="77777777" w:rsidR="00D90398" w:rsidRPr="004143AF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437B7DC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3E34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1DC5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CFFB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999E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464F62C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E387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A176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0987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8BE5BD4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C169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BA7A" w14:textId="77777777" w:rsidR="00D90398" w:rsidRPr="004143AF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B23B24A" w14:textId="77777777" w:rsidR="00D90398" w:rsidRPr="004143AF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4CCEC1C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EECC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F355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DB05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322D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033D966F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C8A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EFEA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B54D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4E3E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A9B7" w14:textId="77777777" w:rsidR="00D90398" w:rsidRPr="004143AF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90398" w14:paraId="72A30C8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93BD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9153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0AED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DD8C" w14:textId="77777777" w:rsidR="00D90398" w:rsidRDefault="00D90398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0B40738" w14:textId="77777777" w:rsidR="00D90398" w:rsidRDefault="00D90398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D47E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EE38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AB57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167+650</w:t>
            </w:r>
          </w:p>
          <w:p w14:paraId="1EBA100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E9AD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8097" w14:textId="77777777" w:rsidR="00D90398" w:rsidRPr="004143AF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90398" w14:paraId="2FDD527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718E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3E9C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C168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B1B5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2AD6192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D855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1ADD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3C9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3BD36DED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027A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D2F2" w14:textId="77777777" w:rsidR="00D90398" w:rsidRPr="004143AF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90398" w14:paraId="763B5FF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CD83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0776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10C9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BD78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A42853F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CE3A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6927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CE17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28C9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9E75" w14:textId="77777777" w:rsidR="00D90398" w:rsidRPr="00534A55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DB7B683" w14:textId="77777777" w:rsidR="00D90398" w:rsidRPr="00534A55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BE1886B" w14:textId="77777777" w:rsidR="00D90398" w:rsidRPr="004143AF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D90398" w14:paraId="79FBA4B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550F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0CE0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9A7B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47DB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2DCA155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0E9F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D450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BFC7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1068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3AD3" w14:textId="77777777" w:rsidR="00D90398" w:rsidRPr="00534A55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BFD90B7" w14:textId="77777777" w:rsidR="00D90398" w:rsidRPr="00534A55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9A56AB7" w14:textId="77777777" w:rsidR="00D90398" w:rsidRPr="00534A55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D90398" w14:paraId="0AE8CD6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60E4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E544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44C2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A56A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59E08C4D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5A0A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F2F8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FCEA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2B0DA1A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8ACF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018F" w14:textId="77777777" w:rsidR="00D90398" w:rsidRPr="004143AF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90398" w14:paraId="341C2B0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A50A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2217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7B57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67D0" w14:textId="77777777" w:rsidR="00D90398" w:rsidRPr="000C4604" w:rsidRDefault="00D90398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5AAC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5B66D99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32975CC0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073E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B907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23C5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41C9" w14:textId="77777777" w:rsidR="00D90398" w:rsidRPr="000C4604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7824BAB8" w14:textId="77777777" w:rsidR="00D90398" w:rsidRPr="004143AF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D90398" w14:paraId="07523FE0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04C3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766B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CEF2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FF37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275CD100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B5AF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B565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ADB9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2F6C575E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7DB9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147A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90398" w14:paraId="21040AA1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26A6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A9F0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65102AEF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0F5B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EB8D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6D5A63BA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3FB0B8CD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6F67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C7F1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3667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DCB1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52E2" w14:textId="77777777" w:rsidR="00D90398" w:rsidRPr="00BB30B6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E09871C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7E91234C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D90398" w14:paraId="2F858EA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8B3F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B1AC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FFC2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7B02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6B91EB25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C81A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6962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A991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1F22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0DB3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3A69DEC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810B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529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8122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C3E1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4D7D5000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F1DB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40F0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23FC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7364A80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BCB6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4C0A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288EB9B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FBD1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4901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96DA186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7CAD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E160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E243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FBA2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40C8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04B5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7B9B" w14:textId="77777777" w:rsidR="00D90398" w:rsidRPr="000C4604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D90398" w14:paraId="160B5DC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2AC7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B57D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41CC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EA3A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98F8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637F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CD36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8F874CC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8A67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7885" w14:textId="77777777" w:rsidR="00D90398" w:rsidRPr="000C4604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D90398" w14:paraId="5F687836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B457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57C7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EF355E4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FB8C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FD08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033FE737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CB26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440E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8FFF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05B0B59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036A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C830" w14:textId="77777777" w:rsidR="00D90398" w:rsidRPr="004143AF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28690A8" w14:textId="77777777" w:rsidR="00D90398" w:rsidRPr="006C1F61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20AF1F92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A122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7650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9031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52F6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72D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C439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81B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4BF9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8626" w14:textId="77777777" w:rsidR="00D90398" w:rsidRPr="004143AF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90398" w14:paraId="572CD4B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ED9E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AE7A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1E43D56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DCDD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F535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5D95D3CF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991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1E76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3CF4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6743D4C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7295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C680" w14:textId="77777777" w:rsidR="00D90398" w:rsidRPr="004143AF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883E674" w14:textId="77777777" w:rsidR="00D90398" w:rsidRPr="00D84BDE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146F7A7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815C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9851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D5B1280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7F62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A5FF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74D07D8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CBFF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F05F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345E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DB67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F5EE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90398" w14:paraId="1916A64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DF66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1530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90B3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210E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3E90401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8630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A186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7376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9D65147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01B6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72C4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90398" w14:paraId="3BCFFF0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491C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78D0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7B88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048C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CB43750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EAB4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5CAD1EF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8FCB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5403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B4E7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FC80" w14:textId="77777777" w:rsidR="00D90398" w:rsidRPr="00534C03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34879AA2" w14:textId="77777777" w:rsidR="00D90398" w:rsidRPr="00534C03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144146A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D90398" w14:paraId="2B603AD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6A55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15B9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B8021B0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41B7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EF15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7632DE27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8318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EC30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B750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4107C03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53FC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BCAC" w14:textId="77777777" w:rsidR="00D90398" w:rsidRPr="004143AF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BAEC8F4" w14:textId="77777777" w:rsidR="00D90398" w:rsidRPr="00D84BDE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5A867BF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24CD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914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0B186114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F669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F22F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A9CDF52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7F303C5B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5AA7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B294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9FA0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7806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28D1" w14:textId="77777777" w:rsidR="00D90398" w:rsidRPr="001F07B1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55C9AF8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4CB1C2AE" w14:textId="77777777" w:rsidR="00D90398" w:rsidRPr="004143AF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D90398" w14:paraId="16E4F272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2B4F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7693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CF6D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6355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EC2B2CF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7DA7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DAB29F7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A859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19FA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55C6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717D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571A72BE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2CB0D4EA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D90398" w14:paraId="26C5BE4A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C64B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2500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7792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FE92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25EFB69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B2DB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0DD2885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2931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2EF4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293F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313A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2741A7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70E9DBB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90398" w14:paraId="6F4BD1A9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EEEF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F654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D481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0020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B9BAC5C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0C01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449603F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4194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ABCC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9392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EF13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E69E19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D90398" w14:paraId="52FE10C7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4385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1A5B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1B7B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126E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BACCA26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D285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136E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3801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5E6B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29D4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9F86A2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76FC9571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90398" w14:paraId="2C59D32B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7E87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F1E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5A38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FE92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84BF3EB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3FC8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CB73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D4EA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028D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CA7E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D5137E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D90398" w14:paraId="1A942F59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DEFB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0C2A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7DF3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B330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CF2FF18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2093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4BB6DC3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9AD1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40FC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BD2B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E83F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3E6A999F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D90398" w14:paraId="2A2BA122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20DB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3BE4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547E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6E97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9898AC6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8154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1776495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85B8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924C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5F20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2F94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ED429D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07217900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90398" w14:paraId="018D62F3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6EAA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5D6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221D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7E23" w14:textId="77777777" w:rsidR="00D90398" w:rsidRPr="00AD0C48" w:rsidRDefault="00D9039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D46E91F" w14:textId="77777777" w:rsidR="00D90398" w:rsidRPr="00AD0C48" w:rsidRDefault="00D9039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0D05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38272F3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B0F7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C1A8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2046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F9E4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107F37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ED1D39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0686EF0C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90398" w14:paraId="742EC6AA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B19C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8363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70E0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2601" w14:textId="77777777" w:rsidR="00D90398" w:rsidRDefault="00D90398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699CC08" w14:textId="77777777" w:rsidR="00D90398" w:rsidRDefault="00D90398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7535164F" w14:textId="77777777" w:rsidR="00D90398" w:rsidRDefault="00D90398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10A5D8E0" w14:textId="77777777" w:rsidR="00D90398" w:rsidRPr="002532C4" w:rsidRDefault="00D90398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CCBC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2D74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76DC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A6D9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8CE6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4F4AFE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60FCBA47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5A8324FC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D90398" w14:paraId="6B92B096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4FE9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63B4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C3DD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B61A" w14:textId="77777777" w:rsidR="00D90398" w:rsidRDefault="00D9039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32FBB7E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A585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A381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4A95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EAE1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8EC9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A96EB6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3B093713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90398" w14:paraId="75FB547B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5EC7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F4E6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F818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70B5" w14:textId="77777777" w:rsidR="00D90398" w:rsidRDefault="00D9039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E56AE3D" w14:textId="77777777" w:rsidR="00D90398" w:rsidRPr="0037264C" w:rsidRDefault="00D9039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35DF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9270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B824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14AC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CAEC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13A1AB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372DE01C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90398" w14:paraId="3B122B55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E95F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B08F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4FFE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886F" w14:textId="77777777" w:rsidR="00D90398" w:rsidRDefault="00D9039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A12D6E7" w14:textId="77777777" w:rsidR="00D90398" w:rsidRPr="003A070D" w:rsidRDefault="00D9039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27D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7D35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0C88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92AC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C573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869514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D90398" w14:paraId="1E23A88D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3A83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9D3E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0B58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152B" w14:textId="77777777" w:rsidR="00D90398" w:rsidRDefault="00D9039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8780988" w14:textId="77777777" w:rsidR="00D90398" w:rsidRPr="00F401CD" w:rsidRDefault="00D9039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8A6F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4255B0F8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0277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9069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C551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7E9C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95D367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07DC011F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90398" w14:paraId="5D9C0FC2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FC18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FA83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4C9B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A80E" w14:textId="77777777" w:rsidR="00D90398" w:rsidRDefault="00D9039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B0A0172" w14:textId="77777777" w:rsidR="00D90398" w:rsidRDefault="00D90398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09E63C86" w14:textId="77777777" w:rsidR="00D90398" w:rsidRDefault="00D9039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8671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8BDE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B64A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0B47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66D5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04AA29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3200A3E3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90398" w14:paraId="0E9121F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6C94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4136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671E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D413" w14:textId="77777777" w:rsidR="00D90398" w:rsidRDefault="00D9039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1F59F25" w14:textId="77777777" w:rsidR="00D90398" w:rsidRDefault="00D90398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46E6F16F" w14:textId="77777777" w:rsidR="00D90398" w:rsidRDefault="00D90398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24C90280" w14:textId="77777777" w:rsidR="00D90398" w:rsidRPr="002532C4" w:rsidRDefault="00D90398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A471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68E0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53CF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FE8B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0C3D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B14FA9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3F49D585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D90398" w14:paraId="7D62188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C19E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AFC8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168435FE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1CCD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C1E8" w14:textId="77777777" w:rsidR="00D90398" w:rsidRDefault="00D9039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6BCCE87" w14:textId="77777777" w:rsidR="00D90398" w:rsidRDefault="00D9039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344BE470" w14:textId="77777777" w:rsidR="00D90398" w:rsidRDefault="00D90398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7CE5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3FBA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7094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A579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E647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860B08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D90398" w14:paraId="799706E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F9F2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8437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20E0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04A0" w14:textId="77777777" w:rsidR="00D90398" w:rsidRPr="002D1130" w:rsidRDefault="00D9039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C2E1A08" w14:textId="77777777" w:rsidR="00D90398" w:rsidRPr="002D1130" w:rsidRDefault="00D9039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1FA98FAE" w14:textId="77777777" w:rsidR="00D90398" w:rsidRPr="002D1130" w:rsidRDefault="00D9039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D9D5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8F20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BB28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2511C32D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606D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0F97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E3CD1B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1B402F98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086EA933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185DBEE1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F707DCD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D90398" w14:paraId="52E1DE9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89B1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0BD1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1377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7B19" w14:textId="77777777" w:rsidR="00D90398" w:rsidRPr="002D1130" w:rsidRDefault="00D9039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30C5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C25F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70F5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142E348F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055A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1866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D90398" w14:paraId="5752F5F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2E87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C05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2FF3C402" w14:textId="77777777" w:rsidR="00D90398" w:rsidRDefault="00D90398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5FBD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956D" w14:textId="77777777" w:rsidR="00D90398" w:rsidRPr="002D1130" w:rsidRDefault="00D9039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402E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E66C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A28A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51CA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7B10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D90398" w14:paraId="4AD1BB5D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01AB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C248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10BC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C834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00D2670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95B1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7CA4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9B8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B4B4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1522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24D3BEF3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6A514505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D90398" w14:paraId="20D6229B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C3DC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D067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AE1A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D524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20E9AAC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A090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7340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4E45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75C0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0192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07B80812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3A1A5FB3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D90398" w14:paraId="77B0E59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6036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D189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270B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CCA1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6FD0B16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3997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0D3A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4CD3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23EC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1CE2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482CBF3A" w14:textId="77777777" w:rsidR="00D90398" w:rsidRPr="00CB3447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D90398" w14:paraId="4907658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C3AC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7407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0283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50DB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17329F61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FA19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4ADA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68C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7AEAB2F7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9B6E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7B70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90398" w14:paraId="48F5528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F756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6B6C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C528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6ED7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19AD09BF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9D7C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6142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F832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7B1E5A1F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4DCC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72BC" w14:textId="77777777" w:rsidR="00D90398" w:rsidRPr="004143AF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F137828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053C522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B1A9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49FC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746AF4C0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7065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BC45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53EB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48B2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A4EA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6D18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DB28" w14:textId="77777777" w:rsidR="00D90398" w:rsidRPr="004143AF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90398" w14:paraId="384407E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FDC8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CA69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CF3A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9692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4936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21B98538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7EB2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6C33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ABD5" w14:textId="77777777" w:rsidR="00D90398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D2E8" w14:textId="77777777" w:rsidR="00D90398" w:rsidRPr="004143AF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90398" w14:paraId="7B8A6B5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881A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11DC" w14:textId="77777777" w:rsidR="00D90398" w:rsidRDefault="00D90398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D22E" w14:textId="77777777" w:rsidR="00D90398" w:rsidRPr="00D33E71" w:rsidRDefault="00D90398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FD76" w14:textId="77777777" w:rsidR="00D90398" w:rsidRDefault="00D90398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0216E08" w14:textId="77777777" w:rsidR="00D90398" w:rsidRDefault="00D90398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24C2" w14:textId="77777777" w:rsidR="00D90398" w:rsidRDefault="00D90398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3058" w14:textId="77777777" w:rsidR="00D90398" w:rsidRDefault="00D90398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8233" w14:textId="77777777" w:rsidR="00D90398" w:rsidRDefault="00D90398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BD63" w14:textId="77777777" w:rsidR="00D90398" w:rsidRDefault="00D90398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5728" w14:textId="77777777" w:rsidR="00D90398" w:rsidRPr="004143AF" w:rsidRDefault="00D90398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D90398" w14:paraId="65BE4D0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4306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033C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0EA2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1DAA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362E12B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035D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F156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2F1B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07DC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4FB9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90398" w14:paraId="27A2E19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6001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E021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1CB0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8FD1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EC6A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6DC8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723E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1DBA6D2C" w14:textId="77777777" w:rsidR="00D90398" w:rsidRDefault="00D9039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F0C0" w14:textId="77777777" w:rsidR="00D90398" w:rsidRPr="00D33E71" w:rsidRDefault="00D9039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BF55" w14:textId="77777777" w:rsidR="00D90398" w:rsidRDefault="00D9039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D90398" w14:paraId="363C9B3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4329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458C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3C1EFAE7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5141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DC38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5EAE0D42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90AA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B4FB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D840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EBA3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A4A1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90398" w14:paraId="5F2C040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67F1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7606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861E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00BF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41BE5CAE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4904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F513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8C7B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1576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3458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66273570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A976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F0ED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0CF8A4DE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9A49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C0DA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5F55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2EB2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5561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4799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9EDC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90398" w14:paraId="74DAE2E6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E986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795F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F420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3576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61C5AE6E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A57F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FCC9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8A67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7407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E585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1081D741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8B9E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DBD3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2D08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5DA7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60E6B006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C6A7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009A6F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5CC7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30EE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1737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8375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55DE8C98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917B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16B8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4E0F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7EA7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3CDB981F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B3BA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66D7F0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E534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05FB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6565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AD3B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1D97D671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8D17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9E71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5542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705D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FE659C7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17C2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50F5FF9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9E1758D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9676E81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006FAE5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E73B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7336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C1F9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41C1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5F49D9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64A107A2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10AED115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D90398" w14:paraId="2330856B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6F49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333C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7E54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4E2E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0C9299A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F28E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03DB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D354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377F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F83F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D90398" w14:paraId="600876F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2F5E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E64A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871D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4277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F09D4C1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BDF6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0B7C02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1319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6CA9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93A5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EB58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2855D49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E66E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D7BD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35F7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296F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14E65F6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51A8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C0B51DA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694FFE65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3CDF5F9A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7AE6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AF3B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56EE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C2E7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6822061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4374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B0BB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A584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798A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2EF9300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481C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2C61D3C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55C5013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178DB78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5A05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39FA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DC39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5D95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0EBC47F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FFA3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1B82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177B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8794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19B2ED98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95DF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4196" w14:textId="77777777" w:rsidR="00D90398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EC76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5259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CDF6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05FD48E4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69ED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A6D3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E4E9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ACF1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4A25B6A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BE63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C299D61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53875BAB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AD48943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16A29686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5B95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5938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7703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7460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58BC0409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0747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0E53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76B3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5DC2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04FC62D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7900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98C7DE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8BCF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36EC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FAD0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E557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41F3ECE7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A769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2E55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156B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9FF6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A7F6980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11C4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585963DE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296A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CBAF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BBF0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A4FA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0398" w14:paraId="44DDE8D6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2AD7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5A89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3134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8669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7E740FC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7DB4F163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6E42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A73B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4054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8B58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649E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477A6373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3D66" w14:textId="77777777" w:rsidR="00D90398" w:rsidRDefault="00D90398" w:rsidP="00D9039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3BDC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5ECF3D8A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B012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93AE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11B95EB1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7609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E08E" w14:textId="77777777" w:rsidR="00D90398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84A6" w14:textId="77777777" w:rsidR="00D90398" w:rsidRDefault="00D9039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9EB6" w14:textId="77777777" w:rsidR="00D90398" w:rsidRPr="00D33E71" w:rsidRDefault="00D9039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6DC0" w14:textId="77777777" w:rsidR="00D90398" w:rsidRDefault="00D9039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D4600A1" w14:textId="77777777" w:rsidR="00D90398" w:rsidRPr="00BA7DAE" w:rsidRDefault="00D90398" w:rsidP="000A5D7E">
      <w:pPr>
        <w:tabs>
          <w:tab w:val="left" w:pos="2748"/>
        </w:tabs>
        <w:rPr>
          <w:sz w:val="20"/>
          <w:lang w:val="ro-RO"/>
        </w:rPr>
      </w:pPr>
    </w:p>
    <w:p w14:paraId="133ECC82" w14:textId="77777777" w:rsidR="00D90398" w:rsidRDefault="00D90398" w:rsidP="00E7698F">
      <w:pPr>
        <w:pStyle w:val="Heading1"/>
        <w:spacing w:line="360" w:lineRule="auto"/>
      </w:pPr>
      <w:r>
        <w:t>LINIA 504</w:t>
      </w:r>
    </w:p>
    <w:p w14:paraId="6B385784" w14:textId="77777777" w:rsidR="00D90398" w:rsidRPr="00A16A49" w:rsidRDefault="00D90398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90398" w14:paraId="5DAC1E9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4272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0FC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3E35B1E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29A8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E3D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C3A098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1FB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6922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FE2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6FA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C7D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19EE53D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6712F775" w14:textId="77777777" w:rsidR="00D90398" w:rsidRPr="004C4194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D90398" w14:paraId="632E8DA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6872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971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90FE1C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F8D0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30E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3492287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395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BB56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7CB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6BEC50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BF77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FFDD" w14:textId="77777777" w:rsidR="00D90398" w:rsidRPr="004C4194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90398" w14:paraId="5AE32D4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8394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84A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DEBA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656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146067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129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30DF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BFF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33CF4DB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B5D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71DE" w14:textId="77777777" w:rsidR="00D90398" w:rsidRPr="004C4194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90398" w14:paraId="782021D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28FA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E86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19C541E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4B9B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497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D3ADB2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87E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010E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5E0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36C707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0A67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D959" w14:textId="77777777" w:rsidR="00D90398" w:rsidRPr="004C4194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3669138F" w14:textId="77777777" w:rsidR="00D90398" w:rsidRPr="00D0576C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E7986D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836F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DC77" w14:textId="77777777" w:rsidR="00D90398" w:rsidRDefault="00D90398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214AA257" w14:textId="77777777" w:rsidR="00D90398" w:rsidRDefault="00D90398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A6A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B766" w14:textId="77777777" w:rsidR="00D90398" w:rsidRDefault="00D90398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D88B69F" w14:textId="77777777" w:rsidR="00D90398" w:rsidRDefault="00D90398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C12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1698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9C1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D94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F707" w14:textId="77777777" w:rsidR="00D90398" w:rsidRPr="004C4194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90398" w14:paraId="3C04F61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6C0E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2F8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0ABB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AD1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BADCFE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660E940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F38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7ED4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689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B0C3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1A5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656DE83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B2D0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A2F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A98F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A5E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A0B1EF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4BB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58B5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F35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42EA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F8B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D90398" w14:paraId="6ECD391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0D47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419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63A4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701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9FD9A5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EAD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A952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949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458C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BEA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D90398" w14:paraId="4FD69FF5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8C61" w14:textId="77777777" w:rsidR="00D90398" w:rsidRDefault="00D90398" w:rsidP="00D9039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567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8B96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E57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0E4D64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552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9554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A16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460F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60E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3DF735C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90398" w14:paraId="63BEFE8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483A" w14:textId="77777777" w:rsidR="00D90398" w:rsidRDefault="00D90398" w:rsidP="00D9039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CB3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BC7E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EF4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F6BADB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01A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4EC5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BE3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5931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92A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D90398" w14:paraId="2B8840E9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8626" w14:textId="77777777" w:rsidR="00D90398" w:rsidRDefault="00D90398" w:rsidP="00D9039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1D3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D1A2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DBD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AB686F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E88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7F9C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25F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3C17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2EB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D90398" w14:paraId="522571A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F739" w14:textId="77777777" w:rsidR="00D90398" w:rsidRDefault="00D90398" w:rsidP="00D9039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119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6796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BE2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ECFF39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E95C" w14:textId="77777777" w:rsidR="00D90398" w:rsidRDefault="00D9039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225D05" w14:textId="77777777" w:rsidR="00D90398" w:rsidRDefault="00D9039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4031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543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C514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4B9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D5A741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D90398" w14:paraId="3D26C5B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C37A" w14:textId="77777777" w:rsidR="00D90398" w:rsidRDefault="00D90398" w:rsidP="00D9039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CE7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F548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B8E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DBB9C1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8D47" w14:textId="77777777" w:rsidR="00D90398" w:rsidRDefault="00D9039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BB8062" w14:textId="77777777" w:rsidR="00D90398" w:rsidRDefault="00D9039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1428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1EB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562D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C91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5C5B7B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D90398" w14:paraId="24245C8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1735" w14:textId="77777777" w:rsidR="00D90398" w:rsidRDefault="00D90398" w:rsidP="00D9039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020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9698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386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3C66E86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D1B2" w14:textId="77777777" w:rsidR="00D90398" w:rsidRDefault="00D9039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736E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0DA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3C15104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F4EC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AAA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444E24F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5FB1" w14:textId="77777777" w:rsidR="00D90398" w:rsidRDefault="00D90398" w:rsidP="00D9039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C91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2A935AC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8630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C4B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6F4576A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B9E4" w14:textId="77777777" w:rsidR="00D90398" w:rsidRDefault="00D9039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4128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99D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705A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07F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3BB1078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AF5E" w14:textId="77777777" w:rsidR="00D90398" w:rsidRDefault="00D90398" w:rsidP="00D9039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582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BF8E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951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BAA3E8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D330" w14:textId="77777777" w:rsidR="00D90398" w:rsidRDefault="00D9039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6886BE" w14:textId="77777777" w:rsidR="00D90398" w:rsidRDefault="00D9039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0A9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9F2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292E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A24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614C1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D90398" w14:paraId="6F47784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21DB" w14:textId="77777777" w:rsidR="00D90398" w:rsidRDefault="00D90398" w:rsidP="00D9039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8C4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3339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F5F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C3DB98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5898" w14:textId="77777777" w:rsidR="00D90398" w:rsidRDefault="00D9039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C7C184" w14:textId="77777777" w:rsidR="00D90398" w:rsidRDefault="00D9039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E05D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098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6825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524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5FF50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D90398" w14:paraId="08754B13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8C11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270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93AE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6D6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25BDCA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F32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EC78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62E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1150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E8E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111FB52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D90398" w14:paraId="484C4EB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CA55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DBB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47150E9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99BC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789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70D93B0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82C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2DCF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362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CC89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9775" w14:textId="77777777" w:rsidR="00D90398" w:rsidRPr="004C4194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90398" w14:paraId="7AA02E0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0CA3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A59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7C47DD5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F925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01D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6A5899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5DA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73D4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686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0FD6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451C" w14:textId="77777777" w:rsidR="00D90398" w:rsidRPr="004C4194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91AF7C5" w14:textId="77777777" w:rsidR="00D90398" w:rsidRPr="00D0576C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B35CF8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0308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3C2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3BD93DF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591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B25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939E92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5BB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AB27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022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B6A3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599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90398" w14:paraId="127A053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F197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35D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699AB9B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AE26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E45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B298CE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AB8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CD7D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EDA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172D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0EC2" w14:textId="77777777" w:rsidR="00D90398" w:rsidRPr="004C4194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8251A99" w14:textId="77777777" w:rsidR="00D90398" w:rsidRPr="00D0576C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5DC9543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300B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10E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18AA5D6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43AE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443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207382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67D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5842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C70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06DB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BDD3" w14:textId="77777777" w:rsidR="00D90398" w:rsidRPr="004C4194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F871F51" w14:textId="77777777" w:rsidR="00D90398" w:rsidRPr="00D0576C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AAA806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DFFA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3D2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7AA7F2D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EA5E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E92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F9817D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866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A59E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63B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F145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A7BA" w14:textId="77777777" w:rsidR="00D90398" w:rsidRPr="004C4194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71A653C" w14:textId="77777777" w:rsidR="00D90398" w:rsidRPr="00D0576C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5DC0B0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751D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ABE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C87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E62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683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3F2C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623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7D2D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F7F8" w14:textId="77777777" w:rsidR="00D90398" w:rsidRPr="00E03C2B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9FFD00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D90398" w14:paraId="3F0B9597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3899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1C8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349128F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D2EF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00C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104C9A7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2AA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93C4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BD4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A53C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A5DF" w14:textId="77777777" w:rsidR="00D90398" w:rsidRPr="004C4194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59422E6" w14:textId="77777777" w:rsidR="00D90398" w:rsidRPr="00D0576C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4C64F70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98FF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51F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6FCE519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0EDA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9FA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5C64B1E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912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B75A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A8E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4C88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05B3" w14:textId="77777777" w:rsidR="00D90398" w:rsidRPr="00E4349C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87A8D73" w14:textId="77777777" w:rsidR="00D90398" w:rsidRPr="00E4349C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7091646B" w14:textId="77777777" w:rsidR="00D90398" w:rsidRPr="00E4349C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D90398" w14:paraId="2B6BCE79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4B30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3F9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677249F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2342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70F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AE3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798C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D15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DC82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4244" w14:textId="77777777" w:rsidR="00D90398" w:rsidRPr="004C4194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803F8C7" w14:textId="77777777" w:rsidR="00D90398" w:rsidRPr="00D0576C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5971B5E3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CC2D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BA7A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67ABDC3E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3587" w14:textId="77777777" w:rsidR="00D90398" w:rsidRPr="00D0473F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515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2C1B38A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99FE" w14:textId="77777777" w:rsidR="00D90398" w:rsidRDefault="00D9039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5CA6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08B2" w14:textId="77777777" w:rsidR="00D90398" w:rsidRDefault="00D9039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7DF0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41E6" w14:textId="77777777" w:rsidR="00D90398" w:rsidRPr="004C4194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E82C2A2" w14:textId="77777777" w:rsidR="00D90398" w:rsidRPr="00D0576C" w:rsidRDefault="00D9039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520ECB03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BB06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D529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4F5842A9" w14:textId="77777777" w:rsidR="00D90398" w:rsidRDefault="00D9039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3327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05E8" w14:textId="77777777" w:rsidR="00D90398" w:rsidRDefault="00D90398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25FC6B9A" w14:textId="77777777" w:rsidR="00D90398" w:rsidRDefault="00D90398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B003" w14:textId="77777777" w:rsidR="00D90398" w:rsidRDefault="00D9039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3E5A" w14:textId="77777777" w:rsidR="00D90398" w:rsidRDefault="00D9039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E5AD" w14:textId="77777777" w:rsidR="00D90398" w:rsidRDefault="00D9039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F5AA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501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D90398" w14:paraId="2514247A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1C91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9E6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0B95747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F442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91E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2CFECDA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14A6" w14:textId="77777777" w:rsidR="00D90398" w:rsidRDefault="00D9039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0FC0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24B9" w14:textId="77777777" w:rsidR="00D90398" w:rsidRDefault="00D9039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9D4E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99D8" w14:textId="77777777" w:rsidR="00D90398" w:rsidRPr="004C4194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128CB82" w14:textId="77777777" w:rsidR="00D90398" w:rsidRPr="00D0576C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764B8C5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2587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714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678A845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C563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414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5EAC2FB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FFF7" w14:textId="77777777" w:rsidR="00D90398" w:rsidRDefault="00D9039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50D8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2518" w14:textId="77777777" w:rsidR="00D90398" w:rsidRDefault="00D9039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CD28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3D4A" w14:textId="77777777" w:rsidR="00D90398" w:rsidRPr="004C4194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B6B1DD8" w14:textId="77777777" w:rsidR="00D90398" w:rsidRPr="00D0576C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5647B0F3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141E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7F5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124C030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0122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23C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875A" w14:textId="77777777" w:rsidR="00D90398" w:rsidRDefault="00D9039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68A7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AA29" w14:textId="77777777" w:rsidR="00D90398" w:rsidRDefault="00D9039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920D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EE8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1791FA9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D90398" w14:paraId="3567976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2D4D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A05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050DFA6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2DBD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5E9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0208744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311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3DDD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42B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605D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7E05" w14:textId="77777777" w:rsidR="00D90398" w:rsidRPr="004C4194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7085312" w14:textId="77777777" w:rsidR="00D90398" w:rsidRPr="00D0576C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8DCC94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3226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B7D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A8DC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FB4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606C5D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22E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92B2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A42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94B9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7E63" w14:textId="77777777" w:rsidR="00D90398" w:rsidRPr="00423757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2C055523" w14:textId="77777777" w:rsidR="00D90398" w:rsidRPr="00423757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39FE9E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D90398" w14:paraId="31C6554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E038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90F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5982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A60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340AE6D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4B2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EAFC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8FA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C5CC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EB92" w14:textId="77777777" w:rsidR="00D90398" w:rsidRPr="00F94F8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7FE5F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7EA5980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D90398" w14:paraId="6A1C686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687B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F3A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2B10082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342F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A02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C2FD10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0A1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89DE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D30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A089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7313" w14:textId="77777777" w:rsidR="00D90398" w:rsidRPr="00F94F8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05DC10D4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3D91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DC5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6D95AD7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CE94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D28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381E81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C2C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499F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14A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4359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8586" w14:textId="77777777" w:rsidR="00D90398" w:rsidRPr="004C4194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8963781" w14:textId="77777777" w:rsidR="00D90398" w:rsidRPr="00D0576C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686C67BA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5AFF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DB8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A8C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782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FBC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BD3076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09D04C9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71729F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EB13B1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1689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415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6997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AE87" w14:textId="77777777" w:rsidR="00D90398" w:rsidRPr="006E4685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BB50DA7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3FFC" w14:textId="77777777" w:rsidR="00D90398" w:rsidRDefault="00D90398" w:rsidP="00D9039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723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E014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444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A01DF3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F3C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B811F5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24CD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77E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CCC9" w14:textId="77777777" w:rsidR="00D90398" w:rsidRPr="00D0473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275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3BD9849A" w14:textId="77777777" w:rsidR="00D90398" w:rsidRDefault="00D90398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02DE434" w14:textId="77777777" w:rsidR="00D90398" w:rsidRDefault="00D90398" w:rsidP="00EE4C95">
      <w:pPr>
        <w:pStyle w:val="Heading1"/>
        <w:spacing w:line="360" w:lineRule="auto"/>
      </w:pPr>
      <w:r>
        <w:lastRenderedPageBreak/>
        <w:t>LINIA 507</w:t>
      </w:r>
    </w:p>
    <w:p w14:paraId="7B98542A" w14:textId="77777777" w:rsidR="00D90398" w:rsidRPr="006A4B24" w:rsidRDefault="00D90398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90398" w14:paraId="1ECED24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C5B7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CDE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06C2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080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E8206A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162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CC95B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1BCA" w14:textId="77777777" w:rsidR="00D90398" w:rsidRPr="00E1695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08D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449E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438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BCF767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010102A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D90398" w14:paraId="4B22D81D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9874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A69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EE9C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A4E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3B2D74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BDA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4B823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F4A3" w14:textId="77777777" w:rsidR="00D90398" w:rsidRPr="00E1695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FDF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A92B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AD4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5905B5F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D90398" w14:paraId="38B9747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B564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838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002D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9D4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4E0B25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1B259B2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025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12FA" w14:textId="77777777" w:rsidR="00D90398" w:rsidRPr="00E1695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DF1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EF70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681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9A04D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D90398" w14:paraId="478A82F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EAF1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FBD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1EBB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D6C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0E83913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E89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C65D" w14:textId="77777777" w:rsidR="00D90398" w:rsidRPr="00E1695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D20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1959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52E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4B031C51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0A6A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4A9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535702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E1C22C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486EA58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DEE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0A3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6475E8A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343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66D1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404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FAA0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984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9EFBE1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D5B84D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78DC1BD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39D3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2AC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4E3911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94266B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736C47C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DB49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321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2444B3D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E36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B02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717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4C34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314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463AF23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E6C393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7916504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FD86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CA7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2B13B17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FC5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D5E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11F3631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AD6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895B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5DB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563E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8DF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528B3D5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0D34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6F4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166425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B0BFE1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662077B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EDB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373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4C4BC3A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A2C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8BB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083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98F9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649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4D7EB4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A69A92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414739B8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372F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DF7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A67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A24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EE789F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368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8732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852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B422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83A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A7392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D90398" w14:paraId="262C2F8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316A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AD1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0F5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669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02BE30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8A5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39C6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43E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1976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993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0241823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D90398" w14:paraId="3CAE12A8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EBFA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7F5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AB7B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721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5269F1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15A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1DC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5C3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EDD0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23F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3BDD8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D90398" w14:paraId="692E918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7A9D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D31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158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1B9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68EDB0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887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478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858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0ED0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372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E8A05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325B072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D90398" w14:paraId="6700E42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B585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821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CA5615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F94E39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2DEACD5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C3F8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BA4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59238CE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8D3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A1DD" w14:textId="77777777" w:rsidR="00D90398" w:rsidRPr="00E1695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67F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350F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563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BC4618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7DEBCE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09975F3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3D0F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307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984C15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4F9C90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6DA0C6C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F94A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77D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4F0DC9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19A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9148" w14:textId="77777777" w:rsidR="00D90398" w:rsidRPr="00E1695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610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3CA3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ECB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1EC13F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8C71C5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0CF7151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4076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97E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4B1E4D9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7D2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9B2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2656504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8C7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0D5F" w14:textId="77777777" w:rsidR="00D90398" w:rsidRPr="00E1695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C25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57DF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D39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0C597A7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6AF7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899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F5FCD2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94E6D2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50BEEB3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08F9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258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8C07E0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547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7B59" w14:textId="77777777" w:rsidR="00D90398" w:rsidRPr="00E1695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C85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B41A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19D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373497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8D707F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12E8AA7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7BCD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4D6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A3336E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9CE7D1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31A172C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436C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400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9FD41E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F99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DD30" w14:textId="77777777" w:rsidR="00D90398" w:rsidRPr="00E1695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514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FEA4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97F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399D0E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EEF06E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1685E50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ED01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FB4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CE5C52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5C9C75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78F0751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1D0A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D8E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FA31E2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C0E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1602" w14:textId="77777777" w:rsidR="00D90398" w:rsidRPr="00E1695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334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0700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627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BBB61E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EA8385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06811DF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0B5A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373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E0B0ED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94454B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1D730D2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8A1A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E7B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EF8B41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E6C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9B78" w14:textId="77777777" w:rsidR="00D90398" w:rsidRPr="00E1695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F40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9B8B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E5A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A2E46C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C5E3E1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411A3D29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B717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AF9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2393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919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78D17FB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0B4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CE4E" w14:textId="77777777" w:rsidR="00D90398" w:rsidRPr="00E1695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579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DEE5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B7C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394BD2FF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2F01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FC6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CECAAE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E6445F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37DBFDF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27FB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789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2403F95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741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B575" w14:textId="77777777" w:rsidR="00D90398" w:rsidRPr="00E1695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2E7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2593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5CA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32A743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EB9645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03E6444D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559B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F46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1C6C5C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19DF2C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6378935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6A09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AC6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518B53D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70B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0D5F" w14:textId="77777777" w:rsidR="00D90398" w:rsidRPr="00E1695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AB8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7F30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2BC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96F4FB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E52A73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7DB1FD5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E47D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50D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811781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13897C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232327C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B9CF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F17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68970E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FB2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0253" w14:textId="77777777" w:rsidR="00D90398" w:rsidRPr="00E1695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DBC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5E64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246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B8F69D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7DC68E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17B4D64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3FF5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559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AB64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DDA4" w14:textId="77777777" w:rsidR="00D90398" w:rsidRDefault="00D90398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7FC3ACE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F47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7A09" w14:textId="77777777" w:rsidR="00D90398" w:rsidRPr="00E1695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67F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2727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D46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6E6F494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FC05" w14:textId="77777777" w:rsidR="00D90398" w:rsidRDefault="00D90398" w:rsidP="00D9039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155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CBE5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F99E" w14:textId="77777777" w:rsidR="00D90398" w:rsidRDefault="00D90398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1F75EBA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3E6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6A37E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93FC" w14:textId="77777777" w:rsidR="00D90398" w:rsidRPr="00E1695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DAF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8328" w14:textId="77777777" w:rsidR="00D90398" w:rsidRPr="002761C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582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E5AE75C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52CFBABF" w14:textId="77777777" w:rsidR="00D90398" w:rsidRDefault="00D90398" w:rsidP="007E1810">
      <w:pPr>
        <w:pStyle w:val="Heading1"/>
        <w:spacing w:line="360" w:lineRule="auto"/>
      </w:pPr>
      <w:r>
        <w:lastRenderedPageBreak/>
        <w:t>LINIA 511</w:t>
      </w:r>
    </w:p>
    <w:p w14:paraId="063C1F89" w14:textId="77777777" w:rsidR="00D90398" w:rsidRPr="009B4FEF" w:rsidRDefault="00D90398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90398" w14:paraId="5334FB8B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7EB2" w14:textId="77777777" w:rsidR="00D90398" w:rsidRDefault="00D90398" w:rsidP="00D9039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47C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AAAF" w14:textId="77777777" w:rsidR="00D90398" w:rsidRPr="00D33E71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CC0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ADDC55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AAC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0EC0D5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AC8071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6C5B4D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2C4B" w14:textId="77777777" w:rsidR="00D90398" w:rsidRPr="00D33E71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F5B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375C" w14:textId="77777777" w:rsidR="00D90398" w:rsidRPr="00D33E71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A202" w14:textId="77777777" w:rsidR="00D90398" w:rsidRPr="009E7CE7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90398" w14:paraId="2366D08A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F503" w14:textId="77777777" w:rsidR="00D90398" w:rsidRDefault="00D90398" w:rsidP="00D9039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550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88D9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BE5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12A2748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9C0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64DBB67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BF3533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0F7F" w14:textId="77777777" w:rsidR="00D90398" w:rsidRPr="00F02EF7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47C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E342" w14:textId="77777777" w:rsidR="00D90398" w:rsidRPr="00BE2D7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0A8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5F4117E3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07A3" w14:textId="77777777" w:rsidR="00D90398" w:rsidRDefault="00D90398" w:rsidP="00D9039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D95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3FDE083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EF43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A98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267508E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0DE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BA99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403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815C" w14:textId="77777777" w:rsidR="00D90398" w:rsidRPr="00BE2D7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8368" w14:textId="77777777" w:rsidR="00D90398" w:rsidRPr="00193954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52FA1694" w14:textId="77777777" w:rsidR="00D90398" w:rsidRPr="00176852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17E0F571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3D6C" w14:textId="77777777" w:rsidR="00D90398" w:rsidRDefault="00D90398" w:rsidP="00D9039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4FE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E11B" w14:textId="77777777" w:rsidR="00D90398" w:rsidRPr="002108A9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854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787DBEA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B08AA1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496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231AF97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CE0674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DE1D" w14:textId="77777777" w:rsidR="00D90398" w:rsidRPr="00F02EF7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CC8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80FB" w14:textId="77777777" w:rsidR="00D90398" w:rsidRPr="00BE2D7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F58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7605C327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A8C6" w14:textId="77777777" w:rsidR="00D90398" w:rsidRDefault="00D90398" w:rsidP="00D9039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7AA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9138" w14:textId="77777777" w:rsidR="00D90398" w:rsidRPr="002108A9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D38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1176E49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3254" w14:textId="77777777" w:rsidR="00D90398" w:rsidRDefault="00D90398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75F08B71" w14:textId="77777777" w:rsidR="00D90398" w:rsidRDefault="00D90398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28226078" w14:textId="77777777" w:rsidR="00D90398" w:rsidRDefault="00D90398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49DB9D28" w14:textId="77777777" w:rsidR="00D90398" w:rsidRDefault="00D90398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DEE7" w14:textId="77777777" w:rsidR="00D90398" w:rsidRPr="00F02EF7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EF7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FD11" w14:textId="77777777" w:rsidR="00D90398" w:rsidRPr="00BE2D7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83C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2589651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9DE9" w14:textId="77777777" w:rsidR="00D90398" w:rsidRDefault="00D90398" w:rsidP="00D9039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DF7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C0AD" w14:textId="77777777" w:rsidR="00D90398" w:rsidRPr="002108A9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B4F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79E34FC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BD5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A8643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4EA0" w14:textId="77777777" w:rsidR="00D90398" w:rsidRPr="00F02EF7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417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51CB" w14:textId="77777777" w:rsidR="00D90398" w:rsidRPr="00BE2D7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BC7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15DD0330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1C38" w14:textId="77777777" w:rsidR="00D90398" w:rsidRDefault="00D90398" w:rsidP="00D9039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434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81DE" w14:textId="77777777" w:rsidR="00D90398" w:rsidRPr="002108A9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F18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1B056D4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479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2214" w14:textId="77777777" w:rsidR="00D90398" w:rsidRPr="00F02EF7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06A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D12D" w14:textId="77777777" w:rsidR="00D90398" w:rsidRPr="00BE2D7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69E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1C48279B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FF5C" w14:textId="77777777" w:rsidR="00D90398" w:rsidRDefault="00D90398" w:rsidP="00D9039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4BB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2093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609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05A5B19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409A743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996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6E2EF76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3033" w14:textId="77777777" w:rsidR="00D90398" w:rsidRPr="00F02EF7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D25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4E30" w14:textId="77777777" w:rsidR="00D90398" w:rsidRPr="00BE2D7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679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1E5C5EE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1797" w14:textId="77777777" w:rsidR="00D90398" w:rsidRDefault="00D90398" w:rsidP="00D9039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AAC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C971" w14:textId="77777777" w:rsidR="00D90398" w:rsidRPr="002108A9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BC4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7657F3E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549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C18E" w14:textId="77777777" w:rsidR="00D90398" w:rsidRPr="00F02EF7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2DD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69DA" w14:textId="77777777" w:rsidR="00D90398" w:rsidRPr="00BE2D7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9F9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1EEB618F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3423" w14:textId="77777777" w:rsidR="00D90398" w:rsidRDefault="00D90398" w:rsidP="00D9039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099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CEC2" w14:textId="77777777" w:rsidR="00D90398" w:rsidRPr="002108A9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A75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40079DA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7F3802D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863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B15ACF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99A3FA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5D899A8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02FAF0B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2A25" w14:textId="77777777" w:rsidR="00D90398" w:rsidRPr="00F02EF7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C31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CDED" w14:textId="77777777" w:rsidR="00D90398" w:rsidRPr="00BE2D7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DA0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0E797750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74E7" w14:textId="77777777" w:rsidR="00D90398" w:rsidRDefault="00D90398" w:rsidP="00D9039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A67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40A8" w14:textId="77777777" w:rsidR="00D90398" w:rsidRPr="002108A9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38A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C68834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3DB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4F6E" w14:textId="77777777" w:rsidR="00D90398" w:rsidRPr="00F02EF7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0BA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AD3B" w14:textId="77777777" w:rsidR="00D90398" w:rsidRPr="00BE2D7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86A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4606BF4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F115" w14:textId="77777777" w:rsidR="00D90398" w:rsidRDefault="00D90398" w:rsidP="00D9039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953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FA22" w14:textId="77777777" w:rsidR="00D90398" w:rsidRPr="002108A9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D46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B1C418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1CB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045B" w14:textId="77777777" w:rsidR="00D90398" w:rsidRPr="00F02EF7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E96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0629" w14:textId="77777777" w:rsidR="00D90398" w:rsidRPr="00BE2D7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226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214BD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66639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D90398" w14:paraId="7455F33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5F6A" w14:textId="77777777" w:rsidR="00D90398" w:rsidRDefault="00D90398" w:rsidP="00D9039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1DB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6512" w14:textId="77777777" w:rsidR="00D90398" w:rsidRPr="002108A9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45E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0E3352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829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84CED9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59F4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CF2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6854" w14:textId="77777777" w:rsidR="00D90398" w:rsidRPr="00BE2D7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269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9E8B6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D90398" w14:paraId="2A5F9EB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2D53" w14:textId="77777777" w:rsidR="00D90398" w:rsidRDefault="00D90398" w:rsidP="00D9039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8B9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E44B" w14:textId="77777777" w:rsidR="00D90398" w:rsidRPr="002108A9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FE6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7431B6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F6C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F72413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7310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05C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87E5" w14:textId="77777777" w:rsidR="00D90398" w:rsidRPr="00BE2D7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1A5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B5126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90D59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D90398" w14:paraId="2A6C3EE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5CB4" w14:textId="77777777" w:rsidR="00D90398" w:rsidRDefault="00D90398" w:rsidP="00D9039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270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15E1" w14:textId="77777777" w:rsidR="00D90398" w:rsidRPr="002108A9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268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D4A5E4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EEA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67D9" w14:textId="77777777" w:rsidR="00D90398" w:rsidRPr="00F02EF7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B31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6416" w14:textId="77777777" w:rsidR="00D90398" w:rsidRPr="00BE2D7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5FD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67B83FB5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EE0E" w14:textId="77777777" w:rsidR="00D90398" w:rsidRDefault="00D90398" w:rsidP="00D9039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4E6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8B8D" w14:textId="77777777" w:rsidR="00D90398" w:rsidRPr="002108A9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7AA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52B887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829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AAFF" w14:textId="77777777" w:rsidR="00D90398" w:rsidRPr="00F02EF7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ECE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1656" w14:textId="77777777" w:rsidR="00D90398" w:rsidRPr="00BE2D7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E41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270F360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719DA63E" w14:textId="77777777" w:rsidR="00D90398" w:rsidRDefault="00D90398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47FF871E" w14:textId="77777777" w:rsidR="00D90398" w:rsidRDefault="00D90398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D90398" w14:paraId="3A4A1BC2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67A3" w14:textId="77777777" w:rsidR="00D90398" w:rsidRDefault="00D90398" w:rsidP="00D9039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949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E794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20E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4BB4662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F7D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17D4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F67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BE0E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CBB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0D2E014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A2E4" w14:textId="77777777" w:rsidR="00D90398" w:rsidRDefault="00D90398" w:rsidP="00D9039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CE4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941D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0A1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1DF908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A77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EFE70C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23A551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2E0484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141803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AA0F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CBA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B296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E8E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38FB98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2BCDB1E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D90398" w14:paraId="6B6939A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898F" w14:textId="77777777" w:rsidR="00D90398" w:rsidRDefault="00D90398" w:rsidP="00D9039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167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425F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157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DD5959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F61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2B25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134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F5F6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CB8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D90398" w14:paraId="3E99F5F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E726" w14:textId="77777777" w:rsidR="00D90398" w:rsidRDefault="00D90398" w:rsidP="00D9039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7AD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6260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AF4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D15002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AB1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9A85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B70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A7A2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DED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7644527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EBBA" w14:textId="77777777" w:rsidR="00D90398" w:rsidRDefault="00D90398" w:rsidP="00D9039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1BD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7FDF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434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2F9D26F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39D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7C1F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8AE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9682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B89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643426C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CED1" w14:textId="77777777" w:rsidR="00D90398" w:rsidRDefault="00D90398" w:rsidP="00D9039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0B5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7D52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95C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7E6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4AF2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FB7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8828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44A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15C0DAC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CE3B" w14:textId="77777777" w:rsidR="00D90398" w:rsidRDefault="00D90398" w:rsidP="00D9039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910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01F5094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369F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4A5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0E7E5DD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0AF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AE99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DE6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DF73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03E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6CAE94A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5D1C" w14:textId="77777777" w:rsidR="00D90398" w:rsidRDefault="00D90398" w:rsidP="00D9039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AEB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C7D9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A51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1865A50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859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6706CF9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B56B69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67F3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90A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F835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D7E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089F103" w14:textId="77777777" w:rsidR="00D90398" w:rsidRDefault="00D90398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5EF7CC67" w14:textId="77777777" w:rsidR="00D90398" w:rsidRDefault="00D90398" w:rsidP="00F04622">
      <w:pPr>
        <w:pStyle w:val="Heading1"/>
        <w:spacing w:line="360" w:lineRule="auto"/>
      </w:pPr>
      <w:r>
        <w:t>LINIA 600</w:t>
      </w:r>
    </w:p>
    <w:p w14:paraId="63698566" w14:textId="77777777" w:rsidR="00D90398" w:rsidRDefault="00D90398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90398" w14:paraId="2397B94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8F2A" w14:textId="77777777" w:rsidR="00D90398" w:rsidRDefault="00D90398" w:rsidP="00D9039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3AC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32A02CE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70E1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49F8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78738DF3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A1D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3A46" w14:textId="77777777" w:rsidR="00D90398" w:rsidRPr="002F6CED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7DB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0A6F" w14:textId="77777777" w:rsidR="00D90398" w:rsidRPr="00C1413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1133" w14:textId="77777777" w:rsidR="00D90398" w:rsidRPr="009E2C90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7D927D42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AED8" w14:textId="77777777" w:rsidR="00D90398" w:rsidRDefault="00D90398" w:rsidP="00D9039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4F3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0037B40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D346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1700" w14:textId="77777777" w:rsidR="00D90398" w:rsidRDefault="00D90398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062F1287" w14:textId="77777777" w:rsidR="00D90398" w:rsidRDefault="00D90398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690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52C2" w14:textId="77777777" w:rsidR="00D90398" w:rsidRPr="002F6CED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BEE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A439" w14:textId="77777777" w:rsidR="00D90398" w:rsidRPr="00C1413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10E6" w14:textId="77777777" w:rsidR="00D90398" w:rsidRPr="005D499E" w:rsidRDefault="00D90398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5F11A80" w14:textId="77777777" w:rsidR="00D90398" w:rsidRPr="009E2C90" w:rsidRDefault="00D90398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3F25338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483B" w14:textId="77777777" w:rsidR="00D90398" w:rsidRDefault="00D90398" w:rsidP="00D9039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F7F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23F5AF2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49E1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06FD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1FD11857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81D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2252" w14:textId="77777777" w:rsidR="00D90398" w:rsidRPr="002F6CED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4CC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2F7C" w14:textId="77777777" w:rsidR="00D90398" w:rsidRPr="00C1413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5C92" w14:textId="77777777" w:rsidR="00D90398" w:rsidRPr="00DD03D3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D90398" w14:paraId="5ADE3290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218F" w14:textId="77777777" w:rsidR="00D90398" w:rsidRDefault="00D90398" w:rsidP="00D9039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180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B84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C0BF" w14:textId="77777777" w:rsidR="00D90398" w:rsidRDefault="00D90398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5A7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7E52" w14:textId="77777777" w:rsidR="00D90398" w:rsidRPr="002F6CED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F50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8380" w14:textId="77777777" w:rsidR="00D90398" w:rsidRPr="00C1413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B8AB" w14:textId="77777777" w:rsidR="00D90398" w:rsidRPr="00DD03D3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D90398" w14:paraId="222DA58A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B23B" w14:textId="77777777" w:rsidR="00D90398" w:rsidRDefault="00D90398" w:rsidP="00D9039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34D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7C67C07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B2ED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FBF2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57F8688D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C9F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8297" w14:textId="77777777" w:rsidR="00D90398" w:rsidRPr="002F6CED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928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1D50" w14:textId="77777777" w:rsidR="00D90398" w:rsidRPr="00C1413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38A4" w14:textId="77777777" w:rsidR="00D90398" w:rsidRPr="005D499E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431B65C" w14:textId="77777777" w:rsidR="00D90398" w:rsidRPr="009E2C90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75882F20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68DD" w14:textId="77777777" w:rsidR="00D90398" w:rsidRDefault="00D90398" w:rsidP="00D9039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B5F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69FB6EE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C4DE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60A6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7229EA4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C75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B65E" w14:textId="77777777" w:rsidR="00D90398" w:rsidRPr="002F6CED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F27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840B" w14:textId="77777777" w:rsidR="00D90398" w:rsidRPr="00C1413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83A5" w14:textId="77777777" w:rsidR="00D90398" w:rsidRPr="005D20EA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90398" w14:paraId="57B9A78C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C4D5" w14:textId="77777777" w:rsidR="00D90398" w:rsidRDefault="00D90398" w:rsidP="00D9039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C99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65647D4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7F8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5879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20A1285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35D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0B16" w14:textId="77777777" w:rsidR="00D90398" w:rsidRPr="002F6CED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3B9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A9BD" w14:textId="77777777" w:rsidR="00D90398" w:rsidRPr="00C1413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7806" w14:textId="77777777" w:rsidR="00D90398" w:rsidRPr="005D499E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5855925" w14:textId="77777777" w:rsidR="00D90398" w:rsidRPr="009E2C90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64DDDCE1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8E2A" w14:textId="77777777" w:rsidR="00D90398" w:rsidRDefault="00D90398" w:rsidP="00D9039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8EB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5727CC5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093B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F30D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197512AA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CE8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423F" w14:textId="77777777" w:rsidR="00D90398" w:rsidRPr="002F6CED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5AF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1ED4" w14:textId="77777777" w:rsidR="00D90398" w:rsidRPr="00C1413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AE70" w14:textId="77777777" w:rsidR="00D90398" w:rsidRPr="005D499E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CFDEF9A" w14:textId="77777777" w:rsidR="00D90398" w:rsidRPr="009E2C90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75A6FD27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A058" w14:textId="77777777" w:rsidR="00D90398" w:rsidRDefault="00D90398" w:rsidP="00D9039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2C6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1020575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AD9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BBBD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62BD2B9B" w14:textId="77777777" w:rsidR="00D90398" w:rsidRDefault="00D9039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D35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92DE" w14:textId="77777777" w:rsidR="00D90398" w:rsidRPr="002F6CED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20B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2289" w14:textId="77777777" w:rsidR="00D90398" w:rsidRPr="00C14131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9B8B" w14:textId="77777777" w:rsidR="00D90398" w:rsidRPr="005D499E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E95D8B3" w14:textId="77777777" w:rsidR="00D90398" w:rsidRPr="009E2C90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08D3ADB8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AEDD" w14:textId="77777777" w:rsidR="00D90398" w:rsidRDefault="00D90398" w:rsidP="00D9039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2B21" w14:textId="77777777" w:rsidR="00D90398" w:rsidRDefault="00D9039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2E3A5879" w14:textId="77777777" w:rsidR="00D90398" w:rsidRDefault="00D9039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D860" w14:textId="77777777" w:rsidR="00D90398" w:rsidRDefault="00D9039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9A1E" w14:textId="77777777" w:rsidR="00D90398" w:rsidRDefault="00D90398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3010" w14:textId="77777777" w:rsidR="00D90398" w:rsidRDefault="00D9039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B460" w14:textId="77777777" w:rsidR="00D90398" w:rsidRPr="002F6CED" w:rsidRDefault="00D9039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8331" w14:textId="77777777" w:rsidR="00D90398" w:rsidRDefault="00D9039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D11B" w14:textId="77777777" w:rsidR="00D90398" w:rsidRPr="00C14131" w:rsidRDefault="00D9039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DEA3" w14:textId="77777777" w:rsidR="00D90398" w:rsidRDefault="00D90398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49B6E749" w14:textId="77777777" w:rsidR="00D90398" w:rsidRDefault="00D90398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D90398" w14:paraId="59D4F273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2949" w14:textId="77777777" w:rsidR="00D90398" w:rsidRDefault="00D90398" w:rsidP="00D9039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AD43" w14:textId="77777777" w:rsidR="00D90398" w:rsidRDefault="00D9039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B1B7" w14:textId="77777777" w:rsidR="00D90398" w:rsidRPr="00C14131" w:rsidRDefault="00D9039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932B" w14:textId="77777777" w:rsidR="00D90398" w:rsidRDefault="00D90398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A53C2B8" w14:textId="77777777" w:rsidR="00D90398" w:rsidRDefault="00D90398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EE7B" w14:textId="77777777" w:rsidR="00D90398" w:rsidRDefault="00D9039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6A068BCB" w14:textId="77777777" w:rsidR="00D90398" w:rsidRDefault="00D90398" w:rsidP="00D90398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182DE3E8" w14:textId="77777777" w:rsidR="00D90398" w:rsidRDefault="00D9039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338D0A1B" w14:textId="77777777" w:rsidR="00D90398" w:rsidRDefault="00D9039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8AF2" w14:textId="77777777" w:rsidR="00D90398" w:rsidRPr="002F6CED" w:rsidRDefault="00D9039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374A" w14:textId="77777777" w:rsidR="00D90398" w:rsidRDefault="00D9039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CF67" w14:textId="77777777" w:rsidR="00D90398" w:rsidRPr="00C14131" w:rsidRDefault="00D9039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5AC4" w14:textId="77777777" w:rsidR="00D90398" w:rsidRDefault="00D90398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12985DB9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0DDA" w14:textId="77777777" w:rsidR="00D90398" w:rsidRDefault="00D90398" w:rsidP="00D9039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4980" w14:textId="77777777" w:rsidR="00D90398" w:rsidRDefault="00D9039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7D27" w14:textId="77777777" w:rsidR="00D90398" w:rsidRPr="00C14131" w:rsidRDefault="00D9039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3036" w14:textId="77777777" w:rsidR="00D90398" w:rsidRDefault="00D90398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49268F3" w14:textId="77777777" w:rsidR="00D90398" w:rsidRDefault="00D90398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1FD10A3F" w14:textId="77777777" w:rsidR="00D90398" w:rsidRDefault="00D90398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CFCE" w14:textId="77777777" w:rsidR="00D90398" w:rsidRDefault="00D9039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26ADF2B" w14:textId="77777777" w:rsidR="00D90398" w:rsidRDefault="00D9039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5900131E" w14:textId="77777777" w:rsidR="00D90398" w:rsidRDefault="00D9039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3CF7" w14:textId="77777777" w:rsidR="00D90398" w:rsidRPr="002F6CED" w:rsidRDefault="00D9039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C31F" w14:textId="77777777" w:rsidR="00D90398" w:rsidRDefault="00D9039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4B9C" w14:textId="77777777" w:rsidR="00D90398" w:rsidRPr="00C14131" w:rsidRDefault="00D9039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8739" w14:textId="77777777" w:rsidR="00D90398" w:rsidRDefault="00D90398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3E9C7098" w14:textId="77777777" w:rsidR="00D90398" w:rsidRDefault="00D90398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D90398" w14:paraId="4A812AF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4843" w14:textId="77777777" w:rsidR="00D90398" w:rsidRDefault="00D90398" w:rsidP="00D9039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2C2C" w14:textId="77777777" w:rsidR="00D90398" w:rsidRDefault="00D9039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7B4F" w14:textId="77777777" w:rsidR="00D90398" w:rsidRPr="00C14131" w:rsidRDefault="00D9039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7220" w14:textId="77777777" w:rsidR="00D90398" w:rsidRDefault="00D90398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7F29E2BA" w14:textId="77777777" w:rsidR="00D90398" w:rsidRDefault="00D90398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071D" w14:textId="77777777" w:rsidR="00D90398" w:rsidRDefault="00D9039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DD99BA7" w14:textId="77777777" w:rsidR="00D90398" w:rsidRDefault="00D9039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57BE" w14:textId="77777777" w:rsidR="00D90398" w:rsidRPr="002F6CED" w:rsidRDefault="00D9039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FA74" w14:textId="77777777" w:rsidR="00D90398" w:rsidRDefault="00D9039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F33B" w14:textId="77777777" w:rsidR="00D90398" w:rsidRPr="00C14131" w:rsidRDefault="00D9039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F607" w14:textId="77777777" w:rsidR="00D90398" w:rsidRDefault="00D90398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585AC11D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796C3D23" w14:textId="77777777" w:rsidR="00D90398" w:rsidRDefault="00D90398" w:rsidP="003C645F">
      <w:pPr>
        <w:pStyle w:val="Heading1"/>
        <w:spacing w:line="360" w:lineRule="auto"/>
      </w:pPr>
      <w:r>
        <w:lastRenderedPageBreak/>
        <w:t>LINIA 602</w:t>
      </w:r>
    </w:p>
    <w:p w14:paraId="48725B08" w14:textId="77777777" w:rsidR="00D90398" w:rsidRDefault="00D90398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90398" w14:paraId="1821F0D4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0A5C" w14:textId="77777777" w:rsidR="00D90398" w:rsidRDefault="00D90398" w:rsidP="00D9039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5E1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034A623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4F4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A10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0AFA5D8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425C" w14:textId="77777777" w:rsidR="00D90398" w:rsidRPr="00406474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AB59" w14:textId="77777777" w:rsidR="00D90398" w:rsidRPr="00DA41E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4CB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1CFA40E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8C0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D0C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95EE272" w14:textId="77777777" w:rsidR="00D90398" w:rsidRPr="0007619C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3B649BFA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BE71" w14:textId="77777777" w:rsidR="00D90398" w:rsidRDefault="00D90398" w:rsidP="00D9039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F58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F770FC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C178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0EA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0D030D3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C9CE" w14:textId="77777777" w:rsidR="00D90398" w:rsidRPr="00406474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CC36" w14:textId="77777777" w:rsidR="00D90398" w:rsidRPr="00DA41E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0E6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1B96717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DF50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F98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4F44E1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DC09493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538C9395" w14:textId="77777777" w:rsidR="00D90398" w:rsidRDefault="00D90398" w:rsidP="00DE3370">
      <w:pPr>
        <w:pStyle w:val="Heading1"/>
        <w:spacing w:line="360" w:lineRule="auto"/>
      </w:pPr>
      <w:r>
        <w:t>LINIA 610</w:t>
      </w:r>
    </w:p>
    <w:p w14:paraId="53069365" w14:textId="77777777" w:rsidR="00D90398" w:rsidRDefault="00D90398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90398" w14:paraId="685BA59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627B" w14:textId="77777777" w:rsidR="00D90398" w:rsidRDefault="00D90398" w:rsidP="00D9039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EBE3" w14:textId="77777777" w:rsidR="00D90398" w:rsidRDefault="00D9039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5030" w14:textId="77777777" w:rsidR="00D90398" w:rsidRPr="00F81D6F" w:rsidRDefault="00D90398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0A6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806819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5139" w14:textId="77777777" w:rsidR="00D90398" w:rsidRDefault="00D9039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D29BE5D" w14:textId="77777777" w:rsidR="00D90398" w:rsidRDefault="00D9039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578DAA4" w14:textId="77777777" w:rsidR="00D90398" w:rsidRDefault="00D9039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08688BCA" w14:textId="77777777" w:rsidR="00D90398" w:rsidRDefault="00D9039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7F6E" w14:textId="77777777" w:rsidR="00D90398" w:rsidRPr="00F81D6F" w:rsidRDefault="00D90398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578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DB91" w14:textId="77777777" w:rsidR="00D90398" w:rsidRPr="00F81D6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176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3860171A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E13B" w14:textId="77777777" w:rsidR="00D90398" w:rsidRDefault="00D90398" w:rsidP="00D9039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4C5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1FAF" w14:textId="77777777" w:rsidR="00D90398" w:rsidRPr="00F81D6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6F5D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4DA271E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65C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61BEF1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48AF110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7F2C252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6366" w14:textId="77777777" w:rsidR="00D90398" w:rsidRPr="00F81D6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2C7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17CB" w14:textId="77777777" w:rsidR="00D90398" w:rsidRPr="00F81D6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87B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D90398" w14:paraId="79E00A5F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0CF3" w14:textId="77777777" w:rsidR="00D90398" w:rsidRDefault="00D90398" w:rsidP="00D9039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A23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ECF4" w14:textId="77777777" w:rsidR="00D90398" w:rsidRPr="00F81D6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FF5F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181E91DE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67CEA785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8A2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0F81" w14:textId="77777777" w:rsidR="00D90398" w:rsidRPr="00F81D6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7BC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C982" w14:textId="77777777" w:rsidR="00D90398" w:rsidRPr="00F81D6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318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6821F5D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D90398" w14:paraId="29E39421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C83D" w14:textId="77777777" w:rsidR="00D90398" w:rsidRDefault="00D90398" w:rsidP="00D9039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8B0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4E3C" w14:textId="77777777" w:rsidR="00D90398" w:rsidRPr="00F81D6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FA3C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37EFB09B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F7D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006F8CB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27506A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AA96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286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4D62" w14:textId="77777777" w:rsidR="00D90398" w:rsidRPr="00F81D6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864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AB67D06" w14:textId="77777777" w:rsidR="00D90398" w:rsidRPr="00C60E02" w:rsidRDefault="00D90398">
      <w:pPr>
        <w:tabs>
          <w:tab w:val="left" w:pos="3768"/>
        </w:tabs>
        <w:rPr>
          <w:sz w:val="20"/>
          <w:szCs w:val="20"/>
          <w:lang w:val="ro-RO"/>
        </w:rPr>
      </w:pPr>
    </w:p>
    <w:p w14:paraId="3CDCC000" w14:textId="77777777" w:rsidR="00D90398" w:rsidRDefault="00D90398" w:rsidP="004F6534">
      <w:pPr>
        <w:pStyle w:val="Heading1"/>
        <w:spacing w:line="360" w:lineRule="auto"/>
      </w:pPr>
      <w:r>
        <w:lastRenderedPageBreak/>
        <w:t>LINIA 700</w:t>
      </w:r>
    </w:p>
    <w:p w14:paraId="7BBE9A96" w14:textId="77777777" w:rsidR="00D90398" w:rsidRDefault="00D90398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D90398" w14:paraId="76199B7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5D7C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349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56D4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D21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F0A1D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139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86AE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955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9D3A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736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229138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2F44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2F3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90A5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FC3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2D4572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E54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109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FF4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E8BC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591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741849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2163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D7E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1939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7FF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39CF66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EA6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ECC7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37B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C59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4B3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C4E99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D90398" w14:paraId="1A7CB2C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8D1D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7FD4" w14:textId="77777777" w:rsidR="00D90398" w:rsidRDefault="00D90398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D03D" w14:textId="77777777" w:rsidR="00D90398" w:rsidRDefault="00D90398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A767" w14:textId="77777777" w:rsidR="00D90398" w:rsidRDefault="00D90398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DBD4" w14:textId="77777777" w:rsidR="00D90398" w:rsidRPr="00E4222D" w:rsidRDefault="00D90398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91F43CE" w14:textId="77777777" w:rsidR="00D90398" w:rsidRPr="00E4222D" w:rsidRDefault="00D90398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F793657" w14:textId="77777777" w:rsidR="00D90398" w:rsidRPr="00E4222D" w:rsidRDefault="00D90398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8266EDD" w14:textId="77777777" w:rsidR="00D90398" w:rsidRDefault="00D90398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E428" w14:textId="77777777" w:rsidR="00D90398" w:rsidRDefault="00D90398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C47F" w14:textId="77777777" w:rsidR="00D90398" w:rsidRDefault="00D90398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208B" w14:textId="77777777" w:rsidR="00D90398" w:rsidRDefault="00D90398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3743" w14:textId="77777777" w:rsidR="00D90398" w:rsidRDefault="00D90398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774944D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2613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74D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601DBF4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236F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5F1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183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FEA7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0C2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486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296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437F6DD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CAD0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7E2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84C7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868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D32F64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EAF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CBC6F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E02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345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E6F2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A1D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684359C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4AD8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039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2190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330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15F89B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A96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99237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5B29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0B5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BB1C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E4F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48CBF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3D5F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5F0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1AD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740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61321E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BAA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4EDEF7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5F2E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60B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5A19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303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7F7754C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5B3E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49C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C1EF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F70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C2D44C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1E2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F45BF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3878B7E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A9A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4C5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ABE9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C39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FDD57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7FD0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16B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679D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B28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BDA8DC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30B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7FC2528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5CE465B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470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4CD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61EC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77F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D6B4FA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385F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739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7B5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97E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6A5A18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800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81C6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79D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4967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F10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6811655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25F6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30F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9BCC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A4B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AA3145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E33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13298E00" w14:textId="77777777" w:rsidR="00D90398" w:rsidRPr="00B401EA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4162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2CF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A379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252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028A7A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C2F1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94A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BE3D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FAA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E5CF5D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FC9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0A9B062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D376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4DE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7076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14A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A5F089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BE94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0D9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D35D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91B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F8E02B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CE0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78F523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CA9F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152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0F0C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1AB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D90398" w14:paraId="3CA96F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42BB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D5A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39B7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F75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C56F15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7E0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3614997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E416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FDE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6B1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4C3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D90398" w14:paraId="554778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6685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C82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0662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E0C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E28F46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353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2846527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2CD7A6B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308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31D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F94A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67F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66885F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68D9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264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06CF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D47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13BCCBF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EBB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8FEC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178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55E1FBE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7110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54F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D8EE9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F0DB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F95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7613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722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74DCF7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B4A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AC95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AD4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008BDB1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4BC9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165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115D23A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2BAB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166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AB6F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B3B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9F5419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EED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3FD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233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575A0F1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7100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DFF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46A006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78BE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E32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DF46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82A7" w14:textId="77777777" w:rsidR="00D90398" w:rsidRDefault="00D90398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063352F" w14:textId="77777777" w:rsidR="00D90398" w:rsidRDefault="00D90398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10D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1F980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D852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C03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0220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55C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525A9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D90398" w14:paraId="3D9AE4B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A6C5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994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033E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36F2" w14:textId="77777777" w:rsidR="00D90398" w:rsidRDefault="00D90398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1B619817" w14:textId="77777777" w:rsidR="00D90398" w:rsidRDefault="00D90398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6A5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9074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8DD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CA9F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1B3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59AE285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5BA7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1CB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721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BFC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5400373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11D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4F8D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98C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1237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8E7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A78216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ECF8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A06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4D7DDBF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8E8E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CDE7" w14:textId="77777777" w:rsidR="00D90398" w:rsidRDefault="00D90398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290FFB8C" w14:textId="77777777" w:rsidR="00D90398" w:rsidRDefault="00D90398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018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5F73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9C9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1037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F33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5CCA075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5A02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DB6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03403F7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5B9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A62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5B41831A" w14:textId="77777777" w:rsidR="00D90398" w:rsidRPr="008A1A04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55F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80B6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89C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71F5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959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5C27CD3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737E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9A8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56D4897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F644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615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28F87A9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8B8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CAD9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D1C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BAAD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1EF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D90398" w14:paraId="351EF98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9F3F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3AE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20D1BC6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D1BA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8E4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064E457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898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A25C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849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F856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E6C4" w14:textId="77777777" w:rsidR="00D90398" w:rsidRPr="00C20CA5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D77B9C8" w14:textId="77777777" w:rsidR="00D90398" w:rsidRPr="00EB107D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90E855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BCDE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42E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535E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1A2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3C4742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C1E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247F0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33E5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C30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313A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225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C42AC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A9F45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D90398" w14:paraId="729790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BF8C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4AF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3FF35E7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BD50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AE3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0E9A02B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4568048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3A5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E588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5D6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582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26F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6A419FAD" w14:textId="77777777" w:rsidR="00D90398" w:rsidRPr="00C401D9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D90398" w14:paraId="0694250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AAF8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D23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9E49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3E9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7657328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A3A085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6F5E93F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85C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3F95C7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2E86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8B7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3F30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C2D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4FFBB67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90398" w14:paraId="5F617D8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A561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75A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1B12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837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44D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F448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3CC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484CA6B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4B7D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DD2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16CAE7C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19AC1D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A8F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73D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8E1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27B114E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B88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205129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048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78D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CD5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F75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9EDE6E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2A4863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ACF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6322957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859F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FADB" w14:textId="77777777" w:rsidR="00D90398" w:rsidRDefault="00D90398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0237215" w14:textId="77777777" w:rsidR="00D90398" w:rsidRDefault="00D90398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774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DA78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0FF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B04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7D9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0D44780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BF69AE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228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B1F2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520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0FF1AA7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5B7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B675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7D7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443A468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9220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959D" w14:textId="77777777" w:rsidR="00D90398" w:rsidRPr="00C20CA5" w:rsidRDefault="00D9039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75B8684" w14:textId="77777777" w:rsidR="00D90398" w:rsidRPr="00EB107D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75BB2C2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8AF9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318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9F74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E59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5AF4C3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123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0C6081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5056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DD1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A017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642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37052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CCF40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D90398" w14:paraId="3ABAE3A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AC36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579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98F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16A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0464BA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167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B4E5B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7B70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6F5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863E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DB5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2EF2FC0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D90398" w14:paraId="6CC0D35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01A4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BC1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353F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78D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48BD0D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577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5A43532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3690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0BC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A67D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D10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9E5F5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BCB6B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6AB9961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D90398" w14:paraId="7E0471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8827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134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DC09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384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45E1B6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A12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22AFB4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A48A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227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1CE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CD2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028D8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FCB37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3B7E796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90398" w14:paraId="155FBEC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23F8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9A9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6C5D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14C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6B342A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A56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A0C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16B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DF46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441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EB6010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51EE6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3D342AE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D90398" w14:paraId="1F1C801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D694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BB4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EED4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0DA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A0AF3A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E65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A869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AF1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00B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F2F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EA85F7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64515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4F91956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D90398" w14:paraId="7CBCF37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6BCB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185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D53E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988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782FF15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CFE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6B16B26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D8F5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0A0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1612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94B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592B1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D5E4F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D90398" w14:paraId="21BCCFF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67CF" w14:textId="77777777" w:rsidR="00D90398" w:rsidRDefault="00D90398" w:rsidP="00D9039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5DF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D0FA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F78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5EC23D9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DF3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34BF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4F3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C3EC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37D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F1C7F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9912EC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6383866E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5D4A0988" w14:textId="77777777" w:rsidR="00D90398" w:rsidRDefault="00D90398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7C5C8C3B" w14:textId="77777777" w:rsidR="00D90398" w:rsidRDefault="00D90398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D90398" w14:paraId="017E2240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ADDF" w14:textId="77777777" w:rsidR="00D90398" w:rsidRDefault="00D90398" w:rsidP="00D9039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EFF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D504" w14:textId="77777777" w:rsidR="00D90398" w:rsidRPr="001304A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C9F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D8164C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85D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A32BD1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78CB40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815A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1E4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852C" w14:textId="77777777" w:rsidR="00D90398" w:rsidRPr="001304A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AF7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604BB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4493B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BE50D7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D4314B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D90398" w14:paraId="32B50139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9118" w14:textId="77777777" w:rsidR="00D90398" w:rsidRDefault="00D90398" w:rsidP="00D9039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272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E106" w14:textId="77777777" w:rsidR="00D90398" w:rsidRPr="001304A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7A5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80E7F2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82E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31A0D2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1976ED6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5628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E1B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471A" w14:textId="77777777" w:rsidR="00D90398" w:rsidRPr="001304A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8E5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541D3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4F15B4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7A47E1F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D90398" w14:paraId="094292BF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B39C" w14:textId="77777777" w:rsidR="00D90398" w:rsidRDefault="00D90398" w:rsidP="00D9039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419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3F77F02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1D9E" w14:textId="77777777" w:rsidR="00D90398" w:rsidRPr="001304A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2B5D" w14:textId="77777777" w:rsidR="00D90398" w:rsidRDefault="00D90398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8595716" w14:textId="77777777" w:rsidR="00D90398" w:rsidRDefault="00D90398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F21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0816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F74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3CFB" w14:textId="77777777" w:rsidR="00D90398" w:rsidRPr="001304A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2907" w14:textId="77777777" w:rsidR="00D90398" w:rsidRPr="006A2576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6BB89BBA" w14:textId="77777777" w:rsidR="00D90398" w:rsidRPr="006A2576" w:rsidRDefault="00D90398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243B1287" w14:textId="77777777" w:rsidR="00D90398" w:rsidRDefault="00D90398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7BA6ABD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6AB9" w14:textId="77777777" w:rsidR="00D90398" w:rsidRDefault="00D90398" w:rsidP="00D9039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240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0696252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A994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6D20" w14:textId="77777777" w:rsidR="00D90398" w:rsidRDefault="00D90398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671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26E2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83E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A3B6" w14:textId="77777777" w:rsidR="00D90398" w:rsidRPr="001304A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790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36F8911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E890" w14:textId="77777777" w:rsidR="00D90398" w:rsidRDefault="00D90398" w:rsidP="00D9039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C29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032DF26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0659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4405" w14:textId="77777777" w:rsidR="00D90398" w:rsidRDefault="00D90398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73C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15E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183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56F6" w14:textId="77777777" w:rsidR="00D90398" w:rsidRPr="001304A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ED9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1516867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03A3" w14:textId="77777777" w:rsidR="00D90398" w:rsidRDefault="00D90398" w:rsidP="00D9039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78F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0269027C" w14:textId="77777777" w:rsidR="00D90398" w:rsidRDefault="00D90398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FA5C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4E7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770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4A6A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A85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DCCD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993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58F00B2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082E" w14:textId="77777777" w:rsidR="00D90398" w:rsidRDefault="00D90398" w:rsidP="00D9039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7FB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271843E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2737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5B53" w14:textId="77777777" w:rsidR="00D90398" w:rsidRPr="001904F7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39A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5000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0C0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73E2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5FB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D90398" w14:paraId="1AC80BC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A8B2" w14:textId="77777777" w:rsidR="00D90398" w:rsidRDefault="00D90398" w:rsidP="00D9039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59C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1795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7A4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FD1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1D07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40B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771C04D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A8F1" w14:textId="77777777" w:rsidR="00D90398" w:rsidRPr="001304A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CA5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3D2A4C9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D90398" w14:paraId="4AAB3CF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8900" w14:textId="77777777" w:rsidR="00D90398" w:rsidRDefault="00D90398" w:rsidP="00D9039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6A1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1EB7CAD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CBA9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BF0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397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E7E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CE8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042D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1FF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55D0DB4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C1B3" w14:textId="77777777" w:rsidR="00D90398" w:rsidRDefault="00D90398" w:rsidP="00D9039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B98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7784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C60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50B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087F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E5E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8D67D4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FD62" w14:textId="77777777" w:rsidR="00D90398" w:rsidRPr="001304A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591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077F967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4BB058D" w14:textId="77777777" w:rsidR="00D90398" w:rsidRPr="00B56D0E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28383C3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D93B" w14:textId="77777777" w:rsidR="00D90398" w:rsidRDefault="00D90398" w:rsidP="00D9039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8D3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161511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1FAA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ADD3" w14:textId="77777777" w:rsidR="00D90398" w:rsidRPr="00DA3842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553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D9FA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3D5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ED46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78E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68B69DD" w14:textId="77777777" w:rsidR="00D90398" w:rsidRDefault="00D90398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D69358D" w14:textId="77777777" w:rsidR="00D90398" w:rsidRDefault="00D90398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6B4A2E24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C33B" w14:textId="77777777" w:rsidR="00D90398" w:rsidRDefault="00D90398" w:rsidP="00D9039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593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5FB885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76A6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955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39E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04F9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84D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4741" w14:textId="77777777" w:rsidR="00D90398" w:rsidRPr="001304A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4FB9" w14:textId="77777777" w:rsidR="00D90398" w:rsidRPr="00175A24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5E442932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154A" w14:textId="77777777" w:rsidR="00D90398" w:rsidRDefault="00D90398" w:rsidP="00D9039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753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528E90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5DD4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4EE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D94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093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075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0F9E" w14:textId="77777777" w:rsidR="00D90398" w:rsidRPr="001304A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E6E8" w14:textId="77777777" w:rsidR="00D90398" w:rsidRPr="00175A24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76D40E1A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57F9" w14:textId="77777777" w:rsidR="00D90398" w:rsidRDefault="00D90398" w:rsidP="00D9039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F27A" w14:textId="77777777" w:rsidR="00D90398" w:rsidRDefault="00D9039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1873" w14:textId="77777777" w:rsidR="00D90398" w:rsidRDefault="00D90398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BD5B" w14:textId="77777777" w:rsidR="00D90398" w:rsidRDefault="00D90398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3EA3422" w14:textId="77777777" w:rsidR="00D90398" w:rsidRDefault="00D90398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E1BB" w14:textId="77777777" w:rsidR="00D90398" w:rsidRDefault="00D9039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386938E" w14:textId="77777777" w:rsidR="00D90398" w:rsidRDefault="00D9039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9983" w14:textId="77777777" w:rsidR="00D90398" w:rsidRDefault="00D90398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F1C9" w14:textId="77777777" w:rsidR="00D90398" w:rsidRDefault="00D9039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7287" w14:textId="77777777" w:rsidR="00D90398" w:rsidRPr="001304AF" w:rsidRDefault="00D90398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7BF6" w14:textId="77777777" w:rsidR="00D90398" w:rsidRDefault="00D90398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8E5AD1" w14:textId="77777777" w:rsidR="00D90398" w:rsidRDefault="00D90398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3EE495" w14:textId="77777777" w:rsidR="00D90398" w:rsidRPr="00175A24" w:rsidRDefault="00D90398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D90398" w14:paraId="7CD5D81B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03D1" w14:textId="77777777" w:rsidR="00D90398" w:rsidRDefault="00D90398" w:rsidP="00D9039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32E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C64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FBF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05A3E7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527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9DB4C4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ACA5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EFC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D48E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F99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D603E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616E6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90398" w14:paraId="3B524BD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90D3" w14:textId="77777777" w:rsidR="00D90398" w:rsidRDefault="00D90398" w:rsidP="00D9039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C2C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E546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8E1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F95C6A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BF8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EAA3CC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F0F5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EB5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C6F7" w14:textId="77777777" w:rsidR="00D90398" w:rsidRPr="001304A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B64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78167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01B38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D90398" w14:paraId="19922B4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5219" w14:textId="77777777" w:rsidR="00D90398" w:rsidRDefault="00D90398" w:rsidP="00D9039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69B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5DA3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183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0CA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93F2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A1F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35BBF6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76B8" w14:textId="77777777" w:rsidR="00D90398" w:rsidRPr="001304A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143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3025FA4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C3C5" w14:textId="77777777" w:rsidR="00D90398" w:rsidRDefault="00D90398" w:rsidP="00D9039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1DE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19210FB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CA5C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F93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Cireșu, linia 2 directă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E1D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8D28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1D2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86E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444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1CCE77A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CB30" w14:textId="77777777" w:rsidR="00D90398" w:rsidRDefault="00D90398" w:rsidP="00D9039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D64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C2C6" w14:textId="77777777" w:rsidR="00D90398" w:rsidRPr="001304A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F82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C19C76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9EB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0492DD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71C3" w14:textId="77777777" w:rsidR="00D90398" w:rsidRPr="00CA3079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2BD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D2EF" w14:textId="77777777" w:rsidR="00D90398" w:rsidRPr="001304A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E4C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8F8AD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D90398" w14:paraId="35FA2AE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27AD" w14:textId="77777777" w:rsidR="00D90398" w:rsidRDefault="00D90398" w:rsidP="00D9039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ED0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4CBA86A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9AD8" w14:textId="77777777" w:rsidR="00D90398" w:rsidRPr="001304A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077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C2B4681" w14:textId="77777777" w:rsidR="00D90398" w:rsidRPr="00180EA2" w:rsidRDefault="00D90398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C0B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18DB" w14:textId="77777777" w:rsidR="00D90398" w:rsidRPr="00CA3079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6F9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9CCC" w14:textId="77777777" w:rsidR="00D90398" w:rsidRPr="001304A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11E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95C16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E2A408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D90398" w14:paraId="6D4DDA0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7C45" w14:textId="77777777" w:rsidR="00D90398" w:rsidRDefault="00D90398" w:rsidP="00D9039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496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6C5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BAC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6FCFDF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DEB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5D29" w14:textId="77777777" w:rsidR="00D90398" w:rsidRPr="00CA3079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D4B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483929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BAA4" w14:textId="77777777" w:rsidR="00D90398" w:rsidRPr="001304A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154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C1D7D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282BED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DFB5C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90398" w14:paraId="7910D98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271D" w14:textId="77777777" w:rsidR="00D90398" w:rsidRDefault="00D90398" w:rsidP="00D9039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59C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03C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E27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90104B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C85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9565B6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50FC1F3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09F8" w14:textId="77777777" w:rsidR="00D90398" w:rsidRPr="00CA3079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678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95CE" w14:textId="77777777" w:rsidR="00D90398" w:rsidRPr="001304AF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E6C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E99CE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934919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60C17776" w14:textId="77777777" w:rsidR="00D90398" w:rsidRPr="00B71446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167542CB" w14:textId="77777777" w:rsidR="00D90398" w:rsidRDefault="00D90398">
      <w:pPr>
        <w:tabs>
          <w:tab w:val="left" w:pos="6382"/>
        </w:tabs>
        <w:rPr>
          <w:sz w:val="20"/>
        </w:rPr>
      </w:pPr>
    </w:p>
    <w:p w14:paraId="22F29F16" w14:textId="77777777" w:rsidR="00D90398" w:rsidRDefault="00D90398" w:rsidP="00B52218">
      <w:pPr>
        <w:pStyle w:val="Heading1"/>
        <w:spacing w:line="360" w:lineRule="auto"/>
      </w:pPr>
      <w:r>
        <w:t>LINIA 704</w:t>
      </w:r>
    </w:p>
    <w:p w14:paraId="50CDC491" w14:textId="77777777" w:rsidR="00D90398" w:rsidRDefault="00D90398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90398" w14:paraId="0AB0920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C3A6" w14:textId="77777777" w:rsidR="00D90398" w:rsidRDefault="00D90398" w:rsidP="00D9039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6A0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6F608D9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F47F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ABB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7BC6584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C91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0FC0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27A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014ECF3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5401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95F7" w14:textId="77777777" w:rsidR="00D90398" w:rsidRPr="001467E0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2E3DD60" w14:textId="77777777" w:rsidR="00D90398" w:rsidRPr="00C00026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F5ACAF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F9F2" w14:textId="77777777" w:rsidR="00D90398" w:rsidRDefault="00D90398" w:rsidP="00D9039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7AA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316D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129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1FDF001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912E07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65C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7B5B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451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BCC6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CDD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7961F44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2F63" w14:textId="77777777" w:rsidR="00D90398" w:rsidRDefault="00D90398" w:rsidP="00D9039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B1A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E81F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DDA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271F3B3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42E936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BC2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8B11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EAC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F22A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2A9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664B210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AA74" w14:textId="77777777" w:rsidR="00D90398" w:rsidRDefault="00D90398" w:rsidP="00D9039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E97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BB4A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EFE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58B9720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D58026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37E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6BA3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3A7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9594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462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5B59323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3ED67E" w14:textId="77777777" w:rsidR="00D90398" w:rsidRDefault="00D90398" w:rsidP="00D9039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8E8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49C6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196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31E4802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615DAF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44C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09E4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3EE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096B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12E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E4A974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E9575C" w14:textId="77777777" w:rsidR="00D90398" w:rsidRDefault="00D90398" w:rsidP="00D9039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07F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44425FC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03C0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A7E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560B29E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51D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5CCF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3CA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3957A92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6EB7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5BDD" w14:textId="77777777" w:rsidR="00D90398" w:rsidRPr="001467E0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6651104" w14:textId="77777777" w:rsidR="00D90398" w:rsidRPr="008D7F2C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0CD55B9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9B3E6F" w14:textId="77777777" w:rsidR="00D90398" w:rsidRDefault="00D90398" w:rsidP="00D9039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23E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00E85CB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64A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11A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0C96989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15F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B6E3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F15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60E3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D81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90398" w14:paraId="62913B7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27B85F" w14:textId="77777777" w:rsidR="00D90398" w:rsidRDefault="00D90398" w:rsidP="00D9039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12C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C597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0A4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7F4DFC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49B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923A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7D0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8993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89B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76B96CB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4135" w14:textId="77777777" w:rsidR="00D90398" w:rsidRDefault="00D90398" w:rsidP="00D9039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8D8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71CD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B0E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CCA135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E6F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72E77C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42CC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7D0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451E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65F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A08FC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D90398" w14:paraId="0C5D310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4A27" w14:textId="77777777" w:rsidR="00D90398" w:rsidRDefault="00D90398" w:rsidP="00D9039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9CB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5365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37C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4F6073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690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2DE5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7E8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2204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ED3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6810E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D90398" w14:paraId="6D0A6F6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B655" w14:textId="77777777" w:rsidR="00D90398" w:rsidRDefault="00D90398" w:rsidP="00D9039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C95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451A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C90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3C97EB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DBD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F72D13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8866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5AD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B7C3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9EC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E1807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D90398" w14:paraId="5818AA9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C81F" w14:textId="77777777" w:rsidR="00D90398" w:rsidRDefault="00D90398" w:rsidP="00D9039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1C2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3500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0E4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D05918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DD0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14C17B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633B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C9C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48C2" w14:textId="77777777" w:rsidR="00D90398" w:rsidRPr="00E4080B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0B5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32489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455550DA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35BB1944" w14:textId="77777777" w:rsidR="00D90398" w:rsidRDefault="00D90398" w:rsidP="00F0370D">
      <w:pPr>
        <w:pStyle w:val="Heading1"/>
        <w:spacing w:line="360" w:lineRule="auto"/>
      </w:pPr>
      <w:r>
        <w:t>LINIA 800</w:t>
      </w:r>
    </w:p>
    <w:p w14:paraId="65C5035E" w14:textId="77777777" w:rsidR="00D90398" w:rsidRDefault="00D90398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90398" w14:paraId="6AA4544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F19CB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D6920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6A512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7A971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4BF7F1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3B29E" w14:textId="77777777" w:rsidR="00D90398" w:rsidRDefault="00D9039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8179D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EAF10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EC82A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1B473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1CAFB1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2F47A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9B261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D06B6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734EE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1666CDF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B7BC1" w14:textId="77777777" w:rsidR="00D90398" w:rsidRDefault="00D9039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785A9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F8979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9C225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9E175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E07E45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F033D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BEDE2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1F62E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E3607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5B72ED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4B368" w14:textId="77777777" w:rsidR="00D90398" w:rsidRDefault="00D9039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3774C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46246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ACBBC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69689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59B1D3" w14:textId="77777777" w:rsidR="00D90398" w:rsidRDefault="00D90398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D90398" w:rsidRPr="00A8307A" w14:paraId="4EE9CEE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08F2A" w14:textId="77777777" w:rsidR="00D90398" w:rsidRPr="00A75A00" w:rsidRDefault="00D90398" w:rsidP="00D90398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10DC3" w14:textId="77777777" w:rsidR="00D90398" w:rsidRPr="00A8307A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99A9A" w14:textId="77777777" w:rsidR="00D90398" w:rsidRPr="00A8307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CD897" w14:textId="77777777" w:rsidR="00D90398" w:rsidRPr="00A8307A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E001B" w14:textId="77777777" w:rsidR="00D90398" w:rsidRDefault="00D9039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2E6F130" w14:textId="77777777" w:rsidR="00D90398" w:rsidRDefault="00D9039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10BF8F10" w14:textId="77777777" w:rsidR="00D90398" w:rsidRDefault="00D9039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FE01D60" w14:textId="77777777" w:rsidR="00D90398" w:rsidRDefault="00D9039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3A711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D240D" w14:textId="77777777" w:rsidR="00D90398" w:rsidRPr="00A8307A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CB75B" w14:textId="77777777" w:rsidR="00D90398" w:rsidRPr="00A8307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2CD1D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73AE12" w14:textId="77777777" w:rsidR="00D90398" w:rsidRPr="00A8307A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D90398" w14:paraId="068733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DF76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9B84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F54A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E5A9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9F64CB2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53BA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3E0B92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A367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6535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8456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A82B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D90398" w14:paraId="649CF4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DE60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D0E1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36EF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3795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0C410EB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CD4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4D508B0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2BBB375C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48477BCB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7964FD80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325E00C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8DB6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5A88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DDF6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F5F0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EC216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2C77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B8DA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8B7E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23D6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9206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BC62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CB0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29FD93B3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10CC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22A0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B8316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4442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834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F277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9780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BBEC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564E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B4B1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D9A5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65CA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799781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B5EE48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90398" w14:paraId="4632AE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2383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5E5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EBEB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9F0A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2876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0B03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4B41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DC4D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27BA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8DD56C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417BAF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90398" w14:paraId="70F6CA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D0D7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9968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E155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3658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BE36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FB33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CEB5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E745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2306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2E78AC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D809A4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D90398" w14:paraId="5C8DF3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66C6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8AEE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3C9C8D80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3473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0E86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EFFD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976D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F441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62A3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FF54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5BC056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9290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8CAE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DE67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048A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E3EC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559AA4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7CF1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EA96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6FCE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20A8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AE994E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3C4218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90398" w14:paraId="038D16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0140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FDF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E789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67CF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3F66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05AB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5441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0113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3055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8B2597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2DDD3C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D90398" w14:paraId="6F2844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30BC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6EF1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FACD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6FD9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CEE4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F2B8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5A48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430A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AA08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00AEC0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3CDE48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90398" w14:paraId="5783C4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B6BF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B726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E6B9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30B5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6001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95ECE71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BB37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F19D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FC8F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E2B4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132D94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48B7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86E5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E71E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4144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01FB9F9B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9EE1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DF9A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FAD3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02EA4F5E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6D09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F2B3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563766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D8B7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D6E5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F70B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3165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C5B5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9EAD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183C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0DD970EB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A6E9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2AB0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D90398" w14:paraId="46350C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36EB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A983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221C061F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8CBC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C7FC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F786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9596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8764" w14:textId="77777777" w:rsidR="00D90398" w:rsidRDefault="00D90398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3CE3D062" w14:textId="77777777" w:rsidR="00D90398" w:rsidRDefault="00D90398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1D44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6F21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14:paraId="086D49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FD25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72C6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D2FF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5BE5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078E698A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84A8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23B5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A833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776C975F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1877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57F0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14:paraId="1C99A3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3617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05FF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C1DB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CD92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8CD19CE" w14:textId="77777777" w:rsidR="00D90398" w:rsidRPr="008B2519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BD69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667396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0081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4BDA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AEC1" w14:textId="77777777" w:rsidR="00D90398" w:rsidRPr="008D08DE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03AB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90398" w14:paraId="1CBF89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1E44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EC20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152D3DCD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A177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0A59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B64FA67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4E35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2CC9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D34B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A788" w14:textId="77777777" w:rsidR="00D90398" w:rsidRPr="008D08DE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EA97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14:paraId="0B0C07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D4FE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1E9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6CAF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49A6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3A71124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4F86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790F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02D3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7FA2325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1DB5" w14:textId="77777777" w:rsidR="00D90398" w:rsidRPr="008D08DE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6406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14:paraId="3EC493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8AD3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B5D7" w14:textId="77777777" w:rsidR="00D90398" w:rsidRDefault="00D9039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D63E" w14:textId="77777777" w:rsidR="00D90398" w:rsidRPr="001161EA" w:rsidRDefault="00D9039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D9E5" w14:textId="77777777" w:rsidR="00D90398" w:rsidRDefault="00D90398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CBB0A13" w14:textId="77777777" w:rsidR="00D90398" w:rsidRDefault="00D90398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3340" w14:textId="77777777" w:rsidR="00D90398" w:rsidRDefault="00D9039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A80E880" w14:textId="77777777" w:rsidR="00D90398" w:rsidRDefault="00D9039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76ED" w14:textId="77777777" w:rsidR="00D90398" w:rsidRPr="001161EA" w:rsidRDefault="00D9039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48AD" w14:textId="77777777" w:rsidR="00D90398" w:rsidRDefault="00D9039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E1F4" w14:textId="77777777" w:rsidR="00D90398" w:rsidRPr="008D08DE" w:rsidRDefault="00D9039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FD98" w14:textId="77777777" w:rsidR="00D90398" w:rsidRDefault="00D90398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D90398" w14:paraId="0C2C65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2292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F7A8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BFD9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BD2C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7063CEB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C7A2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1D06578A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F9C4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8342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5784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22F1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033D560B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631A89FC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D90398" w14:paraId="14514A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7290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CCC3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357F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2F1D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AA64D8A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9773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FB67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9C73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AF55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3BA0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60E0F6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0237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ACA9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771B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2AFE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D650B97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9E55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73191418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C82B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DF61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6A34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F7D3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5F3691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30BD1525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D90398" w14:paraId="302E4F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8560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88B1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DFD1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35E1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E25FA97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4461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754B08B0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44C4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04B8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E7CD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7EF6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5174E4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FE1A48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284312A0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D90398" w14:paraId="233941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7801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C876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0159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B328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95B013E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56BB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4B080A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6C1B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3E20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FDD6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B4AA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50A0E6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D90398" w14:paraId="3AF3B1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5421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6C26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D8CD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18FF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0CED763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C841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56E8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CE55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7ABB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2855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6B1AE6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D90398" w14:paraId="3DFC0C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6AEC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9ADA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1119831A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311F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4056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C15076C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3DCA8E74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D84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D0FD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78C3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BE9B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447C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14:paraId="661E7C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D6F0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70E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4535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BC52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ADA8D39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5D68B23A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31EA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A57E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9130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3A54C40A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9929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9875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14:paraId="338F53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6698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BB0C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8F6F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4128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7F5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E972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A722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B2B2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2D81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79119BB4" w14:textId="77777777" w:rsidR="00D90398" w:rsidRDefault="00D90398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D90398" w14:paraId="4D1522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2DD4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DBE7" w14:textId="77777777" w:rsidR="00D90398" w:rsidRDefault="00D90398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2E79" w14:textId="77777777" w:rsidR="00D90398" w:rsidRPr="001161EA" w:rsidRDefault="00D90398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8DAE" w14:textId="77777777" w:rsidR="00D90398" w:rsidRDefault="00D90398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2F1E" w14:textId="77777777" w:rsidR="00D90398" w:rsidRDefault="00D90398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62BF" w14:textId="77777777" w:rsidR="00D90398" w:rsidRPr="001161EA" w:rsidRDefault="00D90398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12DA" w14:textId="77777777" w:rsidR="00D90398" w:rsidRDefault="00D90398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0A63" w14:textId="77777777" w:rsidR="00D90398" w:rsidRDefault="00D90398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65F5" w14:textId="77777777" w:rsidR="00D90398" w:rsidRDefault="00D90398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0F305AB9" w14:textId="77777777" w:rsidR="00D90398" w:rsidRDefault="00D90398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D90398" w14:paraId="57324F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EB0A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B20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741B96BF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2647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6C9A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1E9E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88F7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1EFC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6650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F0D0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0C717F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95F0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DC3A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4DD9" w14:textId="77777777" w:rsidR="00D90398" w:rsidRPr="001161EA" w:rsidRDefault="00D9039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612F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84F42E2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A6C8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09BEF7E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093F8E64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4F18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3179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BC10" w14:textId="77777777" w:rsidR="00D90398" w:rsidRPr="001161EA" w:rsidRDefault="00D9039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61C5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14:paraId="587B60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451C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4C84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3BD8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A9C9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CF82F1A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E34B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39A38ED6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52AB725F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7D0F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5410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925A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4470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2C1A5C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D8BE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A6AB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F06C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3447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16167DA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EACA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23FE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B498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0596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0137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8D7DE2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233E50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D90398" w14:paraId="00AB1F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7C3D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F7CB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F31A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E371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0004C53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0A08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B4BE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9CB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DB17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ED8C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53619C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E86B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3521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F347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BEC9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B2E169D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4699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32F3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662D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9447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5006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387AE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F9F2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A496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E901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B563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AD871A1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FF15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C16A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D1DB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89F0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8BB0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E967C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6E75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65C2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82A5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AC23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7639D65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0DFF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D577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0A4D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FE2C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9B6C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70DA62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E40F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CDBE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D801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5A14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F1DA88E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1FD809A8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431B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2AD0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5CC2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473C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8A97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9E72A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CEF5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46C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F57E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BB43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6D6E70A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1B1C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EF04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5161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E9C7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54BA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6250D1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6C33579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D90398" w14:paraId="49FD30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6EF3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3566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007D4AB9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4551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116B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DE69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1FE3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14B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94BB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CB7D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1493CD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8B64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29F0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8EE9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7FBA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CF72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4A903030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913C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5E93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F496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E766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6E03C8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D90398" w14:paraId="437E60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AF70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1DB2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5B1336D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B5A5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1EC2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CB93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8ABE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414F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6CEF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E2C5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6698BE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A809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4261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464D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C142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58ACA6D0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6F59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97D9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5D09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74181030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ED2F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05B5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793D3C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B03C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9642" w14:textId="77777777" w:rsidR="00D90398" w:rsidRDefault="00D9039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3F1D" w14:textId="77777777" w:rsidR="00D90398" w:rsidRPr="001161EA" w:rsidRDefault="00D9039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0CE8" w14:textId="77777777" w:rsidR="00D90398" w:rsidRDefault="00D90398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0429" w14:textId="77777777" w:rsidR="00D90398" w:rsidRDefault="00D9039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77AD" w14:textId="77777777" w:rsidR="00D90398" w:rsidRPr="001161EA" w:rsidRDefault="00D9039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1F6F" w14:textId="77777777" w:rsidR="00D90398" w:rsidRDefault="00D9039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7050BB44" w14:textId="77777777" w:rsidR="00D90398" w:rsidRDefault="00D9039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06A7" w14:textId="77777777" w:rsidR="00D90398" w:rsidRDefault="00D9039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24B0" w14:textId="77777777" w:rsidR="00D90398" w:rsidRDefault="00D90398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90398" w14:paraId="036084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5A95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D03C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59ED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A18F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44F90DD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44AE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CD88B40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A62C70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3AE5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5DD9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3502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6C23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464F76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63260D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3FB7A5CD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D90398" w14:paraId="47D4A9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438A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BED5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9F9D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0049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D4EB77A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A92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22EADF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6592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75D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B736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6111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5D512A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365B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2311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0D22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8F8A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1FF9832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81C5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3145209C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C36F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4D1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6E68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59C9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7D2D2A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5EFE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EFAB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5235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81FD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BCA8C5F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DA9A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550A015D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BE32832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489F714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4BD8B04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70DA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4BF6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045E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687D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F6FD6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A8F5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A3C9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1542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6A81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0CCB56C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D2EB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72A03D50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0BE5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FDF8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129F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3D98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CB7A5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DDEA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1BB8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4726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4676" w14:textId="77777777" w:rsidR="00D90398" w:rsidRDefault="00D9039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6F1E58D" w14:textId="77777777" w:rsidR="00D90398" w:rsidRDefault="00D9039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0D0A" w14:textId="77777777" w:rsidR="00D90398" w:rsidRPr="00F565BC" w:rsidRDefault="00D90398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72012906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B6B4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E40A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4CDE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B697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D90398" w14:paraId="40D2FA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BFB4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3D80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1A90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CF98" w14:textId="77777777" w:rsidR="00D90398" w:rsidRDefault="00D9039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05AC66C" w14:textId="77777777" w:rsidR="00D90398" w:rsidRDefault="00D9039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ECA8" w14:textId="77777777" w:rsidR="00D90398" w:rsidRDefault="00D90398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7D5D78E" w14:textId="77777777" w:rsidR="00D90398" w:rsidRDefault="00D90398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1311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3AA8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23D0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A1E0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D90398" w14:paraId="0B94D9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1772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79D6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BF51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3F39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78B3B68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EC7C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E71382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407C" w14:textId="77777777" w:rsidR="00D90398" w:rsidRPr="001161EA" w:rsidRDefault="00D9039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C238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AAC6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2BE5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585D259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69E37838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5687FF05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3A4F3444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D90398" w14:paraId="2F5D79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E106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942C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3286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3704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90C635A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57CC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D120B9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3E13D8A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92EC" w14:textId="77777777" w:rsidR="00D90398" w:rsidRPr="001161EA" w:rsidRDefault="00D9039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65FD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774C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7707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B007E9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2C2A3E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D90398" w14:paraId="51188A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EDA6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D41F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626F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0680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D7F55F6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82B4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000A" w14:textId="77777777" w:rsidR="00D90398" w:rsidRDefault="00D9039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78DF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B297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31CE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95A9BDB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6419E950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D90398" w14:paraId="41B51A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25E4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615C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F5D6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16C4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E523924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EF0C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EED7873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AC7E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3A02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4F91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5CA4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23E20028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2CCCAF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D90398" w14:paraId="09DC27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0B85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CDD4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EFB2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438C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CB7416D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DE45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3CD7A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232A12A9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B3F0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D029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83CC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E6DA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7B80673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D90398" w14:paraId="23847D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A64F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00B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220D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480E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6531A53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C8CE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D955AD5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689C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EA3C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D72B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3828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27131E77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D90398" w14:paraId="2D146E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CE99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84FE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F411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0A51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0FB8C9D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4D4E0594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CE7E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2F5680E8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028C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8C8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DE73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BF97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11C738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D90398" w14:paraId="31B08B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F070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A340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8851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82DC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2DB204B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A626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F5E5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0FDC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3135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8045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6388ED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267C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5396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9AF4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46FA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635B179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41D3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7837CF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D94A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C499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FDD1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2BC5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A1433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8B33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F1AD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64FE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5ABC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4D3BECD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BCE1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99C7A0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0E54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981D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6414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4169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1E4797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FE72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1C13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FBBE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5EA5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D2DC9BD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43C7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2D9D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D7D8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6464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31E3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7CE091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0260" w14:textId="77777777" w:rsidR="00D90398" w:rsidRDefault="00D90398" w:rsidP="00D9039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EB53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AFCF" w14:textId="77777777" w:rsidR="00D90398" w:rsidRPr="001161EA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7E2D" w14:textId="77777777" w:rsidR="00D90398" w:rsidRDefault="00D9039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666E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5AE1" w14:textId="77777777" w:rsidR="00D90398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7088" w14:textId="77777777" w:rsidR="00D90398" w:rsidRDefault="00D9039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08EA" w14:textId="77777777" w:rsidR="00D90398" w:rsidRPr="008D08DE" w:rsidRDefault="00D9039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EE59" w14:textId="77777777" w:rsidR="00D90398" w:rsidRDefault="00D9039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4E291C20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6E41391F" w14:textId="77777777" w:rsidR="00D90398" w:rsidRDefault="00D90398" w:rsidP="00C261F4">
      <w:pPr>
        <w:pStyle w:val="Heading1"/>
        <w:spacing w:line="360" w:lineRule="auto"/>
      </w:pPr>
      <w:r>
        <w:lastRenderedPageBreak/>
        <w:t>LINIA 801 B</w:t>
      </w:r>
    </w:p>
    <w:p w14:paraId="57394A58" w14:textId="77777777" w:rsidR="00D90398" w:rsidRDefault="00D90398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90398" w14:paraId="5D94FEC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F8D8" w14:textId="77777777" w:rsidR="00D90398" w:rsidRDefault="00D90398" w:rsidP="00D9039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5F5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7E61" w14:textId="77777777" w:rsidR="00D90398" w:rsidRPr="0055610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11E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7DE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596C15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DA57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EF0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EA6E" w14:textId="77777777" w:rsidR="00D90398" w:rsidRPr="0055610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5B7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6B2D72F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1A79" w14:textId="77777777" w:rsidR="00D90398" w:rsidRDefault="00D90398" w:rsidP="00D9039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748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B125" w14:textId="77777777" w:rsidR="00D90398" w:rsidRPr="0055610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983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F2D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C8EC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BCA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5857" w14:textId="77777777" w:rsidR="00D90398" w:rsidRPr="0055610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DD3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6186785D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F0C2" w14:textId="77777777" w:rsidR="00D90398" w:rsidRDefault="00D90398" w:rsidP="00D9039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19C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657E" w14:textId="77777777" w:rsidR="00D90398" w:rsidRPr="0055610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853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1E326A4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694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2E7C52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108416E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66F87A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7D3D" w14:textId="77777777" w:rsidR="00D90398" w:rsidRPr="003E0E1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905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F55B" w14:textId="77777777" w:rsidR="00D90398" w:rsidRPr="0055610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9F7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90398" w14:paraId="07D2FDB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6358" w14:textId="77777777" w:rsidR="00D90398" w:rsidRDefault="00D90398" w:rsidP="00D9039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25D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D70F" w14:textId="77777777" w:rsidR="00D90398" w:rsidRPr="0055610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384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25B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2941" w14:textId="77777777" w:rsidR="00D90398" w:rsidRPr="003E0E1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8BA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C5B6" w14:textId="77777777" w:rsidR="00D90398" w:rsidRPr="00556109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9F7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ED5B6D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445C1924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23DB0631" w14:textId="77777777" w:rsidR="00D90398" w:rsidRDefault="00D90398" w:rsidP="005011D2">
      <w:pPr>
        <w:pStyle w:val="Heading1"/>
        <w:spacing w:line="360" w:lineRule="auto"/>
      </w:pPr>
      <w:r>
        <w:t>LINIA 802</w:t>
      </w:r>
    </w:p>
    <w:p w14:paraId="2489536E" w14:textId="77777777" w:rsidR="00D90398" w:rsidRDefault="00D90398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90398" w14:paraId="4AE4DABA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5D55" w14:textId="77777777" w:rsidR="00D90398" w:rsidRDefault="00D90398" w:rsidP="00D9039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4C7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4A2928C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3E72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561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5CF0461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876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F984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364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851A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0B5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1ACBFF4C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EE68" w14:textId="77777777" w:rsidR="00D90398" w:rsidRDefault="00D90398" w:rsidP="00D9039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E7A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72F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64D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03E7450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DF5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95ABE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C04F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945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31FC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82F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31BD0F19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B79D" w14:textId="77777777" w:rsidR="00D90398" w:rsidRDefault="00D90398" w:rsidP="00D9039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D3E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67543FC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B757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517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6D7EC37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31D4F4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F0C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BCEF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E5B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06A8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3F0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4F2D242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F418" w14:textId="77777777" w:rsidR="00D90398" w:rsidRDefault="00D90398" w:rsidP="00D9039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178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9BF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36B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327770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C0E323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412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932E3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F023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47B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A2AE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CD9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3A33E97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6B92" w14:textId="77777777" w:rsidR="00D90398" w:rsidRDefault="00D90398" w:rsidP="00D9039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888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3C6A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84E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C5955F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A4348C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040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942BB6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85B5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21D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C140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601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13AA88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3611" w14:textId="77777777" w:rsidR="00D90398" w:rsidRDefault="00D90398" w:rsidP="00D9039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15D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006C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F9D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15769D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0183BBF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A7D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A65944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4D0E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C7F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F2D8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3771" w14:textId="77777777" w:rsidR="00D90398" w:rsidRPr="00FC0DDB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629DF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5354F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01EE6238" w14:textId="77777777" w:rsidR="00D90398" w:rsidRPr="00FC0DDB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D90398" w14:paraId="08AAC87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2700" w14:textId="77777777" w:rsidR="00D90398" w:rsidRDefault="00D90398" w:rsidP="00D9039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015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63DA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A3D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D00926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39FDF8A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DF3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8A62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DB6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8D07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2F7F" w14:textId="77777777" w:rsidR="00D90398" w:rsidRPr="00FC0DDB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90398" w14:paraId="3F68D26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7950" w14:textId="77777777" w:rsidR="00D90398" w:rsidRDefault="00D90398" w:rsidP="00D9039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C41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22+600</w:t>
            </w:r>
          </w:p>
          <w:p w14:paraId="0BE33C0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2B9E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1A0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38E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2FA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719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5A3F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DDE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5512CE2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4BDA" w14:textId="77777777" w:rsidR="00D90398" w:rsidRDefault="00D90398" w:rsidP="00D9039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B7E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2659B3E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1AA7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56E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A61AF4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508DB67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E41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9B9A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3AD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000D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EA8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0DD4E5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D90398" w14:paraId="659AB3C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5548" w14:textId="77777777" w:rsidR="00D90398" w:rsidRDefault="00D90398" w:rsidP="00D9039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7DF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4283C87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5A5E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998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D87673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5E8EC7D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A6A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488C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2FC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9892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15B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30451746" w14:textId="77777777" w:rsidR="00D90398" w:rsidRPr="00FC0DDB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D90398" w14:paraId="5D9879E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5026" w14:textId="77777777" w:rsidR="00D90398" w:rsidRDefault="00D90398" w:rsidP="00D9039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BBD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1A4DE31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4F48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4EE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38AD44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FFE71E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50A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1208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892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A677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0DA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F25B0A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13F5F3D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D90398" w14:paraId="530DEB6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D4AF" w14:textId="77777777" w:rsidR="00D90398" w:rsidRDefault="00D90398" w:rsidP="00D9039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0CC5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0243E18C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74A1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03E1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15CB2D6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4C459C40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1B4B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D021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718F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4042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FE7E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14:paraId="04ADA95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DBFC" w14:textId="77777777" w:rsidR="00D90398" w:rsidRDefault="00D90398" w:rsidP="00D9039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4A82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46E02FA6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C5A7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630C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4C1392DC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25F5D10C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8C01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E99D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116B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E021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3CE8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31B9846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D90398" w14:paraId="0C2A0B4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6ED0" w14:textId="77777777" w:rsidR="00D90398" w:rsidRDefault="00D90398" w:rsidP="00D9039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CCDF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41616067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1DA4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0EB1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28A28EA5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0A9B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E520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F08A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B7E5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BD43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03486A7E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D90398" w14:paraId="12CF997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D89E" w14:textId="77777777" w:rsidR="00D90398" w:rsidRDefault="00D90398" w:rsidP="00D9039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F69D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12A9ABB2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8A28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E6BD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56ECC211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53DDE51C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4256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8493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0979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1A23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6683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14:paraId="2AC4BAE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4DF6" w14:textId="77777777" w:rsidR="00D90398" w:rsidRDefault="00D90398" w:rsidP="00D9039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A724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457EE293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FAB8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2C19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65E1B151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1E5C628B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3A79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14D7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50A1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DFC5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53A6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14:paraId="2BC3A8E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1C11" w14:textId="77777777" w:rsidR="00D90398" w:rsidRDefault="00D90398" w:rsidP="00D9039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AFB0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53+100</w:t>
            </w:r>
          </w:p>
          <w:p w14:paraId="3761C1EA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F2B8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45F9" w14:textId="77777777" w:rsidR="00D90398" w:rsidRDefault="00D90398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10DD4617" w14:textId="77777777" w:rsidR="00D90398" w:rsidRDefault="00D90398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91A9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C7CE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E148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70E1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4CE4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14:paraId="256E9D17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C392" w14:textId="77777777" w:rsidR="00D90398" w:rsidRDefault="00D90398" w:rsidP="00D9039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721C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62406D3E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D1E4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0706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043A39F0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6DF9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D5BB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2C78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C0A5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7DF7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99648AB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D90398" w14:paraId="3F040C6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5473" w14:textId="77777777" w:rsidR="00D90398" w:rsidRDefault="00D90398" w:rsidP="00D9039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7222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2F40383A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D38C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90D3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23C1EF3B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7895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D747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8EE4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A156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3848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90398" w14:paraId="2D51F145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BAFD" w14:textId="77777777" w:rsidR="00D90398" w:rsidRDefault="00D90398" w:rsidP="00D9039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4126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FBFD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E0B1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16E8C098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35F9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F0787C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FD98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942D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41A9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DCE3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90398" w14:paraId="40A09F32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A0D5" w14:textId="77777777" w:rsidR="00D90398" w:rsidRDefault="00D90398" w:rsidP="00D9039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F122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7274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A275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480245EF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BD17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FFD7F8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4347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A9C7" w14:textId="77777777" w:rsidR="00D90398" w:rsidRDefault="00D90398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E680" w14:textId="77777777" w:rsidR="00D90398" w:rsidRDefault="00D90398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8E45" w14:textId="77777777" w:rsidR="00D90398" w:rsidRDefault="00D90398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D08087E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5E33E50B" w14:textId="77777777" w:rsidR="00D90398" w:rsidRDefault="00D90398" w:rsidP="00FF5C69">
      <w:pPr>
        <w:pStyle w:val="Heading1"/>
        <w:spacing w:line="276" w:lineRule="auto"/>
      </w:pPr>
      <w:r>
        <w:t>LINIA 804</w:t>
      </w:r>
    </w:p>
    <w:p w14:paraId="07E6CF56" w14:textId="77777777" w:rsidR="00D90398" w:rsidRDefault="00D90398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D90398" w14:paraId="6D0519F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BEC7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BC66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E8B624E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2E98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320B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7633AC01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A4AA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E2CE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B287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E000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3C9D" w14:textId="77777777" w:rsidR="00D90398" w:rsidRPr="00436B1D" w:rsidRDefault="00D90398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D90398" w14:paraId="0422814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FFA2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EC74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3FDCE8B2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C43E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2E41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3E4B4223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2057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8B76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1040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2DAF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6286" w14:textId="77777777" w:rsidR="00D90398" w:rsidRPr="00436B1D" w:rsidRDefault="00D90398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90398" w14:paraId="7EA97F7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5489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CEE8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67366A87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AB7D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AA36" w14:textId="77777777" w:rsidR="00D90398" w:rsidRDefault="00D9039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85A9E40" w14:textId="77777777" w:rsidR="00D90398" w:rsidRDefault="00D9039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E5C6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C5AF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7BA6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8E89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ED1F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D90398" w14:paraId="610A5C6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39AA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1556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26AF5145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936B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3110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C6FE756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B4BF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C971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EDE2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DE47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2834" w14:textId="77777777" w:rsidR="00D90398" w:rsidRPr="00E25A4B" w:rsidRDefault="00D90398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57127A3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0398" w14:paraId="45CC4F0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9A22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E577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54DFDB46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EC7D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4C01" w14:textId="77777777" w:rsidR="00D90398" w:rsidRDefault="00D9039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95C9EFA" w14:textId="77777777" w:rsidR="00D90398" w:rsidRDefault="00D9039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A3C8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E3A9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801E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E1CF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6CAF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90398" w14:paraId="41A180E8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07D3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17A6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07A8" w14:textId="77777777" w:rsidR="00D90398" w:rsidRPr="00A152FB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9564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7FE0039A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4FF728D3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067C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A91A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0D0E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15C0BE49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B516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DA2C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129F19FD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2396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337E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5051484E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C8E1" w14:textId="77777777" w:rsidR="00D90398" w:rsidRPr="00A152FB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32D5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1DD0014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3658CBEB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0793C93F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4B9C2551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6D71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59CC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C778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10B2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6F27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2E2276A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CB42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A6B3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0775" w14:textId="77777777" w:rsidR="00D90398" w:rsidRPr="00A152FB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D297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EA3E8CF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1273400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802C5EE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24CF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01DF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BEB2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3F2DA814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D304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32CB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0398" w14:paraId="5B022B4D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D314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A93E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767B" w14:textId="77777777" w:rsidR="00D90398" w:rsidRPr="00A152FB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270C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750D372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22CC9F52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DDA4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2B8FAE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DB67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EC69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6ADC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575B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3EC03CB9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22BA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4024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10AA879D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400A" w14:textId="77777777" w:rsidR="00D90398" w:rsidRPr="00A152FB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ADB5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7AEEA5C8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F03B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C39A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BF50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4E21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41AC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D90398" w14:paraId="72BE5EC9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6BDB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AAEA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14DDC4AD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E975" w14:textId="77777777" w:rsidR="00D90398" w:rsidRPr="00A152FB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E15C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17782E36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9266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4985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2D89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BFC7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1B6B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4C0C7D1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90398" w14:paraId="09FAE55D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3843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23E7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54DC2C49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BE6B" w14:textId="77777777" w:rsidR="00D90398" w:rsidRPr="00A152FB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D6CD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38115EB3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C5FB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F690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DDFC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E710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1479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84B409F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90398" w14:paraId="06FD5DA9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CCD7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4CD0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34D7B961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94B4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AEC2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4FC51B7F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7BCBADD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7E59A76B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5078ACBB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40875B53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4D61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4DFE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D541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D923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C1DE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0C71EBBA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C12F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0909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5366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1B36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7639D86F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07CC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04DF20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8313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4F6F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45DE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28BF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3CE8F69C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E4DD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9ECB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A78A" w14:textId="77777777" w:rsidR="00D90398" w:rsidRPr="00A152FB" w:rsidRDefault="00D9039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3225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0094AD8E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DAA7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301B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4F48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3DF9" w14:textId="77777777" w:rsidR="00D90398" w:rsidRPr="00F9444C" w:rsidRDefault="00D9039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3181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702D2A0D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82DB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F0A3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10757855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0390" w14:textId="77777777" w:rsidR="00D90398" w:rsidRPr="00A152FB" w:rsidRDefault="00D9039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6501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E16D251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7066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E661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CB50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9F1E" w14:textId="77777777" w:rsidR="00D90398" w:rsidRPr="00F9444C" w:rsidRDefault="00D9039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20B0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128AACB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90398" w14:paraId="656FC5A3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1BAD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8580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6AC36E8B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ABAD" w14:textId="77777777" w:rsidR="00D90398" w:rsidRPr="00A152FB" w:rsidRDefault="00D9039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FC3E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5DB9BAE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5527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8513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DD75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83C8" w14:textId="77777777" w:rsidR="00D90398" w:rsidRPr="00F9444C" w:rsidRDefault="00D9039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7BED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AF71F12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90398" w14:paraId="298C428D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DEBA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3740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5622" w14:textId="77777777" w:rsidR="00D90398" w:rsidRPr="00A152FB" w:rsidRDefault="00D9039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45EB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32A340B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6482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6EBB940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A6FE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1079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E69E" w14:textId="77777777" w:rsidR="00D90398" w:rsidRPr="00F9444C" w:rsidRDefault="00D9039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348F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D2A20C7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382910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D90398" w14:paraId="6FD1F62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D8E4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691C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3F8C" w14:textId="77777777" w:rsidR="00D90398" w:rsidRPr="00A152FB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B8AC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42A7E04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4FFF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BCE3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FC5F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D96B348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CB23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F2D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81854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5E2117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C3D513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90398" w14:paraId="3301A4B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C4C7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F052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2E17" w14:textId="77777777" w:rsidR="00D90398" w:rsidRPr="00A152FB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F9F4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FFED810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B029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E79E046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ACEE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F595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4E23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7C0A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A4277FC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D90398" w14:paraId="78398697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B8DF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210B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A1A0" w14:textId="77777777" w:rsidR="00D90398" w:rsidRPr="00A152FB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4FEB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03A3A738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AF57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6596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0230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2993A4FC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1E35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95BE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0398" w14:paraId="16C528E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56B3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F702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13C7C35F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DD77" w14:textId="77777777" w:rsidR="00D90398" w:rsidRPr="00A152FB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02C8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6AEA9DD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55B78330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A499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6B74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344F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7538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B9DC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0398" w14:paraId="09EA7EB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FD8B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711E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91DF" w14:textId="77777777" w:rsidR="00D90398" w:rsidRPr="00A152FB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E929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46B98DF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1ED467B9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ED56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E0DF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A2AD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51CB49D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EF48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8DEC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0398" w14:paraId="3902ABEA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D0A3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A4A0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4C347CCB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5C87" w14:textId="77777777" w:rsidR="00D90398" w:rsidRPr="00A152FB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6649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C26BDB0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4547C123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2388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0965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6498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13A1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DD6F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0398" w14:paraId="1787ED07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F983" w14:textId="77777777" w:rsidR="00D90398" w:rsidRDefault="00D90398" w:rsidP="00D9039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F7B2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5117" w14:textId="77777777" w:rsidR="00D90398" w:rsidRPr="00A152FB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A8A3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BA5416C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5DCB754B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ACC3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B1F9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5DF9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5C44DBFE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8480" w14:textId="77777777" w:rsidR="00D90398" w:rsidRPr="00F9444C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0B8D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549CDFFC" w14:textId="77777777" w:rsidR="00D90398" w:rsidRDefault="00D90398" w:rsidP="00802827">
      <w:pPr>
        <w:spacing w:line="276" w:lineRule="auto"/>
        <w:ind w:right="57"/>
        <w:rPr>
          <w:sz w:val="20"/>
          <w:lang w:val="ro-RO"/>
        </w:rPr>
      </w:pPr>
    </w:p>
    <w:p w14:paraId="082764BF" w14:textId="77777777" w:rsidR="00D90398" w:rsidRDefault="00D90398" w:rsidP="00DE7850">
      <w:pPr>
        <w:pStyle w:val="Heading1"/>
        <w:spacing w:line="360" w:lineRule="auto"/>
      </w:pPr>
      <w:r>
        <w:t>LINIA 806</w:t>
      </w:r>
    </w:p>
    <w:p w14:paraId="6A509746" w14:textId="77777777" w:rsidR="00D90398" w:rsidRDefault="00D90398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90398" w14:paraId="7F87FC1C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58DC" w14:textId="77777777" w:rsidR="00D90398" w:rsidRDefault="00D90398" w:rsidP="00D90398">
            <w:pPr>
              <w:numPr>
                <w:ilvl w:val="0"/>
                <w:numId w:val="7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B023" w14:textId="77777777" w:rsidR="00D90398" w:rsidRDefault="00D90398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242FBBE" w14:textId="77777777" w:rsidR="00D90398" w:rsidRDefault="00D90398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775E" w14:textId="77777777" w:rsidR="00D90398" w:rsidRPr="000A2807" w:rsidRDefault="00D90398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5F10" w14:textId="77777777" w:rsidR="00D90398" w:rsidRDefault="00D90398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C3D9" w14:textId="77777777" w:rsidR="00D90398" w:rsidRDefault="00D90398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5045" w14:textId="77777777" w:rsidR="00D90398" w:rsidRPr="000A2807" w:rsidRDefault="00D90398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4B3F" w14:textId="77777777" w:rsidR="00D90398" w:rsidRDefault="00D90398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841B" w14:textId="77777777" w:rsidR="00D90398" w:rsidRPr="000A2807" w:rsidRDefault="00D90398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DFF1" w14:textId="77777777" w:rsidR="00D90398" w:rsidRDefault="00D90398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</w:t>
            </w:r>
          </w:p>
        </w:tc>
      </w:tr>
    </w:tbl>
    <w:p w14:paraId="1EDFBD07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1A2C396A" w14:textId="77777777" w:rsidR="00D90398" w:rsidRDefault="00D90398" w:rsidP="00535684">
      <w:pPr>
        <w:pStyle w:val="Heading1"/>
        <w:spacing w:line="360" w:lineRule="auto"/>
      </w:pPr>
      <w:r>
        <w:t>LINIA 807</w:t>
      </w:r>
    </w:p>
    <w:p w14:paraId="2DA35793" w14:textId="77777777" w:rsidR="00D90398" w:rsidRDefault="00D90398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90398" w14:paraId="1EFA94E9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617D" w14:textId="77777777" w:rsidR="00D90398" w:rsidRDefault="00D90398" w:rsidP="00D9039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F65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14BB34A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205E" w14:textId="77777777" w:rsidR="00D90398" w:rsidRPr="007345A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A25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49CEEEE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BAC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5517" w14:textId="77777777" w:rsidR="00D90398" w:rsidRPr="007345A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2E8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6682" w14:textId="77777777" w:rsidR="00D90398" w:rsidRPr="007345A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652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0FD13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2EDA772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0E1A389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D90398" w14:paraId="13E67C8B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7920" w14:textId="77777777" w:rsidR="00D90398" w:rsidRDefault="00D90398" w:rsidP="00D9039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893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030B76A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8C74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294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2DFCE2F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B4F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26C6" w14:textId="77777777" w:rsidR="00D90398" w:rsidRPr="007345A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641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221E" w14:textId="77777777" w:rsidR="00D90398" w:rsidRPr="007345A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CF9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0398" w14:paraId="17F67E62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AC2D" w14:textId="77777777" w:rsidR="00D90398" w:rsidRDefault="00D90398" w:rsidP="00D9039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FF5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2B0F" w14:textId="77777777" w:rsidR="00D90398" w:rsidRPr="007345A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D8F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6C6A083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194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874A" w14:textId="77777777" w:rsidR="00D90398" w:rsidRPr="007345A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EFF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6E2F" w14:textId="77777777" w:rsidR="00D90398" w:rsidRPr="007345A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D54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61FA4A03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2ACC" w14:textId="77777777" w:rsidR="00D90398" w:rsidRDefault="00D90398" w:rsidP="00D9039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D2F6" w14:textId="77777777" w:rsidR="00D90398" w:rsidRDefault="00D90398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150F" w14:textId="77777777" w:rsidR="00D90398" w:rsidRPr="007345A6" w:rsidRDefault="00D90398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DDA8" w14:textId="77777777" w:rsidR="00D90398" w:rsidRDefault="00D90398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033B3D98" w14:textId="77777777" w:rsidR="00D90398" w:rsidRDefault="00D90398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8F3E" w14:textId="77777777" w:rsidR="00D90398" w:rsidRDefault="00D90398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F8A6" w14:textId="77777777" w:rsidR="00D90398" w:rsidRPr="007345A6" w:rsidRDefault="00D90398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A87B" w14:textId="77777777" w:rsidR="00D90398" w:rsidRDefault="00D90398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26686F05" w14:textId="77777777" w:rsidR="00D90398" w:rsidRDefault="00D90398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ED2F" w14:textId="77777777" w:rsidR="00D90398" w:rsidRPr="007345A6" w:rsidRDefault="00D90398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D9CD" w14:textId="77777777" w:rsidR="00D90398" w:rsidRDefault="00D90398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0398" w14:paraId="0B5EEA1F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4C4D" w14:textId="77777777" w:rsidR="00D90398" w:rsidRDefault="00D90398" w:rsidP="00D9039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FF7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40E2" w14:textId="77777777" w:rsidR="00D90398" w:rsidRPr="007345A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E5B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6A3C29A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A2A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3A08" w14:textId="77777777" w:rsidR="00D90398" w:rsidRPr="007345A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42C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2A74F8D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A93F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BED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0398" w14:paraId="0EE750D8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65D3" w14:textId="77777777" w:rsidR="00D90398" w:rsidRDefault="00D90398" w:rsidP="00D9039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433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8C16" w14:textId="77777777" w:rsidR="00D90398" w:rsidRPr="007345A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074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7E04F09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702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CD8BB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AA46" w14:textId="77777777" w:rsidR="00D90398" w:rsidRPr="007345A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FB4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7179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E0C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3AFCBE7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2F6E" w14:textId="77777777" w:rsidR="00D90398" w:rsidRDefault="00D90398" w:rsidP="00D9039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7B4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5234" w14:textId="77777777" w:rsidR="00D90398" w:rsidRPr="007345A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59D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0D94D1B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253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C914A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3A6A" w14:textId="77777777" w:rsidR="00D90398" w:rsidRPr="007345A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E13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5D6A" w14:textId="77777777" w:rsidR="00D90398" w:rsidRPr="007345A6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823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D229559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007EFF37" w14:textId="77777777" w:rsidR="00D90398" w:rsidRDefault="00D90398" w:rsidP="00D509E3">
      <w:pPr>
        <w:pStyle w:val="Heading1"/>
        <w:spacing w:line="360" w:lineRule="auto"/>
      </w:pPr>
      <w:r>
        <w:t>LINIA 812</w:t>
      </w:r>
    </w:p>
    <w:p w14:paraId="231192A9" w14:textId="77777777" w:rsidR="00D90398" w:rsidRDefault="00D90398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90398" w14:paraId="4A5DE597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2147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9BDE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4148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326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043C18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72642F6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A13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09E3AABF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21F9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3D53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7A55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FF4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634B7BC3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9E83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B419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F8E1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826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26E081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A14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5172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4E8A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F2F5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46E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4DE835D2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D23C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454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0BD47E55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30CF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5C4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36E1CD6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3460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0AAF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C42C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BBB4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BBA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5342E7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90398" w14:paraId="794AB89A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8CE8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956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2CFF19D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E26A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E00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1BB7B55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E9A5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5D7F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A30A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5833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84C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0398" w14:paraId="0F76ECE8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D9B7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1F5D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2379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E05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2ADBF3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E870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551AFEC2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2BE0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EA38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48E1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8DD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C27FF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B3F5E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2EEE852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D90398" w14:paraId="6099261D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3B8C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5DB4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6ED2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637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4441C7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85E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2C90C642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8A53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5C67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DBD9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D40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37B9D6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2851AE5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D90398" w14:paraId="17439AD6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1012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697E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D06D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D4A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52678C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9ADF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222C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BE90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6638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25E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4927375E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B2A6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58E8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8483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735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C9519E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C28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3AA7A34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4C3048B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73617CF9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5204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6382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3609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DFD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3C16D10A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E453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E917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0641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A3F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97FDE9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53D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778AC3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7B742075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1E38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0B9C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1B2A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FCA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BAE60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D90398" w14:paraId="70D2018C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3F34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8E2D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177C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C04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E54EBB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B51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364A6B1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5FFAC6C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32A91C22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1BA5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53DF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5E11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73A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CF112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D90398" w14:paraId="61CB2AF6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45C7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CF1D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73FC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6C5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83BADE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4E03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BF07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45A3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4CBE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D64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AB905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CE954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4540CB7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D90398" w14:paraId="4DEC63F3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142E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095D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4120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4AB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67E0D2C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F72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6173601E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4DA5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7840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09C4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67D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0398" w14:paraId="5C58D0B6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3307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4D89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713D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08C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948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D8C728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0C85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0CA1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4CD0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969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2470CE25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C1A3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7D2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31DE336F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033D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13C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627174B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6BA0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A15B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FDCB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3780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12C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E1717A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06F29CA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D90398" w14:paraId="4A2F4B50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379D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312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FBC4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4A1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0106736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E83E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8AB5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349E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7CC5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769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24932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D90398" w14:paraId="2EAC3626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22B8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9A7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2BE4058D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B3C8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FD6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680B90D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363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C434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F222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C3EA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BF5F" w14:textId="77777777" w:rsidR="00D90398" w:rsidRPr="00562792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321797C6" w14:textId="77777777" w:rsidR="00D90398" w:rsidRPr="00562792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4E264ED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75FA934F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1CAF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26F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218F815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C0B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2691" w14:textId="77777777" w:rsidR="00D90398" w:rsidRDefault="00D90398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76D077F1" w14:textId="77777777" w:rsidR="00D90398" w:rsidRDefault="00D90398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4EA3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A73F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E22C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73FF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D873" w14:textId="77777777" w:rsidR="00D90398" w:rsidRPr="00562792" w:rsidRDefault="00D9039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D90398" w14:paraId="5FEE87C5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2E3E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D3C4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FED6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42A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7AAF556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AACE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48473C8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9C6B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89C4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F653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AAF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48ACDDAF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84EE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7BA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4DD4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777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22B2B61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C60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61BAF34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5C13F615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772C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89E8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6897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447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D0753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4B2E422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D90398" w14:paraId="44B14776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64A8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51F4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DE14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4FF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5FBBF1D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1AD9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1C7BF96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C5A4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10D9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40CE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EED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3B90CE46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561A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144A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237D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4CA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54C0644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73D3BC9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49DE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F7C83DE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BAA8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A529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DF79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D13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4F3A428B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1C1C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3F5B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5017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478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38155F8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B076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605C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5374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8587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2D3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6A1FF229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BB7B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14E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42AEDD1A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F999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438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AD3E09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054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8CF9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0300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E8F9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675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0398" w14:paraId="27851AE9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0282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197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04615EE0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6D07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5B1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5F462D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B7B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A661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8D1D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5C04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CE0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5E6EFA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D90398" w14:paraId="6892F727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216E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490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1B88A4F6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230B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473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008051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2EF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1A30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6B38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1DA2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A4F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3E7A51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58B666C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D90398" w14:paraId="012DEB2E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78D8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E2F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3EB7F82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6CAD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07A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8E7A31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E5D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766C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D6E4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B182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A96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0398" w14:paraId="3C3645D6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E281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61CD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F334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E3F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0858440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AD1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BF7592B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80FD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56DB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ED98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B87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228D1DD9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05F3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01A2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9332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BC0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5362603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B60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42813682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7214FEC1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1E50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A1A1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6AA9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D90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38795A6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D90398" w14:paraId="438B341A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C2CF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42C9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ECB8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FE3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73C7BC9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2945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1C33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AC18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C6D9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3A2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D90398" w14:paraId="6C49A1E8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90ED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B8E1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7C9F4EF9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B25A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DEF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31F1936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CE6D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EB70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F83B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F9C0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209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0398" w14:paraId="11D847A3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40CF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2509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6CAD89F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64FA" w14:textId="77777777" w:rsidR="00D90398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B71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31D4D94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5BA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A3C8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28BE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C8E2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40F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0398" w14:paraId="484C06D4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F954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DF70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8FF3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22F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2220E5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B4EA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3A625883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7BD2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0625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B7FF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837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7B5595D8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DF5D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BF49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3ED2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B5F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08576A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FDC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5291F86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3C28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BAA0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5BC6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97F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5BB5A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D90398" w14:paraId="18BBF4F9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842B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3378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783C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500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B9B887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FCF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7CC8C38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020F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B864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9DFC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953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EFB34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BC8EB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D90398" w14:paraId="2CB42E2E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BCE9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2949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AC10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B3C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2C7F4E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BF7A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7893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5D4B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E16F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3B5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3EDF5645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6FAF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3F4D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45B1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4D2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6FD81D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6AA0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2FFA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57F9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B03F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0A9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0E98441C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6D1C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8F0E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FBA9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214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0C7013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CA6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7D6D4083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D308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B40C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F78B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5866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E83724" w14:textId="77777777" w:rsidR="00D90398" w:rsidRPr="00F662B5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D90398" w14:paraId="019D59A4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AC75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C685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90C6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A5B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D522B2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B1A2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7E79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D402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0181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953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5B83AC9B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A952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5FDE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AC05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E7E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08D4EB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DA9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2FFB7BFE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8E65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B1B4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0748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142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68A7F59B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A13B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35FE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17C8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2A9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F1A17D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E6D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24D21F2D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BCFE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263B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639F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C1D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A694D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90398" w14:paraId="66C1E7FC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39CA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C53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64927A3E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887E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4029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182F3E70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047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F2EB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1476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CCB5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0D6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0398" w14:paraId="253A58ED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A323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4178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6493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15E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1F4CD34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3A41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434C10F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1012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8882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DABD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53A3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668F865B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453A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A6B4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F8B1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8C1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58246C6C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5BEE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3B37421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F872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FAF6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AF80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65FE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52CC788B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3D08" w14:textId="77777777" w:rsidR="00D90398" w:rsidRPr="001A61C3" w:rsidRDefault="00D90398" w:rsidP="00D9039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2BEE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2300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932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3A4775C5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627DD34B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BE17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CCC23AA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0A26" w14:textId="77777777" w:rsidR="00D90398" w:rsidRPr="006A7C82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2208" w14:textId="77777777" w:rsidR="00D90398" w:rsidRPr="001A61C3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58A8" w14:textId="77777777" w:rsidR="00D90398" w:rsidRPr="00772CB4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175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9394EF5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56FB980F" w14:textId="77777777" w:rsidR="00D90398" w:rsidRDefault="00D90398" w:rsidP="00672C80">
      <w:pPr>
        <w:pStyle w:val="Heading1"/>
        <w:spacing w:line="360" w:lineRule="auto"/>
      </w:pPr>
      <w:r>
        <w:t>LINIA 813</w:t>
      </w:r>
    </w:p>
    <w:p w14:paraId="0D0554BD" w14:textId="77777777" w:rsidR="00D90398" w:rsidRDefault="00D90398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D90398" w14:paraId="5F81A3B8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8F9C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08F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0B5F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2516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FA69435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9F95" w14:textId="77777777" w:rsidR="00D90398" w:rsidRDefault="00D9039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B46C0F1" w14:textId="77777777" w:rsidR="00D90398" w:rsidRDefault="00D9039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9EAA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B3A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DE78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8DA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1DDCF024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AD34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51D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CC64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EFC5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7F2316F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3322" w14:textId="77777777" w:rsidR="00D90398" w:rsidRDefault="00D9039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C3987F3" w14:textId="77777777" w:rsidR="00D90398" w:rsidRPr="00285047" w:rsidRDefault="00D9039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64FF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5DE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795F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1C4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2F8E995C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63D4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922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EA9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A02E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D37E6F2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8A6A" w14:textId="77777777" w:rsidR="00D90398" w:rsidRDefault="00D9039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101B657" w14:textId="77777777" w:rsidR="00D90398" w:rsidRDefault="00D9039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D311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F42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CF10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655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34A05FC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3C76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2CC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5A5A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3843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B324F0F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E1DE" w14:textId="77777777" w:rsidR="00D90398" w:rsidRDefault="00D9039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0058DF63" w14:textId="77777777" w:rsidR="00D90398" w:rsidRDefault="00D9039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955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AD5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860C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50F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D90398" w14:paraId="71D5D737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869F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3FE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6478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1F3F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3E46A96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C6E6" w14:textId="77777777" w:rsidR="00D90398" w:rsidRDefault="00D9039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09B02732" w14:textId="77777777" w:rsidR="00D90398" w:rsidRDefault="00D9039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45DC6123" w14:textId="77777777" w:rsidR="00D90398" w:rsidRDefault="00D9039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497E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2F1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F6F9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66B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63E3B0BC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5D88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EA5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234F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472B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22AD" w14:textId="77777777" w:rsidR="00D90398" w:rsidRDefault="00D9039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099C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797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C0BC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E09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D90398" w14:paraId="5CFCAD83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F8C2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09DC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1F87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9C05962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2331C830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AD22" w14:textId="77777777" w:rsidR="00D90398" w:rsidRPr="001A0BE2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4D3C713" w14:textId="77777777" w:rsidR="00D90398" w:rsidRPr="001A0BE2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4B88CF96" w14:textId="77777777" w:rsidR="00D90398" w:rsidRPr="001A0BE2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5A90835C" w14:textId="77777777" w:rsidR="00D90398" w:rsidRPr="00564F54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4067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A36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1F1B3531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679C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B086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F140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21C05BC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2814BCEA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18A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1EDE88A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5A2C2050" w14:textId="77777777" w:rsidR="00D90398" w:rsidRPr="00DD369C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941F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5B2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78C49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D90398" w14:paraId="39AE46F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6C31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9A5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110B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A771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56068B9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76C4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03F3D2E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F0D8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4DD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BE06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C28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7D659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D90398" w14:paraId="5B2B71B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482A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716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5759AB0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277A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376E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56715512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72C6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EA9A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D32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7C49B51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3475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452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D90398" w14:paraId="1F2ADE0F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21DE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17D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324826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2661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131C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E8AB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DD9D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7C5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16AD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DBB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D90398" w14:paraId="71D03A9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A73C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951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9912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36F5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32A9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7F8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E4F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E9BC00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C6C1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976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D90398" w14:paraId="554F56BE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631C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021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DD4F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2A8A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393E04D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C098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CB939CB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8EB11E4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1619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6E6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935F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815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5D108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D90398" w14:paraId="4A29D7B3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991A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71B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F35E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2E39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A3F08B6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1D4F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CF74ED1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6979013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1552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E4A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8EF1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6B9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B0A15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D90398" w14:paraId="0F7642F7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D31B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8DE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6BC7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9159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3E3FE4B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3991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37063F6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D0F9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BCE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62C1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68B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07362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B66CB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D90398" w14:paraId="1B847309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A8F7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DE2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5083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A35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997C360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2F5D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0338D56F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C437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310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8E43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823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DD9AB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D90398" w14:paraId="3DFB8F19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E7FA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352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7F51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2D1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3032C4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D19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F058F9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DE51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751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8909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249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D90398" w14:paraId="2525236C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99C8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767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2B04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2CA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3546B6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E24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8D72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052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D3D0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A72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EEE862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9D006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D90398" w14:paraId="6DBA19F8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9BF6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E8E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037E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D25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DD2233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619E2B9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BFD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0E66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30B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28F6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339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6C518BCD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3170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505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9584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B65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CCF8CE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115CB36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9FE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5C2D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FC7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646D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ABD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639FF21F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22B3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DDC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0B30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2B1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1661ED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35B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1FDF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9F3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5F85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36E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008869C1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68CE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5CA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9CB9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584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648357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4E7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3C96B2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1ED9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369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E479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B07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DB0CD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D90398" w14:paraId="0A262FDB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B5D5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600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F17A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8EC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1BD518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735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BFC5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D52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811F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613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264D9A5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D90398" w14:paraId="5B25AE60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A5E5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2B0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16CA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113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3906FA1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651F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298354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4407E3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0DBF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1A1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1662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9D9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DEA58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80A11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06B14EB8" w14:textId="77777777" w:rsidR="00D90398" w:rsidRPr="00CB3CD0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D90398" w14:paraId="3BD7CF7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884B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82E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A76DA1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AB92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E16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0EA4D17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6405189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994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D749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08F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6592ED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C7EB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3A7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512341B6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AE79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3D6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BCBC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5F1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6ED7240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707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6184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BCD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BE00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F8C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2E6F1B1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C559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C63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1DFD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6B19" w14:textId="77777777" w:rsidR="00D90398" w:rsidRDefault="00D90398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77CF5F0B" w14:textId="77777777" w:rsidR="00D90398" w:rsidRDefault="00D90398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155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9D9F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AFA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416AAFA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25F5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F9C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26F59C0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CB46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2EE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31D2DC3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1015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A5A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4FE7086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469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0404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D11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2033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161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0A09024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4AB5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CD2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60DB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5A53" w14:textId="77777777" w:rsidR="00D90398" w:rsidRDefault="00D90398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525CE70" w14:textId="77777777" w:rsidR="00D90398" w:rsidRDefault="00D90398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5F9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6FC8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1C4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4D7ABAB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E009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BD2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38E8A3F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C686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BCE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3128A29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5470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3CA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0BFD4B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3D5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B3D6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E22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8C20" w14:textId="77777777" w:rsidR="00D90398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6EE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3EA19B62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796C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08A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3E57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637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A32166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6A2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85B4A9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1149F54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6307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E80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F7E8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754C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D90398" w14:paraId="41A26FEE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CFF9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675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2CF4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56E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B2D694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C93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2D229E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593C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363A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2A55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E1D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A88CB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662C040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D90398" w14:paraId="0BD56414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E7F0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99E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4510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253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B35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8C6426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9156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45E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17C4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8F2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240EFCF4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05B2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3A82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1351539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6A79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7AA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34CB123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8EA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E811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C0E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008A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5E76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0E7B4C7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D90398" w14:paraId="2D191010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DB21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6D90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66C8E86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A9DD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5E5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569D643A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E96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D035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7FA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3A5A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853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D90398" w14:paraId="7DFF6A05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F14E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1FB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47FC9C4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1FBE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8E98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52653D8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410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6D40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F85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A4AE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6BD9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C3525FE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D90398" w14:paraId="00829DF9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3F79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CFF7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E363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30B1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1F2CED70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B456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0821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BF5E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49C6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F57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D90398" w14:paraId="70B63951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F99A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5FDD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7B3E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9C2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5C76E7C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507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F6A1EF9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41AD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5035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CA3C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367D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D90398" w14:paraId="1E3AB95F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C573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8B5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7C26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74BB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04D3E2E2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AD61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3B0F3254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91BD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D59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5BE6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500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4B6308F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71A10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D90398" w14:paraId="2FB48C9F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3DB7" w14:textId="77777777" w:rsidR="00D90398" w:rsidRDefault="00D90398" w:rsidP="00D90398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64E8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E071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FF74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338FEC05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3E5B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8AE7EC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31CA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B8D3" w14:textId="77777777" w:rsidR="00D90398" w:rsidRDefault="00D9039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3119" w14:textId="77777777" w:rsidR="00D90398" w:rsidRPr="00564F54" w:rsidRDefault="00D9039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59A3" w14:textId="77777777" w:rsidR="00D90398" w:rsidRDefault="00D9039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C837166" w14:textId="77777777" w:rsidR="00D90398" w:rsidRPr="00237377" w:rsidRDefault="00D90398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C53801A" w14:textId="77777777" w:rsidR="00D90398" w:rsidRDefault="00D90398" w:rsidP="00D96D74">
      <w:pPr>
        <w:pStyle w:val="Heading1"/>
        <w:spacing w:line="360" w:lineRule="auto"/>
      </w:pPr>
      <w:r>
        <w:t>LINIA 813 A</w:t>
      </w:r>
    </w:p>
    <w:p w14:paraId="3A663672" w14:textId="77777777" w:rsidR="00D90398" w:rsidRDefault="00D90398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90398" w14:paraId="1BE57BEE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7473" w14:textId="77777777" w:rsidR="00D90398" w:rsidRDefault="00D90398" w:rsidP="00D90398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5317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B9B882C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F2B3" w14:textId="77777777" w:rsidR="00D90398" w:rsidRPr="00E230A0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9A7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362C8E1D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C1EE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A7AB" w14:textId="77777777" w:rsidR="00D90398" w:rsidRPr="009033A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2DA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340A" w14:textId="77777777" w:rsidR="00D90398" w:rsidRPr="009033A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2B57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640C0921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0C56" w14:textId="77777777" w:rsidR="00D90398" w:rsidRDefault="00D90398" w:rsidP="00D90398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25E5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6C98962F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7AAB" w14:textId="77777777" w:rsidR="00D90398" w:rsidRPr="00E230A0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B3AF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286617F1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6FB14A7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7F81E5B4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38F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C223" w14:textId="77777777" w:rsidR="00D90398" w:rsidRPr="009033A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8118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6164" w14:textId="77777777" w:rsidR="00D90398" w:rsidRPr="009033A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13D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3BD243E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11A7" w14:textId="77777777" w:rsidR="00D90398" w:rsidRDefault="00D90398" w:rsidP="00D90398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0544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D41F" w14:textId="77777777" w:rsidR="00D90398" w:rsidRPr="00E230A0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A1F8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040798EA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F930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7869" w14:textId="77777777" w:rsidR="00D90398" w:rsidRPr="009033A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230B" w14:textId="77777777" w:rsidR="00D90398" w:rsidRDefault="00D903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411A" w14:textId="77777777" w:rsidR="00D90398" w:rsidRPr="009033AC" w:rsidRDefault="00D903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4FB2" w14:textId="77777777" w:rsidR="00D90398" w:rsidRDefault="00D903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C8469B6" w14:textId="77777777" w:rsidR="00D90398" w:rsidRDefault="00D90398">
      <w:pPr>
        <w:spacing w:before="40" w:after="40" w:line="192" w:lineRule="auto"/>
        <w:ind w:right="57"/>
        <w:rPr>
          <w:sz w:val="20"/>
          <w:lang w:val="ro-RO"/>
        </w:rPr>
      </w:pPr>
    </w:p>
    <w:p w14:paraId="442C17F6" w14:textId="77777777" w:rsidR="00D90398" w:rsidRDefault="00D90398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6AA0187F" w14:textId="77777777" w:rsidR="00D90398" w:rsidRDefault="00D90398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D90398" w14:paraId="0861C2A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C211" w14:textId="77777777" w:rsidR="00D90398" w:rsidRDefault="00D90398" w:rsidP="00D9039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B84E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4FAC" w14:textId="77777777" w:rsidR="00D90398" w:rsidRPr="002B6917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29F7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77FB037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EC66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C44C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56C6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C87D" w14:textId="77777777" w:rsidR="00D90398" w:rsidRPr="002A6824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4618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18A485C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B339" w14:textId="77777777" w:rsidR="00D90398" w:rsidRDefault="00D90398" w:rsidP="00D9039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65C7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557E" w14:textId="77777777" w:rsidR="00D90398" w:rsidRPr="002B6917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8037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9B195B9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A895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F5535D1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7D06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30CF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690A" w14:textId="77777777" w:rsidR="00D90398" w:rsidRPr="002A6824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776E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0B9C7C7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4D27" w14:textId="77777777" w:rsidR="00D90398" w:rsidRDefault="00D90398" w:rsidP="00D9039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C8E7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29F2" w14:textId="77777777" w:rsidR="00D90398" w:rsidRPr="002B6917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158F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A36F779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C5B5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336D880C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C08FF4B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03685EF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09AC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023F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00E8" w14:textId="77777777" w:rsidR="00D90398" w:rsidRPr="002A6824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8BD6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6F79C1F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A90C" w14:textId="77777777" w:rsidR="00D90398" w:rsidRDefault="00D90398" w:rsidP="00D9039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D879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6CC2" w14:textId="77777777" w:rsidR="00D90398" w:rsidRPr="002B6917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F6F0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6703252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6B85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3F4D78F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67BC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6886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8C43" w14:textId="77777777" w:rsidR="00D90398" w:rsidRPr="002A6824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A6EF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5CB0BB6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01D7" w14:textId="77777777" w:rsidR="00D90398" w:rsidRDefault="00D90398" w:rsidP="00D9039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63B4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DEFC" w14:textId="77777777" w:rsidR="00D90398" w:rsidRPr="002B6917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4747" w14:textId="77777777" w:rsidR="00D90398" w:rsidRDefault="00D9039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9BD77E9" w14:textId="77777777" w:rsidR="00D90398" w:rsidRDefault="00D9039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0F11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3484EED2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BA7D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4332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C3AE" w14:textId="77777777" w:rsidR="00D90398" w:rsidRPr="002A6824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E76A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D90398" w14:paraId="18262D6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306C" w14:textId="77777777" w:rsidR="00D90398" w:rsidRDefault="00D90398" w:rsidP="00D9039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6153" w14:textId="77777777" w:rsidR="00D90398" w:rsidRDefault="00D9039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6893" w14:textId="77777777" w:rsidR="00D90398" w:rsidRPr="002B6917" w:rsidRDefault="00D9039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9B74" w14:textId="77777777" w:rsidR="00D90398" w:rsidRDefault="00D9039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46B98FF" w14:textId="77777777" w:rsidR="00D90398" w:rsidRDefault="00D9039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18AB" w14:textId="77777777" w:rsidR="00D90398" w:rsidRDefault="00D9039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69945480" w14:textId="77777777" w:rsidR="00D90398" w:rsidRDefault="00D9039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A06B" w14:textId="77777777" w:rsidR="00D90398" w:rsidRDefault="00D9039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149E" w14:textId="77777777" w:rsidR="00D90398" w:rsidRDefault="00D9039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D307" w14:textId="77777777" w:rsidR="00D90398" w:rsidRPr="002A6824" w:rsidRDefault="00D9039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A762" w14:textId="77777777" w:rsidR="00D90398" w:rsidRDefault="00D90398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D90398" w14:paraId="547DE97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70E2" w14:textId="77777777" w:rsidR="00D90398" w:rsidRDefault="00D90398" w:rsidP="00D9039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44DF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16BE" w14:textId="77777777" w:rsidR="00D90398" w:rsidRPr="002B6917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8145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77EEC7E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B4348A2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44CB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CA06B2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CA88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A483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1F03" w14:textId="77777777" w:rsidR="00D90398" w:rsidRPr="002A6824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A5BD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09C68401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A2EC" w14:textId="77777777" w:rsidR="00D90398" w:rsidRDefault="00D90398" w:rsidP="00D9039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2641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6274" w14:textId="77777777" w:rsidR="00D90398" w:rsidRPr="002B6917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E9FC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9D44D53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4EC2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D8527A3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9D22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2A8B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06D0" w14:textId="77777777" w:rsidR="00D90398" w:rsidRPr="002A6824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3E30" w14:textId="77777777" w:rsidR="00D90398" w:rsidRDefault="00D9039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28B577" w14:textId="77777777" w:rsidR="00D90398" w:rsidRDefault="00D9039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D90398" w14:paraId="53363A58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D1D0" w14:textId="77777777" w:rsidR="00D90398" w:rsidRDefault="00D90398" w:rsidP="00D9039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DBED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D1E4" w14:textId="77777777" w:rsidR="00D90398" w:rsidRPr="002B6917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D38D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CDC72C9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4317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9A6D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35F7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33EC" w14:textId="77777777" w:rsidR="00D90398" w:rsidRPr="002A6824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D3DA" w14:textId="77777777" w:rsidR="00D90398" w:rsidRDefault="00D9039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D90398" w14:paraId="263F09F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2E3D" w14:textId="77777777" w:rsidR="00D90398" w:rsidRDefault="00D90398" w:rsidP="00D9039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C60E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75FDF680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909A" w14:textId="77777777" w:rsidR="00D90398" w:rsidRPr="002B6917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2069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F564C64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CBD4F8D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A90B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D625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50C4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6C89247A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3BC7" w14:textId="77777777" w:rsidR="00D90398" w:rsidRPr="002A6824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3667" w14:textId="77777777" w:rsidR="00D90398" w:rsidRDefault="00D9039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90398" w14:paraId="6CFF4FBE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84C5" w14:textId="77777777" w:rsidR="00D90398" w:rsidRDefault="00D90398" w:rsidP="00D9039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5D13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5DC5" w14:textId="77777777" w:rsidR="00D90398" w:rsidRPr="002B6917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2D6D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93B86C9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C534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5AD04337" w14:textId="77777777" w:rsidR="00D90398" w:rsidRPr="00810F5B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8155" w14:textId="77777777" w:rsidR="00D90398" w:rsidRPr="00557C8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4005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C4C1" w14:textId="77777777" w:rsidR="00D90398" w:rsidRPr="002A6824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EECA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068A95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D90398" w14:paraId="1BF49AF8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0F28" w14:textId="77777777" w:rsidR="00D90398" w:rsidRDefault="00D90398" w:rsidP="00D9039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30FF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7AB4" w14:textId="77777777" w:rsidR="00D90398" w:rsidRPr="002B6917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43F3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A528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02F8CE52" w14:textId="77777777" w:rsidR="00D90398" w:rsidRDefault="00D9039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CAA7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1840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26D8" w14:textId="77777777" w:rsidR="00D90398" w:rsidRPr="002A6824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ECE9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37F06237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D90398" w14:paraId="13F7DAF0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DE69" w14:textId="77777777" w:rsidR="00D90398" w:rsidRDefault="00D90398" w:rsidP="00D9039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0C1A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36DD" w14:textId="77777777" w:rsidR="00D90398" w:rsidRPr="002B6917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6199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15F4" w14:textId="77777777" w:rsidR="00D90398" w:rsidRDefault="00D9039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16A5" w14:textId="77777777" w:rsidR="00D90398" w:rsidRPr="00557C8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8C16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0128" w14:textId="77777777" w:rsidR="00D90398" w:rsidRPr="002A6824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3B37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4D8519" w14:textId="77777777" w:rsidR="00D90398" w:rsidRPr="00D83307" w:rsidRDefault="00D9039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D90398" w14:paraId="6B0BDF01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EE46" w14:textId="77777777" w:rsidR="00D90398" w:rsidRDefault="00D90398" w:rsidP="00D9039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B90B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84A8" w14:textId="77777777" w:rsidR="00D90398" w:rsidRPr="002B6917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FA92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42C8F33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8166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1926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7A49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EDD4" w14:textId="77777777" w:rsidR="00D90398" w:rsidRPr="002A6824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B767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707CD385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1B7B" w14:textId="77777777" w:rsidR="00D90398" w:rsidRDefault="00D90398" w:rsidP="00D9039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09BD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5927" w14:textId="77777777" w:rsidR="00D90398" w:rsidRPr="002B6917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D734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C24BBE9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A133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0D46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17E9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2BA0" w14:textId="77777777" w:rsidR="00D90398" w:rsidRPr="002A6824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54C4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078053C8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79DE" w14:textId="77777777" w:rsidR="00D90398" w:rsidRDefault="00D90398" w:rsidP="00D9039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30DC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4176" w14:textId="77777777" w:rsidR="00D90398" w:rsidRPr="002B6917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2807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0DA7E6B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9BAC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F64A" w14:textId="77777777" w:rsidR="00D90398" w:rsidRPr="00557C8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68CC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33E0" w14:textId="77777777" w:rsidR="00D90398" w:rsidRPr="002A6824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E313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512588F3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C724" w14:textId="77777777" w:rsidR="00D90398" w:rsidRDefault="00D90398" w:rsidP="00D9039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A5B7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3E11" w14:textId="77777777" w:rsidR="00D90398" w:rsidRPr="002B6917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CAD2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2E6C06B" w14:textId="77777777" w:rsidR="00D90398" w:rsidRPr="006315B8" w:rsidRDefault="00D9039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9273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2DDA" w14:textId="77777777" w:rsidR="00D90398" w:rsidRPr="00557C8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E980" w14:textId="77777777" w:rsidR="00D90398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9D27" w14:textId="77777777" w:rsidR="00D90398" w:rsidRPr="002A6824" w:rsidRDefault="00D9039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D037" w14:textId="77777777" w:rsidR="00D90398" w:rsidRDefault="00D9039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803AA3F" w14:textId="77777777" w:rsidR="00D90398" w:rsidRPr="00930181" w:rsidRDefault="00D90398">
      <w:pPr>
        <w:tabs>
          <w:tab w:val="left" w:pos="3183"/>
        </w:tabs>
      </w:pPr>
    </w:p>
    <w:p w14:paraId="46C721C9" w14:textId="77777777" w:rsidR="00D90398" w:rsidRDefault="00D90398" w:rsidP="00445244">
      <w:pPr>
        <w:pStyle w:val="Heading1"/>
        <w:spacing w:line="24" w:lineRule="atLeast"/>
      </w:pPr>
      <w:r>
        <w:t>LINIA 818</w:t>
      </w:r>
    </w:p>
    <w:p w14:paraId="6067E7B2" w14:textId="77777777" w:rsidR="00D90398" w:rsidRDefault="00D90398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90398" w14:paraId="282B72C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830A" w14:textId="77777777" w:rsidR="00D90398" w:rsidRDefault="00D90398" w:rsidP="00D9039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D547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B292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8A92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7A30BC81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ABCAD48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65EA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6E62BC23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8DEA" w14:textId="77777777" w:rsidR="00D90398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25F1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89E3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7C57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55FC41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1BB43F9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D90398" w14:paraId="22AAC01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6B5F" w14:textId="77777777" w:rsidR="00D90398" w:rsidRDefault="00D90398" w:rsidP="00D9039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EEC1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5AC0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3C29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0BFC484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CAB3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3190" w14:textId="77777777" w:rsidR="00D90398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1072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A28E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1AD3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18CEFCF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BEA6" w14:textId="77777777" w:rsidR="00D90398" w:rsidRDefault="00D90398" w:rsidP="00D9039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91B0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ED4B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46B6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757A6AF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5700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56F06328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F18CC4C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667C" w14:textId="77777777" w:rsidR="00D90398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8BF2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A824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5621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27EDB53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71EE" w14:textId="77777777" w:rsidR="00D90398" w:rsidRDefault="00D90398" w:rsidP="00D9039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A323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29DD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ED4F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DA2CA5D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2362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366C3906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0D46D86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07A9F6C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1B42C1E3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D829" w14:textId="77777777" w:rsidR="00D90398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8DAA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7478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04E6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0A80D36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A14C" w14:textId="77777777" w:rsidR="00D90398" w:rsidRDefault="00D90398" w:rsidP="00D9039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C1CA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52C7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6174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ACF6BB8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3DBE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AA1A24E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3C9C" w14:textId="77777777" w:rsidR="00D90398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284E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0716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AD29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2CC2473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6079" w14:textId="77777777" w:rsidR="00D90398" w:rsidRDefault="00D90398" w:rsidP="00D9039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BDD3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2684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47C7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BAE957B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3A950A5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B649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0162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F7FA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F08A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92E2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62BD24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8FF1480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D90398" w14:paraId="7E9F98D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0013" w14:textId="77777777" w:rsidR="00D90398" w:rsidRDefault="00D90398" w:rsidP="00D9039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979E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6383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6DA1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C44BFE9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4832264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1A84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F8AA" w14:textId="77777777" w:rsidR="00D90398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933C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39D7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CD29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2A333BC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BFCE" w14:textId="77777777" w:rsidR="00D90398" w:rsidRDefault="00D90398" w:rsidP="00D9039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2F28" w14:textId="77777777" w:rsidR="00D90398" w:rsidRDefault="00D90398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EBE6" w14:textId="77777777" w:rsidR="00D90398" w:rsidRPr="00E54142" w:rsidRDefault="00D90398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8C48" w14:textId="77777777" w:rsidR="00D90398" w:rsidRDefault="00D90398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14362B3" w14:textId="77777777" w:rsidR="00D90398" w:rsidRDefault="00D90398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3DE1" w14:textId="77777777" w:rsidR="00D90398" w:rsidRPr="004B4AC4" w:rsidRDefault="00D90398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93D8" w14:textId="77777777" w:rsidR="00D90398" w:rsidRPr="004B4AC4" w:rsidRDefault="00D90398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744D" w14:textId="77777777" w:rsidR="00D90398" w:rsidRDefault="00D90398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759A" w14:textId="77777777" w:rsidR="00D90398" w:rsidRPr="00E54142" w:rsidRDefault="00D90398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87A9" w14:textId="77777777" w:rsidR="00D90398" w:rsidRPr="004B4AC4" w:rsidRDefault="00D90398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D90398" w14:paraId="7764D24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4165" w14:textId="77777777" w:rsidR="00D90398" w:rsidRDefault="00D90398" w:rsidP="00D9039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70D9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EE4D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E607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4BA15D4E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4D1C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E17E" w14:textId="77777777" w:rsidR="00D90398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9311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48B4A30E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2C8C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E4A1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90398" w14:paraId="53F7699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9755" w14:textId="77777777" w:rsidR="00D90398" w:rsidRDefault="00D90398" w:rsidP="00D9039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7D1B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5DF0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6D98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3CE7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5E34" w14:textId="77777777" w:rsidR="00D90398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ED7F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4871FD99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B5F7" w14:textId="77777777" w:rsidR="00D90398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A757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0463DE9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3CB7" w14:textId="77777777" w:rsidR="00D90398" w:rsidRDefault="00D90398" w:rsidP="00D9039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0C2E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F011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8E39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F694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4563" w14:textId="77777777" w:rsidR="00D90398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B497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E597" w14:textId="77777777" w:rsidR="00D90398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9871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6E2C57F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77BC" w14:textId="77777777" w:rsidR="00D90398" w:rsidRDefault="00D90398" w:rsidP="00D9039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21F7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E330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75FE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44AC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6B8E" w14:textId="77777777" w:rsidR="00D90398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DDBC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4325" w14:textId="77777777" w:rsidR="00D90398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D815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5D55080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BE95" w14:textId="77777777" w:rsidR="00D90398" w:rsidRDefault="00D90398" w:rsidP="00D9039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382A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7B85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9C78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8ACC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A0D4" w14:textId="77777777" w:rsidR="00D90398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D46E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83FC" w14:textId="77777777" w:rsidR="00D90398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367D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1E0298C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5A8C" w14:textId="77777777" w:rsidR="00D90398" w:rsidRDefault="00D90398" w:rsidP="00D9039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5F35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76DC" w14:textId="77777777" w:rsidR="00D90398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7A1D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7A1C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278A5A44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B13B" w14:textId="77777777" w:rsidR="00D90398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E5B3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BF86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4AB3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D90398" w14:paraId="38D5BA9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1B3F" w14:textId="77777777" w:rsidR="00D90398" w:rsidRDefault="00D90398" w:rsidP="00D9039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38C0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D0B3" w14:textId="77777777" w:rsidR="00D90398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50A6" w14:textId="77777777" w:rsidR="00D90398" w:rsidRPr="00277DE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C02D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6307050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B519177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13466B5C" w14:textId="77777777" w:rsidR="00D90398" w:rsidRPr="00277DE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55D5" w14:textId="77777777" w:rsidR="00D90398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82B3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0152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56AB" w14:textId="77777777" w:rsidR="00D90398" w:rsidRPr="00277DE8" w:rsidRDefault="00D9039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D90398" w14:paraId="6A37551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C582" w14:textId="77777777" w:rsidR="00D90398" w:rsidRDefault="00D90398" w:rsidP="00D9039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1532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FA81" w14:textId="77777777" w:rsidR="00D90398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EA72" w14:textId="77777777" w:rsidR="00D90398" w:rsidRPr="00277DE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1179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CCE24C0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B64B2C4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12ADAF4" w14:textId="77777777" w:rsidR="00D90398" w:rsidRPr="00277DE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7CA2" w14:textId="77777777" w:rsidR="00D90398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4353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7862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080A" w14:textId="77777777" w:rsidR="00D90398" w:rsidRPr="00277DE8" w:rsidRDefault="00D9039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D90398" w14:paraId="1FC0598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3EEC" w14:textId="77777777" w:rsidR="00D90398" w:rsidRDefault="00D90398" w:rsidP="00D9039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C417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96D2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E8C7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7E3D091C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69D1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271A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08C7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AF8F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BEB1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90398" w14:paraId="0811E98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5A7A" w14:textId="77777777" w:rsidR="00D90398" w:rsidRDefault="00D90398" w:rsidP="00D9039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D582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B83C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D819" w14:textId="77777777" w:rsidR="00D90398" w:rsidRDefault="00D90398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1AD90C21" w14:textId="77777777" w:rsidR="00D90398" w:rsidRDefault="00D90398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07B0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992B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E33C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6CA43BC0" w14:textId="77777777" w:rsidR="00D90398" w:rsidRDefault="00D9039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3579" w14:textId="77777777" w:rsidR="00D90398" w:rsidRPr="00E54142" w:rsidRDefault="00D9039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658F" w14:textId="77777777" w:rsidR="00D90398" w:rsidRDefault="00D9039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237C970" w14:textId="77777777" w:rsidR="00D90398" w:rsidRPr="00C21997" w:rsidRDefault="00D90398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1EC36E80" w14:textId="77777777" w:rsidR="00D90398" w:rsidRDefault="00D9039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4035FAE" w14:textId="77777777" w:rsidR="000C580E" w:rsidRDefault="000C58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05260A0" w14:textId="77777777" w:rsidR="000C580E" w:rsidRDefault="000C58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EDF6E82" w14:textId="77777777" w:rsidR="000C580E" w:rsidRDefault="000C58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637DB09" w14:textId="77777777" w:rsidR="000C580E" w:rsidRDefault="000C58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11E5DC5" w14:textId="77777777" w:rsidR="000C580E" w:rsidRDefault="000C58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41A986F" w14:textId="77777777" w:rsidR="000C580E" w:rsidRDefault="000C58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78709B9" w14:textId="77777777" w:rsidR="000C580E" w:rsidRDefault="000C58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1F842A2" w14:textId="77777777" w:rsidR="000C580E" w:rsidRDefault="000C58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C51D240" w14:textId="77777777" w:rsidR="000C580E" w:rsidRPr="00C21F42" w:rsidRDefault="000C58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A72EBD5" w14:textId="77777777" w:rsidR="00D90398" w:rsidRPr="00C21F42" w:rsidRDefault="00D9039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5CE2139" w14:textId="77777777" w:rsidR="00D90398" w:rsidRPr="00C21F42" w:rsidRDefault="00D9039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FDD4F30" w14:textId="77777777" w:rsidR="00D90398" w:rsidRPr="00C21F42" w:rsidRDefault="00D90398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833C938" w14:textId="77777777" w:rsidR="00D90398" w:rsidRDefault="00D90398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5BB2895" w14:textId="77777777" w:rsidR="00D90398" w:rsidRPr="00C21F42" w:rsidRDefault="00D90398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810C1A8" w14:textId="77777777" w:rsidR="00D90398" w:rsidRPr="00C21F42" w:rsidRDefault="00D90398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5E22898" w14:textId="77777777" w:rsidR="00D90398" w:rsidRPr="00C21F42" w:rsidRDefault="00D90398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03C0B8A" w14:textId="77777777" w:rsidR="00D90398" w:rsidRPr="00C21F42" w:rsidRDefault="00D90398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E347F5" w:rsidRDefault="00FB37F1" w:rsidP="00E347F5"/>
    <w:sectPr w:rsidR="00FB37F1" w:rsidRPr="00E347F5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702F" w14:textId="77777777" w:rsidR="00CF2715" w:rsidRDefault="00CF2715">
      <w:r>
        <w:separator/>
      </w:r>
    </w:p>
  </w:endnote>
  <w:endnote w:type="continuationSeparator" w:id="0">
    <w:p w14:paraId="6F9176F9" w14:textId="77777777" w:rsidR="00CF2715" w:rsidRDefault="00CF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E8698" w14:textId="77777777" w:rsidR="00CF2715" w:rsidRDefault="00CF2715">
      <w:r>
        <w:separator/>
      </w:r>
    </w:p>
  </w:footnote>
  <w:footnote w:type="continuationSeparator" w:id="0">
    <w:p w14:paraId="42AA4ABC" w14:textId="77777777" w:rsidR="00CF2715" w:rsidRDefault="00CF2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611A6DE7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BB436E">
      <w:rPr>
        <w:b/>
        <w:bCs/>
        <w:i/>
        <w:iCs/>
        <w:sz w:val="22"/>
      </w:rPr>
      <w:t>decada 21-31 martie 2026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1C615C19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BB436E">
      <w:rPr>
        <w:b/>
        <w:bCs/>
        <w:i/>
        <w:iCs/>
        <w:sz w:val="22"/>
      </w:rPr>
      <w:t>decada 21-31 martie 2026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7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8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4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7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8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5D2C203F"/>
    <w:multiLevelType w:val="hybridMultilevel"/>
    <w:tmpl w:val="9A4A9362"/>
    <w:lvl w:ilvl="0" w:tplc="68B8C2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2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4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9"/>
  </w:num>
  <w:num w:numId="2" w16cid:durableId="446778134">
    <w:abstractNumId w:val="52"/>
  </w:num>
  <w:num w:numId="3" w16cid:durableId="416630842">
    <w:abstractNumId w:val="6"/>
  </w:num>
  <w:num w:numId="4" w16cid:durableId="1001280233">
    <w:abstractNumId w:val="60"/>
  </w:num>
  <w:num w:numId="5" w16cid:durableId="1646426366">
    <w:abstractNumId w:val="48"/>
  </w:num>
  <w:num w:numId="6" w16cid:durableId="219556498">
    <w:abstractNumId w:val="12"/>
  </w:num>
  <w:num w:numId="7" w16cid:durableId="1205824033">
    <w:abstractNumId w:val="27"/>
  </w:num>
  <w:num w:numId="8" w16cid:durableId="733817592">
    <w:abstractNumId w:val="55"/>
  </w:num>
  <w:num w:numId="9" w16cid:durableId="8605037">
    <w:abstractNumId w:val="30"/>
  </w:num>
  <w:num w:numId="10" w16cid:durableId="758911022">
    <w:abstractNumId w:val="46"/>
  </w:num>
  <w:num w:numId="11" w16cid:durableId="612709197">
    <w:abstractNumId w:val="68"/>
  </w:num>
  <w:num w:numId="12" w16cid:durableId="2005742871">
    <w:abstractNumId w:val="32"/>
  </w:num>
  <w:num w:numId="13" w16cid:durableId="717434687">
    <w:abstractNumId w:val="3"/>
  </w:num>
  <w:num w:numId="14" w16cid:durableId="1419444519">
    <w:abstractNumId w:val="67"/>
  </w:num>
  <w:num w:numId="15" w16cid:durableId="1159885220">
    <w:abstractNumId w:val="23"/>
  </w:num>
  <w:num w:numId="16" w16cid:durableId="757795720">
    <w:abstractNumId w:val="7"/>
  </w:num>
  <w:num w:numId="17" w16cid:durableId="894320408">
    <w:abstractNumId w:val="2"/>
  </w:num>
  <w:num w:numId="18" w16cid:durableId="146173004">
    <w:abstractNumId w:val="62"/>
  </w:num>
  <w:num w:numId="19" w16cid:durableId="1426071485">
    <w:abstractNumId w:val="8"/>
  </w:num>
  <w:num w:numId="20" w16cid:durableId="263805713">
    <w:abstractNumId w:val="56"/>
  </w:num>
  <w:num w:numId="21" w16cid:durableId="1957827431">
    <w:abstractNumId w:val="40"/>
  </w:num>
  <w:num w:numId="22" w16cid:durableId="779224245">
    <w:abstractNumId w:val="66"/>
  </w:num>
  <w:num w:numId="23" w16cid:durableId="1306203890">
    <w:abstractNumId w:val="75"/>
  </w:num>
  <w:num w:numId="24" w16cid:durableId="1444154727">
    <w:abstractNumId w:val="37"/>
  </w:num>
  <w:num w:numId="25" w16cid:durableId="1767338941">
    <w:abstractNumId w:val="39"/>
  </w:num>
  <w:num w:numId="26" w16cid:durableId="307561399">
    <w:abstractNumId w:val="45"/>
  </w:num>
  <w:num w:numId="27" w16cid:durableId="23556309">
    <w:abstractNumId w:val="64"/>
  </w:num>
  <w:num w:numId="28" w16cid:durableId="998843482">
    <w:abstractNumId w:val="65"/>
  </w:num>
  <w:num w:numId="29" w16cid:durableId="10882362">
    <w:abstractNumId w:val="71"/>
  </w:num>
  <w:num w:numId="30" w16cid:durableId="2105151904">
    <w:abstractNumId w:val="17"/>
  </w:num>
  <w:num w:numId="31" w16cid:durableId="1616717587">
    <w:abstractNumId w:val="74"/>
  </w:num>
  <w:num w:numId="32" w16cid:durableId="2067291654">
    <w:abstractNumId w:val="44"/>
  </w:num>
  <w:num w:numId="33" w16cid:durableId="2004091095">
    <w:abstractNumId w:val="70"/>
  </w:num>
  <w:num w:numId="34" w16cid:durableId="2074115326">
    <w:abstractNumId w:val="69"/>
  </w:num>
  <w:num w:numId="35" w16cid:durableId="2120827936">
    <w:abstractNumId w:val="36"/>
  </w:num>
  <w:num w:numId="36" w16cid:durableId="242495204">
    <w:abstractNumId w:val="26"/>
  </w:num>
  <w:num w:numId="37" w16cid:durableId="149490138">
    <w:abstractNumId w:val="29"/>
  </w:num>
  <w:num w:numId="38" w16cid:durableId="1730886646">
    <w:abstractNumId w:val="59"/>
  </w:num>
  <w:num w:numId="39" w16cid:durableId="925304876">
    <w:abstractNumId w:val="18"/>
  </w:num>
  <w:num w:numId="40" w16cid:durableId="957179693">
    <w:abstractNumId w:val="28"/>
  </w:num>
  <w:num w:numId="41" w16cid:durableId="1799686414">
    <w:abstractNumId w:val="61"/>
  </w:num>
  <w:num w:numId="42" w16cid:durableId="1376587192">
    <w:abstractNumId w:val="50"/>
  </w:num>
  <w:num w:numId="43" w16cid:durableId="418715502">
    <w:abstractNumId w:val="11"/>
  </w:num>
  <w:num w:numId="44" w16cid:durableId="87776783">
    <w:abstractNumId w:val="9"/>
  </w:num>
  <w:num w:numId="45" w16cid:durableId="1813520787">
    <w:abstractNumId w:val="33"/>
  </w:num>
  <w:num w:numId="46" w16cid:durableId="84959321">
    <w:abstractNumId w:val="54"/>
  </w:num>
  <w:num w:numId="47" w16cid:durableId="1530414019">
    <w:abstractNumId w:val="1"/>
  </w:num>
  <w:num w:numId="48" w16cid:durableId="205945749">
    <w:abstractNumId w:val="58"/>
  </w:num>
  <w:num w:numId="49" w16cid:durableId="956106441">
    <w:abstractNumId w:val="14"/>
  </w:num>
  <w:num w:numId="50" w16cid:durableId="1215580229">
    <w:abstractNumId w:val="41"/>
  </w:num>
  <w:num w:numId="51" w16cid:durableId="1106391299">
    <w:abstractNumId w:val="20"/>
  </w:num>
  <w:num w:numId="52" w16cid:durableId="1917085657">
    <w:abstractNumId w:val="38"/>
  </w:num>
  <w:num w:numId="53" w16cid:durableId="1645046553">
    <w:abstractNumId w:val="72"/>
  </w:num>
  <w:num w:numId="54" w16cid:durableId="1873762235">
    <w:abstractNumId w:val="34"/>
  </w:num>
  <w:num w:numId="55" w16cid:durableId="2083749642">
    <w:abstractNumId w:val="13"/>
  </w:num>
  <w:num w:numId="56" w16cid:durableId="1942565531">
    <w:abstractNumId w:val="22"/>
  </w:num>
  <w:num w:numId="57" w16cid:durableId="535852020">
    <w:abstractNumId w:val="24"/>
  </w:num>
  <w:num w:numId="58" w16cid:durableId="375202065">
    <w:abstractNumId w:val="4"/>
  </w:num>
  <w:num w:numId="59" w16cid:durableId="1240795532">
    <w:abstractNumId w:val="73"/>
  </w:num>
  <w:num w:numId="60" w16cid:durableId="1735855716">
    <w:abstractNumId w:val="57"/>
  </w:num>
  <w:num w:numId="61" w16cid:durableId="120075393">
    <w:abstractNumId w:val="10"/>
  </w:num>
  <w:num w:numId="62" w16cid:durableId="1018383978">
    <w:abstractNumId w:val="35"/>
  </w:num>
  <w:num w:numId="63" w16cid:durableId="1042172781">
    <w:abstractNumId w:val="5"/>
  </w:num>
  <w:num w:numId="64" w16cid:durableId="1204177074">
    <w:abstractNumId w:val="16"/>
  </w:num>
  <w:num w:numId="65" w16cid:durableId="1360594096">
    <w:abstractNumId w:val="51"/>
  </w:num>
  <w:num w:numId="66" w16cid:durableId="833298511">
    <w:abstractNumId w:val="21"/>
  </w:num>
  <w:num w:numId="67" w16cid:durableId="530805130">
    <w:abstractNumId w:val="63"/>
  </w:num>
  <w:num w:numId="68" w16cid:durableId="1043485100">
    <w:abstractNumId w:val="47"/>
  </w:num>
  <w:num w:numId="69" w16cid:durableId="1136295315">
    <w:abstractNumId w:val="15"/>
  </w:num>
  <w:num w:numId="70" w16cid:durableId="1509248008">
    <w:abstractNumId w:val="43"/>
  </w:num>
  <w:num w:numId="71" w16cid:durableId="291176450">
    <w:abstractNumId w:val="53"/>
  </w:num>
  <w:num w:numId="72" w16cid:durableId="1610894802">
    <w:abstractNumId w:val="19"/>
  </w:num>
  <w:num w:numId="73" w16cid:durableId="1686976194">
    <w:abstractNumId w:val="25"/>
  </w:num>
  <w:num w:numId="74" w16cid:durableId="606695261">
    <w:abstractNumId w:val="42"/>
  </w:num>
  <w:num w:numId="75" w16cid:durableId="583808673">
    <w:abstractNumId w:val="31"/>
  </w:num>
  <w:num w:numId="76" w16cid:durableId="790393908">
    <w:abstractNumId w:val="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ULo5V4dQHVynQcdPNmQqGFuHg1Mmr2hRlgcUSE1ESTTUUcK74Jml1KDm/V2Evt9vnBHpX0xHXEeh2PzpNtLnHQ==" w:salt="3v0UiV9wgsdBTtm1KkB0z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6A39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580E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9CE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A74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94B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6F2D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C5F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9F8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6BA4"/>
    <w:rsid w:val="00386BC6"/>
    <w:rsid w:val="00387650"/>
    <w:rsid w:val="00387DAE"/>
    <w:rsid w:val="00387E80"/>
    <w:rsid w:val="00387F24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27EEB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65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19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26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143"/>
    <w:rsid w:val="00585250"/>
    <w:rsid w:val="00585631"/>
    <w:rsid w:val="0058594D"/>
    <w:rsid w:val="00586322"/>
    <w:rsid w:val="0058650D"/>
    <w:rsid w:val="005866C8"/>
    <w:rsid w:val="00586737"/>
    <w:rsid w:val="00586915"/>
    <w:rsid w:val="00586F0C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AB2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CB5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67F3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2EF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A4D"/>
    <w:rsid w:val="00806B0F"/>
    <w:rsid w:val="00806F53"/>
    <w:rsid w:val="0080770C"/>
    <w:rsid w:val="00807998"/>
    <w:rsid w:val="00807B1F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289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27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87255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592"/>
    <w:rsid w:val="008D199F"/>
    <w:rsid w:val="008D1C01"/>
    <w:rsid w:val="008D2387"/>
    <w:rsid w:val="008D263F"/>
    <w:rsid w:val="008D27C5"/>
    <w:rsid w:val="008D2A16"/>
    <w:rsid w:val="008D2F58"/>
    <w:rsid w:val="008D3053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7C7"/>
    <w:rsid w:val="009B0823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4A7A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3D53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6E3B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882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3D5A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2D9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39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6B59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00B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BCD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36E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5E2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57A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25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4A1"/>
    <w:rsid w:val="00CE76C9"/>
    <w:rsid w:val="00CF038A"/>
    <w:rsid w:val="00CF1261"/>
    <w:rsid w:val="00CF1484"/>
    <w:rsid w:val="00CF229A"/>
    <w:rsid w:val="00CF24BD"/>
    <w:rsid w:val="00CF2715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98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BE4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7F5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28B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4DD4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017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BD75E2"/>
    <w:pPr>
      <w:numPr>
        <w:numId w:val="7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6</TotalTime>
  <Pages>1</Pages>
  <Words>27458</Words>
  <Characters>156512</Characters>
  <Application>Microsoft Office Word</Application>
  <DocSecurity>0</DocSecurity>
  <Lines>1304</Lines>
  <Paragraphs>367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2026-03-13T07:45:00Z</dcterms:created>
  <dcterms:modified xsi:type="dcterms:W3CDTF">2026-03-13T09:07:00Z</dcterms:modified>
</cp:coreProperties>
</file>